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>
      <w:pPr>
        <w:jc w:val="center"/>
      </w:pPr>
    </w:p>
    <w:p w:rsidR="00073476" w:rsidRPr="00052C5A" w:rsidRDefault="00073476">
      <w:pPr>
        <w:pStyle w:val="Postan"/>
        <w:rPr>
          <w:sz w:val="26"/>
          <w:szCs w:val="26"/>
        </w:rPr>
      </w:pPr>
    </w:p>
    <w:p w:rsidR="007D3D68" w:rsidRPr="008D3284" w:rsidRDefault="007D3D68" w:rsidP="007D3D68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>
      <w:pPr>
        <w:pStyle w:val="Postan"/>
        <w:rPr>
          <w:sz w:val="26"/>
          <w:szCs w:val="26"/>
        </w:rPr>
      </w:pP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8D3284">
      <w:pPr>
        <w:jc w:val="center"/>
        <w:rPr>
          <w:b/>
          <w:sz w:val="26"/>
          <w:szCs w:val="26"/>
        </w:rPr>
      </w:pPr>
    </w:p>
    <w:p w:rsidR="00E4765D" w:rsidRPr="00E07A71" w:rsidRDefault="00E4765D" w:rsidP="00E4765D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E07A71" w:rsidRPr="00E07A71">
        <w:rPr>
          <w:sz w:val="28"/>
          <w:szCs w:val="28"/>
        </w:rPr>
        <w:t>07.12.</w:t>
      </w:r>
      <w:r w:rsidR="00E07A71">
        <w:rPr>
          <w:sz w:val="28"/>
          <w:szCs w:val="28"/>
          <w:lang w:val="en-US"/>
        </w:rPr>
        <w:t>2011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07A71">
        <w:rPr>
          <w:sz w:val="28"/>
          <w:szCs w:val="28"/>
          <w:lang w:val="en-US"/>
        </w:rPr>
        <w:t>92</w:t>
      </w:r>
    </w:p>
    <w:p w:rsidR="00E4765D" w:rsidRPr="00052C5A" w:rsidRDefault="00E4765D" w:rsidP="00E4765D">
      <w:pPr>
        <w:jc w:val="center"/>
        <w:rPr>
          <w:sz w:val="26"/>
          <w:szCs w:val="26"/>
        </w:rPr>
      </w:pPr>
    </w:p>
    <w:p w:rsidR="00E4765D" w:rsidRPr="00C327FC" w:rsidRDefault="00E4765D" w:rsidP="00E4765D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73476" w:rsidRDefault="00073476" w:rsidP="004C593B">
      <w:pPr>
        <w:spacing w:line="276" w:lineRule="auto"/>
        <w:rPr>
          <w:sz w:val="28"/>
        </w:rPr>
      </w:pPr>
    </w:p>
    <w:p w:rsidR="004C593B" w:rsidRPr="004C593B" w:rsidRDefault="004C593B" w:rsidP="004C593B">
      <w:pPr>
        <w:spacing w:line="276" w:lineRule="auto"/>
        <w:rPr>
          <w:sz w:val="28"/>
        </w:rPr>
      </w:pPr>
    </w:p>
    <w:p w:rsidR="004C593B" w:rsidRDefault="00D85A74" w:rsidP="004C593B">
      <w:pPr>
        <w:spacing w:line="276" w:lineRule="auto"/>
        <w:jc w:val="center"/>
        <w:rPr>
          <w:b/>
          <w:sz w:val="28"/>
          <w:szCs w:val="28"/>
        </w:rPr>
      </w:pPr>
      <w:r w:rsidRPr="004C593B">
        <w:rPr>
          <w:b/>
          <w:sz w:val="28"/>
          <w:szCs w:val="28"/>
        </w:rPr>
        <w:t>О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порядке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уведомления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представителя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нанимателя</w:t>
      </w:r>
    </w:p>
    <w:p w:rsidR="004C593B" w:rsidRDefault="00D85A74" w:rsidP="004C593B">
      <w:pPr>
        <w:spacing w:line="276" w:lineRule="auto"/>
        <w:jc w:val="center"/>
        <w:rPr>
          <w:b/>
          <w:sz w:val="28"/>
          <w:szCs w:val="28"/>
        </w:rPr>
      </w:pPr>
      <w:r w:rsidRPr="004C593B">
        <w:rPr>
          <w:b/>
          <w:sz w:val="28"/>
          <w:szCs w:val="28"/>
        </w:rPr>
        <w:t>о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фактах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обращения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в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целях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склонения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к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совершению</w:t>
      </w:r>
    </w:p>
    <w:p w:rsidR="00D85A74" w:rsidRPr="004C593B" w:rsidRDefault="00D85A74" w:rsidP="004C593B">
      <w:pPr>
        <w:spacing w:line="276" w:lineRule="auto"/>
        <w:jc w:val="center"/>
        <w:rPr>
          <w:b/>
          <w:sz w:val="28"/>
          <w:szCs w:val="28"/>
        </w:rPr>
      </w:pPr>
      <w:r w:rsidRPr="004C593B">
        <w:rPr>
          <w:b/>
          <w:sz w:val="28"/>
          <w:szCs w:val="28"/>
        </w:rPr>
        <w:t>коррупционных</w:t>
      </w:r>
      <w:r w:rsidR="004C593B" w:rsidRPr="004C593B">
        <w:rPr>
          <w:b/>
          <w:sz w:val="28"/>
          <w:szCs w:val="28"/>
        </w:rPr>
        <w:t xml:space="preserve"> </w:t>
      </w:r>
      <w:r w:rsidRPr="004C593B">
        <w:rPr>
          <w:b/>
          <w:sz w:val="28"/>
          <w:szCs w:val="28"/>
        </w:rPr>
        <w:t>правонарушений</w:t>
      </w:r>
    </w:p>
    <w:p w:rsidR="00D85A74" w:rsidRPr="004C593B" w:rsidRDefault="00D85A74" w:rsidP="004C593B">
      <w:pPr>
        <w:pStyle w:val="a3"/>
        <w:spacing w:line="276" w:lineRule="auto"/>
        <w:ind w:firstLine="0"/>
        <w:rPr>
          <w:szCs w:val="28"/>
        </w:rPr>
      </w:pPr>
    </w:p>
    <w:p w:rsidR="00D85A74" w:rsidRPr="004C593B" w:rsidRDefault="00D85A74" w:rsidP="004C593B">
      <w:pPr>
        <w:pStyle w:val="a3"/>
        <w:spacing w:line="276" w:lineRule="auto"/>
        <w:ind w:firstLine="0"/>
        <w:rPr>
          <w:szCs w:val="28"/>
        </w:rPr>
      </w:pPr>
    </w:p>
    <w:p w:rsidR="00D85A74" w:rsidRPr="004C593B" w:rsidRDefault="00D85A74" w:rsidP="004C593B">
      <w:pPr>
        <w:pStyle w:val="a3"/>
        <w:spacing w:line="276" w:lineRule="auto"/>
        <w:rPr>
          <w:szCs w:val="28"/>
        </w:rPr>
      </w:pPr>
      <w:r w:rsidRPr="004C593B">
        <w:rPr>
          <w:szCs w:val="28"/>
        </w:rPr>
        <w:t>В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соответствии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</w:t>
      </w:r>
      <w:r w:rsidR="004C593B" w:rsidRPr="004C593B">
        <w:rPr>
          <w:szCs w:val="28"/>
        </w:rPr>
        <w:t xml:space="preserve"> </w:t>
      </w:r>
      <w:r w:rsidRPr="004C593B">
        <w:t>частью</w:t>
      </w:r>
      <w:r w:rsidR="004C593B" w:rsidRPr="004C593B">
        <w:t xml:space="preserve"> </w:t>
      </w:r>
      <w:r w:rsidRPr="004C593B">
        <w:t>5</w:t>
      </w:r>
      <w:r w:rsidR="004C593B" w:rsidRPr="004C593B">
        <w:t xml:space="preserve"> </w:t>
      </w:r>
      <w:r w:rsidRPr="004C593B">
        <w:t>статьи</w:t>
      </w:r>
      <w:r w:rsidR="004C593B" w:rsidRPr="004C593B">
        <w:t xml:space="preserve"> </w:t>
      </w:r>
      <w:r w:rsidRPr="004C593B">
        <w:t>9</w:t>
      </w:r>
      <w:r w:rsidR="004C593B" w:rsidRPr="004C593B">
        <w:t xml:space="preserve"> </w:t>
      </w:r>
      <w:r w:rsidRPr="004C593B">
        <w:t>Федерального</w:t>
      </w:r>
      <w:r w:rsidR="004C593B" w:rsidRPr="004C593B">
        <w:t xml:space="preserve"> </w:t>
      </w:r>
      <w:r w:rsidRPr="004C593B">
        <w:t>закона</w:t>
      </w:r>
      <w:r w:rsidR="004C593B" w:rsidRPr="004C593B">
        <w:t xml:space="preserve"> </w:t>
      </w:r>
      <w:r w:rsidRPr="004C593B">
        <w:t>от</w:t>
      </w:r>
      <w:r w:rsidR="004C593B" w:rsidRPr="004C593B">
        <w:t xml:space="preserve"> </w:t>
      </w:r>
      <w:r w:rsidRPr="004C593B">
        <w:t>25.12.2008</w:t>
      </w:r>
      <w:r w:rsidR="004C593B" w:rsidRPr="004C593B">
        <w:t xml:space="preserve"> </w:t>
      </w:r>
      <w:r w:rsidRPr="004C593B">
        <w:t>№</w:t>
      </w:r>
      <w:r w:rsidR="004C593B">
        <w:t> </w:t>
      </w:r>
      <w:r w:rsidRPr="004C593B">
        <w:t>273-ФЗ</w:t>
      </w:r>
      <w:r w:rsidR="004C593B" w:rsidRPr="004C593B">
        <w:t xml:space="preserve"> </w:t>
      </w:r>
      <w:r w:rsidRPr="004C593B">
        <w:t>«О</w:t>
      </w:r>
      <w:r w:rsidR="004C593B" w:rsidRPr="004C593B">
        <w:t xml:space="preserve"> </w:t>
      </w:r>
      <w:r w:rsidRPr="004C593B">
        <w:t>противодействии</w:t>
      </w:r>
      <w:r w:rsidR="004C593B" w:rsidRPr="004C593B">
        <w:t xml:space="preserve"> </w:t>
      </w:r>
      <w:r w:rsidRPr="004C593B">
        <w:t>коррупции»</w:t>
      </w:r>
      <w:r w:rsidRPr="004C593B">
        <w:rPr>
          <w:szCs w:val="28"/>
        </w:rPr>
        <w:t>:</w:t>
      </w:r>
    </w:p>
    <w:p w:rsidR="00D85A74" w:rsidRPr="004C593B" w:rsidRDefault="00D85A74" w:rsidP="004C593B">
      <w:pPr>
        <w:pStyle w:val="a3"/>
        <w:spacing w:line="276" w:lineRule="auto"/>
        <w:rPr>
          <w:szCs w:val="28"/>
        </w:rPr>
      </w:pPr>
    </w:p>
    <w:p w:rsidR="00D85A74" w:rsidRPr="004C593B" w:rsidRDefault="00D85A74" w:rsidP="004C593B">
      <w:pPr>
        <w:pStyle w:val="a3"/>
        <w:spacing w:line="276" w:lineRule="auto"/>
        <w:rPr>
          <w:szCs w:val="28"/>
        </w:rPr>
      </w:pPr>
      <w:r w:rsidRPr="004C593B">
        <w:rPr>
          <w:szCs w:val="28"/>
        </w:rPr>
        <w:t>1.</w:t>
      </w:r>
      <w:r w:rsidR="004C593B">
        <w:rPr>
          <w:szCs w:val="28"/>
        </w:rPr>
        <w:t> </w:t>
      </w:r>
      <w:r w:rsidRPr="004C593B">
        <w:rPr>
          <w:szCs w:val="28"/>
        </w:rPr>
        <w:t>Утвердить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Порядок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уведомления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представителя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нанимателя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фактах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обращения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в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целях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склонения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к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совершению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коррупционных</w:t>
      </w:r>
      <w:r w:rsidR="004C593B" w:rsidRPr="004C593B">
        <w:rPr>
          <w:szCs w:val="28"/>
        </w:rPr>
        <w:t xml:space="preserve"> </w:t>
      </w:r>
      <w:r w:rsidR="00C14555">
        <w:rPr>
          <w:szCs w:val="28"/>
        </w:rPr>
        <w:t>правонарушений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согласно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приложению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№</w:t>
      </w:r>
      <w:r w:rsidR="004C593B">
        <w:rPr>
          <w:szCs w:val="28"/>
        </w:rPr>
        <w:t xml:space="preserve"> </w:t>
      </w:r>
      <w:r w:rsidRPr="004C593B">
        <w:rPr>
          <w:szCs w:val="28"/>
        </w:rPr>
        <w:t>1.</w:t>
      </w:r>
    </w:p>
    <w:p w:rsidR="00D85A74" w:rsidRPr="004C593B" w:rsidRDefault="00D85A74" w:rsidP="004C593B">
      <w:pPr>
        <w:pStyle w:val="a3"/>
        <w:spacing w:line="276" w:lineRule="auto"/>
        <w:rPr>
          <w:szCs w:val="28"/>
        </w:rPr>
      </w:pPr>
      <w:r w:rsidRPr="004C593B">
        <w:rPr>
          <w:szCs w:val="28"/>
        </w:rPr>
        <w:t>2.</w:t>
      </w:r>
      <w:r w:rsidR="004C593B" w:rsidRPr="004C593B">
        <w:rPr>
          <w:szCs w:val="28"/>
        </w:rPr>
        <w:t> </w:t>
      </w:r>
      <w:r w:rsidRPr="004C593B">
        <w:rPr>
          <w:szCs w:val="28"/>
        </w:rPr>
        <w:t>Утвердить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Перечень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сведений,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содержащихся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в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уведомлениях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представителя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нанимателя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фактах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обращения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в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целях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склонения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к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совершению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коррупционных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правонарушений,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согласно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приложению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№</w:t>
      </w:r>
      <w:r w:rsidR="004C593B">
        <w:rPr>
          <w:szCs w:val="28"/>
        </w:rPr>
        <w:t xml:space="preserve"> </w:t>
      </w:r>
      <w:r w:rsidRPr="004C593B">
        <w:rPr>
          <w:szCs w:val="28"/>
        </w:rPr>
        <w:t>2.</w:t>
      </w:r>
    </w:p>
    <w:p w:rsidR="00D85A74" w:rsidRPr="004C593B" w:rsidRDefault="00D85A74" w:rsidP="004C593B">
      <w:pPr>
        <w:pStyle w:val="a3"/>
        <w:spacing w:line="276" w:lineRule="auto"/>
        <w:rPr>
          <w:spacing w:val="-2"/>
          <w:szCs w:val="28"/>
        </w:rPr>
      </w:pPr>
      <w:r w:rsidRPr="004C593B">
        <w:t>3.</w:t>
      </w:r>
      <w:r w:rsidR="004C593B">
        <w:t> </w:t>
      </w:r>
      <w:r w:rsidRPr="004C593B">
        <w:t>Возложить</w:t>
      </w:r>
      <w:r w:rsidR="004C593B" w:rsidRPr="004C593B">
        <w:t xml:space="preserve"> </w:t>
      </w:r>
      <w:r w:rsidRPr="004C593B">
        <w:t>организацию</w:t>
      </w:r>
      <w:r w:rsidR="004C593B" w:rsidRPr="004C593B">
        <w:t xml:space="preserve"> </w:t>
      </w:r>
      <w:r w:rsidRPr="004C593B">
        <w:t>проверки</w:t>
      </w:r>
      <w:r w:rsidR="004C593B" w:rsidRPr="004C593B">
        <w:t xml:space="preserve"> </w:t>
      </w:r>
      <w:r w:rsidRPr="004C593B">
        <w:t>информации,</w:t>
      </w:r>
      <w:r w:rsidR="004C593B" w:rsidRPr="004C593B">
        <w:t xml:space="preserve"> </w:t>
      </w:r>
      <w:r w:rsidRPr="004C593B">
        <w:t>содержащейся</w:t>
      </w:r>
      <w:r w:rsidR="004C593B" w:rsidRPr="004C593B">
        <w:t xml:space="preserve"> </w:t>
      </w:r>
      <w:r w:rsidRPr="004C593B">
        <w:t>в</w:t>
      </w:r>
      <w:r w:rsidR="004C593B" w:rsidRPr="004C593B">
        <w:t xml:space="preserve"> </w:t>
      </w:r>
      <w:r w:rsidRPr="004C593B">
        <w:t>уведомлениях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представителя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нанимателя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фактах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обращения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в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целях</w:t>
      </w:r>
      <w:r w:rsidR="004C593B" w:rsidRPr="004C593B">
        <w:rPr>
          <w:szCs w:val="28"/>
        </w:rPr>
        <w:t xml:space="preserve"> </w:t>
      </w:r>
      <w:r w:rsidRPr="004C593B">
        <w:rPr>
          <w:spacing w:val="-4"/>
          <w:szCs w:val="28"/>
        </w:rPr>
        <w:t>склонения</w:t>
      </w:r>
      <w:r w:rsidR="004C593B" w:rsidRPr="004C593B">
        <w:rPr>
          <w:spacing w:val="-4"/>
          <w:szCs w:val="28"/>
        </w:rPr>
        <w:t xml:space="preserve"> </w:t>
      </w:r>
      <w:r w:rsidRPr="004C593B">
        <w:rPr>
          <w:spacing w:val="-4"/>
          <w:szCs w:val="28"/>
        </w:rPr>
        <w:t>к</w:t>
      </w:r>
      <w:r w:rsidR="004C593B" w:rsidRPr="004C593B">
        <w:rPr>
          <w:spacing w:val="-4"/>
          <w:szCs w:val="28"/>
        </w:rPr>
        <w:t xml:space="preserve"> </w:t>
      </w:r>
      <w:r w:rsidRPr="004C593B">
        <w:rPr>
          <w:spacing w:val="-4"/>
          <w:szCs w:val="28"/>
        </w:rPr>
        <w:t>совершению</w:t>
      </w:r>
      <w:r w:rsidR="004C593B" w:rsidRPr="004C593B">
        <w:rPr>
          <w:spacing w:val="-4"/>
          <w:szCs w:val="28"/>
        </w:rPr>
        <w:t xml:space="preserve"> </w:t>
      </w:r>
      <w:r w:rsidRPr="004C593B">
        <w:rPr>
          <w:spacing w:val="-4"/>
          <w:szCs w:val="28"/>
        </w:rPr>
        <w:t>коррупционных</w:t>
      </w:r>
      <w:r w:rsidR="004C593B" w:rsidRPr="004C593B">
        <w:rPr>
          <w:spacing w:val="-4"/>
          <w:szCs w:val="28"/>
        </w:rPr>
        <w:t xml:space="preserve"> </w:t>
      </w:r>
      <w:r w:rsidRPr="004C593B">
        <w:rPr>
          <w:spacing w:val="-4"/>
          <w:szCs w:val="28"/>
        </w:rPr>
        <w:t>правонарушений,</w:t>
      </w:r>
      <w:r w:rsidR="004C593B" w:rsidRPr="004C593B">
        <w:rPr>
          <w:szCs w:val="28"/>
        </w:rPr>
        <w:t xml:space="preserve"> </w:t>
      </w:r>
      <w:r w:rsidRPr="004C593B">
        <w:t>и</w:t>
      </w:r>
      <w:r w:rsidR="004C593B" w:rsidRPr="004C593B">
        <w:t xml:space="preserve"> </w:t>
      </w:r>
      <w:r w:rsidRPr="004C593B">
        <w:t>материалов,</w:t>
      </w:r>
      <w:r w:rsidR="004C593B" w:rsidRPr="004C593B">
        <w:t xml:space="preserve"> </w:t>
      </w:r>
      <w:r w:rsidRPr="004C593B">
        <w:t>прилагаемых</w:t>
      </w:r>
      <w:r w:rsidR="004C593B" w:rsidRPr="004C593B">
        <w:t xml:space="preserve"> </w:t>
      </w:r>
      <w:r w:rsidRPr="004C593B">
        <w:t>к</w:t>
      </w:r>
      <w:r w:rsidR="004C593B" w:rsidRPr="004C593B">
        <w:t xml:space="preserve"> </w:t>
      </w:r>
      <w:r w:rsidRPr="004C593B">
        <w:t>ним,</w:t>
      </w:r>
      <w:r w:rsidR="004C593B" w:rsidRPr="004C593B">
        <w:t xml:space="preserve"> </w:t>
      </w:r>
      <w:r w:rsidRPr="004C593B">
        <w:rPr>
          <w:szCs w:val="28"/>
        </w:rPr>
        <w:t>на</w:t>
      </w:r>
      <w:r w:rsidR="004C593B" w:rsidRPr="004C593B">
        <w:rPr>
          <w:szCs w:val="28"/>
        </w:rPr>
        <w:t xml:space="preserve"> </w:t>
      </w:r>
      <w:r w:rsidRPr="004C593B">
        <w:t>комиссию</w:t>
      </w:r>
      <w:r w:rsidR="004C593B" w:rsidRPr="004C593B">
        <w:t xml:space="preserve"> </w:t>
      </w:r>
      <w:r w:rsidRPr="004C593B">
        <w:t>по</w:t>
      </w:r>
      <w:r w:rsidR="004C593B" w:rsidRPr="004C593B">
        <w:t xml:space="preserve"> </w:t>
      </w:r>
      <w:r w:rsidRPr="004C593B">
        <w:t>соблюдению</w:t>
      </w:r>
      <w:r w:rsidR="004C593B" w:rsidRPr="004C593B">
        <w:t xml:space="preserve"> </w:t>
      </w:r>
      <w:r w:rsidRPr="004C593B">
        <w:t>требований</w:t>
      </w:r>
      <w:r w:rsidR="004C593B" w:rsidRPr="004C593B">
        <w:t xml:space="preserve"> </w:t>
      </w:r>
      <w:r w:rsidRPr="004C593B">
        <w:t>к</w:t>
      </w:r>
      <w:r w:rsidR="004C593B" w:rsidRPr="004C593B">
        <w:t xml:space="preserve"> </w:t>
      </w:r>
      <w:r w:rsidRPr="004C593B">
        <w:t>служебному</w:t>
      </w:r>
      <w:r w:rsidR="004C593B" w:rsidRPr="004C593B">
        <w:t xml:space="preserve"> </w:t>
      </w:r>
      <w:r w:rsidRPr="004C593B">
        <w:t>поведению</w:t>
      </w:r>
      <w:r w:rsidR="004C593B" w:rsidRPr="004C593B">
        <w:t xml:space="preserve"> </w:t>
      </w:r>
      <w:r w:rsidRPr="004C593B">
        <w:t>государственных</w:t>
      </w:r>
      <w:r w:rsidR="004C593B" w:rsidRPr="004C593B">
        <w:t xml:space="preserve"> </w:t>
      </w:r>
      <w:r w:rsidRPr="004C593B">
        <w:t>гражданских</w:t>
      </w:r>
      <w:r w:rsidR="004C593B" w:rsidRPr="004C593B">
        <w:t xml:space="preserve"> </w:t>
      </w:r>
      <w:r w:rsidRPr="004C593B">
        <w:t>служащих</w:t>
      </w:r>
      <w:r w:rsidR="004C593B" w:rsidRPr="004C593B">
        <w:t xml:space="preserve"> </w:t>
      </w:r>
      <w:r w:rsidRPr="004C593B">
        <w:t>Ростовской</w:t>
      </w:r>
      <w:r w:rsidR="004C593B" w:rsidRPr="004C593B">
        <w:t xml:space="preserve"> </w:t>
      </w:r>
      <w:r w:rsidRPr="004C593B">
        <w:t>области,</w:t>
      </w:r>
      <w:r w:rsidR="004C593B" w:rsidRPr="004C593B">
        <w:t xml:space="preserve"> </w:t>
      </w:r>
      <w:r w:rsidRPr="004C593B">
        <w:t>проходящих</w:t>
      </w:r>
      <w:r w:rsidR="004C593B" w:rsidRPr="004C593B">
        <w:t xml:space="preserve"> </w:t>
      </w:r>
      <w:r w:rsidRPr="004C593B">
        <w:t>государственную</w:t>
      </w:r>
      <w:r w:rsidR="004C593B" w:rsidRPr="004C593B">
        <w:t xml:space="preserve"> </w:t>
      </w:r>
      <w:r w:rsidRPr="004C593B">
        <w:t>гражданскую</w:t>
      </w:r>
      <w:r w:rsidR="004C593B" w:rsidRPr="004C593B">
        <w:t xml:space="preserve"> </w:t>
      </w:r>
      <w:r w:rsidRPr="004C593B">
        <w:t>службу</w:t>
      </w:r>
      <w:r w:rsidR="004C593B" w:rsidRPr="004C593B">
        <w:t xml:space="preserve"> </w:t>
      </w:r>
      <w:r w:rsidRPr="004C593B">
        <w:t>в</w:t>
      </w:r>
      <w:r w:rsidR="004C593B" w:rsidRPr="004C593B">
        <w:t xml:space="preserve"> </w:t>
      </w:r>
      <w:r w:rsidRPr="004C593B">
        <w:t>Правительстве</w:t>
      </w:r>
      <w:r w:rsidR="004C593B" w:rsidRPr="004C593B">
        <w:t xml:space="preserve"> </w:t>
      </w:r>
      <w:r w:rsidRPr="004C593B">
        <w:rPr>
          <w:spacing w:val="-2"/>
        </w:rPr>
        <w:t>Ростовской</w:t>
      </w:r>
      <w:r w:rsidR="004C593B" w:rsidRPr="004C593B">
        <w:rPr>
          <w:spacing w:val="-2"/>
        </w:rPr>
        <w:t xml:space="preserve"> </w:t>
      </w:r>
      <w:r w:rsidRPr="004C593B">
        <w:rPr>
          <w:spacing w:val="-2"/>
        </w:rPr>
        <w:t>области,</w:t>
      </w:r>
      <w:r w:rsidR="004C593B" w:rsidRPr="004C593B">
        <w:rPr>
          <w:spacing w:val="-2"/>
        </w:rPr>
        <w:t xml:space="preserve"> </w:t>
      </w:r>
      <w:r w:rsidRPr="004C593B">
        <w:rPr>
          <w:spacing w:val="-2"/>
        </w:rPr>
        <w:t>и</w:t>
      </w:r>
      <w:r w:rsidR="004C593B" w:rsidRPr="004C593B">
        <w:rPr>
          <w:spacing w:val="-2"/>
        </w:rPr>
        <w:t xml:space="preserve"> </w:t>
      </w:r>
      <w:r w:rsidRPr="004C593B">
        <w:rPr>
          <w:spacing w:val="-2"/>
        </w:rPr>
        <w:t>урегулированию</w:t>
      </w:r>
      <w:r w:rsidR="004C593B" w:rsidRPr="004C593B">
        <w:rPr>
          <w:spacing w:val="-2"/>
        </w:rPr>
        <w:t xml:space="preserve"> </w:t>
      </w:r>
      <w:r w:rsidRPr="004C593B">
        <w:rPr>
          <w:spacing w:val="-2"/>
        </w:rPr>
        <w:t>конфликта</w:t>
      </w:r>
      <w:r w:rsidR="004C593B" w:rsidRPr="004C593B">
        <w:rPr>
          <w:spacing w:val="-2"/>
        </w:rPr>
        <w:t xml:space="preserve"> </w:t>
      </w:r>
      <w:r w:rsidRPr="004C593B">
        <w:rPr>
          <w:spacing w:val="-2"/>
        </w:rPr>
        <w:t>интересов.</w:t>
      </w:r>
    </w:p>
    <w:p w:rsidR="00D85A74" w:rsidRPr="004C593B" w:rsidRDefault="00D85A74" w:rsidP="004C593B">
      <w:pPr>
        <w:pStyle w:val="a3"/>
        <w:spacing w:line="276" w:lineRule="auto"/>
        <w:rPr>
          <w:szCs w:val="28"/>
        </w:rPr>
      </w:pPr>
      <w:r w:rsidRPr="004C593B">
        <w:rPr>
          <w:szCs w:val="28"/>
        </w:rPr>
        <w:t>4.</w:t>
      </w:r>
      <w:r w:rsidR="004C593B">
        <w:rPr>
          <w:szCs w:val="28"/>
        </w:rPr>
        <w:t> </w:t>
      </w:r>
      <w:r w:rsidRPr="004C593B">
        <w:rPr>
          <w:szCs w:val="28"/>
        </w:rPr>
        <w:t>Управлению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по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кадровой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работе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Правительства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Ростовской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области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(Игнатова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Т.Б.)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обеспечивать:</w:t>
      </w:r>
    </w:p>
    <w:p w:rsidR="00D85A74" w:rsidRPr="004C593B" w:rsidRDefault="00D85A74" w:rsidP="004C593B">
      <w:pPr>
        <w:pStyle w:val="a3"/>
        <w:spacing w:line="276" w:lineRule="auto"/>
      </w:pPr>
      <w:r w:rsidRPr="004C593B">
        <w:rPr>
          <w:szCs w:val="28"/>
        </w:rPr>
        <w:t>4.1.</w:t>
      </w:r>
      <w:r w:rsidR="00C14555">
        <w:rPr>
          <w:szCs w:val="28"/>
        </w:rPr>
        <w:t> </w:t>
      </w:r>
      <w:r w:rsidRPr="004C593B">
        <w:rPr>
          <w:szCs w:val="28"/>
        </w:rPr>
        <w:t>Прием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и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р</w:t>
      </w:r>
      <w:r w:rsidRPr="004C593B">
        <w:t>егистрацию</w:t>
      </w:r>
      <w:r w:rsidR="004C593B" w:rsidRPr="004C593B">
        <w:t xml:space="preserve"> </w:t>
      </w:r>
      <w:r w:rsidRPr="004C593B">
        <w:t>уведомлений.</w:t>
      </w:r>
    </w:p>
    <w:p w:rsidR="00C14555" w:rsidRPr="004C593B" w:rsidRDefault="00D85A74" w:rsidP="007571B4">
      <w:pPr>
        <w:pStyle w:val="a3"/>
        <w:spacing w:line="276" w:lineRule="auto"/>
        <w:rPr>
          <w:spacing w:val="-2"/>
          <w:szCs w:val="28"/>
        </w:rPr>
      </w:pPr>
      <w:r w:rsidRPr="004C593B">
        <w:t>4.2.</w:t>
      </w:r>
      <w:r w:rsidR="00C14555">
        <w:t> </w:t>
      </w:r>
      <w:r w:rsidRPr="004C593B">
        <w:t>Передачу</w:t>
      </w:r>
      <w:r w:rsidR="004C593B" w:rsidRPr="004C593B">
        <w:t xml:space="preserve"> </w:t>
      </w:r>
      <w:r w:rsidRPr="004C593B">
        <w:t>зарегистрированных</w:t>
      </w:r>
      <w:r w:rsidR="004C593B" w:rsidRPr="004C593B">
        <w:t xml:space="preserve"> </w:t>
      </w:r>
      <w:r w:rsidRPr="004C593B">
        <w:t>уведомлений</w:t>
      </w:r>
      <w:r w:rsidR="004C593B" w:rsidRPr="004C593B">
        <w:t xml:space="preserve"> </w:t>
      </w:r>
      <w:r w:rsidR="00C14555" w:rsidRPr="004C593B">
        <w:rPr>
          <w:szCs w:val="28"/>
        </w:rPr>
        <w:t xml:space="preserve">представителя нанимателя о фактах обращения в целях </w:t>
      </w:r>
      <w:r w:rsidR="00C14555" w:rsidRPr="004C593B">
        <w:rPr>
          <w:spacing w:val="-4"/>
          <w:szCs w:val="28"/>
        </w:rPr>
        <w:t>склонения к совершению коррупционных правонарушений</w:t>
      </w:r>
      <w:r w:rsidR="00C14555" w:rsidRPr="004C593B">
        <w:t xml:space="preserve"> </w:t>
      </w:r>
      <w:r w:rsidRPr="004C593B">
        <w:t>в</w:t>
      </w:r>
      <w:r w:rsidR="004C593B" w:rsidRPr="004C593B">
        <w:t xml:space="preserve"> </w:t>
      </w:r>
      <w:r w:rsidRPr="004C593B">
        <w:t>комиссию</w:t>
      </w:r>
      <w:r w:rsidR="00C14555" w:rsidRPr="00C14555">
        <w:t xml:space="preserve"> </w:t>
      </w:r>
      <w:r w:rsidR="00C14555" w:rsidRPr="004C593B">
        <w:t xml:space="preserve">по соблюдению требований к служебному поведению государственных гражданских служащих Ростовской </w:t>
      </w:r>
      <w:r w:rsidR="00C14555" w:rsidRPr="004C593B">
        <w:lastRenderedPageBreak/>
        <w:t xml:space="preserve">области, проходящих государственную гражданскую службу в Правительстве </w:t>
      </w:r>
      <w:r w:rsidR="00C14555" w:rsidRPr="004C593B">
        <w:rPr>
          <w:spacing w:val="-2"/>
        </w:rPr>
        <w:t>Ростовской области, и урегулированию конфликта интересов.</w:t>
      </w:r>
    </w:p>
    <w:p w:rsidR="00D85A74" w:rsidRPr="004C593B" w:rsidRDefault="00D85A74" w:rsidP="004C593B">
      <w:pPr>
        <w:pStyle w:val="a3"/>
        <w:spacing w:line="276" w:lineRule="auto"/>
      </w:pPr>
      <w:r w:rsidRPr="004C593B">
        <w:t>5.</w:t>
      </w:r>
      <w:r w:rsidR="004C593B">
        <w:t> </w:t>
      </w:r>
      <w:r w:rsidRPr="004C593B">
        <w:t>Признать</w:t>
      </w:r>
      <w:r w:rsidR="004C593B" w:rsidRPr="004C593B">
        <w:t xml:space="preserve"> </w:t>
      </w:r>
      <w:r w:rsidRPr="004C593B">
        <w:t>утратившим</w:t>
      </w:r>
      <w:r w:rsidR="004C593B" w:rsidRPr="004C593B">
        <w:t xml:space="preserve"> </w:t>
      </w:r>
      <w:r w:rsidRPr="004C593B">
        <w:t>силу</w:t>
      </w:r>
      <w:r w:rsidR="004C593B" w:rsidRPr="004C593B">
        <w:t xml:space="preserve"> </w:t>
      </w:r>
      <w:r w:rsidRPr="004C593B">
        <w:t>распоряжение</w:t>
      </w:r>
      <w:r w:rsidR="004C593B" w:rsidRPr="004C593B">
        <w:t xml:space="preserve"> </w:t>
      </w:r>
      <w:r w:rsidRPr="004C593B">
        <w:t>Главы</w:t>
      </w:r>
      <w:r w:rsidR="004C593B" w:rsidRPr="004C593B">
        <w:t xml:space="preserve"> </w:t>
      </w:r>
      <w:r w:rsidRPr="004C593B">
        <w:rPr>
          <w:bCs/>
        </w:rPr>
        <w:t>Администрации</w:t>
      </w:r>
      <w:r w:rsidR="004C593B" w:rsidRPr="004C593B">
        <w:rPr>
          <w:bCs/>
        </w:rPr>
        <w:t xml:space="preserve"> </w:t>
      </w:r>
      <w:r w:rsidRPr="004C593B">
        <w:rPr>
          <w:bCs/>
        </w:rPr>
        <w:t>(Губернатора)</w:t>
      </w:r>
      <w:r w:rsidR="004C593B" w:rsidRPr="004C593B">
        <w:rPr>
          <w:bCs/>
        </w:rPr>
        <w:t xml:space="preserve"> </w:t>
      </w:r>
      <w:r w:rsidRPr="004C593B">
        <w:rPr>
          <w:bCs/>
        </w:rPr>
        <w:t>Ростовской</w:t>
      </w:r>
      <w:r w:rsidR="004C593B" w:rsidRPr="004C593B">
        <w:rPr>
          <w:bCs/>
        </w:rPr>
        <w:t xml:space="preserve"> </w:t>
      </w:r>
      <w:r w:rsidRPr="004C593B">
        <w:rPr>
          <w:bCs/>
        </w:rPr>
        <w:t>области</w:t>
      </w:r>
      <w:r w:rsidR="004C593B" w:rsidRPr="004C593B">
        <w:rPr>
          <w:bCs/>
        </w:rPr>
        <w:t xml:space="preserve"> </w:t>
      </w:r>
      <w:r w:rsidRPr="004C593B">
        <w:rPr>
          <w:bCs/>
        </w:rPr>
        <w:t>от</w:t>
      </w:r>
      <w:r w:rsidR="004C593B" w:rsidRPr="004C593B">
        <w:rPr>
          <w:bCs/>
        </w:rPr>
        <w:t xml:space="preserve"> </w:t>
      </w:r>
      <w:r w:rsidRPr="004C593B">
        <w:rPr>
          <w:bCs/>
        </w:rPr>
        <w:t>27.02.2010</w:t>
      </w:r>
      <w:r w:rsidR="004C593B" w:rsidRPr="004C593B">
        <w:rPr>
          <w:bCs/>
        </w:rPr>
        <w:t xml:space="preserve"> </w:t>
      </w:r>
      <w:r w:rsidRPr="004C593B">
        <w:rPr>
          <w:bCs/>
        </w:rPr>
        <w:t>№</w:t>
      </w:r>
      <w:r w:rsidR="004C593B" w:rsidRPr="004C593B">
        <w:rPr>
          <w:bCs/>
        </w:rPr>
        <w:t xml:space="preserve"> </w:t>
      </w:r>
      <w:r w:rsidRPr="004C593B">
        <w:rPr>
          <w:bCs/>
        </w:rPr>
        <w:t>21</w:t>
      </w:r>
      <w:r w:rsidR="004C593B" w:rsidRPr="004C593B">
        <w:rPr>
          <w:bCs/>
        </w:rPr>
        <w:t xml:space="preserve"> </w:t>
      </w:r>
      <w:r w:rsidRPr="004C593B">
        <w:t>«О</w:t>
      </w:r>
      <w:r w:rsidR="004C593B" w:rsidRPr="004C593B">
        <w:t xml:space="preserve"> </w:t>
      </w:r>
      <w:r w:rsidRPr="004C593B">
        <w:rPr>
          <w:szCs w:val="28"/>
        </w:rPr>
        <w:t>порядке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уведомления</w:t>
      </w:r>
      <w:r w:rsidR="004C593B" w:rsidRPr="004C593B">
        <w:rPr>
          <w:szCs w:val="28"/>
        </w:rPr>
        <w:t xml:space="preserve"> </w:t>
      </w:r>
      <w:r w:rsidRPr="004C593B">
        <w:rPr>
          <w:spacing w:val="-2"/>
          <w:szCs w:val="28"/>
        </w:rPr>
        <w:t>представителя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нанимателя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о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фактах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обращения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в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целях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склонения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к</w:t>
      </w:r>
      <w:r w:rsidR="004C593B" w:rsidRPr="004C593B">
        <w:rPr>
          <w:spacing w:val="-2"/>
          <w:szCs w:val="28"/>
        </w:rPr>
        <w:t xml:space="preserve"> </w:t>
      </w:r>
      <w:r w:rsidRPr="004C593B">
        <w:rPr>
          <w:spacing w:val="-2"/>
          <w:szCs w:val="28"/>
        </w:rPr>
        <w:t>совершению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коррупционных</w:t>
      </w:r>
      <w:r w:rsidR="004C593B" w:rsidRPr="004C593B">
        <w:rPr>
          <w:szCs w:val="28"/>
        </w:rPr>
        <w:t xml:space="preserve"> </w:t>
      </w:r>
      <w:r w:rsidRPr="004C593B">
        <w:rPr>
          <w:szCs w:val="28"/>
        </w:rPr>
        <w:t>правонарушений</w:t>
      </w:r>
      <w:r w:rsidRPr="004C593B">
        <w:t>».</w:t>
      </w:r>
    </w:p>
    <w:p w:rsidR="00D85A74" w:rsidRPr="004C593B" w:rsidRDefault="00D85A74" w:rsidP="004C593B">
      <w:pPr>
        <w:spacing w:line="276" w:lineRule="auto"/>
        <w:ind w:firstLine="709"/>
        <w:jc w:val="both"/>
        <w:rPr>
          <w:sz w:val="28"/>
          <w:szCs w:val="28"/>
        </w:rPr>
      </w:pPr>
      <w:r w:rsidRPr="004C593B">
        <w:rPr>
          <w:sz w:val="28"/>
          <w:szCs w:val="28"/>
        </w:rPr>
        <w:t>6.</w:t>
      </w:r>
      <w:r w:rsidR="004C593B">
        <w:rPr>
          <w:sz w:val="28"/>
          <w:szCs w:val="28"/>
        </w:rPr>
        <w:t> </w:t>
      </w:r>
      <w:r w:rsidRPr="004C593B">
        <w:rPr>
          <w:sz w:val="28"/>
          <w:szCs w:val="28"/>
        </w:rPr>
        <w:t>Контроль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за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исполнением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распоряжения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возложить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на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заместителя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Губернатора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Гончарова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В.Г.</w:t>
      </w:r>
      <w:r w:rsidR="004C593B" w:rsidRPr="004C593B">
        <w:rPr>
          <w:sz w:val="28"/>
          <w:szCs w:val="28"/>
        </w:rPr>
        <w:t xml:space="preserve"> </w:t>
      </w:r>
    </w:p>
    <w:p w:rsidR="00D85A74" w:rsidRPr="004C593B" w:rsidRDefault="00D85A74" w:rsidP="004C593B">
      <w:pPr>
        <w:pStyle w:val="a3"/>
        <w:spacing w:line="276" w:lineRule="auto"/>
        <w:ind w:firstLine="0"/>
        <w:rPr>
          <w:szCs w:val="28"/>
        </w:rPr>
      </w:pPr>
    </w:p>
    <w:p w:rsidR="00D85A74" w:rsidRDefault="00D85A74" w:rsidP="004C593B">
      <w:pPr>
        <w:pStyle w:val="a3"/>
        <w:spacing w:line="276" w:lineRule="auto"/>
        <w:ind w:firstLine="0"/>
        <w:rPr>
          <w:szCs w:val="28"/>
        </w:rPr>
      </w:pPr>
    </w:p>
    <w:p w:rsidR="004C593B" w:rsidRPr="004C593B" w:rsidRDefault="004C593B" w:rsidP="004C593B">
      <w:pPr>
        <w:pStyle w:val="a3"/>
        <w:spacing w:line="276" w:lineRule="auto"/>
        <w:ind w:firstLine="0"/>
        <w:rPr>
          <w:szCs w:val="28"/>
        </w:rPr>
      </w:pPr>
    </w:p>
    <w:p w:rsidR="00E07A71" w:rsidRDefault="00E07A71" w:rsidP="00366A60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E07A71" w:rsidRDefault="00E07A71" w:rsidP="00366A60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>В.Ю. Голубев</w:t>
      </w:r>
    </w:p>
    <w:p w:rsidR="00E07A71" w:rsidRDefault="00E07A71" w:rsidP="00366A60">
      <w:pPr>
        <w:rPr>
          <w:sz w:val="28"/>
        </w:rPr>
      </w:pPr>
    </w:p>
    <w:p w:rsidR="00D85A74" w:rsidRDefault="00D85A74" w:rsidP="004C593B">
      <w:pPr>
        <w:spacing w:line="276" w:lineRule="auto"/>
        <w:jc w:val="both"/>
        <w:rPr>
          <w:sz w:val="28"/>
          <w:szCs w:val="28"/>
        </w:rPr>
      </w:pPr>
    </w:p>
    <w:p w:rsidR="004C593B" w:rsidRPr="004C593B" w:rsidRDefault="004C593B" w:rsidP="004C593B">
      <w:pPr>
        <w:spacing w:line="276" w:lineRule="auto"/>
        <w:jc w:val="both"/>
        <w:rPr>
          <w:sz w:val="28"/>
          <w:szCs w:val="28"/>
        </w:rPr>
      </w:pPr>
    </w:p>
    <w:p w:rsidR="004C593B" w:rsidRDefault="00D85A74" w:rsidP="004C593B">
      <w:pPr>
        <w:spacing w:line="276" w:lineRule="auto"/>
        <w:jc w:val="both"/>
        <w:rPr>
          <w:sz w:val="28"/>
          <w:szCs w:val="28"/>
        </w:rPr>
      </w:pPr>
      <w:r w:rsidRPr="004C593B">
        <w:rPr>
          <w:sz w:val="28"/>
          <w:szCs w:val="28"/>
        </w:rPr>
        <w:t>Распоряжение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вносит</w:t>
      </w:r>
    </w:p>
    <w:p w:rsidR="004C593B" w:rsidRDefault="00D85A74" w:rsidP="004C593B">
      <w:pPr>
        <w:spacing w:line="276" w:lineRule="auto"/>
        <w:jc w:val="both"/>
        <w:rPr>
          <w:sz w:val="28"/>
          <w:szCs w:val="28"/>
        </w:rPr>
      </w:pPr>
      <w:r w:rsidRPr="004C593B">
        <w:rPr>
          <w:sz w:val="28"/>
          <w:szCs w:val="28"/>
        </w:rPr>
        <w:t>управление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кадровой</w:t>
      </w:r>
    </w:p>
    <w:p w:rsidR="00D85A74" w:rsidRPr="004C593B" w:rsidRDefault="00D85A74" w:rsidP="004C593B">
      <w:pPr>
        <w:spacing w:line="276" w:lineRule="auto"/>
        <w:jc w:val="both"/>
        <w:rPr>
          <w:sz w:val="28"/>
          <w:szCs w:val="28"/>
        </w:rPr>
      </w:pPr>
      <w:r w:rsidRPr="004C593B">
        <w:rPr>
          <w:sz w:val="28"/>
          <w:szCs w:val="28"/>
        </w:rPr>
        <w:t>работе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Правительства</w:t>
      </w:r>
      <w:r w:rsidR="004C593B" w:rsidRPr="004C593B">
        <w:rPr>
          <w:sz w:val="28"/>
          <w:szCs w:val="28"/>
        </w:rPr>
        <w:t xml:space="preserve"> </w:t>
      </w:r>
    </w:p>
    <w:p w:rsidR="00D85A74" w:rsidRPr="004C593B" w:rsidRDefault="00D85A74" w:rsidP="004C59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</w:t>
      </w:r>
      <w:r w:rsidR="004C593B" w:rsidRPr="004C593B">
        <w:rPr>
          <w:sz w:val="28"/>
          <w:szCs w:val="28"/>
        </w:rPr>
        <w:t xml:space="preserve"> </w:t>
      </w:r>
    </w:p>
    <w:p w:rsidR="00D85A74" w:rsidRPr="004C593B" w:rsidRDefault="00D85A74" w:rsidP="004C593B">
      <w:pPr>
        <w:pageBreakBefore/>
        <w:ind w:left="6237"/>
        <w:jc w:val="center"/>
        <w:rPr>
          <w:sz w:val="28"/>
          <w:szCs w:val="28"/>
        </w:rPr>
      </w:pPr>
      <w:r w:rsidRPr="004C593B">
        <w:rPr>
          <w:sz w:val="28"/>
          <w:szCs w:val="28"/>
        </w:rPr>
        <w:lastRenderedPageBreak/>
        <w:t>Приложение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№</w:t>
      </w:r>
      <w:r w:rsid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1</w:t>
      </w:r>
    </w:p>
    <w:p w:rsidR="00D85A74" w:rsidRPr="004C593B" w:rsidRDefault="00D85A74" w:rsidP="004C593B">
      <w:pPr>
        <w:ind w:left="6237"/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к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распоряжению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Губернатора</w:t>
      </w:r>
    </w:p>
    <w:p w:rsidR="00D85A74" w:rsidRPr="004C593B" w:rsidRDefault="00D85A74" w:rsidP="004C593B">
      <w:pPr>
        <w:ind w:left="6237"/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</w:t>
      </w:r>
    </w:p>
    <w:p w:rsidR="00D85A74" w:rsidRPr="00E07A71" w:rsidRDefault="00D85A74" w:rsidP="004C593B">
      <w:pPr>
        <w:ind w:left="6237"/>
        <w:jc w:val="center"/>
        <w:rPr>
          <w:sz w:val="28"/>
          <w:szCs w:val="28"/>
          <w:lang w:val="en-US"/>
        </w:rPr>
      </w:pPr>
      <w:r w:rsidRPr="004C593B">
        <w:rPr>
          <w:sz w:val="28"/>
          <w:szCs w:val="28"/>
        </w:rPr>
        <w:t>от</w:t>
      </w:r>
      <w:r w:rsidR="004C593B" w:rsidRPr="004C593B">
        <w:rPr>
          <w:sz w:val="28"/>
          <w:szCs w:val="28"/>
        </w:rPr>
        <w:t xml:space="preserve"> </w:t>
      </w:r>
      <w:r w:rsidR="00E07A71" w:rsidRPr="00E07A71">
        <w:rPr>
          <w:sz w:val="28"/>
          <w:szCs w:val="28"/>
        </w:rPr>
        <w:t>07.12.</w:t>
      </w:r>
      <w:r w:rsidR="00E07A71">
        <w:rPr>
          <w:sz w:val="28"/>
          <w:szCs w:val="28"/>
          <w:lang w:val="en-US"/>
        </w:rPr>
        <w:t>2011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№</w:t>
      </w:r>
      <w:r w:rsidR="004C593B" w:rsidRPr="004C593B">
        <w:rPr>
          <w:sz w:val="28"/>
          <w:szCs w:val="28"/>
        </w:rPr>
        <w:t xml:space="preserve"> </w:t>
      </w:r>
      <w:r w:rsidR="00E07A71">
        <w:rPr>
          <w:sz w:val="28"/>
          <w:szCs w:val="28"/>
          <w:lang w:val="en-US"/>
        </w:rPr>
        <w:t>92</w:t>
      </w: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ПОРЯДОК</w:t>
      </w: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уведомления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представителя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нанимателя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фактах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обращения</w:t>
      </w:r>
      <w:r w:rsidR="004C593B" w:rsidRPr="004C593B">
        <w:rPr>
          <w:sz w:val="28"/>
          <w:szCs w:val="28"/>
        </w:rPr>
        <w:t xml:space="preserve"> </w:t>
      </w: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в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целях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склонения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совершению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коррупционных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правонарушений</w:t>
      </w:r>
    </w:p>
    <w:p w:rsidR="00D85A74" w:rsidRDefault="00D85A74" w:rsidP="004C593B">
      <w:pPr>
        <w:jc w:val="center"/>
        <w:rPr>
          <w:sz w:val="28"/>
          <w:szCs w:val="28"/>
        </w:rPr>
      </w:pPr>
    </w:p>
    <w:p w:rsidR="004C593B" w:rsidRPr="004C593B" w:rsidRDefault="004C593B" w:rsidP="004C593B">
      <w:pPr>
        <w:jc w:val="center"/>
        <w:rPr>
          <w:sz w:val="28"/>
          <w:szCs w:val="28"/>
        </w:rPr>
      </w:pP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5A74" w:rsidRPr="004C593B">
        <w:rPr>
          <w:sz w:val="28"/>
          <w:szCs w:val="28"/>
        </w:rPr>
        <w:t>Настоящий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порядок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регулирует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правоотношения,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возникающие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связи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представителя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нанимателя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факте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целях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государственного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служащего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проходящего</w:t>
      </w:r>
      <w:r w:rsidRPr="004C593B">
        <w:rPr>
          <w:spacing w:val="-4"/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государственную</w:t>
      </w:r>
      <w:r w:rsidRPr="004C593B">
        <w:rPr>
          <w:spacing w:val="-4"/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гражданскую</w:t>
      </w:r>
      <w:r w:rsidRPr="004C593B">
        <w:rPr>
          <w:spacing w:val="-4"/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службу</w:t>
      </w:r>
      <w:r w:rsidRPr="004C593B">
        <w:rPr>
          <w:spacing w:val="-4"/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в</w:t>
      </w:r>
      <w:r w:rsidRPr="004C593B">
        <w:rPr>
          <w:spacing w:val="-4"/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Правительстве</w:t>
      </w:r>
      <w:r w:rsidRPr="004C593B">
        <w:rPr>
          <w:spacing w:val="-4"/>
          <w:sz w:val="28"/>
          <w:szCs w:val="28"/>
        </w:rPr>
        <w:t xml:space="preserve"> </w:t>
      </w:r>
      <w:r w:rsidR="00D85A74" w:rsidRPr="004C593B">
        <w:rPr>
          <w:spacing w:val="-4"/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(далее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–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служащий),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совершению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(далее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–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уведомление).</w:t>
      </w:r>
    </w:p>
    <w:p w:rsidR="00D85A74" w:rsidRPr="004C593B" w:rsidRDefault="00D85A74" w:rsidP="004C593B">
      <w:pPr>
        <w:ind w:firstLine="709"/>
        <w:jc w:val="both"/>
        <w:rPr>
          <w:sz w:val="28"/>
          <w:szCs w:val="28"/>
        </w:rPr>
      </w:pPr>
      <w:r w:rsidRPr="004C593B">
        <w:rPr>
          <w:sz w:val="28"/>
          <w:szCs w:val="28"/>
        </w:rPr>
        <w:t>Правила,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устанавливаемые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настоящим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Порядком,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применяются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также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при</w:t>
      </w:r>
      <w:r w:rsidR="004C593B" w:rsidRPr="004C593B">
        <w:rPr>
          <w:spacing w:val="-4"/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оформлении</w:t>
      </w:r>
      <w:r w:rsidR="004C593B" w:rsidRPr="004C593B">
        <w:rPr>
          <w:spacing w:val="-4"/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уведомлений</w:t>
      </w:r>
      <w:r w:rsidR="004C593B" w:rsidRPr="004C593B">
        <w:rPr>
          <w:spacing w:val="-4"/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руководителями</w:t>
      </w:r>
      <w:r w:rsidR="004C593B" w:rsidRPr="004C593B">
        <w:rPr>
          <w:spacing w:val="-4"/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областных</w:t>
      </w:r>
      <w:r w:rsidR="004C593B" w:rsidRPr="004C593B">
        <w:rPr>
          <w:spacing w:val="-4"/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органов</w:t>
      </w:r>
      <w:r w:rsidR="004C593B" w:rsidRPr="004C593B">
        <w:rPr>
          <w:spacing w:val="-4"/>
          <w:sz w:val="28"/>
          <w:szCs w:val="28"/>
        </w:rPr>
        <w:t xml:space="preserve"> </w:t>
      </w:r>
      <w:r w:rsidRPr="004C593B">
        <w:rPr>
          <w:spacing w:val="-4"/>
          <w:sz w:val="28"/>
          <w:szCs w:val="28"/>
        </w:rPr>
        <w:t>исполнительной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власти.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</w:rPr>
        <w:t>2. </w:t>
      </w:r>
      <w:r w:rsidR="00D85A74" w:rsidRPr="004C593B">
        <w:rPr>
          <w:sz w:val="28"/>
        </w:rPr>
        <w:t>Уведомление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оформляется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форме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согласно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приложению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1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настоящему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Порядку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передается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управление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кадровой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работе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Правительства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позднее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окончания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служебного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дня,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следующего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за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днем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поступления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обращения.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Форма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размещается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официальном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сайте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Правительства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85A74" w:rsidRPr="004C593B">
        <w:rPr>
          <w:sz w:val="28"/>
          <w:szCs w:val="28"/>
        </w:rPr>
        <w:t>При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нахождении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служащего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исполнении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должностных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обязанностей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либо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вне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пределов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места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работы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факте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целях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совершению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он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обязан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уведомить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представителя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нанимателя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любым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доступным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средствам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связи,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прибытии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место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работы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оформить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течение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служебного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дня.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могут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прилагаться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материалы,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подтверждающие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обстоятельства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целях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служащего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совершению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правонарушений.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85A74" w:rsidRPr="004C593B">
        <w:rPr>
          <w:sz w:val="28"/>
          <w:szCs w:val="28"/>
        </w:rPr>
        <w:t>Регистрация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осуществляется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отделом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работе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персоналом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управления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кадровой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работе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Правительства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журнале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регистрации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представителя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нанимателя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фактах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целях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совершению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(далее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–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журнал),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составленном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форме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согласно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приложению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2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настоящему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Порядку.</w:t>
      </w:r>
    </w:p>
    <w:p w:rsidR="00D85A74" w:rsidRPr="004C593B" w:rsidRDefault="00D85A74" w:rsidP="004C593B">
      <w:pPr>
        <w:ind w:firstLine="709"/>
        <w:jc w:val="both"/>
        <w:rPr>
          <w:sz w:val="28"/>
          <w:szCs w:val="28"/>
        </w:rPr>
      </w:pPr>
      <w:r w:rsidRPr="004C593B">
        <w:rPr>
          <w:sz w:val="28"/>
          <w:szCs w:val="28"/>
        </w:rPr>
        <w:t>Листы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журнала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должны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быть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пронумерованы,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прошнурованы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и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скреплены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гербовой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печатью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Правительства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85A74" w:rsidRPr="004C593B">
        <w:rPr>
          <w:sz w:val="28"/>
          <w:szCs w:val="28"/>
        </w:rPr>
        <w:t>После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регистрации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материалы,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подтверждающие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обстоятельства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целях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служащего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lastRenderedPageBreak/>
        <w:t>совершению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правонарушений,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передаются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</w:rPr>
        <w:t>комиссию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соблюдению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требований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к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служебному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поведению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государственных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гражданских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служащих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Ростовской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области,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проходящих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государственную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гражданскую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службу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в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Правительстве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Ростовской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области,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и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урегулированию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конфликта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интересов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(далее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–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комиссия),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целью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последующей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организации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проверки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содержащихся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них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сведений.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85A74" w:rsidRPr="004C593B">
        <w:rPr>
          <w:sz w:val="28"/>
          <w:szCs w:val="28"/>
        </w:rPr>
        <w:t>Председатель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комиссии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либо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лицо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его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замещающее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принимает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меры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организации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проверки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сведений,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содержащихся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в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уведомлении,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в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том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числе</w:t>
      </w:r>
      <w:r w:rsidRPr="004C593B">
        <w:rPr>
          <w:sz w:val="28"/>
        </w:rPr>
        <w:t xml:space="preserve"> </w:t>
      </w:r>
      <w:r w:rsidR="00D85A74" w:rsidRPr="004C593B">
        <w:rPr>
          <w:spacing w:val="-6"/>
          <w:sz w:val="28"/>
        </w:rPr>
        <w:t>направляет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копии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уведомления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и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соответствующих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материалов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в</w:t>
      </w:r>
      <w:r w:rsidRPr="004C593B">
        <w:rPr>
          <w:spacing w:val="-6"/>
          <w:sz w:val="28"/>
        </w:rPr>
        <w:t xml:space="preserve"> </w:t>
      </w:r>
      <w:r w:rsidR="00D85A74" w:rsidRPr="004C593B">
        <w:rPr>
          <w:spacing w:val="-6"/>
          <w:sz w:val="28"/>
        </w:rPr>
        <w:t>территориальные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органы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прокуратуры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по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месту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работы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гражданского</w:t>
      </w:r>
      <w:r w:rsidRPr="004C593B">
        <w:rPr>
          <w:sz w:val="28"/>
        </w:rPr>
        <w:t xml:space="preserve"> </w:t>
      </w:r>
      <w:r w:rsidR="00D85A74" w:rsidRPr="004C593B">
        <w:rPr>
          <w:sz w:val="28"/>
        </w:rPr>
        <w:t>служащего.</w:t>
      </w: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E07A71" w:rsidRDefault="00E07A71">
      <w:pPr>
        <w:rPr>
          <w:sz w:val="28"/>
        </w:rPr>
      </w:pPr>
    </w:p>
    <w:p w:rsidR="00E07A71" w:rsidRDefault="00E07A71" w:rsidP="00366A60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E07A71" w:rsidRDefault="00E07A71" w:rsidP="00366A60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 </w:t>
      </w:r>
      <w:r>
        <w:rPr>
          <w:sz w:val="28"/>
        </w:rPr>
        <w:t>М.В. Фишкин</w:t>
      </w:r>
    </w:p>
    <w:p w:rsidR="00D85A74" w:rsidRPr="004C593B" w:rsidRDefault="00D85A74" w:rsidP="004C593B">
      <w:pPr>
        <w:ind w:left="5103"/>
        <w:jc w:val="center"/>
        <w:rPr>
          <w:sz w:val="28"/>
          <w:szCs w:val="26"/>
        </w:rPr>
      </w:pPr>
      <w:r w:rsidRPr="004C593B">
        <w:rPr>
          <w:sz w:val="28"/>
          <w:szCs w:val="28"/>
        </w:rPr>
        <w:br w:type="page"/>
      </w:r>
      <w:r w:rsidRPr="004C593B">
        <w:rPr>
          <w:sz w:val="28"/>
          <w:szCs w:val="26"/>
        </w:rPr>
        <w:lastRenderedPageBreak/>
        <w:t>Приложение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№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1</w:t>
      </w:r>
    </w:p>
    <w:p w:rsidR="00D85A74" w:rsidRPr="004C593B" w:rsidRDefault="00D85A74" w:rsidP="004C593B">
      <w:pPr>
        <w:ind w:left="5103"/>
        <w:jc w:val="center"/>
        <w:rPr>
          <w:sz w:val="28"/>
          <w:szCs w:val="26"/>
        </w:rPr>
      </w:pPr>
      <w:r w:rsidRPr="004C593B">
        <w:rPr>
          <w:sz w:val="28"/>
          <w:szCs w:val="26"/>
        </w:rPr>
        <w:t>к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Порядку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уведомления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представителя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нанимателя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фактах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целях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склонения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</w:t>
      </w:r>
      <w:r w:rsidR="004C593B">
        <w:rPr>
          <w:sz w:val="28"/>
          <w:szCs w:val="26"/>
        </w:rPr>
        <w:t> </w:t>
      </w:r>
      <w:r w:rsidRPr="004C593B">
        <w:rPr>
          <w:sz w:val="28"/>
          <w:szCs w:val="26"/>
        </w:rPr>
        <w:t>совершению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коррупционных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правонарушений</w:t>
      </w:r>
    </w:p>
    <w:p w:rsidR="00D85A74" w:rsidRPr="004C593B" w:rsidRDefault="00D85A74" w:rsidP="004C593B">
      <w:pPr>
        <w:rPr>
          <w:sz w:val="28"/>
        </w:rPr>
      </w:pPr>
    </w:p>
    <w:p w:rsidR="00D85A74" w:rsidRPr="004C593B" w:rsidRDefault="00D85A74" w:rsidP="004C593B">
      <w:pPr>
        <w:rPr>
          <w:sz w:val="28"/>
        </w:rPr>
      </w:pPr>
    </w:p>
    <w:tbl>
      <w:tblPr>
        <w:tblStyle w:val="a7"/>
        <w:tblW w:w="5103" w:type="dxa"/>
        <w:tblInd w:w="4786" w:type="dxa"/>
        <w:tblLayout w:type="fixed"/>
        <w:tblLook w:val="01E0"/>
      </w:tblPr>
      <w:tblGrid>
        <w:gridCol w:w="5103"/>
      </w:tblGrid>
      <w:tr w:rsidR="00D85A74" w:rsidRPr="004C593B" w:rsidTr="004C593B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593B" w:rsidRDefault="00D85A74" w:rsidP="004C593B">
            <w:pPr>
              <w:jc w:val="center"/>
              <w:rPr>
                <w:sz w:val="28"/>
                <w:szCs w:val="28"/>
              </w:rPr>
            </w:pPr>
            <w:r w:rsidRPr="004C593B">
              <w:rPr>
                <w:sz w:val="28"/>
                <w:szCs w:val="28"/>
              </w:rPr>
              <w:t>Губернатору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8"/>
              </w:rPr>
            </w:pPr>
            <w:r w:rsidRPr="004C593B">
              <w:rPr>
                <w:sz w:val="28"/>
                <w:szCs w:val="28"/>
              </w:rPr>
              <w:t>Ростовской</w:t>
            </w:r>
            <w:r w:rsidR="004C593B" w:rsidRPr="004C593B">
              <w:rPr>
                <w:sz w:val="28"/>
                <w:szCs w:val="28"/>
              </w:rPr>
              <w:t xml:space="preserve"> </w:t>
            </w:r>
            <w:r w:rsidRPr="004C593B">
              <w:rPr>
                <w:sz w:val="28"/>
                <w:szCs w:val="28"/>
              </w:rPr>
              <w:t>области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8"/>
              </w:rPr>
            </w:pPr>
            <w:r w:rsidRPr="004C593B">
              <w:rPr>
                <w:sz w:val="28"/>
                <w:szCs w:val="28"/>
              </w:rPr>
              <w:t>__________________________________</w:t>
            </w:r>
          </w:p>
          <w:p w:rsidR="00D85A74" w:rsidRPr="004C593B" w:rsidRDefault="00D85A74" w:rsidP="004C593B">
            <w:pPr>
              <w:jc w:val="center"/>
              <w:rPr>
                <w:sz w:val="24"/>
                <w:szCs w:val="24"/>
              </w:rPr>
            </w:pPr>
            <w:r w:rsidRPr="004C593B">
              <w:rPr>
                <w:sz w:val="24"/>
                <w:szCs w:val="24"/>
              </w:rPr>
              <w:t>(Ф.И.О.,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должность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государственного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гражданского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служащего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Ростовской</w:t>
            </w:r>
            <w:r w:rsidR="004C593B" w:rsidRPr="004C593B">
              <w:rPr>
                <w:sz w:val="24"/>
                <w:szCs w:val="24"/>
              </w:rPr>
              <w:t xml:space="preserve"> области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8"/>
              </w:rPr>
            </w:pPr>
            <w:r w:rsidRPr="004C593B">
              <w:rPr>
                <w:sz w:val="28"/>
                <w:szCs w:val="28"/>
              </w:rPr>
              <w:t>__________________________________</w:t>
            </w:r>
          </w:p>
          <w:p w:rsidR="00D85A74" w:rsidRPr="004C593B" w:rsidRDefault="00D85A74" w:rsidP="004C593B">
            <w:pPr>
              <w:jc w:val="center"/>
              <w:rPr>
                <w:sz w:val="24"/>
                <w:szCs w:val="24"/>
              </w:rPr>
            </w:pPr>
            <w:r w:rsidRPr="004C593B">
              <w:rPr>
                <w:sz w:val="24"/>
                <w:szCs w:val="24"/>
              </w:rPr>
              <w:t>с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указанием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структурного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подразделения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и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органа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исполнительной</w:t>
            </w:r>
            <w:r w:rsidR="004C593B" w:rsidRPr="004C593B">
              <w:rPr>
                <w:sz w:val="24"/>
                <w:szCs w:val="24"/>
              </w:rPr>
              <w:t xml:space="preserve"> </w:t>
            </w:r>
            <w:r w:rsidRPr="004C593B">
              <w:rPr>
                <w:sz w:val="24"/>
                <w:szCs w:val="24"/>
              </w:rPr>
              <w:t>власти)</w:t>
            </w:r>
          </w:p>
        </w:tc>
      </w:tr>
    </w:tbl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УВЕДОМЛЕНИЕ</w:t>
      </w: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представителя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нанимателя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факте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обращения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целях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склонения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государственного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гражданского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служащего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области,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проходящего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государственную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гражданскую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службу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Правительстве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области,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</w:t>
      </w:r>
      <w:r w:rsidR="004C593B">
        <w:rPr>
          <w:sz w:val="28"/>
          <w:szCs w:val="28"/>
        </w:rPr>
        <w:t> </w:t>
      </w:r>
      <w:r w:rsidRPr="004C593B">
        <w:rPr>
          <w:sz w:val="28"/>
          <w:szCs w:val="28"/>
        </w:rPr>
        <w:t>совершению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коррупционных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правонарушений</w:t>
      </w:r>
      <w:r w:rsidR="004C593B" w:rsidRPr="004C593B">
        <w:rPr>
          <w:sz w:val="28"/>
          <w:szCs w:val="28"/>
        </w:rPr>
        <w:t xml:space="preserve"> </w:t>
      </w:r>
    </w:p>
    <w:p w:rsidR="00D85A74" w:rsidRDefault="00D85A74" w:rsidP="004C593B">
      <w:pPr>
        <w:jc w:val="center"/>
        <w:rPr>
          <w:sz w:val="28"/>
          <w:szCs w:val="26"/>
        </w:rPr>
      </w:pPr>
    </w:p>
    <w:p w:rsidR="004C593B" w:rsidRPr="004C593B" w:rsidRDefault="004C593B" w:rsidP="004C593B">
      <w:pPr>
        <w:jc w:val="center"/>
        <w:rPr>
          <w:sz w:val="28"/>
          <w:szCs w:val="26"/>
        </w:rPr>
      </w:pPr>
    </w:p>
    <w:p w:rsidR="00D85A74" w:rsidRPr="004C593B" w:rsidRDefault="00D85A74" w:rsidP="004C593B">
      <w:pPr>
        <w:ind w:firstLine="709"/>
        <w:jc w:val="both"/>
        <w:rPr>
          <w:sz w:val="28"/>
          <w:szCs w:val="28"/>
        </w:rPr>
      </w:pP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соответствии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статьей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9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Федерального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закона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от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25.12.2008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№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273-ФЗ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«О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противодействии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коррупции»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уведомляю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факте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мне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br/>
        <w:t>«____»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20___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г.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целях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склонения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совершению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коррупционных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правонарушений,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а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именно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_______________________________</w:t>
      </w:r>
      <w:r w:rsidR="004C593B">
        <w:rPr>
          <w:sz w:val="28"/>
          <w:szCs w:val="28"/>
        </w:rPr>
        <w:t>_</w:t>
      </w:r>
      <w:r w:rsidRPr="004C593B">
        <w:rPr>
          <w:sz w:val="28"/>
          <w:szCs w:val="28"/>
        </w:rPr>
        <w:t>_____________</w:t>
      </w:r>
    </w:p>
    <w:p w:rsidR="00D85A74" w:rsidRPr="004C593B" w:rsidRDefault="00D85A74" w:rsidP="004C593B">
      <w:pPr>
        <w:ind w:left="2127" w:firstLine="709"/>
        <w:jc w:val="center"/>
        <w:rPr>
          <w:sz w:val="24"/>
          <w:szCs w:val="24"/>
        </w:rPr>
      </w:pPr>
      <w:r w:rsidRPr="004C593B">
        <w:rPr>
          <w:sz w:val="24"/>
          <w:szCs w:val="24"/>
        </w:rPr>
        <w:t>(перечислить,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в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чем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выражено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склонение</w:t>
      </w:r>
    </w:p>
    <w:p w:rsidR="004C593B" w:rsidRDefault="00D85A74" w:rsidP="004C593B">
      <w:pPr>
        <w:jc w:val="center"/>
        <w:rPr>
          <w:sz w:val="24"/>
          <w:szCs w:val="24"/>
        </w:rPr>
      </w:pPr>
      <w:r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,</w:t>
      </w:r>
      <w:r w:rsidR="004C593B">
        <w:rPr>
          <w:sz w:val="28"/>
        </w:rPr>
        <w:br/>
        <w:t xml:space="preserve">к </w:t>
      </w:r>
      <w:r w:rsidR="004C593B" w:rsidRPr="004C593B">
        <w:rPr>
          <w:sz w:val="24"/>
          <w:szCs w:val="24"/>
        </w:rPr>
        <w:t>коррупционным правонарушениям)</w:t>
      </w:r>
    </w:p>
    <w:p w:rsidR="00D85A74" w:rsidRPr="004C593B" w:rsidRDefault="00D85A74" w:rsidP="004C593B">
      <w:pPr>
        <w:rPr>
          <w:sz w:val="28"/>
          <w:szCs w:val="26"/>
        </w:rPr>
      </w:pPr>
      <w:r w:rsidRPr="004C593B">
        <w:rPr>
          <w:sz w:val="28"/>
          <w:szCs w:val="26"/>
        </w:rPr>
        <w:t>гражданином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(должностным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лицом)</w:t>
      </w:r>
      <w:r w:rsid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_______________________________</w:t>
      </w:r>
      <w:r w:rsidR="004C593B">
        <w:rPr>
          <w:sz w:val="28"/>
          <w:szCs w:val="26"/>
        </w:rPr>
        <w:t>_</w:t>
      </w:r>
      <w:r w:rsidR="00F57E1A">
        <w:rPr>
          <w:sz w:val="28"/>
          <w:szCs w:val="26"/>
        </w:rPr>
        <w:t>______</w:t>
      </w:r>
    </w:p>
    <w:p w:rsidR="00D85A74" w:rsidRPr="004C593B" w:rsidRDefault="00C14555" w:rsidP="004C593B">
      <w:pPr>
        <w:ind w:left="3545"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r w:rsidR="00D85A74" w:rsidRPr="004C593B">
        <w:rPr>
          <w:spacing w:val="-4"/>
          <w:sz w:val="24"/>
          <w:szCs w:val="24"/>
        </w:rPr>
        <w:t>(указывается</w:t>
      </w:r>
      <w:r w:rsidR="004C593B" w:rsidRPr="004C593B">
        <w:rPr>
          <w:spacing w:val="-4"/>
          <w:sz w:val="24"/>
          <w:szCs w:val="24"/>
        </w:rPr>
        <w:t xml:space="preserve"> </w:t>
      </w:r>
      <w:r w:rsidR="00D85A74" w:rsidRPr="004C593B">
        <w:rPr>
          <w:spacing w:val="-4"/>
          <w:sz w:val="24"/>
          <w:szCs w:val="24"/>
        </w:rPr>
        <w:t>Ф.И.О.,</w:t>
      </w:r>
      <w:r w:rsidR="004C593B" w:rsidRPr="004C593B">
        <w:rPr>
          <w:spacing w:val="-4"/>
          <w:sz w:val="24"/>
          <w:szCs w:val="24"/>
        </w:rPr>
        <w:t xml:space="preserve"> </w:t>
      </w:r>
      <w:r w:rsidR="00D85A74" w:rsidRPr="004C593B">
        <w:rPr>
          <w:spacing w:val="-4"/>
          <w:sz w:val="24"/>
          <w:szCs w:val="24"/>
        </w:rPr>
        <w:t>должность</w:t>
      </w:r>
      <w:r w:rsidR="004C593B" w:rsidRPr="004C593B">
        <w:rPr>
          <w:spacing w:val="-4"/>
          <w:sz w:val="24"/>
          <w:szCs w:val="24"/>
        </w:rPr>
        <w:t xml:space="preserve"> </w:t>
      </w:r>
      <w:r w:rsidR="00D85A74" w:rsidRPr="004C593B">
        <w:rPr>
          <w:spacing w:val="-4"/>
          <w:sz w:val="24"/>
          <w:szCs w:val="24"/>
        </w:rPr>
        <w:t>(если</w:t>
      </w:r>
      <w:r w:rsidR="004C593B" w:rsidRPr="004C593B">
        <w:rPr>
          <w:spacing w:val="-4"/>
          <w:sz w:val="24"/>
          <w:szCs w:val="24"/>
        </w:rPr>
        <w:t xml:space="preserve"> </w:t>
      </w:r>
      <w:r w:rsidR="00D85A74" w:rsidRPr="004C593B">
        <w:rPr>
          <w:spacing w:val="-4"/>
          <w:sz w:val="24"/>
          <w:szCs w:val="24"/>
        </w:rPr>
        <w:t>известно)</w:t>
      </w:r>
      <w:r w:rsidR="004C593B" w:rsidRPr="004C593B">
        <w:rPr>
          <w:spacing w:val="-4"/>
          <w:sz w:val="24"/>
          <w:szCs w:val="24"/>
        </w:rPr>
        <w:t xml:space="preserve"> </w:t>
      </w:r>
    </w:p>
    <w:p w:rsidR="00D85A74" w:rsidRPr="004C593B" w:rsidRDefault="00D85A74" w:rsidP="004C593B">
      <w:pPr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_</w:t>
      </w:r>
    </w:p>
    <w:p w:rsidR="00D85A74" w:rsidRPr="004C593B" w:rsidRDefault="004C593B" w:rsidP="00C14555">
      <w:pPr>
        <w:jc w:val="center"/>
        <w:rPr>
          <w:sz w:val="28"/>
        </w:rPr>
      </w:pPr>
      <w:r w:rsidRPr="004C593B">
        <w:rPr>
          <w:spacing w:val="-4"/>
          <w:sz w:val="24"/>
          <w:szCs w:val="24"/>
        </w:rPr>
        <w:t>лица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(лиц),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обратившегося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(обратившихся)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к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государственному</w:t>
      </w:r>
      <w:r w:rsidR="00F57E1A" w:rsidRPr="00F57E1A">
        <w:rPr>
          <w:sz w:val="24"/>
          <w:szCs w:val="24"/>
        </w:rPr>
        <w:t xml:space="preserve"> </w:t>
      </w:r>
      <w:r w:rsidR="00F57E1A" w:rsidRPr="004C593B">
        <w:rPr>
          <w:sz w:val="24"/>
          <w:szCs w:val="24"/>
        </w:rPr>
        <w:t>гражданскому служащему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_</w:t>
      </w:r>
      <w:r w:rsidRPr="004C593B">
        <w:rPr>
          <w:sz w:val="24"/>
          <w:szCs w:val="24"/>
        </w:rPr>
        <w:t xml:space="preserve"> в целях склонения его</w:t>
      </w:r>
      <w:r w:rsidR="00C14555">
        <w:rPr>
          <w:sz w:val="28"/>
        </w:rPr>
        <w:t xml:space="preserve"> </w:t>
      </w:r>
      <w:r w:rsidR="00D85A74" w:rsidRPr="00C14555">
        <w:rPr>
          <w:sz w:val="24"/>
        </w:rPr>
        <w:t>к</w:t>
      </w:r>
      <w:r w:rsidRPr="00C14555">
        <w:rPr>
          <w:sz w:val="24"/>
        </w:rPr>
        <w:t xml:space="preserve"> </w:t>
      </w:r>
      <w:r w:rsidR="00D85A74" w:rsidRPr="00C14555">
        <w:rPr>
          <w:sz w:val="24"/>
        </w:rPr>
        <w:t>совершению</w:t>
      </w:r>
      <w:r w:rsidRPr="00C14555">
        <w:rPr>
          <w:sz w:val="24"/>
        </w:rPr>
        <w:t xml:space="preserve"> </w:t>
      </w:r>
      <w:r w:rsidR="00D85A74" w:rsidRPr="00C14555">
        <w:rPr>
          <w:sz w:val="24"/>
        </w:rPr>
        <w:t>коррупционных</w:t>
      </w:r>
      <w:r w:rsidRPr="00C14555">
        <w:rPr>
          <w:sz w:val="24"/>
        </w:rPr>
        <w:t xml:space="preserve"> </w:t>
      </w:r>
      <w:r w:rsidR="00F57E1A" w:rsidRPr="00C14555">
        <w:rPr>
          <w:sz w:val="24"/>
        </w:rPr>
        <w:t xml:space="preserve">правонарушений, наименование </w:t>
      </w:r>
      <w:r w:rsidR="00D85A74" w:rsidRPr="004C593B">
        <w:rPr>
          <w:sz w:val="28"/>
        </w:rPr>
        <w:t>____________________________________</w:t>
      </w:r>
      <w:r w:rsidR="00C14555">
        <w:rPr>
          <w:sz w:val="28"/>
        </w:rPr>
        <w:t>_________________________________</w:t>
      </w:r>
    </w:p>
    <w:p w:rsidR="004C593B" w:rsidRDefault="00F57E1A" w:rsidP="00F57E1A">
      <w:pPr>
        <w:jc w:val="center"/>
        <w:rPr>
          <w:sz w:val="24"/>
          <w:szCs w:val="24"/>
        </w:rPr>
      </w:pPr>
      <w:r w:rsidRPr="00C14555">
        <w:rPr>
          <w:sz w:val="24"/>
        </w:rPr>
        <w:t>юридического</w:t>
      </w:r>
      <w:r w:rsidRPr="004C593B">
        <w:rPr>
          <w:sz w:val="28"/>
        </w:rPr>
        <w:t xml:space="preserve"> </w:t>
      </w:r>
      <w:r w:rsidRPr="00C14555">
        <w:rPr>
          <w:sz w:val="24"/>
        </w:rPr>
        <w:t xml:space="preserve">лица </w:t>
      </w:r>
      <w:r w:rsidR="00C14555" w:rsidRPr="00C14555">
        <w:rPr>
          <w:sz w:val="24"/>
        </w:rPr>
        <w:t>от</w:t>
      </w:r>
      <w:r w:rsidR="00C14555" w:rsidRPr="004C593B">
        <w:rPr>
          <w:sz w:val="28"/>
        </w:rPr>
        <w:t xml:space="preserve"> </w:t>
      </w:r>
      <w:r w:rsidR="00C14555" w:rsidRPr="00C14555">
        <w:rPr>
          <w:sz w:val="24"/>
        </w:rPr>
        <w:t>имени или</w:t>
      </w:r>
      <w:r w:rsidR="00C14555">
        <w:rPr>
          <w:sz w:val="28"/>
        </w:rPr>
        <w:t xml:space="preserve"> </w:t>
      </w:r>
      <w:r w:rsidR="00D85A74" w:rsidRPr="004C593B">
        <w:rPr>
          <w:sz w:val="24"/>
          <w:szCs w:val="24"/>
        </w:rPr>
        <w:t>в</w:t>
      </w:r>
      <w:r w:rsidR="004C593B"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интересах</w:t>
      </w:r>
      <w:r w:rsidR="004C593B"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котор</w:t>
      </w:r>
      <w:r w:rsidR="007571B4">
        <w:rPr>
          <w:sz w:val="24"/>
          <w:szCs w:val="24"/>
        </w:rPr>
        <w:t>ого</w:t>
      </w:r>
      <w:r w:rsidR="004C593B"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лицо</w:t>
      </w:r>
      <w:r w:rsidR="004C593B"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(лица)</w:t>
      </w:r>
      <w:r w:rsidR="004C593B"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обратились</w:t>
      </w:r>
    </w:p>
    <w:p w:rsidR="004C593B" w:rsidRPr="004C593B" w:rsidRDefault="004C593B" w:rsidP="004C59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  <w:r w:rsidRPr="004C593B">
        <w:rPr>
          <w:sz w:val="24"/>
          <w:szCs w:val="24"/>
        </w:rPr>
        <w:t>к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государственному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гражданскому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служащему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в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целях</w:t>
      </w:r>
      <w:r w:rsidR="004C593B" w:rsidRPr="004C593B">
        <w:rPr>
          <w:sz w:val="24"/>
          <w:szCs w:val="24"/>
        </w:rPr>
        <w:t xml:space="preserve"> склонения</w:t>
      </w:r>
    </w:p>
    <w:p w:rsidR="00D85A74" w:rsidRPr="004C593B" w:rsidRDefault="004C593B" w:rsidP="004C593B">
      <w:pPr>
        <w:jc w:val="center"/>
        <w:rPr>
          <w:sz w:val="28"/>
        </w:rPr>
      </w:pPr>
      <w:r>
        <w:rPr>
          <w:sz w:val="28"/>
        </w:rPr>
        <w:t>_</w:t>
      </w:r>
      <w:r w:rsidR="00D85A74" w:rsidRPr="004C593B">
        <w:rPr>
          <w:sz w:val="28"/>
        </w:rPr>
        <w:t>___________________________________________________________________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  <w:r w:rsidRPr="004C593B">
        <w:rPr>
          <w:sz w:val="24"/>
          <w:szCs w:val="24"/>
        </w:rPr>
        <w:t>его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к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коррупционным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правонарушениям)</w:t>
      </w:r>
    </w:p>
    <w:p w:rsidR="00D85A74" w:rsidRPr="004C593B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4C593B">
        <w:rPr>
          <w:sz w:val="28"/>
        </w:rPr>
        <w:t>.</w:t>
      </w:r>
    </w:p>
    <w:p w:rsidR="00D85A74" w:rsidRPr="004C593B" w:rsidRDefault="00D85A74" w:rsidP="004C593B">
      <w:pPr>
        <w:jc w:val="center"/>
        <w:rPr>
          <w:sz w:val="28"/>
        </w:rPr>
      </w:pPr>
    </w:p>
    <w:p w:rsidR="00D85A74" w:rsidRPr="004C593B" w:rsidRDefault="00D85A74" w:rsidP="00F57E1A">
      <w:pPr>
        <w:pageBreakBefore/>
        <w:rPr>
          <w:sz w:val="28"/>
          <w:szCs w:val="26"/>
        </w:rPr>
      </w:pPr>
      <w:r w:rsidRPr="004C593B">
        <w:rPr>
          <w:sz w:val="28"/>
          <w:szCs w:val="26"/>
        </w:rPr>
        <w:lastRenderedPageBreak/>
        <w:t>Указанные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действия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произошли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следующих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обстоятельствах:</w:t>
      </w: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8"/>
        </w:rPr>
        <w:t>_______________________________________________________________</w:t>
      </w:r>
      <w:r w:rsidR="004C593B">
        <w:rPr>
          <w:sz w:val="28"/>
          <w:szCs w:val="28"/>
        </w:rPr>
        <w:t>__</w:t>
      </w:r>
      <w:r w:rsidRPr="004C593B">
        <w:rPr>
          <w:sz w:val="28"/>
          <w:szCs w:val="28"/>
        </w:rPr>
        <w:t>___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  <w:r w:rsidRPr="004C593B">
        <w:rPr>
          <w:sz w:val="24"/>
          <w:szCs w:val="24"/>
        </w:rPr>
        <w:t>(кратко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описать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факт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обращения,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перечислить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действия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лица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(лиц),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обратившегося</w:t>
      </w:r>
      <w:r w:rsidR="004C593B" w:rsidRPr="004C593B">
        <w:rPr>
          <w:sz w:val="24"/>
          <w:szCs w:val="24"/>
        </w:rPr>
        <w:t xml:space="preserve"> </w:t>
      </w:r>
    </w:p>
    <w:p w:rsidR="00D85A74" w:rsidRPr="004C593B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D85A74" w:rsidRPr="004C593B" w:rsidRDefault="004C593B" w:rsidP="004C593B">
      <w:pPr>
        <w:jc w:val="center"/>
        <w:rPr>
          <w:sz w:val="24"/>
          <w:szCs w:val="24"/>
        </w:rPr>
      </w:pPr>
      <w:r w:rsidRPr="004C593B">
        <w:rPr>
          <w:sz w:val="24"/>
          <w:szCs w:val="24"/>
        </w:rPr>
        <w:t xml:space="preserve">(обратившихся) к </w:t>
      </w:r>
      <w:r w:rsidR="00D85A74" w:rsidRPr="004C593B">
        <w:rPr>
          <w:sz w:val="24"/>
          <w:szCs w:val="24"/>
        </w:rPr>
        <w:t>государственному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гражданскому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служащему</w:t>
      </w:r>
      <w:r w:rsidRPr="004C593B">
        <w:rPr>
          <w:sz w:val="24"/>
          <w:szCs w:val="24"/>
        </w:rPr>
        <w:t xml:space="preserve"> в целях склонения</w:t>
      </w:r>
    </w:p>
    <w:p w:rsidR="00D85A74" w:rsidRPr="004C593B" w:rsidRDefault="00D85A74" w:rsidP="004C593B">
      <w:pPr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4C593B" w:rsidRPr="004C593B" w:rsidRDefault="004C593B" w:rsidP="004C593B">
      <w:pPr>
        <w:jc w:val="center"/>
        <w:rPr>
          <w:sz w:val="24"/>
          <w:szCs w:val="24"/>
        </w:rPr>
      </w:pPr>
      <w:r w:rsidRPr="004C593B">
        <w:rPr>
          <w:sz w:val="24"/>
          <w:szCs w:val="24"/>
        </w:rPr>
        <w:t xml:space="preserve">его к совершению коррупционных </w:t>
      </w:r>
      <w:r w:rsidR="00D85A74" w:rsidRPr="004C593B">
        <w:rPr>
          <w:sz w:val="24"/>
          <w:szCs w:val="24"/>
        </w:rPr>
        <w:t>правонарушений,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указать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иные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сведения,</w:t>
      </w:r>
      <w:r w:rsidRPr="004C593B">
        <w:rPr>
          <w:sz w:val="28"/>
        </w:rPr>
        <w:t xml:space="preserve"> </w:t>
      </w:r>
      <w:r w:rsidRPr="004C593B">
        <w:rPr>
          <w:sz w:val="24"/>
          <w:szCs w:val="24"/>
        </w:rPr>
        <w:t xml:space="preserve">которыми </w:t>
      </w:r>
      <w:r w:rsidRPr="004C593B">
        <w:rPr>
          <w:sz w:val="28"/>
        </w:rPr>
        <w:t>____________________________________________________________________</w:t>
      </w:r>
      <w:r>
        <w:rPr>
          <w:sz w:val="28"/>
        </w:rPr>
        <w:br/>
      </w:r>
      <w:r w:rsidR="00D85A74" w:rsidRPr="004C593B">
        <w:rPr>
          <w:sz w:val="24"/>
          <w:szCs w:val="24"/>
        </w:rPr>
        <w:t>располагает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государственный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гражданский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служащий</w:t>
      </w:r>
      <w:r w:rsidRPr="004C593B">
        <w:rPr>
          <w:sz w:val="24"/>
          <w:szCs w:val="24"/>
        </w:rPr>
        <w:t xml:space="preserve"> относительно факта обращения)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связи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поступившим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обращением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мной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_________</w:t>
      </w:r>
      <w:r w:rsidR="004C593B">
        <w:rPr>
          <w:sz w:val="28"/>
          <w:szCs w:val="28"/>
        </w:rPr>
        <w:t>______</w:t>
      </w:r>
      <w:r w:rsidRPr="004C593B">
        <w:rPr>
          <w:sz w:val="28"/>
          <w:szCs w:val="28"/>
        </w:rPr>
        <w:t>_________________</w:t>
      </w:r>
    </w:p>
    <w:p w:rsidR="00D85A74" w:rsidRPr="004C593B" w:rsidRDefault="00D85A74" w:rsidP="004C593B">
      <w:pPr>
        <w:ind w:left="4963" w:firstLine="709"/>
        <w:rPr>
          <w:sz w:val="24"/>
          <w:szCs w:val="24"/>
        </w:rPr>
      </w:pPr>
      <w:r w:rsidRPr="004C593B">
        <w:rPr>
          <w:sz w:val="24"/>
          <w:szCs w:val="24"/>
        </w:rPr>
        <w:t>(описать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характер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действий</w:t>
      </w: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8"/>
        </w:rPr>
        <w:t>__________</w:t>
      </w:r>
      <w:r w:rsidR="004C593B">
        <w:rPr>
          <w:sz w:val="28"/>
          <w:szCs w:val="28"/>
        </w:rPr>
        <w:t>__</w:t>
      </w:r>
      <w:r w:rsidRPr="004C593B">
        <w:rPr>
          <w:sz w:val="28"/>
          <w:szCs w:val="28"/>
        </w:rPr>
        <w:t>________________________________________________________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  <w:r w:rsidRPr="004C593B">
        <w:rPr>
          <w:sz w:val="24"/>
          <w:szCs w:val="24"/>
        </w:rPr>
        <w:t>государственного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гражданского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служащего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в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сложившей</w:t>
      </w:r>
      <w:r w:rsidR="004C593B" w:rsidRPr="004C593B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>ситуации)</w:t>
      </w:r>
    </w:p>
    <w:p w:rsidR="00D85A74" w:rsidRPr="004C593B" w:rsidRDefault="00D85A74" w:rsidP="004C593B">
      <w:pPr>
        <w:jc w:val="both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D85A74" w:rsidRPr="004C593B" w:rsidRDefault="00D85A74" w:rsidP="004C593B">
      <w:pPr>
        <w:jc w:val="both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4C593B">
        <w:rPr>
          <w:sz w:val="28"/>
        </w:rPr>
        <w:t>.</w:t>
      </w: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jc w:val="both"/>
        <w:rPr>
          <w:sz w:val="28"/>
          <w:szCs w:val="28"/>
        </w:rPr>
      </w:pPr>
      <w:r w:rsidRPr="004C593B">
        <w:rPr>
          <w:sz w:val="28"/>
          <w:szCs w:val="26"/>
        </w:rPr>
        <w:t>_______________</w:t>
      </w:r>
      <w:r w:rsidR="004C593B" w:rsidRPr="004C593B">
        <w:rPr>
          <w:sz w:val="28"/>
          <w:szCs w:val="26"/>
        </w:rPr>
        <w:t xml:space="preserve"> </w:t>
      </w:r>
      <w:r w:rsidR="004C593B">
        <w:rPr>
          <w:sz w:val="28"/>
          <w:szCs w:val="26"/>
        </w:rPr>
        <w:tab/>
      </w:r>
      <w:r w:rsidRPr="004C593B">
        <w:rPr>
          <w:sz w:val="28"/>
          <w:szCs w:val="26"/>
        </w:rPr>
        <w:t>_______________________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________________________</w:t>
      </w:r>
    </w:p>
    <w:p w:rsidR="00D85A74" w:rsidRPr="004C593B" w:rsidRDefault="004C593B" w:rsidP="004C593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(подпись)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D85A74" w:rsidRPr="004C593B">
        <w:rPr>
          <w:sz w:val="24"/>
          <w:szCs w:val="24"/>
        </w:rPr>
        <w:t>(Ф.И.О.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государственного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D85A74" w:rsidRPr="004C593B">
        <w:rPr>
          <w:sz w:val="24"/>
          <w:szCs w:val="24"/>
        </w:rPr>
        <w:t>(дата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уведомления</w:t>
      </w:r>
    </w:p>
    <w:p w:rsidR="00D85A74" w:rsidRPr="004C593B" w:rsidRDefault="004C593B" w:rsidP="004C59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гражданского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служащего)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D85A74" w:rsidRPr="004C593B">
        <w:rPr>
          <w:sz w:val="24"/>
          <w:szCs w:val="24"/>
        </w:rPr>
        <w:t>(число,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месяц,</w:t>
      </w:r>
      <w:r w:rsidRPr="004C593B">
        <w:rPr>
          <w:sz w:val="24"/>
          <w:szCs w:val="24"/>
        </w:rPr>
        <w:t xml:space="preserve"> </w:t>
      </w:r>
      <w:r w:rsidR="00D85A74" w:rsidRPr="004C593B">
        <w:rPr>
          <w:sz w:val="24"/>
          <w:szCs w:val="24"/>
        </w:rPr>
        <w:t>год)</w:t>
      </w:r>
      <w:r w:rsidRPr="004C593B">
        <w:rPr>
          <w:sz w:val="24"/>
          <w:szCs w:val="24"/>
        </w:rPr>
        <w:t xml:space="preserve"> </w:t>
      </w: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  <w:sectPr w:rsidR="00D85A74" w:rsidRPr="004C593B" w:rsidSect="004C593B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709" w:right="851" w:bottom="1134" w:left="1304" w:header="720" w:footer="720" w:gutter="0"/>
          <w:cols w:space="720"/>
        </w:sectPr>
      </w:pPr>
    </w:p>
    <w:p w:rsidR="00D85A74" w:rsidRPr="004C593B" w:rsidRDefault="00D85A74" w:rsidP="004C593B">
      <w:pPr>
        <w:ind w:left="10773"/>
        <w:jc w:val="center"/>
        <w:rPr>
          <w:sz w:val="28"/>
          <w:szCs w:val="26"/>
        </w:rPr>
      </w:pPr>
      <w:r w:rsidRPr="004C593B">
        <w:rPr>
          <w:sz w:val="28"/>
          <w:szCs w:val="26"/>
        </w:rPr>
        <w:lastRenderedPageBreak/>
        <w:t>Приложение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№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</w:t>
      </w:r>
    </w:p>
    <w:p w:rsidR="00D85A74" w:rsidRPr="004C593B" w:rsidRDefault="00D85A74" w:rsidP="004C593B">
      <w:pPr>
        <w:ind w:left="10773"/>
        <w:jc w:val="center"/>
        <w:rPr>
          <w:sz w:val="28"/>
          <w:szCs w:val="26"/>
        </w:rPr>
      </w:pPr>
      <w:r w:rsidRPr="004C593B">
        <w:rPr>
          <w:sz w:val="28"/>
          <w:szCs w:val="26"/>
        </w:rPr>
        <w:t>к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Порядку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уведомления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pacing w:val="-4"/>
          <w:sz w:val="28"/>
          <w:szCs w:val="26"/>
        </w:rPr>
        <w:t>представителя</w:t>
      </w:r>
      <w:r w:rsidR="004C593B" w:rsidRPr="004C593B">
        <w:rPr>
          <w:spacing w:val="-4"/>
          <w:sz w:val="28"/>
          <w:szCs w:val="26"/>
        </w:rPr>
        <w:t xml:space="preserve"> </w:t>
      </w:r>
      <w:r w:rsidRPr="004C593B">
        <w:rPr>
          <w:spacing w:val="-4"/>
          <w:sz w:val="28"/>
          <w:szCs w:val="26"/>
        </w:rPr>
        <w:t>нанимателя</w:t>
      </w:r>
      <w:r w:rsidR="004C593B" w:rsidRPr="004C593B">
        <w:rPr>
          <w:spacing w:val="-4"/>
          <w:sz w:val="28"/>
          <w:szCs w:val="26"/>
        </w:rPr>
        <w:t xml:space="preserve"> </w:t>
      </w:r>
      <w:r w:rsidRPr="004C593B">
        <w:rPr>
          <w:spacing w:val="-4"/>
          <w:sz w:val="28"/>
          <w:szCs w:val="26"/>
        </w:rPr>
        <w:t>о</w:t>
      </w:r>
      <w:r w:rsidR="004C593B" w:rsidRPr="004C593B">
        <w:rPr>
          <w:spacing w:val="-4"/>
          <w:sz w:val="28"/>
          <w:szCs w:val="26"/>
        </w:rPr>
        <w:t xml:space="preserve"> </w:t>
      </w:r>
      <w:r w:rsidRPr="004C593B">
        <w:rPr>
          <w:spacing w:val="-4"/>
          <w:sz w:val="28"/>
          <w:szCs w:val="26"/>
        </w:rPr>
        <w:t>фактах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целях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склонения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</w:t>
      </w:r>
      <w:r w:rsidR="004C593B">
        <w:rPr>
          <w:sz w:val="28"/>
          <w:szCs w:val="26"/>
        </w:rPr>
        <w:t> </w:t>
      </w:r>
      <w:r w:rsidRPr="004C593B">
        <w:rPr>
          <w:sz w:val="28"/>
          <w:szCs w:val="26"/>
        </w:rPr>
        <w:t>совершению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коррупционных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правонарушений</w:t>
      </w:r>
    </w:p>
    <w:p w:rsidR="00D85A74" w:rsidRPr="004C593B" w:rsidRDefault="00D85A74" w:rsidP="004C593B">
      <w:pPr>
        <w:jc w:val="center"/>
        <w:rPr>
          <w:sz w:val="28"/>
          <w:szCs w:val="26"/>
        </w:rPr>
      </w:pPr>
    </w:p>
    <w:p w:rsidR="004C593B" w:rsidRDefault="00D85A74" w:rsidP="004C593B">
      <w:pPr>
        <w:jc w:val="center"/>
        <w:rPr>
          <w:sz w:val="28"/>
          <w:szCs w:val="26"/>
        </w:rPr>
      </w:pPr>
      <w:r w:rsidRPr="004C593B">
        <w:rPr>
          <w:sz w:val="28"/>
          <w:szCs w:val="26"/>
        </w:rPr>
        <w:t>ЖУРНАЛ</w:t>
      </w:r>
    </w:p>
    <w:p w:rsidR="004C593B" w:rsidRDefault="004C593B" w:rsidP="004C593B">
      <w:pPr>
        <w:jc w:val="center"/>
        <w:rPr>
          <w:sz w:val="28"/>
          <w:szCs w:val="28"/>
        </w:rPr>
      </w:pPr>
      <w:r w:rsidRPr="004C593B">
        <w:rPr>
          <w:sz w:val="28"/>
          <w:szCs w:val="26"/>
        </w:rPr>
        <w:t>регистрации уведомлений</w:t>
      </w:r>
      <w:r>
        <w:rPr>
          <w:sz w:val="28"/>
          <w:szCs w:val="26"/>
        </w:rPr>
        <w:t xml:space="preserve"> </w:t>
      </w:r>
      <w:r w:rsidR="00D85A74" w:rsidRPr="004C593B">
        <w:rPr>
          <w:sz w:val="28"/>
          <w:szCs w:val="28"/>
        </w:rPr>
        <w:t>представителя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нанимателя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фактах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обращения</w:t>
      </w:r>
    </w:p>
    <w:p w:rsidR="00D85A74" w:rsidRPr="004C593B" w:rsidRDefault="00D85A74" w:rsidP="004C593B">
      <w:pPr>
        <w:jc w:val="center"/>
        <w:rPr>
          <w:sz w:val="28"/>
          <w:szCs w:val="26"/>
        </w:rPr>
      </w:pPr>
      <w:r w:rsidRPr="004C593B">
        <w:rPr>
          <w:sz w:val="28"/>
          <w:szCs w:val="28"/>
        </w:rPr>
        <w:t>в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целях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склонения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совершению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коррупционных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правонарушений</w:t>
      </w:r>
    </w:p>
    <w:p w:rsidR="00D85A74" w:rsidRPr="004C593B" w:rsidRDefault="00D85A74" w:rsidP="004C593B">
      <w:pPr>
        <w:rPr>
          <w:sz w:val="28"/>
        </w:rPr>
      </w:pPr>
    </w:p>
    <w:tbl>
      <w:tblPr>
        <w:tblStyle w:val="a7"/>
        <w:tblW w:w="5000" w:type="pct"/>
        <w:tblLayout w:type="fixed"/>
        <w:tblLook w:val="01E0"/>
      </w:tblPr>
      <w:tblGrid>
        <w:gridCol w:w="657"/>
        <w:gridCol w:w="1426"/>
        <w:gridCol w:w="1375"/>
        <w:gridCol w:w="2370"/>
        <w:gridCol w:w="3204"/>
        <w:gridCol w:w="1416"/>
        <w:gridCol w:w="1700"/>
        <w:gridCol w:w="1417"/>
        <w:gridCol w:w="1646"/>
      </w:tblGrid>
      <w:tr w:rsidR="00D85A74" w:rsidRPr="004C593B" w:rsidTr="004C593B">
        <w:tc>
          <w:tcPr>
            <w:tcW w:w="658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№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п/п</w:t>
            </w:r>
          </w:p>
        </w:tc>
        <w:tc>
          <w:tcPr>
            <w:tcW w:w="1427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Дата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регистра-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ции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уведом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ления</w:t>
            </w:r>
          </w:p>
        </w:tc>
        <w:tc>
          <w:tcPr>
            <w:tcW w:w="1376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Дата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написа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ния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уведом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ления</w:t>
            </w:r>
          </w:p>
        </w:tc>
        <w:tc>
          <w:tcPr>
            <w:tcW w:w="2372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Ф.И.О.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государственного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гражданского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служащего,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подавшего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уведомление</w:t>
            </w:r>
          </w:p>
        </w:tc>
        <w:tc>
          <w:tcPr>
            <w:tcW w:w="3206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Замещаемая</w:t>
            </w:r>
            <w:r w:rsidR="004C593B" w:rsidRPr="004C593B">
              <w:rPr>
                <w:sz w:val="28"/>
                <w:szCs w:val="26"/>
              </w:rPr>
              <w:t xml:space="preserve"> </w:t>
            </w:r>
          </w:p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должность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с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указанием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структурного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подразделения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и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органа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исполнительной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власти</w:t>
            </w:r>
          </w:p>
        </w:tc>
        <w:tc>
          <w:tcPr>
            <w:tcW w:w="1417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Подпись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подав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шего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уведом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ление</w:t>
            </w:r>
          </w:p>
        </w:tc>
        <w:tc>
          <w:tcPr>
            <w:tcW w:w="1701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Ф.И.О.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лица,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зарегистри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ровавшего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pacing w:val="-8"/>
                <w:sz w:val="28"/>
                <w:szCs w:val="26"/>
              </w:rPr>
              <w:t>уведомление</w:t>
            </w:r>
          </w:p>
        </w:tc>
        <w:tc>
          <w:tcPr>
            <w:tcW w:w="1418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Подпись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лица,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зарегист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рировав</w:t>
            </w:r>
            <w:r w:rsidR="00F57E1A">
              <w:rPr>
                <w:sz w:val="28"/>
                <w:szCs w:val="26"/>
              </w:rPr>
              <w:softHyphen/>
            </w:r>
            <w:r w:rsidRPr="004C593B">
              <w:rPr>
                <w:sz w:val="28"/>
                <w:szCs w:val="26"/>
              </w:rPr>
              <w:t>шего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уведом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ление</w:t>
            </w:r>
          </w:p>
        </w:tc>
        <w:tc>
          <w:tcPr>
            <w:tcW w:w="1647" w:type="dxa"/>
          </w:tcPr>
          <w:p w:rsidR="00D85A74" w:rsidRPr="004C593B" w:rsidRDefault="00D85A74" w:rsidP="004C593B">
            <w:pPr>
              <w:jc w:val="center"/>
              <w:rPr>
                <w:sz w:val="28"/>
                <w:szCs w:val="26"/>
              </w:rPr>
            </w:pPr>
            <w:r w:rsidRPr="004C593B">
              <w:rPr>
                <w:sz w:val="28"/>
                <w:szCs w:val="26"/>
              </w:rPr>
              <w:t>Дата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передачи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pacing w:val="-12"/>
                <w:sz w:val="28"/>
                <w:szCs w:val="26"/>
              </w:rPr>
              <w:t>уведомления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для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орга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низации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проверки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содержа</w:t>
            </w:r>
            <w:r w:rsidR="004C593B">
              <w:rPr>
                <w:sz w:val="28"/>
                <w:szCs w:val="26"/>
              </w:rPr>
              <w:t>-</w:t>
            </w:r>
            <w:r w:rsidRPr="004C593B">
              <w:rPr>
                <w:sz w:val="28"/>
                <w:szCs w:val="26"/>
              </w:rPr>
              <w:t>щихся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в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нем</w:t>
            </w:r>
            <w:r w:rsidR="004C593B" w:rsidRPr="004C593B">
              <w:rPr>
                <w:sz w:val="28"/>
                <w:szCs w:val="26"/>
              </w:rPr>
              <w:t xml:space="preserve"> </w:t>
            </w:r>
            <w:r w:rsidRPr="004C593B">
              <w:rPr>
                <w:sz w:val="28"/>
                <w:szCs w:val="26"/>
              </w:rPr>
              <w:t>сведений</w:t>
            </w:r>
          </w:p>
        </w:tc>
      </w:tr>
      <w:tr w:rsidR="00D85A74" w:rsidRPr="004C593B" w:rsidTr="004C593B">
        <w:tc>
          <w:tcPr>
            <w:tcW w:w="658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1</w:t>
            </w:r>
          </w:p>
        </w:tc>
        <w:tc>
          <w:tcPr>
            <w:tcW w:w="1427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2</w:t>
            </w:r>
          </w:p>
        </w:tc>
        <w:tc>
          <w:tcPr>
            <w:tcW w:w="1376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3</w:t>
            </w:r>
          </w:p>
        </w:tc>
        <w:tc>
          <w:tcPr>
            <w:tcW w:w="2372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4</w:t>
            </w:r>
          </w:p>
        </w:tc>
        <w:tc>
          <w:tcPr>
            <w:tcW w:w="3206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7</w:t>
            </w:r>
          </w:p>
        </w:tc>
        <w:tc>
          <w:tcPr>
            <w:tcW w:w="1418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8</w:t>
            </w:r>
          </w:p>
        </w:tc>
        <w:tc>
          <w:tcPr>
            <w:tcW w:w="1647" w:type="dxa"/>
          </w:tcPr>
          <w:p w:rsidR="00D85A74" w:rsidRPr="004C593B" w:rsidRDefault="00D85A74" w:rsidP="004C593B">
            <w:pPr>
              <w:jc w:val="center"/>
              <w:rPr>
                <w:sz w:val="28"/>
              </w:rPr>
            </w:pPr>
            <w:r w:rsidRPr="004C593B">
              <w:rPr>
                <w:sz w:val="28"/>
              </w:rPr>
              <w:t>9</w:t>
            </w:r>
          </w:p>
        </w:tc>
      </w:tr>
      <w:tr w:rsidR="00D85A74" w:rsidRPr="004C593B" w:rsidTr="004C593B">
        <w:tc>
          <w:tcPr>
            <w:tcW w:w="658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2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376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2372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3206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64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</w:tr>
      <w:tr w:rsidR="00D85A74" w:rsidRPr="004C593B" w:rsidTr="004C593B">
        <w:tc>
          <w:tcPr>
            <w:tcW w:w="658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2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376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2372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3206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64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</w:tr>
      <w:tr w:rsidR="00D85A74" w:rsidRPr="004C593B" w:rsidTr="004C593B">
        <w:tc>
          <w:tcPr>
            <w:tcW w:w="658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2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376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2372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3206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  <w:tc>
          <w:tcPr>
            <w:tcW w:w="1647" w:type="dxa"/>
          </w:tcPr>
          <w:p w:rsidR="00D85A74" w:rsidRPr="004C593B" w:rsidRDefault="00D85A74" w:rsidP="004C593B">
            <w:pPr>
              <w:rPr>
                <w:sz w:val="28"/>
              </w:rPr>
            </w:pPr>
          </w:p>
        </w:tc>
      </w:tr>
    </w:tbl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rPr>
          <w:sz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  <w:sectPr w:rsidR="00D85A74" w:rsidRPr="004C593B" w:rsidSect="00F57E1A">
          <w:pgSz w:w="16838" w:h="11906" w:orient="landscape"/>
          <w:pgMar w:top="1304" w:right="709" w:bottom="851" w:left="1134" w:header="720" w:footer="720" w:gutter="0"/>
          <w:pgNumType w:start="7"/>
          <w:cols w:space="720"/>
        </w:sectPr>
      </w:pPr>
    </w:p>
    <w:p w:rsidR="00D85A74" w:rsidRPr="004C593B" w:rsidRDefault="00D85A74" w:rsidP="004C593B">
      <w:pPr>
        <w:ind w:left="6237"/>
        <w:jc w:val="center"/>
        <w:rPr>
          <w:sz w:val="28"/>
          <w:szCs w:val="28"/>
        </w:rPr>
      </w:pPr>
      <w:r w:rsidRPr="004C593B">
        <w:rPr>
          <w:sz w:val="28"/>
          <w:szCs w:val="28"/>
        </w:rPr>
        <w:lastRenderedPageBreak/>
        <w:t>Приложение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№</w:t>
      </w:r>
      <w:r w:rsid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2</w:t>
      </w:r>
    </w:p>
    <w:p w:rsidR="004C593B" w:rsidRDefault="00D85A74" w:rsidP="004C593B">
      <w:pPr>
        <w:ind w:left="6237"/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к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распоряжению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Губернатора</w:t>
      </w:r>
    </w:p>
    <w:p w:rsidR="00D85A74" w:rsidRPr="004C593B" w:rsidRDefault="00D85A74" w:rsidP="004C593B">
      <w:pPr>
        <w:ind w:left="6237"/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Ростовской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области</w:t>
      </w:r>
    </w:p>
    <w:p w:rsidR="00D85A74" w:rsidRPr="00E07A71" w:rsidRDefault="00D85A74" w:rsidP="004C593B">
      <w:pPr>
        <w:ind w:left="6237"/>
        <w:jc w:val="center"/>
        <w:rPr>
          <w:sz w:val="28"/>
          <w:szCs w:val="28"/>
          <w:lang w:val="en-US"/>
        </w:rPr>
      </w:pPr>
      <w:r w:rsidRPr="004C593B">
        <w:rPr>
          <w:sz w:val="28"/>
          <w:szCs w:val="28"/>
        </w:rPr>
        <w:t>от</w:t>
      </w:r>
      <w:r w:rsidR="004C593B" w:rsidRPr="004C593B">
        <w:rPr>
          <w:sz w:val="28"/>
          <w:szCs w:val="28"/>
        </w:rPr>
        <w:t xml:space="preserve"> </w:t>
      </w:r>
      <w:r w:rsidR="00E07A71" w:rsidRPr="00E07A71">
        <w:rPr>
          <w:sz w:val="28"/>
          <w:szCs w:val="28"/>
        </w:rPr>
        <w:t>07.12.</w:t>
      </w:r>
      <w:r w:rsidR="00E07A71">
        <w:rPr>
          <w:sz w:val="28"/>
          <w:szCs w:val="28"/>
          <w:lang w:val="en-US"/>
        </w:rPr>
        <w:t>2011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№</w:t>
      </w:r>
      <w:r w:rsidR="004C593B" w:rsidRPr="004C593B">
        <w:rPr>
          <w:sz w:val="28"/>
          <w:szCs w:val="28"/>
        </w:rPr>
        <w:t xml:space="preserve"> </w:t>
      </w:r>
      <w:r w:rsidR="00E07A71">
        <w:rPr>
          <w:sz w:val="28"/>
          <w:szCs w:val="28"/>
          <w:lang w:val="en-US"/>
        </w:rPr>
        <w:t>92</w:t>
      </w: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</w:pP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ПЕРЕЧЕНЬ</w:t>
      </w:r>
    </w:p>
    <w:p w:rsidR="00D85A74" w:rsidRPr="004C593B" w:rsidRDefault="00D85A74" w:rsidP="004C593B">
      <w:pPr>
        <w:jc w:val="center"/>
        <w:rPr>
          <w:sz w:val="28"/>
          <w:szCs w:val="28"/>
        </w:rPr>
      </w:pPr>
      <w:r w:rsidRPr="004C593B">
        <w:rPr>
          <w:sz w:val="28"/>
          <w:szCs w:val="28"/>
        </w:rPr>
        <w:t>сведений,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содержащихся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уведомлениях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представителя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нанимателя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фактах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обращения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в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целях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склонения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совершению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коррупционных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правонарушений</w:t>
      </w:r>
    </w:p>
    <w:p w:rsidR="00D85A74" w:rsidRDefault="00D85A74" w:rsidP="004C593B">
      <w:pPr>
        <w:jc w:val="center"/>
        <w:rPr>
          <w:sz w:val="28"/>
          <w:szCs w:val="28"/>
        </w:rPr>
      </w:pPr>
    </w:p>
    <w:p w:rsidR="004C593B" w:rsidRPr="004C593B" w:rsidRDefault="004C593B" w:rsidP="004C593B">
      <w:pPr>
        <w:jc w:val="center"/>
        <w:rPr>
          <w:sz w:val="28"/>
          <w:szCs w:val="28"/>
        </w:rPr>
      </w:pP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5A74" w:rsidRPr="004C593B">
        <w:rPr>
          <w:sz w:val="28"/>
          <w:szCs w:val="28"/>
        </w:rPr>
        <w:t>Фамилия,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имя,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отчество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государственного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служащего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проходящего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государственную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гражданскую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службу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Правительстве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Ростовской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области,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оформляющего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представителя</w:t>
      </w:r>
      <w:r w:rsidRPr="004C593B">
        <w:rPr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нанимателя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о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факте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обращения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в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целях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склонения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к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совершению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коррупционных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(далее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–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уведомление),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должность,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структурное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подразделение,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наименование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государственного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органа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исполнительной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власти.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 w:rsidRPr="00533081">
        <w:rPr>
          <w:spacing w:val="-10"/>
          <w:sz w:val="28"/>
          <w:szCs w:val="28"/>
        </w:rPr>
        <w:t>2. </w:t>
      </w:r>
      <w:r w:rsidR="00D85A74" w:rsidRPr="00533081">
        <w:rPr>
          <w:spacing w:val="-10"/>
          <w:sz w:val="28"/>
          <w:szCs w:val="28"/>
        </w:rPr>
        <w:t>Сведения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о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физическом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(юридическом)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лице,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склоняющем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к</w:t>
      </w:r>
      <w:r w:rsidRPr="00533081">
        <w:rPr>
          <w:spacing w:val="-10"/>
          <w:sz w:val="28"/>
          <w:szCs w:val="28"/>
        </w:rPr>
        <w:t xml:space="preserve"> </w:t>
      </w:r>
      <w:r w:rsidR="00D85A74" w:rsidRPr="00533081">
        <w:rPr>
          <w:spacing w:val="-10"/>
          <w:sz w:val="28"/>
          <w:szCs w:val="28"/>
        </w:rPr>
        <w:t>коррупционному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(фамилия,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имя,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отчество,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должность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т.д.).</w:t>
      </w:r>
    </w:p>
    <w:p w:rsidR="00D85A74" w:rsidRPr="00533081" w:rsidRDefault="004C593B" w:rsidP="004C593B">
      <w:pPr>
        <w:ind w:firstLine="709"/>
        <w:jc w:val="both"/>
        <w:rPr>
          <w:sz w:val="28"/>
          <w:szCs w:val="28"/>
        </w:rPr>
      </w:pPr>
      <w:r w:rsidRPr="00533081">
        <w:rPr>
          <w:sz w:val="28"/>
          <w:szCs w:val="28"/>
        </w:rPr>
        <w:t>3. </w:t>
      </w:r>
      <w:r w:rsidR="00D85A74" w:rsidRPr="00533081">
        <w:rPr>
          <w:sz w:val="28"/>
          <w:szCs w:val="28"/>
        </w:rPr>
        <w:t>Сущность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предполагаемого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коррупционного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правонарушения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(злоупотребление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служебным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положением,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дача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взятки,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получение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взятки,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злоупотребление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полномочиями,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коммерческий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подкуп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либо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иное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незаконное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использование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физическим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лицом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своего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должностного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положения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вопреки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законным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интересам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общества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государства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целях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получения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выгоды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виде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денег,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ценностей,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имущества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или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услуг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имущественного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характера,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имущественных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себя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или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для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третьих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лиц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либо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незаконное</w:t>
      </w:r>
      <w:r w:rsidRPr="004C593B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предоставление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такой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выгоды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указанному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лицу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другими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физическими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лицами</w:t>
      </w:r>
      <w:r w:rsidR="00533081">
        <w:rPr>
          <w:sz w:val="28"/>
          <w:szCs w:val="28"/>
        </w:rPr>
        <w:br/>
      </w:r>
      <w:r w:rsidR="00D85A74" w:rsidRPr="00533081">
        <w:rPr>
          <w:sz w:val="28"/>
          <w:szCs w:val="28"/>
        </w:rPr>
        <w:t>и</w:t>
      </w:r>
      <w:r w:rsidRPr="00533081">
        <w:rPr>
          <w:sz w:val="28"/>
          <w:szCs w:val="28"/>
        </w:rPr>
        <w:t xml:space="preserve"> </w:t>
      </w:r>
      <w:r w:rsidR="00D85A74" w:rsidRPr="00533081">
        <w:rPr>
          <w:sz w:val="28"/>
          <w:szCs w:val="28"/>
        </w:rPr>
        <w:t>т.д.).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85A74" w:rsidRPr="004C593B">
        <w:rPr>
          <w:sz w:val="28"/>
          <w:szCs w:val="28"/>
        </w:rPr>
        <w:t>Способ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коррупционному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(подкуп,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угроза,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обещание,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обман,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насилие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т.д.).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85A74" w:rsidRPr="004C593B">
        <w:rPr>
          <w:sz w:val="28"/>
          <w:szCs w:val="28"/>
        </w:rPr>
        <w:t>Время,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дата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коррупционному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правонарушению.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85A74" w:rsidRPr="004C593B">
        <w:rPr>
          <w:sz w:val="28"/>
          <w:szCs w:val="28"/>
        </w:rPr>
        <w:t>Место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коррупционному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правонарушению.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85A74" w:rsidRPr="004C593B">
        <w:rPr>
          <w:sz w:val="28"/>
          <w:szCs w:val="28"/>
        </w:rPr>
        <w:t>Обстоятельства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склонения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коррупционному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правонарушению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(телефонный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разговор,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личная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встреча,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почтовое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отправление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и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т.д.).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D85A74" w:rsidRPr="004C593B">
        <w:rPr>
          <w:sz w:val="28"/>
          <w:szCs w:val="28"/>
        </w:rPr>
        <w:t>Дата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заполнения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уведомления.</w:t>
      </w:r>
    </w:p>
    <w:p w:rsidR="00D85A74" w:rsidRPr="004C593B" w:rsidRDefault="004C593B" w:rsidP="004C593B">
      <w:pPr>
        <w:ind w:firstLine="709"/>
        <w:jc w:val="both"/>
        <w:rPr>
          <w:sz w:val="28"/>
          <w:szCs w:val="28"/>
        </w:rPr>
      </w:pPr>
      <w:r w:rsidRPr="00533081">
        <w:rPr>
          <w:spacing w:val="-4"/>
          <w:sz w:val="28"/>
          <w:szCs w:val="28"/>
        </w:rPr>
        <w:t>9. </w:t>
      </w:r>
      <w:r w:rsidR="00D85A74" w:rsidRPr="00533081">
        <w:rPr>
          <w:spacing w:val="-4"/>
          <w:sz w:val="28"/>
          <w:szCs w:val="28"/>
        </w:rPr>
        <w:t>Подпись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государственного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гражданского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служащего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Ростовской</w:t>
      </w:r>
      <w:r w:rsidRPr="00533081">
        <w:rPr>
          <w:spacing w:val="-4"/>
          <w:sz w:val="28"/>
          <w:szCs w:val="28"/>
        </w:rPr>
        <w:t xml:space="preserve"> </w:t>
      </w:r>
      <w:r w:rsidR="00D85A74" w:rsidRPr="00533081">
        <w:rPr>
          <w:spacing w:val="-4"/>
          <w:sz w:val="28"/>
          <w:szCs w:val="28"/>
        </w:rPr>
        <w:t>области,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оформившего</w:t>
      </w:r>
      <w:r w:rsidRPr="004C593B">
        <w:rPr>
          <w:sz w:val="28"/>
          <w:szCs w:val="28"/>
        </w:rPr>
        <w:t xml:space="preserve"> </w:t>
      </w:r>
      <w:r w:rsidR="00D85A74" w:rsidRPr="004C593B">
        <w:rPr>
          <w:sz w:val="28"/>
          <w:szCs w:val="28"/>
        </w:rPr>
        <w:t>уведомление.</w:t>
      </w: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D85A74" w:rsidRPr="004C593B" w:rsidRDefault="00D85A74" w:rsidP="004C593B">
      <w:pPr>
        <w:jc w:val="both"/>
        <w:rPr>
          <w:sz w:val="28"/>
          <w:szCs w:val="28"/>
        </w:rPr>
      </w:pPr>
    </w:p>
    <w:p w:rsidR="00E07A71" w:rsidRDefault="00E07A71">
      <w:pPr>
        <w:rPr>
          <w:sz w:val="28"/>
        </w:rPr>
      </w:pPr>
    </w:p>
    <w:p w:rsidR="00E07A71" w:rsidRDefault="00E07A71" w:rsidP="00366A60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E07A71" w:rsidRDefault="00E07A71" w:rsidP="00366A60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 </w:t>
      </w:r>
      <w:r>
        <w:rPr>
          <w:sz w:val="28"/>
        </w:rPr>
        <w:t>М.В. Фишкин</w:t>
      </w:r>
    </w:p>
    <w:p w:rsidR="00B9275B" w:rsidRPr="004C593B" w:rsidRDefault="00B9275B" w:rsidP="00E07A71">
      <w:pPr>
        <w:jc w:val="both"/>
      </w:pPr>
    </w:p>
    <w:sectPr w:rsidR="00B9275B" w:rsidRPr="004C593B" w:rsidSect="00B3794E">
      <w:footerReference w:type="even" r:id="rId12"/>
      <w:footerReference w:type="default" r:id="rId13"/>
      <w:pgSz w:w="11909" w:h="16834"/>
      <w:pgMar w:top="709" w:right="851" w:bottom="1134" w:left="13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2F" w:rsidRDefault="00AF602F">
      <w:r>
        <w:separator/>
      </w:r>
    </w:p>
  </w:endnote>
  <w:endnote w:type="continuationSeparator" w:id="1">
    <w:p w:rsidR="00AF602F" w:rsidRDefault="00AF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 w:rsidP="004C59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473" w:rsidRDefault="001A5473" w:rsidP="00EB0E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 w:rsidP="004C59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8E2">
      <w:rPr>
        <w:rStyle w:val="a6"/>
        <w:noProof/>
      </w:rPr>
      <w:t>1</w:t>
    </w:r>
    <w:r>
      <w:rPr>
        <w:rStyle w:val="a6"/>
      </w:rPr>
      <w:fldChar w:fldCharType="end"/>
    </w:r>
  </w:p>
  <w:p w:rsidR="001A5473" w:rsidRPr="00E07A71" w:rsidRDefault="001A5473" w:rsidP="00304312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 w:rsidP="0082637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A5473" w:rsidRPr="001A5473" w:rsidRDefault="001A5473" w:rsidP="00F57E1A">
    <w:pPr>
      <w:pStyle w:val="a5"/>
      <w:ind w:right="360"/>
      <w:rPr>
        <w:lang w:val="en-US"/>
      </w:rPr>
    </w:pPr>
    <w:r>
      <w:rPr>
        <w:snapToGrid w:val="0"/>
      </w:rPr>
      <w:fldChar w:fldCharType="begin"/>
    </w:r>
    <w:r w:rsidRPr="001A5473">
      <w:rPr>
        <w:snapToGrid w:val="0"/>
        <w:lang w:val="en-US"/>
      </w:rPr>
      <w:instrText xml:space="preserve"> FILENAME \p </w:instrText>
    </w:r>
    <w:r>
      <w:rPr>
        <w:snapToGrid w:val="0"/>
      </w:rPr>
      <w:fldChar w:fldCharType="separate"/>
    </w:r>
    <w:r w:rsidR="0024099D">
      <w:rPr>
        <w:noProof/>
        <w:snapToGrid w:val="0"/>
        <w:lang w:val="en-US"/>
      </w:rPr>
      <w:t>Z:\- D\ORST\Rgo\1207r092.f11.doc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 w:rsidP="005330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473" w:rsidRDefault="001A5473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 w:rsidP="00F611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8E2">
      <w:rPr>
        <w:rStyle w:val="a6"/>
        <w:noProof/>
      </w:rPr>
      <w:t>8</w:t>
    </w:r>
    <w:r>
      <w:rPr>
        <w:rStyle w:val="a6"/>
      </w:rPr>
      <w:fldChar w:fldCharType="end"/>
    </w:r>
  </w:p>
  <w:p w:rsidR="001A5473" w:rsidRPr="00E07A71" w:rsidRDefault="001A5473" w:rsidP="00304312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2F" w:rsidRDefault="00AF602F">
      <w:r>
        <w:separator/>
      </w:r>
    </w:p>
  </w:footnote>
  <w:footnote w:type="continuationSeparator" w:id="1">
    <w:p w:rsidR="00AF602F" w:rsidRDefault="00AF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A5473" w:rsidRDefault="001A547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73" w:rsidRDefault="001A5473">
    <w:pPr>
      <w:pStyle w:val="a4"/>
      <w:framePr w:wrap="around" w:vAnchor="text" w:hAnchor="margin" w:xAlign="right" w:y="1"/>
      <w:rPr>
        <w:rStyle w:val="a6"/>
      </w:rPr>
    </w:pPr>
  </w:p>
  <w:p w:rsidR="001A5473" w:rsidRDefault="001A5473" w:rsidP="00EB0EC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A1C"/>
    <w:multiLevelType w:val="hybridMultilevel"/>
    <w:tmpl w:val="6DEEE4B4"/>
    <w:lvl w:ilvl="0" w:tplc="C79666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BF40CB"/>
    <w:multiLevelType w:val="hybridMultilevel"/>
    <w:tmpl w:val="F0F2FFF8"/>
    <w:lvl w:ilvl="0" w:tplc="C79666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EC9"/>
    <w:rsid w:val="00042CEE"/>
    <w:rsid w:val="00052C5A"/>
    <w:rsid w:val="00073476"/>
    <w:rsid w:val="00083B92"/>
    <w:rsid w:val="0008669B"/>
    <w:rsid w:val="00102208"/>
    <w:rsid w:val="001437DF"/>
    <w:rsid w:val="001537BA"/>
    <w:rsid w:val="001542A7"/>
    <w:rsid w:val="00193B25"/>
    <w:rsid w:val="001A5473"/>
    <w:rsid w:val="001F79D1"/>
    <w:rsid w:val="0024099D"/>
    <w:rsid w:val="002E4DF4"/>
    <w:rsid w:val="002E615F"/>
    <w:rsid w:val="00304312"/>
    <w:rsid w:val="00366A60"/>
    <w:rsid w:val="003C20EA"/>
    <w:rsid w:val="003F0DBF"/>
    <w:rsid w:val="00402E66"/>
    <w:rsid w:val="00424F2A"/>
    <w:rsid w:val="00451CD4"/>
    <w:rsid w:val="004C593B"/>
    <w:rsid w:val="00513CFC"/>
    <w:rsid w:val="005176C4"/>
    <w:rsid w:val="00533081"/>
    <w:rsid w:val="00557DF4"/>
    <w:rsid w:val="005618E2"/>
    <w:rsid w:val="005C5B49"/>
    <w:rsid w:val="005D4427"/>
    <w:rsid w:val="006019A4"/>
    <w:rsid w:val="006337A9"/>
    <w:rsid w:val="006E1483"/>
    <w:rsid w:val="007571B4"/>
    <w:rsid w:val="007956D4"/>
    <w:rsid w:val="007A1939"/>
    <w:rsid w:val="007C6A03"/>
    <w:rsid w:val="007D3D68"/>
    <w:rsid w:val="00826376"/>
    <w:rsid w:val="00845F16"/>
    <w:rsid w:val="00891C66"/>
    <w:rsid w:val="008A0F3B"/>
    <w:rsid w:val="008C6F25"/>
    <w:rsid w:val="008D3284"/>
    <w:rsid w:val="008E6579"/>
    <w:rsid w:val="009324D9"/>
    <w:rsid w:val="00934753"/>
    <w:rsid w:val="009B7E55"/>
    <w:rsid w:val="00A77013"/>
    <w:rsid w:val="00AB6212"/>
    <w:rsid w:val="00AD05B9"/>
    <w:rsid w:val="00AE5FDE"/>
    <w:rsid w:val="00AF602F"/>
    <w:rsid w:val="00AF732D"/>
    <w:rsid w:val="00B3794E"/>
    <w:rsid w:val="00B407A6"/>
    <w:rsid w:val="00B90930"/>
    <w:rsid w:val="00B9275B"/>
    <w:rsid w:val="00BA4B1F"/>
    <w:rsid w:val="00BA5E62"/>
    <w:rsid w:val="00BC4779"/>
    <w:rsid w:val="00BC621A"/>
    <w:rsid w:val="00BE7645"/>
    <w:rsid w:val="00C14555"/>
    <w:rsid w:val="00C6271A"/>
    <w:rsid w:val="00D50B6E"/>
    <w:rsid w:val="00D85A74"/>
    <w:rsid w:val="00E07A71"/>
    <w:rsid w:val="00E37378"/>
    <w:rsid w:val="00E4765D"/>
    <w:rsid w:val="00EB0EC9"/>
    <w:rsid w:val="00EE4F36"/>
    <w:rsid w:val="00F2305D"/>
    <w:rsid w:val="00F357FC"/>
    <w:rsid w:val="00F52ED7"/>
    <w:rsid w:val="00F57E1A"/>
    <w:rsid w:val="00F611C3"/>
    <w:rsid w:val="00F7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table" w:styleId="a7">
    <w:name w:val="Table Grid"/>
    <w:basedOn w:val="a1"/>
    <w:rsid w:val="00D85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6;&#1072;&#1089;&#1087;&#1086;&#1088;&#1103;&#1078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</Template>
  <TotalTime>1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Администрация Миллеровского района</cp:lastModifiedBy>
  <cp:revision>2</cp:revision>
  <cp:lastPrinted>2011-12-07T05:56:00Z</cp:lastPrinted>
  <dcterms:created xsi:type="dcterms:W3CDTF">2015-06-25T12:37:00Z</dcterms:created>
  <dcterms:modified xsi:type="dcterms:W3CDTF">2015-06-25T12:37:00Z</dcterms:modified>
</cp:coreProperties>
</file>