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CD" w:rsidRDefault="00B801CD" w:rsidP="00D7327A">
      <w:pPr>
        <w:widowControl w:val="0"/>
        <w:ind w:left="6237"/>
        <w:jc w:val="center"/>
        <w:rPr>
          <w:szCs w:val="28"/>
        </w:rPr>
      </w:pPr>
    </w:p>
    <w:p w:rsidR="00B801CD" w:rsidRDefault="00B801CD" w:rsidP="00D7327A">
      <w:pPr>
        <w:widowControl w:val="0"/>
        <w:ind w:left="6237"/>
        <w:jc w:val="center"/>
        <w:rPr>
          <w:szCs w:val="28"/>
        </w:rPr>
      </w:pPr>
    </w:p>
    <w:p w:rsidR="00B801CD" w:rsidRPr="005E4B0F" w:rsidRDefault="00B801CD" w:rsidP="00B801CD">
      <w:pPr>
        <w:widowControl w:val="0"/>
        <w:ind w:left="6237"/>
        <w:jc w:val="center"/>
        <w:rPr>
          <w:szCs w:val="28"/>
        </w:rPr>
      </w:pPr>
      <w:r w:rsidRPr="005E4B0F">
        <w:rPr>
          <w:szCs w:val="28"/>
        </w:rPr>
        <w:t>Приложение № 1</w:t>
      </w:r>
    </w:p>
    <w:p w:rsidR="00B801CD" w:rsidRPr="005E4B0F" w:rsidRDefault="00B801CD" w:rsidP="00B801CD">
      <w:pPr>
        <w:widowControl w:val="0"/>
        <w:ind w:left="6237"/>
        <w:jc w:val="center"/>
        <w:rPr>
          <w:szCs w:val="28"/>
        </w:rPr>
      </w:pPr>
      <w:r w:rsidRPr="005E4B0F">
        <w:rPr>
          <w:szCs w:val="28"/>
        </w:rPr>
        <w:t>к распоряжению</w:t>
      </w:r>
    </w:p>
    <w:p w:rsidR="00B801CD" w:rsidRPr="005E4B0F" w:rsidRDefault="00B801CD" w:rsidP="00B801CD">
      <w:pPr>
        <w:widowControl w:val="0"/>
        <w:ind w:left="6237"/>
        <w:jc w:val="center"/>
        <w:rPr>
          <w:szCs w:val="28"/>
        </w:rPr>
      </w:pPr>
      <w:r w:rsidRPr="005E4B0F">
        <w:rPr>
          <w:szCs w:val="28"/>
        </w:rPr>
        <w:t>Администрации</w:t>
      </w:r>
    </w:p>
    <w:p w:rsidR="00B801CD" w:rsidRPr="005E4B0F" w:rsidRDefault="00B801CD" w:rsidP="00B801CD">
      <w:pPr>
        <w:widowControl w:val="0"/>
        <w:ind w:left="6237"/>
        <w:jc w:val="center"/>
        <w:rPr>
          <w:szCs w:val="28"/>
        </w:rPr>
      </w:pPr>
      <w:r w:rsidRPr="005E4B0F">
        <w:rPr>
          <w:szCs w:val="28"/>
        </w:rPr>
        <w:t>Миллеровского городского поселения</w:t>
      </w:r>
    </w:p>
    <w:p w:rsidR="00B801CD" w:rsidRPr="005E4B0F" w:rsidRDefault="003C27B5" w:rsidP="00B801CD">
      <w:pPr>
        <w:widowControl w:val="0"/>
        <w:ind w:left="6237"/>
        <w:jc w:val="center"/>
        <w:rPr>
          <w:szCs w:val="28"/>
        </w:rPr>
      </w:pPr>
      <w:r w:rsidRPr="005E4B0F">
        <w:rPr>
          <w:szCs w:val="28"/>
        </w:rPr>
        <w:t xml:space="preserve">от </w:t>
      </w:r>
      <w:r w:rsidR="005E4B0F" w:rsidRPr="005E4B0F">
        <w:rPr>
          <w:szCs w:val="28"/>
        </w:rPr>
        <w:t>05.07</w:t>
      </w:r>
      <w:r w:rsidR="00BC0966" w:rsidRPr="005E4B0F">
        <w:rPr>
          <w:szCs w:val="28"/>
        </w:rPr>
        <w:t xml:space="preserve">.2022 </w:t>
      </w:r>
      <w:r w:rsidR="00B801CD" w:rsidRPr="005E4B0F">
        <w:rPr>
          <w:szCs w:val="28"/>
        </w:rPr>
        <w:t>№</w:t>
      </w:r>
      <w:r w:rsidR="005E4B0F" w:rsidRPr="005E4B0F">
        <w:rPr>
          <w:szCs w:val="28"/>
        </w:rPr>
        <w:t xml:space="preserve"> 68</w:t>
      </w:r>
    </w:p>
    <w:p w:rsidR="00B801CD" w:rsidRPr="00EA3A49" w:rsidRDefault="00B801CD" w:rsidP="00D7327A">
      <w:pPr>
        <w:widowControl w:val="0"/>
        <w:ind w:left="6237"/>
        <w:jc w:val="center"/>
        <w:rPr>
          <w:szCs w:val="28"/>
          <w:highlight w:val="yellow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rPr>
          <w:color w:val="FF0000"/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РЕГЛАМЕНТ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Администрации Миллеровского </w:t>
      </w:r>
      <w:r w:rsidR="001A2FCE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1. Общие положения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«Миллеровск</w:t>
      </w:r>
      <w:r w:rsidR="001A2FCE" w:rsidRPr="0095699A">
        <w:rPr>
          <w:szCs w:val="28"/>
        </w:rPr>
        <w:t>ое городское поселен</w:t>
      </w:r>
      <w:bookmarkStart w:id="0" w:name="_GoBack"/>
      <w:bookmarkEnd w:id="0"/>
      <w:r w:rsidR="001A2FCE" w:rsidRPr="0095699A">
        <w:rPr>
          <w:szCs w:val="28"/>
        </w:rPr>
        <w:t>ие</w:t>
      </w:r>
      <w:r w:rsidRPr="0095699A">
        <w:rPr>
          <w:szCs w:val="28"/>
        </w:rPr>
        <w:t xml:space="preserve">» – Администрации Миллеровского </w:t>
      </w:r>
      <w:r w:rsidR="001A2FCE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1.2. </w:t>
      </w:r>
      <w:r w:rsidRPr="0095699A">
        <w:rPr>
          <w:bCs/>
          <w:szCs w:val="28"/>
        </w:rPr>
        <w:t xml:space="preserve">Администрация </w:t>
      </w:r>
      <w:r w:rsidRPr="0095699A">
        <w:rPr>
          <w:szCs w:val="28"/>
        </w:rPr>
        <w:t xml:space="preserve">Миллеровского </w:t>
      </w:r>
      <w:r w:rsidR="001A2FCE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 xml:space="preserve"> обеспечивает исполнение на территории муниципального образования «</w:t>
      </w:r>
      <w:r w:rsidRPr="0095699A">
        <w:rPr>
          <w:szCs w:val="28"/>
        </w:rPr>
        <w:t>Миллеровск</w:t>
      </w:r>
      <w:r w:rsidR="001A2FCE" w:rsidRPr="0095699A">
        <w:rPr>
          <w:szCs w:val="28"/>
        </w:rPr>
        <w:t>ое городское поселение</w:t>
      </w:r>
      <w:r w:rsidRPr="0095699A">
        <w:rPr>
          <w:szCs w:val="28"/>
        </w:rPr>
        <w:t>» (далее также –</w:t>
      </w:r>
      <w:r w:rsidR="005E269C" w:rsidRPr="0095699A">
        <w:rPr>
          <w:szCs w:val="28"/>
        </w:rPr>
        <w:t> </w:t>
      </w:r>
      <w:r w:rsidR="001A2FCE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>)</w:t>
      </w:r>
      <w:r w:rsidRPr="0095699A">
        <w:rPr>
          <w:bCs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«</w:t>
      </w:r>
      <w:r w:rsidRPr="0095699A">
        <w:rPr>
          <w:szCs w:val="28"/>
        </w:rPr>
        <w:t>Миллеровск</w:t>
      </w:r>
      <w:r w:rsidR="001A2FCE" w:rsidRPr="0095699A">
        <w:rPr>
          <w:szCs w:val="28"/>
        </w:rPr>
        <w:t>ое</w:t>
      </w:r>
      <w:r w:rsidRPr="0095699A">
        <w:rPr>
          <w:szCs w:val="28"/>
        </w:rPr>
        <w:t xml:space="preserve"> </w:t>
      </w:r>
      <w:r w:rsidR="001A2FCE" w:rsidRPr="0095699A">
        <w:rPr>
          <w:szCs w:val="28"/>
        </w:rPr>
        <w:t>городское поселение</w:t>
      </w:r>
      <w:r w:rsidRPr="0095699A">
        <w:rPr>
          <w:szCs w:val="28"/>
        </w:rPr>
        <w:t>», иных муниципальных правовых актов.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95699A">
        <w:rPr>
          <w:szCs w:val="28"/>
        </w:rPr>
        <w:t xml:space="preserve">1.3. </w:t>
      </w:r>
      <w:r w:rsidRPr="0095699A">
        <w:rPr>
          <w:bCs/>
          <w:szCs w:val="28"/>
        </w:rPr>
        <w:t xml:space="preserve">Администрация </w:t>
      </w:r>
      <w:r w:rsidR="00F53B78" w:rsidRPr="0095699A">
        <w:rPr>
          <w:szCs w:val="28"/>
        </w:rPr>
        <w:t xml:space="preserve">Миллеровского </w:t>
      </w:r>
      <w:r w:rsidR="005C3295" w:rsidRPr="0095699A">
        <w:rPr>
          <w:szCs w:val="28"/>
        </w:rPr>
        <w:t>городского</w:t>
      </w:r>
      <w:r w:rsidRPr="0095699A">
        <w:rPr>
          <w:bCs/>
          <w:szCs w:val="28"/>
        </w:rPr>
        <w:t xml:space="preserve"> </w:t>
      </w:r>
      <w:r w:rsidR="00F53B78" w:rsidRPr="0095699A">
        <w:rPr>
          <w:bCs/>
          <w:szCs w:val="28"/>
        </w:rPr>
        <w:t xml:space="preserve">поселения </w:t>
      </w:r>
      <w:r w:rsidR="00B517FC" w:rsidRPr="0095699A">
        <w:rPr>
          <w:bCs/>
          <w:szCs w:val="28"/>
        </w:rPr>
        <w:t xml:space="preserve">(далее Администрация) </w:t>
      </w:r>
      <w:r w:rsidRPr="0095699A">
        <w:rPr>
          <w:bCs/>
          <w:szCs w:val="28"/>
        </w:rPr>
        <w:t>наделяется Уставом муниципального образования «</w:t>
      </w:r>
      <w:r w:rsidRPr="0095699A">
        <w:rPr>
          <w:szCs w:val="28"/>
        </w:rPr>
        <w:t>Миллеровск</w:t>
      </w:r>
      <w:r w:rsidR="001A2FCE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 </w:t>
      </w:r>
      <w:r w:rsidRPr="0095699A">
        <w:rPr>
          <w:bCs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Pr="0095699A">
        <w:rPr>
          <w:szCs w:val="28"/>
        </w:rPr>
        <w:t xml:space="preserve">Миллеровского </w:t>
      </w:r>
      <w:r w:rsidR="001A2FCE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 xml:space="preserve"> федеральными и областными законами.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95699A">
        <w:rPr>
          <w:bCs/>
          <w:szCs w:val="28"/>
        </w:rPr>
        <w:t xml:space="preserve">1.4. Главой Администрации Миллеровского </w:t>
      </w:r>
      <w:r w:rsidR="001A2FCE" w:rsidRPr="0095699A">
        <w:rPr>
          <w:bCs/>
          <w:szCs w:val="28"/>
        </w:rPr>
        <w:t>городского поселения</w:t>
      </w:r>
      <w:r w:rsidR="00B517FC" w:rsidRPr="0095699A">
        <w:rPr>
          <w:bCs/>
          <w:szCs w:val="28"/>
        </w:rPr>
        <w:t xml:space="preserve"> (далее – глава)</w:t>
      </w:r>
      <w:r w:rsidRPr="0095699A">
        <w:rPr>
          <w:bCs/>
          <w:szCs w:val="28"/>
        </w:rPr>
        <w:t xml:space="preserve"> </w:t>
      </w:r>
      <w:r w:rsidRPr="0095699A">
        <w:rPr>
          <w:szCs w:val="28"/>
        </w:rPr>
        <w:t>является лицо, назначаемое на должность главы Администрации по контракту, заключаемому по результатам конкурса на замещение указанной должности</w:t>
      </w:r>
      <w:r w:rsidRPr="0095699A">
        <w:rPr>
          <w:bCs/>
          <w:szCs w:val="28"/>
        </w:rPr>
        <w:t>.</w:t>
      </w:r>
    </w:p>
    <w:p w:rsidR="002915F9" w:rsidRPr="0095699A" w:rsidRDefault="002915F9" w:rsidP="002915F9">
      <w:pPr>
        <w:ind w:firstLine="709"/>
        <w:jc w:val="both"/>
        <w:rPr>
          <w:szCs w:val="28"/>
        </w:rPr>
      </w:pPr>
      <w:r w:rsidRPr="0095699A">
        <w:rPr>
          <w:szCs w:val="28"/>
        </w:rPr>
        <w:t>Контракт с главой Администрации заключается на срок полномочий Собрания депутатов Миллеровского городского поселения, принявшего решение о назначении лица на должность главы Администрации (до дня начала работы Собрания депутатов Миллеровского городского поселения нового созыва), но не менее чем на два года.</w:t>
      </w:r>
    </w:p>
    <w:p w:rsidR="002915F9" w:rsidRPr="0095699A" w:rsidRDefault="002915F9" w:rsidP="002915F9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5699A">
        <w:rPr>
          <w:szCs w:val="28"/>
        </w:rPr>
        <w:t xml:space="preserve">          Контракт с главой Администрации заключается председателем Собрания депутатов – главой Миллеровского городского поселения. </w:t>
      </w:r>
    </w:p>
    <w:p w:rsidR="00D8372B" w:rsidRPr="0095699A" w:rsidRDefault="00D7327A" w:rsidP="005F2977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bCs/>
          <w:szCs w:val="28"/>
        </w:rPr>
        <w:t xml:space="preserve">1.5. </w:t>
      </w:r>
      <w:r w:rsidRPr="0095699A">
        <w:rPr>
          <w:szCs w:val="28"/>
        </w:rPr>
        <w:t xml:space="preserve">Глава Администрации возглавляет Администрацию </w:t>
      </w:r>
      <w:r w:rsidRPr="0095699A">
        <w:rPr>
          <w:bCs/>
          <w:szCs w:val="28"/>
        </w:rPr>
        <w:t>Миллеровского</w:t>
      </w:r>
      <w:r w:rsidRPr="0095699A">
        <w:rPr>
          <w:szCs w:val="28"/>
        </w:rPr>
        <w:t xml:space="preserve"> </w:t>
      </w:r>
      <w:r w:rsidR="00F53B78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>.</w:t>
      </w:r>
    </w:p>
    <w:p w:rsidR="00BF4C72" w:rsidRPr="0095699A" w:rsidRDefault="00BF4C72" w:rsidP="00BF4C72">
      <w:pPr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 xml:space="preserve">1.6. В случае временного отсутствия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его обязанности исполня</w:t>
      </w:r>
      <w:r w:rsidR="00B517FC" w:rsidRPr="0095699A">
        <w:rPr>
          <w:szCs w:val="28"/>
        </w:rPr>
        <w:t xml:space="preserve">ет </w:t>
      </w:r>
      <w:r w:rsidRPr="0095699A">
        <w:rPr>
          <w:szCs w:val="28"/>
        </w:rPr>
        <w:t>заместител</w:t>
      </w:r>
      <w:r w:rsidR="004D1BAC" w:rsidRPr="0095699A">
        <w:rPr>
          <w:szCs w:val="28"/>
        </w:rPr>
        <w:t>ь</w:t>
      </w:r>
      <w:r w:rsidRPr="0095699A">
        <w:rPr>
          <w:szCs w:val="28"/>
        </w:rPr>
        <w:t xml:space="preserve"> главы Администрации </w:t>
      </w:r>
      <w:r w:rsidR="000073F7" w:rsidRPr="0095699A">
        <w:rPr>
          <w:szCs w:val="28"/>
        </w:rPr>
        <w:t xml:space="preserve">(далее – заместитель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дминистрации)</w:t>
      </w:r>
      <w:r w:rsidRPr="0095699A">
        <w:rPr>
          <w:szCs w:val="28"/>
        </w:rPr>
        <w:t xml:space="preserve">, руководитель структурного подразделения Администрации или иное должностное лицо Администрации, определяемое главой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</w:t>
      </w:r>
      <w:r w:rsidR="00D8372B" w:rsidRPr="0095699A">
        <w:rPr>
          <w:szCs w:val="28"/>
        </w:rPr>
        <w:t>ра</w:t>
      </w:r>
      <w:r w:rsidR="000073F7" w:rsidRPr="0095699A">
        <w:rPr>
          <w:szCs w:val="28"/>
        </w:rPr>
        <w:t>ции</w:t>
      </w:r>
      <w:r w:rsidRPr="0095699A">
        <w:rPr>
          <w:szCs w:val="28"/>
        </w:rPr>
        <w:t>.</w:t>
      </w:r>
    </w:p>
    <w:p w:rsidR="00BF4C72" w:rsidRPr="0095699A" w:rsidRDefault="00BF4C72" w:rsidP="00BF4C72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В случае </w:t>
      </w:r>
      <w:proofErr w:type="spellStart"/>
      <w:r w:rsidRPr="0095699A">
        <w:rPr>
          <w:szCs w:val="28"/>
        </w:rPr>
        <w:t>неиздания</w:t>
      </w:r>
      <w:proofErr w:type="spellEnd"/>
      <w:r w:rsidRPr="0095699A">
        <w:rPr>
          <w:szCs w:val="28"/>
        </w:rPr>
        <w:t xml:space="preserve"> главой Администрации соответствующего распоряжения Администрации, обязанности главы Администрации в период его временного отсутствия исполняет заместител</w:t>
      </w:r>
      <w:r w:rsidR="004D1BAC" w:rsidRPr="0095699A">
        <w:rPr>
          <w:szCs w:val="28"/>
        </w:rPr>
        <w:t>ь</w:t>
      </w:r>
      <w:r w:rsidRPr="0095699A">
        <w:rPr>
          <w:szCs w:val="28"/>
        </w:rPr>
        <w:t xml:space="preserve"> главы, руководитель структурного подразделения Администрации или иное должностное лицо Администрации.</w:t>
      </w:r>
    </w:p>
    <w:p w:rsidR="00D7327A" w:rsidRPr="0095699A" w:rsidRDefault="00BF4C72" w:rsidP="00BF4C72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случае если не определен муниципальный служащий, исполняющий обязанности главы </w:t>
      </w:r>
      <w:r w:rsidR="00774D7E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, либо в случае отсутствия данного муниципального служащего, обязанности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исполняет муниципальный служащий Администрации, определяемый Собранием депутатов Миллеровского городского поселения</w:t>
      </w:r>
      <w:r w:rsidR="00D7327A" w:rsidRPr="0095699A">
        <w:rPr>
          <w:szCs w:val="28"/>
        </w:rPr>
        <w:t>.</w:t>
      </w:r>
    </w:p>
    <w:p w:rsidR="00BF4C72" w:rsidRPr="0095699A" w:rsidRDefault="00BF4C72" w:rsidP="00BF4C72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1.7. В случае досрочного прекращения полномочий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</w:t>
      </w:r>
      <w:r w:rsidR="004D1BAC" w:rsidRPr="0095699A">
        <w:rPr>
          <w:szCs w:val="28"/>
        </w:rPr>
        <w:t>ль</w:t>
      </w:r>
      <w:r w:rsidRPr="0095699A">
        <w:rPr>
          <w:szCs w:val="28"/>
        </w:rPr>
        <w:t xml:space="preserve">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>, руководитель структурного подразделения Администрации или иной муниципальный служащий.</w:t>
      </w:r>
    </w:p>
    <w:p w:rsidR="00BF4C72" w:rsidRPr="0095699A" w:rsidRDefault="00BF4C72" w:rsidP="00BF4C72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случае если не определен муниципальный служащий, исполняющий обязанности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, либо в случае отсутствия данного муниципального служащего, обязанности главы </w:t>
      </w:r>
      <w:r w:rsidR="00B517FC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исполняет муниципальный служащий Администрации, определяемый Собранием депутатов Миллеровского городского поселения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1.</w:t>
      </w:r>
      <w:r w:rsidR="00774D7E" w:rsidRPr="0095699A">
        <w:rPr>
          <w:szCs w:val="28"/>
        </w:rPr>
        <w:t>8</w:t>
      </w:r>
      <w:r w:rsidRPr="0095699A">
        <w:rPr>
          <w:szCs w:val="28"/>
        </w:rPr>
        <w:t xml:space="preserve">. Отдельные направления деятельности Администрации могут регламентироваться распоряжениями </w:t>
      </w:r>
      <w:r w:rsidR="00BF4C72" w:rsidRPr="0095699A">
        <w:rPr>
          <w:szCs w:val="28"/>
        </w:rPr>
        <w:t xml:space="preserve">по общей деятельности </w:t>
      </w:r>
      <w:r w:rsidRPr="0095699A">
        <w:rPr>
          <w:szCs w:val="28"/>
        </w:rPr>
        <w:t>Администрации.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1.</w:t>
      </w:r>
      <w:r w:rsidR="00774D7E" w:rsidRPr="0095699A">
        <w:rPr>
          <w:szCs w:val="28"/>
        </w:rPr>
        <w:t>9</w:t>
      </w:r>
      <w:r w:rsidRPr="0095699A">
        <w:rPr>
          <w:szCs w:val="28"/>
        </w:rPr>
        <w:t>. Доступ к информации о деятельности Администрации осуществляется в порядке, установленном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8372B" w:rsidRPr="0095699A" w:rsidRDefault="00D8372B" w:rsidP="005F2977">
      <w:pPr>
        <w:tabs>
          <w:tab w:val="left" w:pos="1260"/>
        </w:tabs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2. Формирование структуры и штатов </w:t>
      </w:r>
    </w:p>
    <w:p w:rsidR="00D7327A" w:rsidRPr="0095699A" w:rsidRDefault="00F53B78" w:rsidP="00D8372B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Администрации Миллеровского городского поселения</w:t>
      </w:r>
    </w:p>
    <w:p w:rsidR="00D8372B" w:rsidRPr="0095699A" w:rsidRDefault="00D8372B" w:rsidP="00D8372B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7D01D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2.1. В структуру Администрации входят: </w:t>
      </w:r>
      <w:r w:rsidR="007D01DF" w:rsidRPr="0095699A">
        <w:rPr>
          <w:szCs w:val="28"/>
        </w:rPr>
        <w:t>глава Администрации, заместитель главы Администрации</w:t>
      </w:r>
      <w:r w:rsidR="00E93DCB" w:rsidRPr="0095699A">
        <w:rPr>
          <w:szCs w:val="28"/>
        </w:rPr>
        <w:t xml:space="preserve">, </w:t>
      </w:r>
      <w:r w:rsidR="00581875" w:rsidRPr="0095699A">
        <w:rPr>
          <w:szCs w:val="28"/>
        </w:rPr>
        <w:t xml:space="preserve">структурные подразделения Администрации городского поселения, должности муниципальной службы, должности по техническому обеспечению деятельности Администрации, не входящие в состав структурных подразделений Администрации, обслуживающий персонал.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2.2. Структура </w:t>
      </w:r>
      <w:r w:rsidR="00581875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утверждается Собранием депутатов Миллеровского </w:t>
      </w:r>
      <w:r w:rsidR="0058187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по представлению главы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 xml:space="preserve">2.3. Штатное расписание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 xml:space="preserve">, утверждаются главой </w:t>
      </w:r>
      <w:r w:rsidR="00E93DCB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 xml:space="preserve"> на основе структуры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 xml:space="preserve">, исходя из расходов на </w:t>
      </w:r>
      <w:r w:rsidRPr="0095699A">
        <w:rPr>
          <w:szCs w:val="28"/>
        </w:rPr>
        <w:lastRenderedPageBreak/>
        <w:t xml:space="preserve">содержание </w:t>
      </w:r>
      <w:r w:rsidR="00581875" w:rsidRPr="0095699A">
        <w:rPr>
          <w:szCs w:val="28"/>
        </w:rPr>
        <w:t>Администрации</w:t>
      </w:r>
      <w:r w:rsidRPr="0095699A">
        <w:rPr>
          <w:szCs w:val="28"/>
        </w:rPr>
        <w:t xml:space="preserve">, предусмотренных бюджетом Миллеровского </w:t>
      </w:r>
      <w:r w:rsidR="00581875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581875" w:rsidRPr="0095699A" w:rsidRDefault="00D7327A" w:rsidP="00581875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2.4. </w:t>
      </w:r>
      <w:r w:rsidR="00581875" w:rsidRPr="0095699A">
        <w:rPr>
          <w:szCs w:val="28"/>
        </w:rPr>
        <w:t xml:space="preserve">Глава </w:t>
      </w:r>
      <w:r w:rsidR="00192472" w:rsidRPr="0095699A">
        <w:rPr>
          <w:szCs w:val="28"/>
        </w:rPr>
        <w:t>администрации</w:t>
      </w:r>
      <w:r w:rsidR="00581875" w:rsidRPr="0095699A">
        <w:rPr>
          <w:szCs w:val="28"/>
        </w:rPr>
        <w:t xml:space="preserve"> назначает и увольняет работников Администрации, осуществляет иные полномочия в отношении работников Администрации в соответствии с федеральным и областным законодательством о муниципальной службе и трудовым законодательством.</w:t>
      </w:r>
    </w:p>
    <w:p w:rsidR="00D7327A" w:rsidRPr="0095699A" w:rsidRDefault="00D7327A" w:rsidP="00581875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2.5. Полномочия и порядок организации работы структурных подразделений Администрации определяются настоящим Регламентом и</w:t>
      </w:r>
      <w:r w:rsidR="00832EA6" w:rsidRPr="0095699A">
        <w:rPr>
          <w:szCs w:val="28"/>
        </w:rPr>
        <w:t xml:space="preserve"> (или)</w:t>
      </w:r>
      <w:r w:rsidRPr="0095699A">
        <w:rPr>
          <w:szCs w:val="28"/>
        </w:rPr>
        <w:t xml:space="preserve"> положениями об этих подразделениях, которые разрабатываются их руководителями и утверждаются распоряжениями Администрации. Внесение изменений в положения о структурных подразделениях проводится в том же порядке. Организует и контролирует эту работу отдел </w:t>
      </w:r>
      <w:r w:rsidR="00581875" w:rsidRPr="0095699A">
        <w:rPr>
          <w:szCs w:val="28"/>
        </w:rPr>
        <w:t>организационной, архивной и кадровой работы</w:t>
      </w:r>
      <w:r w:rsidR="00832EA6" w:rsidRPr="0095699A">
        <w:rPr>
          <w:szCs w:val="28"/>
        </w:rPr>
        <w:t>, в Положение о котором входят обязанности по</w:t>
      </w:r>
      <w:r w:rsidR="00E93DCB" w:rsidRPr="0095699A">
        <w:rPr>
          <w:szCs w:val="28"/>
        </w:rPr>
        <w:t xml:space="preserve"> осуществлению кадровой работы.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2.6. Структурные подразделения Администрации (далее – структурные подразделения) не обладают правами юридического лица.</w:t>
      </w:r>
    </w:p>
    <w:p w:rsidR="00832EA6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 xml:space="preserve">2.7. Руководители структурных подразделений в своей деятельности подчинены и подотчетны главе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832EA6"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</w:t>
      </w:r>
      <w:r w:rsidR="00BD6C2F" w:rsidRPr="0095699A">
        <w:rPr>
          <w:szCs w:val="28"/>
        </w:rPr>
        <w:t>8</w:t>
      </w:r>
      <w:r w:rsidRPr="0095699A">
        <w:rPr>
          <w:szCs w:val="28"/>
        </w:rPr>
        <w:t>. </w:t>
      </w:r>
      <w:r w:rsidR="00832EA6" w:rsidRPr="0095699A">
        <w:rPr>
          <w:szCs w:val="28"/>
        </w:rPr>
        <w:t>Муниципальные учреждения и предприятия Миллеровского городского поселения</w:t>
      </w:r>
      <w:r w:rsidRPr="0095699A">
        <w:rPr>
          <w:szCs w:val="28"/>
        </w:rPr>
        <w:t xml:space="preserve"> обладают правами юридического лица. Решения об учреждении, реорганизации и ликвидации </w:t>
      </w:r>
      <w:r w:rsidR="00832EA6" w:rsidRPr="0095699A">
        <w:rPr>
          <w:szCs w:val="28"/>
        </w:rPr>
        <w:t>муниципальных учреждений и предприятий</w:t>
      </w:r>
      <w:r w:rsidRPr="0095699A">
        <w:rPr>
          <w:szCs w:val="28"/>
        </w:rPr>
        <w:t xml:space="preserve"> принимаются </w:t>
      </w:r>
      <w:r w:rsidR="00BD6C2F" w:rsidRPr="0095699A">
        <w:rPr>
          <w:szCs w:val="28"/>
        </w:rPr>
        <w:t>постановлением</w:t>
      </w:r>
      <w:r w:rsidR="00007F0D" w:rsidRPr="0095699A">
        <w:rPr>
          <w:szCs w:val="28"/>
        </w:rPr>
        <w:t xml:space="preserve"> главы</w:t>
      </w:r>
      <w:r w:rsidRPr="0095699A">
        <w:rPr>
          <w:szCs w:val="28"/>
        </w:rPr>
        <w:t xml:space="preserve"> </w:t>
      </w:r>
      <w:r w:rsidR="00E93DCB" w:rsidRPr="0095699A">
        <w:rPr>
          <w:szCs w:val="28"/>
        </w:rPr>
        <w:t>А</w:t>
      </w:r>
      <w:r w:rsidR="000073F7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8372B" w:rsidRPr="0095699A" w:rsidRDefault="00D7327A" w:rsidP="005F2977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5699A">
        <w:rPr>
          <w:szCs w:val="28"/>
        </w:rPr>
        <w:t>2.</w:t>
      </w:r>
      <w:r w:rsidR="008573FD" w:rsidRPr="0095699A">
        <w:rPr>
          <w:szCs w:val="28"/>
        </w:rPr>
        <w:t xml:space="preserve"> </w:t>
      </w:r>
      <w:r w:rsidR="00BD6C2F" w:rsidRPr="0095699A">
        <w:rPr>
          <w:szCs w:val="28"/>
        </w:rPr>
        <w:t>9</w:t>
      </w:r>
      <w:r w:rsidRPr="0095699A">
        <w:rPr>
          <w:szCs w:val="28"/>
        </w:rPr>
        <w:t xml:space="preserve">. Руководители </w:t>
      </w:r>
      <w:r w:rsidR="00BD6C2F" w:rsidRPr="0095699A">
        <w:rPr>
          <w:szCs w:val="28"/>
        </w:rPr>
        <w:t>муниципальных учреждений и предприятий</w:t>
      </w:r>
      <w:r w:rsidRPr="0095699A">
        <w:rPr>
          <w:szCs w:val="28"/>
        </w:rPr>
        <w:t xml:space="preserve"> в своей деятельности подчинены и подотчетны главе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3229A8" w:rsidRPr="0095699A">
        <w:rPr>
          <w:szCs w:val="28"/>
        </w:rPr>
        <w:t>ю</w:t>
      </w:r>
      <w:r w:rsidRPr="0095699A">
        <w:rPr>
          <w:szCs w:val="28"/>
        </w:rPr>
        <w:t xml:space="preserve"> главы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2.1</w:t>
      </w:r>
      <w:r w:rsidR="008573FD" w:rsidRPr="0095699A">
        <w:rPr>
          <w:szCs w:val="28"/>
        </w:rPr>
        <w:t>0</w:t>
      </w:r>
      <w:r w:rsidRPr="0095699A">
        <w:rPr>
          <w:szCs w:val="28"/>
        </w:rPr>
        <w:t xml:space="preserve">. </w:t>
      </w:r>
      <w:r w:rsidR="00C23F95" w:rsidRPr="0095699A">
        <w:rPr>
          <w:szCs w:val="28"/>
        </w:rPr>
        <w:t>Руководители</w:t>
      </w:r>
      <w:r w:rsidRPr="0095699A">
        <w:rPr>
          <w:szCs w:val="28"/>
        </w:rPr>
        <w:t xml:space="preserve"> структурных подразделений</w:t>
      </w:r>
      <w:r w:rsidR="008573FD" w:rsidRPr="0095699A">
        <w:rPr>
          <w:szCs w:val="28"/>
        </w:rPr>
        <w:t xml:space="preserve">, входящих в структуру Администрации </w:t>
      </w:r>
      <w:r w:rsidRPr="0095699A">
        <w:rPr>
          <w:szCs w:val="28"/>
        </w:rPr>
        <w:t xml:space="preserve">разрабатывают должностные инструкции муниципальных служащих и представляют их на утверждение главе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Внесение изменений в должностные инструкции муниципальных служащих осуществляется в том же порядке.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95699A">
        <w:rPr>
          <w:bCs/>
          <w:szCs w:val="28"/>
        </w:rPr>
        <w:t>2.1</w:t>
      </w:r>
      <w:r w:rsidR="008573FD" w:rsidRPr="0095699A">
        <w:rPr>
          <w:bCs/>
          <w:szCs w:val="28"/>
        </w:rPr>
        <w:t>1</w:t>
      </w:r>
      <w:r w:rsidRPr="0095699A">
        <w:rPr>
          <w:bCs/>
          <w:szCs w:val="28"/>
        </w:rPr>
        <w:t xml:space="preserve">. В случае необходимости изменения структуры и штатной численности Администрации готовятся соответствующие предложения на имя главы </w:t>
      </w:r>
      <w:r w:rsidR="00E93DCB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Pr="0095699A">
        <w:rPr>
          <w:bCs/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95699A">
        <w:rPr>
          <w:bCs/>
          <w:szCs w:val="28"/>
        </w:rPr>
        <w:t xml:space="preserve">Предложения должны содержать описание полномочий структурных подразделений </w:t>
      </w:r>
      <w:r w:rsidR="008573FD" w:rsidRPr="0095699A">
        <w:rPr>
          <w:bCs/>
          <w:szCs w:val="28"/>
        </w:rPr>
        <w:t>Администрации</w:t>
      </w:r>
      <w:r w:rsidRPr="0095699A">
        <w:rPr>
          <w:bCs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bCs/>
          <w:szCs w:val="28"/>
        </w:rPr>
        <w:t>2.</w:t>
      </w:r>
      <w:r w:rsidR="008573FD" w:rsidRPr="0095699A">
        <w:rPr>
          <w:bCs/>
          <w:szCs w:val="28"/>
        </w:rPr>
        <w:t>12</w:t>
      </w:r>
      <w:r w:rsidRPr="0095699A">
        <w:rPr>
          <w:bCs/>
          <w:szCs w:val="28"/>
        </w:rPr>
        <w:t xml:space="preserve">. Проекты распоряжений </w:t>
      </w:r>
      <w:r w:rsidR="008573FD" w:rsidRPr="0095699A">
        <w:rPr>
          <w:bCs/>
          <w:szCs w:val="28"/>
        </w:rPr>
        <w:t xml:space="preserve">Администрации </w:t>
      </w:r>
      <w:r w:rsidRPr="0095699A">
        <w:rPr>
          <w:bCs/>
          <w:szCs w:val="28"/>
        </w:rPr>
        <w:t xml:space="preserve">об утверждении и внесении изменений в штатное расписание </w:t>
      </w:r>
      <w:r w:rsidR="008573FD" w:rsidRPr="0095699A">
        <w:rPr>
          <w:bCs/>
          <w:szCs w:val="28"/>
        </w:rPr>
        <w:t>Администрации</w:t>
      </w:r>
      <w:r w:rsidRPr="0095699A">
        <w:rPr>
          <w:bCs/>
          <w:szCs w:val="28"/>
        </w:rPr>
        <w:t xml:space="preserve">, проекты решений </w:t>
      </w:r>
      <w:r w:rsidRPr="0095699A">
        <w:rPr>
          <w:szCs w:val="28"/>
        </w:rPr>
        <w:t xml:space="preserve">Собрания депутатов Миллеровского </w:t>
      </w:r>
      <w:r w:rsidR="008573FD" w:rsidRPr="0095699A">
        <w:rPr>
          <w:szCs w:val="28"/>
        </w:rPr>
        <w:t>городского поселения</w:t>
      </w:r>
      <w:r w:rsidRPr="0095699A">
        <w:rPr>
          <w:bCs/>
          <w:szCs w:val="28"/>
        </w:rPr>
        <w:t xml:space="preserve"> о внесении изменений в структуру </w:t>
      </w:r>
      <w:r w:rsidR="008573FD" w:rsidRPr="0095699A">
        <w:rPr>
          <w:bCs/>
          <w:szCs w:val="28"/>
        </w:rPr>
        <w:t xml:space="preserve">Администрации </w:t>
      </w:r>
      <w:r w:rsidRPr="0095699A">
        <w:rPr>
          <w:bCs/>
          <w:szCs w:val="28"/>
        </w:rPr>
        <w:t xml:space="preserve">готовит </w:t>
      </w:r>
      <w:r w:rsidRPr="0095699A">
        <w:rPr>
          <w:szCs w:val="28"/>
        </w:rPr>
        <w:t xml:space="preserve">отдел </w:t>
      </w:r>
      <w:r w:rsidR="008573FD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3. Кадровая работа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3.1. Кадровая работа в </w:t>
      </w:r>
      <w:r w:rsidR="006228B3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 xml:space="preserve">ведется в соответствии с федеральными и областными законами, иными нормативными правовыми </w:t>
      </w:r>
      <w:r w:rsidRPr="0095699A">
        <w:rPr>
          <w:szCs w:val="28"/>
        </w:rPr>
        <w:lastRenderedPageBreak/>
        <w:t xml:space="preserve">актами Российской Федерации и Ростовской области, Уставом муниципального образования «Миллеровский </w:t>
      </w:r>
      <w:r w:rsidR="006228B3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», иными муниципальными нормативными правовыми актами Миллеровского </w:t>
      </w:r>
      <w:r w:rsidR="006228B3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</w:t>
      </w:r>
      <w:r w:rsidR="006228B3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>осуществляется в порядке, установленном федеральным и областным законодательством.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3.3. 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</w:t>
      </w:r>
      <w:r w:rsidR="0099645B" w:rsidRPr="0095699A">
        <w:rPr>
          <w:bCs/>
          <w:szCs w:val="28"/>
        </w:rPr>
        <w:t>Администрации</w:t>
      </w:r>
      <w:r w:rsidRPr="0095699A">
        <w:rPr>
          <w:szCs w:val="28"/>
        </w:rPr>
        <w:t>, трудовые договоры заключаются в соответствии с Трудовым кодексом Российской Федерации.</w:t>
      </w:r>
    </w:p>
    <w:p w:rsidR="00D8372B" w:rsidRPr="0095699A" w:rsidRDefault="00D7327A" w:rsidP="005F2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3.4. При замещении должности муниципальной службы в </w:t>
      </w:r>
      <w:r w:rsidR="0099645B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>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3.5. Порядок проведения конкурса на замещение должности муниципальной службы устанавливается решением Собрания депутатов Миллеровского </w:t>
      </w:r>
      <w:r w:rsidR="0099645B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3.6. </w:t>
      </w:r>
      <w:r w:rsidRPr="0095699A">
        <w:rPr>
          <w:bCs/>
          <w:szCs w:val="28"/>
        </w:rPr>
        <w:t xml:space="preserve">Глава </w:t>
      </w:r>
      <w:r w:rsidR="005A44CF" w:rsidRPr="0095699A">
        <w:rPr>
          <w:bCs/>
          <w:szCs w:val="28"/>
        </w:rPr>
        <w:t>А</w:t>
      </w:r>
      <w:r w:rsidR="000073F7" w:rsidRPr="0095699A">
        <w:rPr>
          <w:bCs/>
          <w:szCs w:val="28"/>
        </w:rPr>
        <w:t>дминистрации</w:t>
      </w:r>
      <w:r w:rsidRPr="0095699A">
        <w:rPr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3.7. Предложения по назначению без проведения конкурса на должности муниципальной службы и иные должности в </w:t>
      </w:r>
      <w:r w:rsidR="008A69ED" w:rsidRPr="0095699A">
        <w:rPr>
          <w:bCs/>
          <w:szCs w:val="28"/>
        </w:rPr>
        <w:t>Администрации</w:t>
      </w:r>
      <w:r w:rsidRPr="0095699A">
        <w:rPr>
          <w:szCs w:val="28"/>
        </w:rPr>
        <w:t xml:space="preserve">, должности руководителей </w:t>
      </w:r>
      <w:r w:rsidR="008A69ED" w:rsidRPr="0095699A">
        <w:rPr>
          <w:szCs w:val="28"/>
        </w:rPr>
        <w:t>муниципальных предприятий и учреждений</w:t>
      </w:r>
      <w:r w:rsidRPr="0095699A">
        <w:rPr>
          <w:szCs w:val="28"/>
        </w:rPr>
        <w:t xml:space="preserve"> готовятся </w:t>
      </w:r>
      <w:r w:rsidR="008A69ED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Отдел </w:t>
      </w:r>
      <w:r w:rsidR="008A69ED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rFonts w:cs="Arial"/>
          <w:szCs w:val="28"/>
        </w:rPr>
        <w:t xml:space="preserve">Кандидаты на замещение вакантных должностей в </w:t>
      </w:r>
      <w:r w:rsidR="008A69ED" w:rsidRPr="0095699A">
        <w:rPr>
          <w:bCs/>
          <w:szCs w:val="28"/>
        </w:rPr>
        <w:t xml:space="preserve">Администрации </w:t>
      </w:r>
      <w:r w:rsidRPr="0095699A">
        <w:rPr>
          <w:rFonts w:cs="Arial"/>
          <w:szCs w:val="28"/>
        </w:rPr>
        <w:t xml:space="preserve">проходят собеседование с </w:t>
      </w:r>
      <w:r w:rsidR="00291CE5" w:rsidRPr="0095699A">
        <w:rPr>
          <w:rFonts w:cs="Arial"/>
          <w:szCs w:val="28"/>
        </w:rPr>
        <w:t xml:space="preserve">главой </w:t>
      </w:r>
      <w:r w:rsidR="005A44CF" w:rsidRPr="0095699A">
        <w:rPr>
          <w:rFonts w:cs="Arial"/>
          <w:szCs w:val="28"/>
        </w:rPr>
        <w:t>А</w:t>
      </w:r>
      <w:r w:rsidR="00D307C8" w:rsidRPr="0095699A">
        <w:rPr>
          <w:rFonts w:cs="Arial"/>
          <w:szCs w:val="28"/>
        </w:rPr>
        <w:t>дминистрации</w:t>
      </w:r>
      <w:r w:rsidR="00291CE5" w:rsidRPr="0095699A">
        <w:rPr>
          <w:rFonts w:cs="Arial"/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Документы кандидатов, успешно прошедших собеседование, одновременно с проектом распоряжения </w:t>
      </w:r>
      <w:r w:rsidR="00291CE5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 xml:space="preserve">о назначении кандидата на вакантную должность и проектом трудового договора </w:t>
      </w:r>
      <w:r w:rsidR="00291CE5" w:rsidRPr="0095699A">
        <w:rPr>
          <w:szCs w:val="28"/>
        </w:rPr>
        <w:t xml:space="preserve">передаются главе </w:t>
      </w:r>
      <w:r w:rsidR="005A44CF" w:rsidRPr="0095699A">
        <w:rPr>
          <w:bCs/>
          <w:szCs w:val="28"/>
        </w:rPr>
        <w:t>А</w:t>
      </w:r>
      <w:r w:rsidR="00D307C8" w:rsidRPr="0095699A">
        <w:rPr>
          <w:bCs/>
          <w:szCs w:val="28"/>
        </w:rPr>
        <w:t>дминистрации</w:t>
      </w:r>
      <w:r w:rsidR="00291CE5"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3.8. На каждого муниципального служащего </w:t>
      </w:r>
      <w:r w:rsidR="000A309C" w:rsidRPr="0095699A">
        <w:rPr>
          <w:bCs/>
          <w:szCs w:val="28"/>
        </w:rPr>
        <w:t xml:space="preserve">Администрации </w:t>
      </w:r>
      <w:r w:rsidRPr="0095699A">
        <w:rPr>
          <w:szCs w:val="28"/>
        </w:rPr>
        <w:t xml:space="preserve">отделом </w:t>
      </w:r>
      <w:r w:rsidR="000A309C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3.10. Отдел </w:t>
      </w:r>
      <w:r w:rsidR="000A309C" w:rsidRPr="0095699A">
        <w:rPr>
          <w:szCs w:val="28"/>
        </w:rPr>
        <w:t xml:space="preserve">организационной, архивной и кадровой работы </w:t>
      </w:r>
      <w:r w:rsidRPr="0095699A">
        <w:rPr>
          <w:szCs w:val="28"/>
        </w:rPr>
        <w:t>осуществляет организацию работы по сбору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Хранение сведений о доходах, расходах, об имуществе и обязательствах имущественного характера муниципального служащего осуществляет отдел </w:t>
      </w:r>
      <w:r w:rsidR="000A309C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D8372B" w:rsidRPr="0095699A" w:rsidRDefault="00D7327A" w:rsidP="005F2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3.12. В целях определения соответствия замещаемой должности муниципальной службы проводится аттестация муниципального служащего </w:t>
      </w:r>
      <w:r w:rsidR="000A309C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Положение о проведении аттестации муниципальных служащих </w:t>
      </w:r>
      <w:r w:rsidR="000A309C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 xml:space="preserve"> утверждается решением Собрания депутатов </w:t>
      </w:r>
      <w:r w:rsidR="000A309C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 xml:space="preserve">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3</w:t>
      </w:r>
      <w:r w:rsidRPr="0095699A">
        <w:rPr>
          <w:szCs w:val="28"/>
        </w:rPr>
        <w:t xml:space="preserve">. За добросовестное выполнение работником Администрации должностных обязанностей, продолжительную и безупречную муниципальную службу, выполнение заданий особой важности и сложности предусматривается выплата премий в соответствии с нормативно-правовыми актами Собрания депутатов Миллеровского </w:t>
      </w:r>
      <w:r w:rsidR="000A309C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4</w:t>
      </w:r>
      <w:r w:rsidRPr="0095699A">
        <w:rPr>
          <w:szCs w:val="28"/>
        </w:rPr>
        <w:t xml:space="preserve">. Предложения о поощрении главы </w:t>
      </w:r>
      <w:r w:rsidR="005A44CF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 xml:space="preserve"> вносятся Собранием депутатов Миллеровского </w:t>
      </w:r>
      <w:r w:rsidR="000A309C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0A309C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 xml:space="preserve">Предложения о поощрении иного работника </w:t>
      </w:r>
      <w:r w:rsidR="000A309C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готовит </w:t>
      </w:r>
      <w:r w:rsidR="000A309C" w:rsidRPr="0095699A">
        <w:rPr>
          <w:szCs w:val="28"/>
        </w:rPr>
        <w:t>отдел организационной, архивной и кадровой работы.</w:t>
      </w:r>
    </w:p>
    <w:p w:rsidR="00D7327A" w:rsidRPr="0095699A" w:rsidRDefault="00D7327A" w:rsidP="00D7327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5</w:t>
      </w:r>
      <w:r w:rsidRPr="0095699A">
        <w:rPr>
          <w:szCs w:val="28"/>
        </w:rPr>
        <w:t xml:space="preserve">. Решение о поощрении главы </w:t>
      </w:r>
      <w:r w:rsidR="005A44CF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 xml:space="preserve"> принимается председателем Собрания депутатов – главой Миллеровского </w:t>
      </w:r>
      <w:r w:rsidR="00EC4064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в порядке, определяемом Областным законом от 09.10.2007 № 786-ЗС «О муниципальной службе в Ростовской области».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 xml:space="preserve">Решение о поощрении работника </w:t>
      </w:r>
      <w:r w:rsidR="000A309C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принимается главой </w:t>
      </w:r>
      <w:r w:rsidR="005A44CF" w:rsidRPr="0095699A">
        <w:rPr>
          <w:szCs w:val="28"/>
        </w:rPr>
        <w:t>А</w:t>
      </w:r>
      <w:r w:rsidR="00D307C8" w:rsidRPr="0095699A">
        <w:rPr>
          <w:szCs w:val="28"/>
        </w:rPr>
        <w:t>дминистра</w:t>
      </w:r>
      <w:r w:rsidR="00EC4064" w:rsidRPr="0095699A">
        <w:rPr>
          <w:szCs w:val="28"/>
        </w:rPr>
        <w:t>ции</w:t>
      </w:r>
      <w:r w:rsidRPr="0095699A">
        <w:rPr>
          <w:szCs w:val="28"/>
        </w:rPr>
        <w:t xml:space="preserve"> и оформляется распоряжением </w:t>
      </w:r>
      <w:r w:rsidR="000A309C" w:rsidRPr="0095699A">
        <w:rPr>
          <w:szCs w:val="28"/>
        </w:rPr>
        <w:t>Администрации</w:t>
      </w:r>
      <w:r w:rsidRPr="0095699A">
        <w:rPr>
          <w:szCs w:val="28"/>
        </w:rPr>
        <w:t>. В 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3.1</w:t>
      </w:r>
      <w:r w:rsidR="00364DA0" w:rsidRPr="0095699A">
        <w:rPr>
          <w:szCs w:val="28"/>
        </w:rPr>
        <w:t>6</w:t>
      </w:r>
      <w:r w:rsidRPr="0095699A">
        <w:rPr>
          <w:szCs w:val="28"/>
        </w:rPr>
        <w:t xml:space="preserve">. Вручение почетных грамот, ценных подарков производится главой </w:t>
      </w:r>
      <w:r w:rsidR="00D307C8" w:rsidRPr="0095699A">
        <w:rPr>
          <w:szCs w:val="28"/>
        </w:rPr>
        <w:t>администрации</w:t>
      </w:r>
      <w:r w:rsidR="000A309C" w:rsidRPr="0095699A">
        <w:rPr>
          <w:szCs w:val="28"/>
        </w:rPr>
        <w:t xml:space="preserve"> </w:t>
      </w:r>
      <w:r w:rsidRPr="0095699A">
        <w:rPr>
          <w:szCs w:val="28"/>
        </w:rPr>
        <w:t>в торжественной обстановке.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699A">
        <w:rPr>
          <w:szCs w:val="28"/>
        </w:rPr>
        <w:t>3.</w:t>
      </w:r>
      <w:r w:rsidR="00364DA0" w:rsidRPr="0095699A">
        <w:rPr>
          <w:szCs w:val="28"/>
        </w:rPr>
        <w:t>17</w:t>
      </w:r>
      <w:r w:rsidRPr="0095699A">
        <w:rPr>
          <w:szCs w:val="28"/>
        </w:rPr>
        <w:t>. Запись о поощрении вносится в трудовую книжку и личное дело поощряемого.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3.2</w:t>
      </w:r>
      <w:r w:rsidR="00364DA0" w:rsidRPr="0095699A">
        <w:rPr>
          <w:szCs w:val="28"/>
        </w:rPr>
        <w:t>18</w:t>
      </w:r>
      <w:r w:rsidRPr="0095699A">
        <w:rPr>
          <w:szCs w:val="28"/>
        </w:rPr>
        <w:t xml:space="preserve">. За совершение дисциплинарного проступка – неисполнение или ненадлежащее исполнение работником </w:t>
      </w:r>
      <w:r w:rsidR="000A309C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по его вине </w:t>
      </w:r>
      <w:r w:rsidRPr="0095699A">
        <w:rPr>
          <w:szCs w:val="28"/>
        </w:rPr>
        <w:lastRenderedPageBreak/>
        <w:t>возложенных на него должностных обязанностей – глава администрации</w:t>
      </w:r>
      <w:r w:rsidR="000A309C" w:rsidRPr="0095699A">
        <w:rPr>
          <w:szCs w:val="28"/>
        </w:rPr>
        <w:t xml:space="preserve"> </w:t>
      </w:r>
      <w:r w:rsidRPr="0095699A">
        <w:rPr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5F2977" w:rsidRPr="0095699A" w:rsidRDefault="00D7327A" w:rsidP="005F2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Порядок применения и снятия дисциплинарных взысканий определяется трудовым законодательством.</w:t>
      </w:r>
    </w:p>
    <w:p w:rsidR="005F2977" w:rsidRPr="0095699A" w:rsidRDefault="005F2977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4. Планирование деятельности </w:t>
      </w:r>
    </w:p>
    <w:p w:rsidR="00D7327A" w:rsidRPr="0095699A" w:rsidRDefault="0085197E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Администрации Миллеровского городского поселения</w:t>
      </w:r>
    </w:p>
    <w:p w:rsidR="0085197E" w:rsidRPr="0095699A" w:rsidRDefault="0085197E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4.1. Деятельность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осуществляется в соответствии с утвержденными планами работы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на год, а также планами мероприятий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на квартал, месяц и неделю, обеспечивающими выполнение годового плана.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4.2. Предложения в план работы </w:t>
      </w:r>
      <w:r w:rsidR="0085197E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на год (далее – план на год) вносятся</w:t>
      </w:r>
      <w:r w:rsidR="0085197E" w:rsidRPr="0095699A">
        <w:rPr>
          <w:szCs w:val="28"/>
        </w:rPr>
        <w:t xml:space="preserve"> работнику Администрации, в должностные обязанности которого входит организационная работа</w:t>
      </w:r>
      <w:r w:rsidR="00EC4064" w:rsidRPr="0095699A">
        <w:rPr>
          <w:szCs w:val="28"/>
        </w:rPr>
        <w:t>,</w:t>
      </w:r>
      <w:r w:rsidRPr="0095699A">
        <w:rPr>
          <w:szCs w:val="28"/>
        </w:rPr>
        <w:t xml:space="preserve"> не позднее 1 декабря предшествующего года.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К представленным предложениям, при необходимости, прилагаются обоснования причин включения мероприятия в план на год.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Проект плана на год визируется </w:t>
      </w:r>
      <w:r w:rsidR="0085197E" w:rsidRPr="0095699A">
        <w:rPr>
          <w:szCs w:val="28"/>
        </w:rPr>
        <w:t>заме</w:t>
      </w:r>
      <w:r w:rsidR="00BA1E6B" w:rsidRPr="0095699A">
        <w:rPr>
          <w:szCs w:val="28"/>
        </w:rPr>
        <w:t>стител</w:t>
      </w:r>
      <w:r w:rsidR="003229A8" w:rsidRPr="0095699A">
        <w:rPr>
          <w:szCs w:val="28"/>
        </w:rPr>
        <w:t>ем</w:t>
      </w:r>
      <w:r w:rsidR="00BA1E6B"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 xml:space="preserve"> и передается на утверждение главе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не позднее 1 декабря.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4.</w:t>
      </w:r>
      <w:r w:rsidR="00192472" w:rsidRPr="0095699A">
        <w:rPr>
          <w:szCs w:val="28"/>
        </w:rPr>
        <w:t>3</w:t>
      </w:r>
      <w:r w:rsidRPr="0095699A">
        <w:rPr>
          <w:szCs w:val="28"/>
        </w:rPr>
        <w:t>. До 20</w:t>
      </w:r>
      <w:r w:rsidR="00A27772" w:rsidRPr="0095699A">
        <w:rPr>
          <w:szCs w:val="28"/>
        </w:rPr>
        <w:t xml:space="preserve"> числа текущего месяца руководители структурных</w:t>
      </w:r>
      <w:r w:rsidR="00E15CE6" w:rsidRPr="0095699A">
        <w:rPr>
          <w:szCs w:val="28"/>
        </w:rPr>
        <w:t xml:space="preserve"> подр</w:t>
      </w:r>
      <w:r w:rsidR="00A27772" w:rsidRPr="0095699A">
        <w:rPr>
          <w:szCs w:val="28"/>
        </w:rPr>
        <w:t>азделений</w:t>
      </w:r>
      <w:r w:rsidRPr="0095699A">
        <w:rPr>
          <w:szCs w:val="28"/>
        </w:rPr>
        <w:t xml:space="preserve"> </w:t>
      </w:r>
      <w:r w:rsidR="00E15CE6" w:rsidRPr="0095699A">
        <w:rPr>
          <w:szCs w:val="28"/>
        </w:rPr>
        <w:t xml:space="preserve">предоставляют специалисту по организационной работе </w:t>
      </w:r>
      <w:r w:rsidRPr="0095699A">
        <w:rPr>
          <w:szCs w:val="28"/>
        </w:rPr>
        <w:t xml:space="preserve">предложения в план мероприятий Администрации Миллеровского </w:t>
      </w:r>
      <w:r w:rsidR="00E15CE6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на очередной месяц (далее – план мероприятий на месяц), на основании которых </w:t>
      </w:r>
      <w:r w:rsidR="00E15CE6" w:rsidRPr="0095699A">
        <w:rPr>
          <w:szCs w:val="28"/>
        </w:rPr>
        <w:t xml:space="preserve">специалисту </w:t>
      </w:r>
      <w:r w:rsidRPr="0095699A">
        <w:rPr>
          <w:szCs w:val="28"/>
        </w:rPr>
        <w:t>составляет план мероприятий на месяц</w:t>
      </w:r>
      <w:r w:rsidR="00E15CE6" w:rsidRPr="0095699A">
        <w:rPr>
          <w:szCs w:val="28"/>
        </w:rPr>
        <w:t>, визирует его у заместител</w:t>
      </w:r>
      <w:r w:rsidR="003229A8" w:rsidRPr="0095699A">
        <w:rPr>
          <w:szCs w:val="28"/>
        </w:rPr>
        <w:t>я</w:t>
      </w:r>
      <w:r w:rsidR="00E15CE6"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="00E15CE6" w:rsidRPr="0095699A">
        <w:rPr>
          <w:szCs w:val="28"/>
        </w:rPr>
        <w:t xml:space="preserve"> </w:t>
      </w:r>
      <w:r w:rsidRPr="0095699A">
        <w:rPr>
          <w:szCs w:val="28"/>
        </w:rPr>
        <w:t xml:space="preserve">и представляет его на утверждение </w:t>
      </w:r>
      <w:r w:rsidR="00E15CE6" w:rsidRPr="0095699A">
        <w:rPr>
          <w:szCs w:val="28"/>
        </w:rPr>
        <w:t xml:space="preserve">главе </w:t>
      </w:r>
      <w:r w:rsidR="00E26DC0" w:rsidRPr="0095699A">
        <w:rPr>
          <w:szCs w:val="28"/>
        </w:rPr>
        <w:t>А</w:t>
      </w:r>
      <w:r w:rsidR="00D307C8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2E21F7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4.</w:t>
      </w:r>
      <w:r w:rsidR="00192472" w:rsidRPr="0095699A">
        <w:rPr>
          <w:szCs w:val="28"/>
        </w:rPr>
        <w:t>4</w:t>
      </w:r>
      <w:r w:rsidRPr="0095699A">
        <w:rPr>
          <w:szCs w:val="28"/>
        </w:rPr>
        <w:t xml:space="preserve">. План мероприятий </w:t>
      </w:r>
      <w:r w:rsidR="00E15CE6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на очередную неделю (далее – план мероприятий на неделю) формируется </w:t>
      </w:r>
      <w:r w:rsidR="00E15CE6" w:rsidRPr="0095699A">
        <w:rPr>
          <w:szCs w:val="28"/>
        </w:rPr>
        <w:t>специалистом по организационной работе</w:t>
      </w:r>
      <w:r w:rsidRPr="0095699A">
        <w:rPr>
          <w:szCs w:val="28"/>
        </w:rPr>
        <w:t xml:space="preserve"> на основании материалов, </w:t>
      </w:r>
      <w:r w:rsidR="00E15CE6" w:rsidRPr="0095699A">
        <w:rPr>
          <w:szCs w:val="28"/>
        </w:rPr>
        <w:t xml:space="preserve">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r w:rsidR="002E21F7" w:rsidRPr="0095699A">
        <w:rPr>
          <w:szCs w:val="28"/>
        </w:rPr>
        <w:t>каждый четверг до 16:00.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их проведения, при необходимости – количество участников. Также отражаются командировки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3229A8" w:rsidRPr="0095699A">
        <w:rPr>
          <w:szCs w:val="28"/>
        </w:rPr>
        <w:t>я</w:t>
      </w:r>
      <w:r w:rsidR="00D307C8"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Администрации, приемы</w:t>
      </w:r>
      <w:r w:rsidRPr="0095699A">
        <w:rPr>
          <w:szCs w:val="28"/>
        </w:rPr>
        <w:t xml:space="preserve"> граждан.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Сформированный план мероприятий на следующую неделю каждую пятницу до 12 часов передается </w:t>
      </w:r>
      <w:r w:rsidR="000073F7" w:rsidRPr="0095699A">
        <w:rPr>
          <w:szCs w:val="28"/>
        </w:rPr>
        <w:t>главе администрации и его заместител</w:t>
      </w:r>
      <w:r w:rsidR="003229A8" w:rsidRPr="0095699A">
        <w:rPr>
          <w:szCs w:val="28"/>
        </w:rPr>
        <w:t>ю</w:t>
      </w:r>
      <w:r w:rsidR="000073F7"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5. Порядок подготовки и издания постановлений и распоряжений Администрации Миллеровского </w:t>
      </w:r>
      <w:r w:rsidR="00192472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5.1. Глава </w:t>
      </w:r>
      <w:r w:rsidR="00E26DC0" w:rsidRPr="0095699A">
        <w:rPr>
          <w:szCs w:val="28"/>
        </w:rPr>
        <w:t>А</w:t>
      </w:r>
      <w:r w:rsidR="00E075B9" w:rsidRPr="0095699A">
        <w:rPr>
          <w:szCs w:val="28"/>
        </w:rPr>
        <w:t>дминистрации</w:t>
      </w:r>
      <w:r w:rsidRPr="0095699A">
        <w:rPr>
          <w:szCs w:val="28"/>
        </w:rPr>
        <w:t xml:space="preserve"> в пределах своих полномочий, установленных федеральными и областными законами, Уставом </w:t>
      </w:r>
      <w:r w:rsidRPr="0095699A">
        <w:rPr>
          <w:szCs w:val="28"/>
        </w:rPr>
        <w:lastRenderedPageBreak/>
        <w:t>муниципального образования «</w:t>
      </w:r>
      <w:r w:rsidR="00E075B9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 xml:space="preserve">», нормативными правовыми актами Собрания депутатов Миллеровского </w:t>
      </w:r>
      <w:r w:rsidR="00E075B9" w:rsidRPr="0095699A">
        <w:rPr>
          <w:szCs w:val="28"/>
        </w:rPr>
        <w:t>городского поселения</w:t>
      </w:r>
      <w:r w:rsidRPr="0095699A">
        <w:rPr>
          <w:szCs w:val="28"/>
        </w:rPr>
        <w:t>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по вопросам о</w:t>
      </w:r>
      <w:r w:rsidR="00E26DC0" w:rsidRPr="0095699A">
        <w:rPr>
          <w:szCs w:val="28"/>
        </w:rPr>
        <w:t>рганизации работы 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Глава </w:t>
      </w:r>
      <w:r w:rsidR="00E26DC0" w:rsidRPr="0095699A">
        <w:rPr>
          <w:szCs w:val="28"/>
        </w:rPr>
        <w:t>А</w:t>
      </w:r>
      <w:r w:rsidR="00E075B9" w:rsidRPr="0095699A">
        <w:rPr>
          <w:szCs w:val="28"/>
        </w:rPr>
        <w:t>дминистрации</w:t>
      </w:r>
      <w:r w:rsidRPr="0095699A">
        <w:rPr>
          <w:szCs w:val="28"/>
        </w:rPr>
        <w:t xml:space="preserve"> издает постановления и распоряжения по иным вопросам, отнесенным к его компетенции Уставом муниципального образования «Миллеровск</w:t>
      </w:r>
      <w:r w:rsidR="00E075B9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 в соответствии с Федеральным законом </w:t>
      </w:r>
      <w:r w:rsidR="00921E2D" w:rsidRPr="0095699A">
        <w:rPr>
          <w:szCs w:val="28"/>
        </w:rPr>
        <w:t xml:space="preserve">от 06.10.2003 № 131-ФЗ </w:t>
      </w:r>
      <w:r w:rsidRPr="0095699A">
        <w:rPr>
          <w:szCs w:val="28"/>
        </w:rPr>
        <w:t>«Об общих принципах организации местного самоуправления в Российской Федерации», другими федеральными законами.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5.2. Постановления и распоряжения Администрации (далее также – правовые акты) подлежат обязательному документационному оформлению.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Правовые акты подписываются главой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в его отсутствие – исполняющим обязанности главы администрации, на бланке установленного образца в </w:t>
      </w:r>
      <w:r w:rsidR="00E075B9" w:rsidRPr="0095699A">
        <w:rPr>
          <w:szCs w:val="28"/>
        </w:rPr>
        <w:t>трех</w:t>
      </w:r>
      <w:r w:rsidRPr="0095699A">
        <w:rPr>
          <w:szCs w:val="28"/>
        </w:rPr>
        <w:t xml:space="preserve"> экземпляр</w:t>
      </w:r>
      <w:r w:rsidR="00E075B9" w:rsidRPr="0095699A">
        <w:rPr>
          <w:szCs w:val="28"/>
        </w:rPr>
        <w:t>ах</w:t>
      </w:r>
      <w:r w:rsidRPr="0095699A">
        <w:rPr>
          <w:szCs w:val="28"/>
        </w:rPr>
        <w:t xml:space="preserve">. При необходимости главой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может быть подписано необходимое количество экземпляров правового акта.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5.3. Подготовка проектов правовых актов и организация работы с ними возлагается на исполнителей.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5.4. </w:t>
      </w:r>
      <w:r w:rsidRPr="0095699A">
        <w:rPr>
          <w:bCs/>
          <w:iCs/>
          <w:szCs w:val="28"/>
        </w:rPr>
        <w:t xml:space="preserve">Порядок оформления </w:t>
      </w:r>
      <w:r w:rsidRPr="0095699A">
        <w:rPr>
          <w:szCs w:val="28"/>
        </w:rPr>
        <w:t xml:space="preserve">правовых актов </w:t>
      </w:r>
      <w:r w:rsidRPr="0095699A">
        <w:rPr>
          <w:bCs/>
          <w:iCs/>
          <w:szCs w:val="28"/>
        </w:rPr>
        <w:t xml:space="preserve">определяется инструкцией по делопроизводству в Администрации, утверждаемой распоряжением </w:t>
      </w:r>
      <w:r w:rsidRPr="0095699A">
        <w:rPr>
          <w:szCs w:val="28"/>
        </w:rPr>
        <w:t>Администрации (далее – инструкция по делопроизводству).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95699A">
        <w:rPr>
          <w:bCs/>
          <w:iCs/>
          <w:szCs w:val="28"/>
        </w:rPr>
        <w:t xml:space="preserve">5.5. Изменения и дополнения в </w:t>
      </w:r>
      <w:r w:rsidRPr="0095699A">
        <w:rPr>
          <w:szCs w:val="28"/>
        </w:rPr>
        <w:t xml:space="preserve">постановления и распоряжения Администрации </w:t>
      </w:r>
      <w:r w:rsidRPr="0095699A">
        <w:rPr>
          <w:bCs/>
          <w:iCs/>
          <w:szCs w:val="28"/>
        </w:rPr>
        <w:t>вносятся аналогичными правовыми актами.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cs="Arial"/>
          <w:szCs w:val="28"/>
        </w:rPr>
      </w:pPr>
      <w:r w:rsidRPr="0095699A">
        <w:rPr>
          <w:bCs/>
          <w:iCs/>
          <w:szCs w:val="28"/>
        </w:rPr>
        <w:t xml:space="preserve">Изменения и дополнения в </w:t>
      </w:r>
      <w:r w:rsidRPr="0095699A">
        <w:rPr>
          <w:szCs w:val="28"/>
        </w:rPr>
        <w:t xml:space="preserve">постановления и распоряжения </w:t>
      </w:r>
      <w:r w:rsidR="00680F62" w:rsidRPr="0095699A">
        <w:rPr>
          <w:szCs w:val="28"/>
        </w:rPr>
        <w:t xml:space="preserve">главы </w:t>
      </w:r>
      <w:r w:rsidR="00E26DC0" w:rsidRPr="0095699A">
        <w:rPr>
          <w:szCs w:val="28"/>
        </w:rPr>
        <w:t>А</w:t>
      </w:r>
      <w:r w:rsidR="00680F62" w:rsidRPr="0095699A">
        <w:rPr>
          <w:szCs w:val="28"/>
        </w:rPr>
        <w:t>дминистрации</w:t>
      </w:r>
      <w:r w:rsidRPr="0095699A">
        <w:rPr>
          <w:rFonts w:cs="Arial"/>
          <w:szCs w:val="28"/>
        </w:rPr>
        <w:t xml:space="preserve"> вносятся </w:t>
      </w:r>
      <w:r w:rsidRPr="0095699A">
        <w:rPr>
          <w:szCs w:val="28"/>
        </w:rPr>
        <w:t xml:space="preserve">постановлениями и распоряжениями </w:t>
      </w:r>
      <w:r w:rsidR="00BA7FDF" w:rsidRPr="0095699A">
        <w:rPr>
          <w:szCs w:val="28"/>
        </w:rPr>
        <w:t>Администрации</w:t>
      </w:r>
      <w:r w:rsidRPr="0095699A">
        <w:rPr>
          <w:rFonts w:cs="Arial"/>
          <w:szCs w:val="28"/>
        </w:rPr>
        <w:t>, с учетом положений пункта 5.1 настоящего Регламента.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5.6. Проекты правовых актов могут вноситься депутатами Собрания депутатов Миллеровского </w:t>
      </w:r>
      <w:r w:rsidR="00BA7FDF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, председателем Собрания депутатов – главой Миллеровского </w:t>
      </w:r>
      <w:r w:rsidR="00BA7FDF" w:rsidRPr="0095699A">
        <w:rPr>
          <w:szCs w:val="28"/>
        </w:rPr>
        <w:t>городского поселения, заместител</w:t>
      </w:r>
      <w:r w:rsidR="003229A8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структурными подразделениями, </w:t>
      </w:r>
      <w:r w:rsidR="00BA7FDF" w:rsidRPr="0095699A">
        <w:rPr>
          <w:szCs w:val="28"/>
        </w:rPr>
        <w:t>органами местного самоуправления Миллеровского городского поселения</w:t>
      </w:r>
      <w:r w:rsidRPr="0095699A">
        <w:rPr>
          <w:szCs w:val="28"/>
        </w:rPr>
        <w:t>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5.7. При внесении проекта правового акта субъектами правотворческой инициативы, указанными в пункте 5.6 настоящего Регламента, за исключением заместите</w:t>
      </w:r>
      <w:r w:rsidR="003421B6" w:rsidRPr="0095699A">
        <w:rPr>
          <w:szCs w:val="28"/>
        </w:rPr>
        <w:t>л</w:t>
      </w:r>
      <w:r w:rsidR="003229A8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3421B6" w:rsidRPr="0095699A">
        <w:rPr>
          <w:szCs w:val="28"/>
        </w:rPr>
        <w:t>, иных должностных л</w:t>
      </w:r>
      <w:r w:rsidR="00E26DC0" w:rsidRPr="0095699A">
        <w:rPr>
          <w:szCs w:val="28"/>
        </w:rPr>
        <w:t>иц Администрации</w:t>
      </w:r>
      <w:r w:rsidRPr="0095699A">
        <w:rPr>
          <w:szCs w:val="28"/>
        </w:rPr>
        <w:t>, представляются: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правового акта;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4) финансово-экономическое обоснование;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Реализация правотворческой инициативы граждан осуществляется в порядке, предусмотренном статьей 26 Федерального закона от 06.10.2003 № 131-ФЗ «Об общих принципах организации местного самоуправления в Российской Федерации», принятым в соответствии с ним решением Собрания депутатов Миллеровского </w:t>
      </w:r>
      <w:r w:rsidR="003421B6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5.8. Проекты постановлений и распоряжений </w:t>
      </w:r>
      <w:r w:rsidR="003421B6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должны отвечать следующим требованиям: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3421B6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>», иным муниципальным правовым актам;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содержать конкретные предложения, обеспеченные необходимой материально-технической базой, финансированием и исключающие необходимость издания правовых актов в дополнение или изменение основного;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содержать указания конкретным исполнителям, реальные сроки исполнения.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Проект должен содержать также пункт о возложении контроля за исполнением документа на должностных лиц </w:t>
      </w:r>
      <w:r w:rsidR="003421B6" w:rsidRPr="0095699A">
        <w:rPr>
          <w:szCs w:val="28"/>
        </w:rPr>
        <w:t>Администрации</w:t>
      </w:r>
      <w:r w:rsidRPr="0095699A">
        <w:rPr>
          <w:szCs w:val="28"/>
        </w:rPr>
        <w:t>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5.9. Порядок подготовки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5.9.1. Основание для подготовки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Подготовка правовых актов осуществляется: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на основании письменных или устных поручений главы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дминистрации. Письменное поручение оформляется резолюцией главой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</w:t>
      </w:r>
      <w:r w:rsidR="003421B6" w:rsidRPr="0095699A">
        <w:rPr>
          <w:szCs w:val="28"/>
        </w:rPr>
        <w:t xml:space="preserve">на письме </w:t>
      </w:r>
      <w:r w:rsidRPr="0095699A">
        <w:rPr>
          <w:szCs w:val="28"/>
        </w:rPr>
        <w:t>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во исполнение актов прокурорского реагирования (протест, представление, требование), предусматривающих их удовлетворение;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на основании поручений, определенных ранее принятыми правовыми актами;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на основании поручений в соответствии с протоколами совещаний главы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5.10. В соответс</w:t>
      </w:r>
      <w:r w:rsidR="00A32F6C" w:rsidRPr="0095699A">
        <w:rPr>
          <w:szCs w:val="28"/>
        </w:rPr>
        <w:t xml:space="preserve">твии с поручением </w:t>
      </w:r>
      <w:r w:rsidRPr="0095699A">
        <w:rPr>
          <w:szCs w:val="28"/>
        </w:rPr>
        <w:t xml:space="preserve">на подготовку правового акта </w:t>
      </w:r>
      <w:r w:rsidR="00A32F6C" w:rsidRPr="0095699A">
        <w:rPr>
          <w:szCs w:val="28"/>
        </w:rPr>
        <w:t>ответственное должностное лицо определяет исполнителей, согласующих и визирующих проект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5.11. Сроки подготовки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Срок подготовки проектов правовых актов устанавливается до 30 календарных дней с даты поручения (разрешения) о подготовке соответствующего правового акта до направления в </w:t>
      </w:r>
      <w:r w:rsidR="00A32F6C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для оформления и последующей передачи на подпись главе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6E2C00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В необходимых случаях глава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может установить и другой конкретный срок</w:t>
      </w:r>
      <w:r w:rsidR="00D7327A" w:rsidRPr="0095699A">
        <w:rPr>
          <w:szCs w:val="28"/>
        </w:rPr>
        <w:t>.</w:t>
      </w:r>
      <w:r w:rsidRPr="0095699A">
        <w:rPr>
          <w:szCs w:val="28"/>
        </w:rPr>
        <w:t xml:space="preserve"> При необходимости срок подготовки проекта правового акта может продлить глава </w:t>
      </w:r>
      <w:r w:rsidR="00E26DC0" w:rsidRPr="0095699A">
        <w:rPr>
          <w:szCs w:val="28"/>
        </w:rPr>
        <w:t>А</w:t>
      </w:r>
      <w:r w:rsidRPr="0095699A">
        <w:rPr>
          <w:szCs w:val="28"/>
        </w:rPr>
        <w:t>дминистрации на основании письма должностного лица, ответственного за подготовку данного правового акта.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5.12. Ответственность за качество, своевременность подготовки, полноту списка визирующих должностных лиц, соблюдение установленного настоящим Регламентом порядка согласования и визирования проектов правовых актов заинтересованными должностными лицами </w:t>
      </w:r>
      <w:r w:rsidR="006E2C00" w:rsidRPr="0095699A">
        <w:rPr>
          <w:szCs w:val="28"/>
        </w:rPr>
        <w:t>несет исполнитель.</w:t>
      </w:r>
    </w:p>
    <w:p w:rsidR="006E2C00" w:rsidRPr="0095699A" w:rsidRDefault="006E2C00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Если в процессе согласования проекта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</w:t>
      </w:r>
      <w:r w:rsidR="002111D5" w:rsidRPr="0095699A">
        <w:rPr>
          <w:szCs w:val="28"/>
        </w:rPr>
        <w:t xml:space="preserve"> Не требуется повторного визирования, если в проект внесены редакционные правки, не изменившие сути правового акта.</w:t>
      </w:r>
    </w:p>
    <w:p w:rsidR="002111D5" w:rsidRPr="0095699A" w:rsidRDefault="002111D5" w:rsidP="002111D5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При подготовке проектов правовых актов об утверждении состава рабочей группы (комиссии) допускается согласование с членами этих групп (комиссий) в устной или письменной форме с соответствующей записью на листе согласования.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2111D5" w:rsidRPr="0095699A">
        <w:rPr>
          <w:szCs w:val="28"/>
        </w:rPr>
        <w:t>3</w:t>
      </w:r>
      <w:r w:rsidRPr="0095699A">
        <w:rPr>
          <w:szCs w:val="28"/>
        </w:rPr>
        <w:t>. Согласование проектов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5.14.1. Согласование проекта правового акта организует исполнитель. Проект правового акта согласовывается и визируется </w:t>
      </w:r>
      <w:r w:rsidR="002111D5" w:rsidRPr="0095699A">
        <w:rPr>
          <w:szCs w:val="28"/>
        </w:rPr>
        <w:t>на бумажном носителе</w:t>
      </w:r>
      <w:r w:rsidRPr="0095699A">
        <w:rPr>
          <w:szCs w:val="28"/>
        </w:rPr>
        <w:t>.</w:t>
      </w:r>
    </w:p>
    <w:p w:rsidR="00D7327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5.14.2. </w:t>
      </w:r>
      <w:r w:rsidR="00BA1D9C" w:rsidRPr="0095699A">
        <w:rPr>
          <w:szCs w:val="28"/>
        </w:rPr>
        <w:t>На листе согласования визы проставляются в следующем порядке</w:t>
      </w:r>
      <w:r w:rsidRPr="0095699A">
        <w:rPr>
          <w:szCs w:val="28"/>
        </w:rPr>
        <w:t>:</w:t>
      </w:r>
    </w:p>
    <w:p w:rsidR="00D965DB" w:rsidRPr="0095699A" w:rsidRDefault="00D965DB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руководитель структурного подразделения, осуществляющего подготовку правового акта</w:t>
      </w:r>
      <w:r w:rsidR="00705C5C">
        <w:rPr>
          <w:szCs w:val="28"/>
        </w:rPr>
        <w:t>;</w:t>
      </w:r>
    </w:p>
    <w:p w:rsidR="00D7327A" w:rsidRPr="0095699A" w:rsidRDefault="00D965DB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руководители структурных подразделе</w:t>
      </w:r>
      <w:r w:rsidR="00705C5C">
        <w:rPr>
          <w:szCs w:val="28"/>
        </w:rPr>
        <w:t>ни</w:t>
      </w:r>
      <w:r>
        <w:rPr>
          <w:szCs w:val="28"/>
        </w:rPr>
        <w:t>й, которым в проекте правового акта предусматривается задание, поручение</w:t>
      </w:r>
      <w:r w:rsidR="00705C5C">
        <w:rPr>
          <w:szCs w:val="28"/>
        </w:rPr>
        <w:t>;</w:t>
      </w:r>
    </w:p>
    <w:p w:rsidR="00E56177" w:rsidRDefault="00C12706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заведующий юридическим сектором;</w:t>
      </w:r>
    </w:p>
    <w:p w:rsidR="00705C5C" w:rsidRPr="0095699A" w:rsidRDefault="00705C5C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заместитель главы Администрации;</w:t>
      </w:r>
    </w:p>
    <w:p w:rsidR="008770A8" w:rsidRPr="0095699A" w:rsidRDefault="008157DC" w:rsidP="00E56177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начальник отдела организационной, архивной и кадровой работы</w:t>
      </w:r>
      <w:r w:rsidR="00E56177" w:rsidRPr="0095699A">
        <w:rPr>
          <w:szCs w:val="28"/>
        </w:rPr>
        <w:t>.</w:t>
      </w:r>
    </w:p>
    <w:p w:rsidR="008157DC" w:rsidRPr="0095699A" w:rsidRDefault="008157DC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Проекты правовых актов без визы </w:t>
      </w:r>
      <w:r w:rsidR="00C12706" w:rsidRPr="0095699A">
        <w:rPr>
          <w:szCs w:val="28"/>
        </w:rPr>
        <w:t>заведующего юридическим сектором</w:t>
      </w:r>
      <w:r w:rsidRPr="0095699A">
        <w:rPr>
          <w:szCs w:val="28"/>
        </w:rPr>
        <w:t xml:space="preserve"> на подпись главе </w:t>
      </w:r>
      <w:r w:rsidR="00E56177" w:rsidRPr="0095699A">
        <w:rPr>
          <w:szCs w:val="28"/>
        </w:rPr>
        <w:t>А</w:t>
      </w:r>
      <w:r w:rsidRPr="0095699A">
        <w:rPr>
          <w:szCs w:val="28"/>
        </w:rPr>
        <w:t>дминистрации не предоставляются.</w:t>
      </w:r>
    </w:p>
    <w:p w:rsidR="008157DC" w:rsidRPr="0095699A" w:rsidRDefault="008157DC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При отсутствии должностного лица, предусмотренного в листе согласования, документы визирует должностное лицо, исполняющее его обязанности.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5.14.3. Проект правового акта, </w:t>
      </w:r>
      <w:r w:rsidR="00424462" w:rsidRPr="0095699A">
        <w:rPr>
          <w:szCs w:val="28"/>
        </w:rPr>
        <w:t>переданный</w:t>
      </w:r>
      <w:r w:rsidRPr="0095699A">
        <w:rPr>
          <w:szCs w:val="28"/>
        </w:rPr>
        <w:t xml:space="preserve"> должностному лицу на визу, рассматривается им в срок, не превышающий 2 рабочих дней с даты его поступления. Срочные проекты визируются в течение 3 часов.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Время, на которое проект был возвращен исполнителю с заключением либо для внесения поправок, в этот срок не входит.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5.14.4. В случае несогласия с текстом правового акта лицо, визирующее правовой акт, предлагает свои замечания в письменном виде.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Замечания должностного лица к проекту правового акта оформляются одним заключением. Внесение повторных замечаний после оформления заключения к проекту не допускается.</w:t>
      </w:r>
    </w:p>
    <w:p w:rsidR="00D7327A" w:rsidRPr="0095699A" w:rsidRDefault="00D7327A" w:rsidP="00D7327A">
      <w:pPr>
        <w:ind w:firstLine="720"/>
        <w:jc w:val="both"/>
        <w:rPr>
          <w:i/>
          <w:szCs w:val="28"/>
        </w:rPr>
      </w:pPr>
      <w:r w:rsidRPr="0095699A">
        <w:rPr>
          <w:szCs w:val="28"/>
        </w:rPr>
        <w:t xml:space="preserve">Внесение последующих заключений возможно только к положениям проекта правового акта, в отношении которых ранее вносились замечания в соответствии с первым заключением, а также к новым положениям, включенным по инициативе исполнителя.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При наличии разногласий между визирующими инстанциями проект правового акта рассматривается у з</w:t>
      </w:r>
      <w:r w:rsidR="008157DC" w:rsidRPr="0095699A">
        <w:rPr>
          <w:szCs w:val="28"/>
        </w:rPr>
        <w:t xml:space="preserve">аместителя главы </w:t>
      </w:r>
      <w:r w:rsidR="00E56177" w:rsidRPr="0095699A">
        <w:rPr>
          <w:szCs w:val="28"/>
        </w:rPr>
        <w:t>А</w:t>
      </w:r>
      <w:r w:rsidR="008157DC" w:rsidRPr="0095699A">
        <w:rPr>
          <w:szCs w:val="28"/>
        </w:rPr>
        <w:t>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Возражения по конкретным пунктам проекта не препятствуют дальнейшему движению проекта правового акта.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Проект правового акта также может быть возвращен исполнителю с пометкой «на доработку» в случае наличия соответствующего мотивированного обращения инициатора внесения проекта.</w:t>
      </w:r>
    </w:p>
    <w:p w:rsidR="00D7327A" w:rsidRPr="0095699A" w:rsidRDefault="00D7327A" w:rsidP="008157DC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5.14.5. По результатам согласования очередная версия проекта правового акта с учтенными замечаниями </w:t>
      </w:r>
      <w:r w:rsidR="008157DC" w:rsidRPr="0095699A">
        <w:rPr>
          <w:szCs w:val="28"/>
        </w:rPr>
        <w:t>регистрируется отделом организационной, архивной и кадровой работы в</w:t>
      </w:r>
      <w:r w:rsidRPr="0095699A">
        <w:rPr>
          <w:szCs w:val="28"/>
        </w:rPr>
        <w:t xml:space="preserve"> системе «Дело».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</w:t>
      </w:r>
      <w:r w:rsidR="008157DC" w:rsidRPr="0095699A">
        <w:rPr>
          <w:szCs w:val="28"/>
        </w:rPr>
        <w:t xml:space="preserve">.14.6. </w:t>
      </w:r>
      <w:r w:rsidRPr="0095699A">
        <w:rPr>
          <w:szCs w:val="28"/>
        </w:rPr>
        <w:t xml:space="preserve">За нарушение сроков согласования (визирования) проекта правового акта несет ответственность должностное лицо, которому данный проект </w:t>
      </w:r>
      <w:r w:rsidR="008157DC" w:rsidRPr="0095699A">
        <w:rPr>
          <w:szCs w:val="28"/>
        </w:rPr>
        <w:t>передан</w:t>
      </w:r>
      <w:r w:rsidRPr="0095699A">
        <w:rPr>
          <w:szCs w:val="28"/>
        </w:rPr>
        <w:t xml:space="preserve"> на согласование (визирование).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95699A">
        <w:rPr>
          <w:rFonts w:eastAsia="Calibri"/>
          <w:szCs w:val="28"/>
          <w:lang w:eastAsia="en-US"/>
        </w:rPr>
        <w:t>Если по истечении времени, отведенного для визирования должностным лицом, проект не согласован, проект может быть изъят и направлен для дальнейшего визирования.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В случае отсутствия руководителя структурного подразделения проект правового акта визирует лицо, его замещающее, в соответствии с положением о структурном подразделении</w:t>
      </w:r>
      <w:r w:rsidR="005F3418" w:rsidRPr="0095699A">
        <w:rPr>
          <w:szCs w:val="28"/>
        </w:rPr>
        <w:t xml:space="preserve"> ли</w:t>
      </w:r>
      <w:r w:rsidRPr="0095699A">
        <w:rPr>
          <w:szCs w:val="28"/>
        </w:rPr>
        <w:t xml:space="preserve"> соответствующим правовым актом.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5.15. Правовая и антикоррупционная экспертиза.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5.15.1. Правовая экспертиза проводится </w:t>
      </w:r>
      <w:r w:rsidR="00C12706" w:rsidRPr="0095699A">
        <w:rPr>
          <w:szCs w:val="28"/>
        </w:rPr>
        <w:t>юридическим сектором</w:t>
      </w:r>
      <w:r w:rsidRPr="0095699A">
        <w:rPr>
          <w:szCs w:val="28"/>
        </w:rPr>
        <w:t xml:space="preserve"> </w:t>
      </w:r>
      <w:r w:rsidR="00C12706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на предмет соответствия проекта правового акта действующему федеральному и областному законодательству, Уставу муниципального образования «Миллеровск</w:t>
      </w:r>
      <w:r w:rsidR="005F3418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», решениям Собрания депутатов Миллеровского </w:t>
      </w:r>
      <w:r w:rsidR="005F3418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, иным муниципальным правовым актам Миллеровского </w:t>
      </w:r>
      <w:r w:rsidR="005F3418" w:rsidRPr="0095699A">
        <w:rPr>
          <w:szCs w:val="28"/>
        </w:rPr>
        <w:t>городского поселения</w:t>
      </w:r>
      <w:r w:rsidRPr="0095699A">
        <w:rPr>
          <w:szCs w:val="28"/>
        </w:rPr>
        <w:t>, принятым ранее по данному и смежным вопросам.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i/>
          <w:strike/>
          <w:szCs w:val="28"/>
        </w:rPr>
      </w:pPr>
      <w:r w:rsidRPr="0095699A">
        <w:rPr>
          <w:szCs w:val="28"/>
        </w:rPr>
        <w:t xml:space="preserve">5.15.2. </w:t>
      </w:r>
      <w:r w:rsidR="00C12706" w:rsidRPr="0095699A">
        <w:rPr>
          <w:szCs w:val="28"/>
        </w:rPr>
        <w:t xml:space="preserve">Заведующему юридическим сектором </w:t>
      </w:r>
      <w:r w:rsidR="00E56177" w:rsidRPr="0095699A">
        <w:rPr>
          <w:szCs w:val="28"/>
        </w:rPr>
        <w:t xml:space="preserve">Администрации </w:t>
      </w:r>
      <w:r w:rsidRPr="0095699A">
        <w:rPr>
          <w:szCs w:val="28"/>
        </w:rPr>
        <w:t>проекты правовых актов направляются в окончательном варианте с внесенными в текст поправками, предложенными должностными лицами, визировавшими текст проекта правового акта.</w:t>
      </w:r>
      <w:r w:rsidRPr="0095699A">
        <w:rPr>
          <w:i/>
          <w:strike/>
          <w:szCs w:val="28"/>
        </w:rPr>
        <w:t xml:space="preserve">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5.15.3. Правовая экспертиза проектов правовых актов проводится </w:t>
      </w:r>
      <w:r w:rsidR="00C12706" w:rsidRPr="0095699A">
        <w:rPr>
          <w:szCs w:val="28"/>
        </w:rPr>
        <w:t>юридическим сектором</w:t>
      </w:r>
      <w:r w:rsidR="00E56177" w:rsidRPr="0095699A">
        <w:rPr>
          <w:szCs w:val="28"/>
        </w:rPr>
        <w:t xml:space="preserve"> Администрации </w:t>
      </w:r>
      <w:r w:rsidRPr="0095699A">
        <w:rPr>
          <w:szCs w:val="28"/>
        </w:rPr>
        <w:t>в срок, не превышающий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5.15.4. В случае поступления проектов правовых актов, содержащих коллизионные нормы либо относящихся к правоотношениям, недостаточно </w:t>
      </w:r>
      <w:r w:rsidRPr="0095699A">
        <w:rPr>
          <w:szCs w:val="28"/>
        </w:rPr>
        <w:lastRenderedPageBreak/>
        <w:t>четко урегулированным федеральным и областным законодательством, а также поступления нормативных правовых актов срок правовой экспертизы может быть продлен до 5 рабочих дней.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Продление срока правовой экспертизы свыше 5 рабочих дней может быть произведено главой администрации по мотивированному обращению </w:t>
      </w:r>
      <w:r w:rsidR="00C12706" w:rsidRPr="0095699A">
        <w:rPr>
          <w:szCs w:val="28"/>
        </w:rPr>
        <w:t>заведующего юридическим сектором 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5.15.5. Если в результате проведения правовой экспертизы проекта правового акта установлено, что он не соответствует действующему законодательству или в случае возникновения разногласий при согласовании проекта правового акта между </w:t>
      </w:r>
      <w:r w:rsidR="00C12706" w:rsidRPr="0095699A">
        <w:rPr>
          <w:szCs w:val="28"/>
        </w:rPr>
        <w:t>заведующим юридическим сектором</w:t>
      </w:r>
      <w:r w:rsidRPr="0095699A">
        <w:rPr>
          <w:szCs w:val="28"/>
        </w:rPr>
        <w:t xml:space="preserve"> </w:t>
      </w:r>
      <w:r w:rsidR="00C12706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и исполнителем, проект визируется с замечаниями.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5.15.6. При отсутствии необходимых согласований, а также при обнаружении нарушений требований юридико-технического оформления правового акта, стилистических, орфографических ошибок или описок проект возвращается исполнителю с пометкой «На доработку» для их устранения.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5F3418" w:rsidRPr="0095699A">
        <w:rPr>
          <w:szCs w:val="28"/>
        </w:rPr>
        <w:t>6</w:t>
      </w:r>
      <w:r w:rsidRPr="0095699A">
        <w:rPr>
          <w:szCs w:val="28"/>
        </w:rPr>
        <w:t>. Порядок согласования и проведения антикоррупционной экспертизы нормативных правовых актов Миллеровской межрайонной прокуратурой, проведение общественной и независимой экспертизы.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112C22" w:rsidRPr="0095699A">
        <w:rPr>
          <w:szCs w:val="28"/>
        </w:rPr>
        <w:t>6</w:t>
      </w:r>
      <w:r w:rsidRPr="0095699A">
        <w:rPr>
          <w:szCs w:val="28"/>
        </w:rPr>
        <w:t xml:space="preserve">.1. Проекты нормативных правовых актов, подлежат согласованию Миллеровской межрайонной прокуратурой (далее – прокуратура) с целью изучения их соответствия действующему законодательству. 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112C22" w:rsidRPr="0095699A">
        <w:rPr>
          <w:szCs w:val="28"/>
        </w:rPr>
        <w:t>6</w:t>
      </w:r>
      <w:r w:rsidRPr="0095699A">
        <w:rPr>
          <w:szCs w:val="28"/>
        </w:rPr>
        <w:t xml:space="preserve">.2. </w:t>
      </w:r>
      <w:r w:rsidR="005F3418" w:rsidRPr="0095699A">
        <w:rPr>
          <w:szCs w:val="28"/>
        </w:rPr>
        <w:t>Специалист струк</w:t>
      </w:r>
      <w:r w:rsidR="00AB507A" w:rsidRPr="0095699A">
        <w:rPr>
          <w:szCs w:val="28"/>
        </w:rPr>
        <w:t>турного подразделения, разрабатывающий</w:t>
      </w:r>
      <w:r w:rsidR="005F3418" w:rsidRPr="0095699A">
        <w:rPr>
          <w:szCs w:val="28"/>
        </w:rPr>
        <w:t xml:space="preserve"> проект нормативного правового акта</w:t>
      </w:r>
      <w:r w:rsidRPr="0095699A">
        <w:rPr>
          <w:szCs w:val="28"/>
        </w:rPr>
        <w:t xml:space="preserve"> не позднее следующего рабочего дня после согласования проекта нормативного правового акта </w:t>
      </w:r>
      <w:r w:rsidR="00AB507A" w:rsidRPr="0095699A">
        <w:rPr>
          <w:szCs w:val="28"/>
        </w:rPr>
        <w:t>заведующим юридическим сектором</w:t>
      </w:r>
      <w:r w:rsidRPr="0095699A">
        <w:rPr>
          <w:szCs w:val="28"/>
        </w:rPr>
        <w:t xml:space="preserve"> </w:t>
      </w:r>
      <w:r w:rsidR="00AB507A" w:rsidRPr="0095699A">
        <w:rPr>
          <w:szCs w:val="28"/>
        </w:rPr>
        <w:t>А</w:t>
      </w:r>
      <w:r w:rsidRPr="0095699A">
        <w:rPr>
          <w:szCs w:val="28"/>
        </w:rPr>
        <w:t>дминистрации представляет его в прокуратуру.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112C22" w:rsidRPr="0095699A">
        <w:rPr>
          <w:szCs w:val="28"/>
        </w:rPr>
        <w:t>6</w:t>
      </w:r>
      <w:r w:rsidRPr="0095699A">
        <w:rPr>
          <w:szCs w:val="28"/>
        </w:rPr>
        <w:t xml:space="preserve">.3. Если на проект нормативного правового акта из прокуратуры поступило заключение, в котором имеются замечания (требования) по вопросам, предлагаемым к урегулированию правовым актом, то данный проект в течение трех часов возвращается </w:t>
      </w:r>
      <w:r w:rsidR="00EC4064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 xml:space="preserve"> на доработку исполнителю, а также направляется для повторного рассмотрения </w:t>
      </w:r>
      <w:r w:rsidR="00AB507A" w:rsidRPr="0095699A">
        <w:rPr>
          <w:szCs w:val="28"/>
        </w:rPr>
        <w:t>заведующему юридическим сектором Администрации</w:t>
      </w:r>
      <w:r w:rsidR="00C95A89" w:rsidRPr="0095699A">
        <w:rPr>
          <w:szCs w:val="28"/>
        </w:rPr>
        <w:t>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112C22" w:rsidRPr="0095699A">
        <w:rPr>
          <w:szCs w:val="28"/>
        </w:rPr>
        <w:t>16.4</w:t>
      </w:r>
      <w:r w:rsidRPr="0095699A">
        <w:rPr>
          <w:szCs w:val="28"/>
        </w:rPr>
        <w:t xml:space="preserve">. Проекты нормативных правовых актов размещаются на </w:t>
      </w:r>
      <w:r w:rsidR="000F0D31" w:rsidRPr="0095699A">
        <w:rPr>
          <w:szCs w:val="28"/>
        </w:rPr>
        <w:t xml:space="preserve">официальном сайте Администрации </w:t>
      </w:r>
      <w:r w:rsidR="00112C22" w:rsidRPr="0095699A">
        <w:rPr>
          <w:szCs w:val="28"/>
        </w:rPr>
        <w:t>(www.millerovo.</w:t>
      </w:r>
      <w:r w:rsidR="00112C22" w:rsidRPr="0095699A">
        <w:rPr>
          <w:szCs w:val="28"/>
          <w:lang w:val="en-US"/>
        </w:rPr>
        <w:t>name</w:t>
      </w:r>
      <w:r w:rsidRPr="0095699A">
        <w:rPr>
          <w:szCs w:val="28"/>
        </w:rPr>
        <w:t>) в разделе «</w:t>
      </w:r>
      <w:r w:rsidR="000E2888" w:rsidRPr="0095699A">
        <w:rPr>
          <w:szCs w:val="28"/>
        </w:rPr>
        <w:t>Нормативно – правовые акты</w:t>
      </w:r>
      <w:r w:rsidRPr="0095699A">
        <w:rPr>
          <w:szCs w:val="28"/>
        </w:rPr>
        <w:t xml:space="preserve">». </w:t>
      </w:r>
    </w:p>
    <w:p w:rsidR="00D7327A" w:rsidRPr="0095699A" w:rsidRDefault="000E2888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Отдел организационной, архивной и кадровой работы</w:t>
      </w:r>
      <w:r w:rsidR="00D7327A" w:rsidRPr="0095699A">
        <w:rPr>
          <w:szCs w:val="28"/>
        </w:rPr>
        <w:t xml:space="preserve"> не позднее следующего рабочего дня после согласования проекта нормативного правового акта </w:t>
      </w:r>
      <w:r w:rsidR="00AB507A" w:rsidRPr="0095699A">
        <w:rPr>
          <w:szCs w:val="28"/>
        </w:rPr>
        <w:t>заведующим юридическим сектором</w:t>
      </w:r>
      <w:r w:rsidR="00D7327A" w:rsidRPr="0095699A">
        <w:rPr>
          <w:szCs w:val="28"/>
        </w:rPr>
        <w:t xml:space="preserve"> </w:t>
      </w:r>
      <w:r w:rsidR="00AB507A" w:rsidRPr="0095699A">
        <w:rPr>
          <w:szCs w:val="28"/>
        </w:rPr>
        <w:t>А</w:t>
      </w:r>
      <w:r w:rsidR="00D7327A" w:rsidRPr="0095699A">
        <w:rPr>
          <w:szCs w:val="28"/>
        </w:rPr>
        <w:t xml:space="preserve">дминистрации </w:t>
      </w:r>
      <w:r w:rsidRPr="0095699A">
        <w:rPr>
          <w:szCs w:val="28"/>
        </w:rPr>
        <w:t xml:space="preserve">и уведомления исполнителем документа, </w:t>
      </w:r>
      <w:r w:rsidR="00D7327A" w:rsidRPr="0095699A">
        <w:rPr>
          <w:szCs w:val="28"/>
        </w:rPr>
        <w:t>направляет проект нормативного правового акта администратору сайта для размещения на официальном сайте Администрации.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Проекты правовых актов, содержащих сведения, составляющие государственную и иную охраняемую законом тайну, не размещаются на официальном сайте Администрации.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0E2888" w:rsidRPr="0095699A">
        <w:rPr>
          <w:szCs w:val="28"/>
        </w:rPr>
        <w:t>7</w:t>
      </w:r>
      <w:r w:rsidRPr="0095699A">
        <w:rPr>
          <w:szCs w:val="28"/>
        </w:rPr>
        <w:t>. Лингвистическая экспертиза.</w:t>
      </w:r>
    </w:p>
    <w:p w:rsidR="00D7327A" w:rsidRPr="0095699A" w:rsidRDefault="00D7327A" w:rsidP="00D7327A">
      <w:pPr>
        <w:tabs>
          <w:tab w:val="num" w:pos="792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5.1</w:t>
      </w:r>
      <w:r w:rsidR="000E2888" w:rsidRPr="0095699A">
        <w:rPr>
          <w:szCs w:val="28"/>
        </w:rPr>
        <w:t>7</w:t>
      </w:r>
      <w:r w:rsidRPr="0095699A">
        <w:rPr>
          <w:szCs w:val="28"/>
        </w:rPr>
        <w:t xml:space="preserve">.1. Согласованный должностными лицами проект правового акта поступает в </w:t>
      </w:r>
      <w:r w:rsidR="000E2888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для проведения лингвистической экспертизы.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0E2888" w:rsidRPr="0095699A">
        <w:rPr>
          <w:szCs w:val="28"/>
        </w:rPr>
        <w:t>7.</w:t>
      </w:r>
      <w:r w:rsidRPr="0095699A">
        <w:rPr>
          <w:szCs w:val="28"/>
        </w:rPr>
        <w:t xml:space="preserve">2. Лингвистическая экспертиза проектов правовых актов включает в себя их проверку на соответствие нормам и правилам русского языка, официально-деловому стилю, унификацию терминологии.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5.1</w:t>
      </w:r>
      <w:r w:rsidR="000E2888" w:rsidRPr="0095699A">
        <w:rPr>
          <w:szCs w:val="28"/>
        </w:rPr>
        <w:t>7</w:t>
      </w:r>
      <w:r w:rsidRPr="0095699A">
        <w:rPr>
          <w:szCs w:val="28"/>
        </w:rPr>
        <w:t xml:space="preserve">.3. Поступившие в </w:t>
      </w:r>
      <w:r w:rsidR="000E2888" w:rsidRPr="0095699A">
        <w:rPr>
          <w:szCs w:val="28"/>
        </w:rPr>
        <w:t xml:space="preserve">отдел организационной, архивной и кадровой работы </w:t>
      </w:r>
      <w:r w:rsidRPr="0095699A">
        <w:rPr>
          <w:szCs w:val="28"/>
        </w:rPr>
        <w:t xml:space="preserve">завизированные проекты правовых актов рассматриваются в порядке очередности их </w:t>
      </w:r>
      <w:r w:rsidRPr="0095699A">
        <w:rPr>
          <w:spacing w:val="-4"/>
          <w:szCs w:val="28"/>
        </w:rPr>
        <w:t xml:space="preserve">поступления, исключение составляют срочные проекты, которые рассматриваются </w:t>
      </w:r>
      <w:r w:rsidRPr="0095699A">
        <w:rPr>
          <w:szCs w:val="28"/>
        </w:rPr>
        <w:t>в первоочередном порядке.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0E2888" w:rsidRPr="0095699A">
        <w:rPr>
          <w:szCs w:val="28"/>
        </w:rPr>
        <w:t>17</w:t>
      </w:r>
      <w:r w:rsidRPr="0095699A">
        <w:rPr>
          <w:szCs w:val="28"/>
        </w:rPr>
        <w:t xml:space="preserve">.4. Лингвистическая экспертиза проектов правовых актов проводится </w:t>
      </w:r>
      <w:r w:rsidR="000E2888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в срок, не превышающий 2 рабочих дней с момента поступления проекта.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случаях, если поступивший на лингвистическую экспертизу проект правового акта имеет одно и более многостраничных приложений, срок лингвистической экспертизы может быть продлен начальником </w:t>
      </w:r>
      <w:r w:rsidR="000E2888" w:rsidRPr="0095699A">
        <w:rPr>
          <w:szCs w:val="28"/>
        </w:rPr>
        <w:t xml:space="preserve">отдел организационной, архивной и кадровой работы </w:t>
      </w:r>
      <w:r w:rsidRPr="0095699A">
        <w:rPr>
          <w:szCs w:val="28"/>
        </w:rPr>
        <w:t xml:space="preserve">до 5 рабочих дней. Время, на которое проект был возвращен исполнителю для внесения поправок, в этот срок не входит.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0E2888" w:rsidRPr="0095699A">
        <w:rPr>
          <w:szCs w:val="28"/>
        </w:rPr>
        <w:t>17</w:t>
      </w:r>
      <w:r w:rsidRPr="0095699A">
        <w:rPr>
          <w:szCs w:val="28"/>
        </w:rPr>
        <w:t>.5. Ответственность за внесение всех правок и наличие всех</w:t>
      </w:r>
      <w:r w:rsidRPr="0095699A">
        <w:rPr>
          <w:color w:val="FF0000"/>
          <w:szCs w:val="28"/>
        </w:rPr>
        <w:t xml:space="preserve"> </w:t>
      </w:r>
      <w:r w:rsidRPr="0095699A">
        <w:rPr>
          <w:szCs w:val="28"/>
        </w:rPr>
        <w:t xml:space="preserve">необходимых виз в </w:t>
      </w:r>
      <w:r w:rsidR="000E2888" w:rsidRPr="0095699A">
        <w:rPr>
          <w:szCs w:val="28"/>
        </w:rPr>
        <w:t>проекте правового акта</w:t>
      </w:r>
      <w:r w:rsidRPr="0095699A">
        <w:rPr>
          <w:szCs w:val="28"/>
        </w:rPr>
        <w:t xml:space="preserve"> возлагается на исполнителей.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pacing w:val="-6"/>
          <w:szCs w:val="28"/>
        </w:rPr>
        <w:t>5.1</w:t>
      </w:r>
      <w:r w:rsidR="000E2888" w:rsidRPr="0095699A">
        <w:rPr>
          <w:spacing w:val="-6"/>
          <w:szCs w:val="28"/>
        </w:rPr>
        <w:t>7</w:t>
      </w:r>
      <w:r w:rsidRPr="0095699A">
        <w:rPr>
          <w:spacing w:val="-6"/>
          <w:szCs w:val="28"/>
        </w:rPr>
        <w:t xml:space="preserve">.6. Проекты правовых актов могут быть признаны </w:t>
      </w:r>
      <w:r w:rsidR="000E2888" w:rsidRPr="0095699A">
        <w:rPr>
          <w:szCs w:val="28"/>
        </w:rPr>
        <w:t xml:space="preserve">отделом организационной, архивной и кадровой работы </w:t>
      </w:r>
      <w:r w:rsidRPr="0095699A">
        <w:rPr>
          <w:szCs w:val="28"/>
        </w:rPr>
        <w:t>не подготовленными к подписанию и отправлены исполнителю на доработку в случаях: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несоответствия положениям настоящего Регламента и </w:t>
      </w:r>
      <w:hyperlink r:id="rId8" w:history="1">
        <w:r w:rsidRPr="0095699A">
          <w:rPr>
            <w:szCs w:val="28"/>
          </w:rPr>
          <w:t>инструкции</w:t>
        </w:r>
      </w:hyperlink>
      <w:r w:rsidRPr="0095699A">
        <w:rPr>
          <w:szCs w:val="28"/>
        </w:rPr>
        <w:t xml:space="preserve"> по делопроизводству;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отсутствия необходимых согласований должностных лиц;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несоответствия нормам, правилам и официально-деловому стилю русского языка.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18</w:t>
      </w:r>
      <w:r w:rsidRPr="0095699A">
        <w:rPr>
          <w:szCs w:val="28"/>
        </w:rPr>
        <w:t>. </w:t>
      </w:r>
      <w:r w:rsidR="00412F05" w:rsidRPr="0095699A">
        <w:rPr>
          <w:szCs w:val="28"/>
        </w:rPr>
        <w:t xml:space="preserve">После проведения лингвистической экспертизы </w:t>
      </w:r>
      <w:r w:rsidRPr="0095699A">
        <w:rPr>
          <w:szCs w:val="28"/>
        </w:rPr>
        <w:t xml:space="preserve">проекты правовых актов Администрации передаются </w:t>
      </w:r>
      <w:r w:rsidR="00412F05" w:rsidRPr="0095699A">
        <w:rPr>
          <w:szCs w:val="28"/>
        </w:rPr>
        <w:t>отделом организационной, архивной и кадровой работы исполнителю, для дальнейшего подписания</w:t>
      </w:r>
      <w:r w:rsidRPr="0095699A">
        <w:rPr>
          <w:szCs w:val="28"/>
        </w:rPr>
        <w:t xml:space="preserve"> </w:t>
      </w:r>
      <w:r w:rsidR="00412F05" w:rsidRPr="0095699A">
        <w:rPr>
          <w:szCs w:val="28"/>
        </w:rPr>
        <w:t>главой</w:t>
      </w:r>
      <w:r w:rsidRPr="0095699A">
        <w:rPr>
          <w:szCs w:val="28"/>
        </w:rPr>
        <w:t xml:space="preserve">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19</w:t>
      </w:r>
      <w:r w:rsidRPr="0095699A">
        <w:rPr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20</w:t>
      </w:r>
      <w:r w:rsidRPr="0095699A">
        <w:rPr>
          <w:szCs w:val="28"/>
        </w:rPr>
        <w:t>. Регистрация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20</w:t>
      </w:r>
      <w:r w:rsidRPr="0095699A">
        <w:rPr>
          <w:szCs w:val="28"/>
        </w:rPr>
        <w:t xml:space="preserve">.1. Подписанные правовые акты </w:t>
      </w:r>
      <w:r w:rsidR="00412F05" w:rsidRPr="0095699A">
        <w:rPr>
          <w:szCs w:val="28"/>
        </w:rPr>
        <w:t xml:space="preserve">передаются отдел организационной, архивной и кадровой работы </w:t>
      </w:r>
      <w:r w:rsidRPr="0095699A">
        <w:rPr>
          <w:szCs w:val="28"/>
        </w:rPr>
        <w:t>для регистрации.</w:t>
      </w:r>
    </w:p>
    <w:p w:rsidR="00D7327A" w:rsidRPr="0095699A" w:rsidRDefault="00D7327A" w:rsidP="00C95A8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Регистрация правовых актов производится после поступления в </w:t>
      </w:r>
      <w:r w:rsidR="00412F05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подписанных главой администрации подлинных экземпляров право</w:t>
      </w:r>
      <w:r w:rsidR="00412F05" w:rsidRPr="0095699A">
        <w:rPr>
          <w:szCs w:val="28"/>
        </w:rPr>
        <w:t>вых актов на бумажных носителях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5.2</w:t>
      </w:r>
      <w:r w:rsidR="00412F05" w:rsidRPr="0095699A">
        <w:rPr>
          <w:szCs w:val="28"/>
        </w:rPr>
        <w:t>0</w:t>
      </w:r>
      <w:r w:rsidRPr="0095699A">
        <w:rPr>
          <w:szCs w:val="28"/>
        </w:rPr>
        <w:t xml:space="preserve">.2. Регистрация правовых актов производится по каждому виду правового акта отдельно с соблюдением нумерации, которая ведется с начала и до конца календарного года.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 xml:space="preserve">После назначения на должность главы </w:t>
      </w:r>
      <w:r w:rsidR="000F0D31" w:rsidRPr="0095699A">
        <w:rPr>
          <w:szCs w:val="28"/>
        </w:rPr>
        <w:t>А</w:t>
      </w:r>
      <w:r w:rsidR="00412F05" w:rsidRPr="0095699A">
        <w:rPr>
          <w:szCs w:val="28"/>
        </w:rPr>
        <w:t>дминистрации</w:t>
      </w:r>
      <w:r w:rsidRPr="0095699A">
        <w:rPr>
          <w:szCs w:val="28"/>
        </w:rPr>
        <w:t xml:space="preserve"> начинается новая нумерация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pacing w:val="-4"/>
          <w:szCs w:val="28"/>
        </w:rPr>
        <w:t>5.</w:t>
      </w:r>
      <w:r w:rsidR="00412F05" w:rsidRPr="0095699A">
        <w:rPr>
          <w:spacing w:val="-4"/>
          <w:szCs w:val="28"/>
        </w:rPr>
        <w:t>21</w:t>
      </w:r>
      <w:r w:rsidRPr="0095699A">
        <w:rPr>
          <w:spacing w:val="-4"/>
          <w:szCs w:val="28"/>
        </w:rPr>
        <w:t>. </w:t>
      </w:r>
      <w:r w:rsidRPr="0095699A">
        <w:rPr>
          <w:szCs w:val="28"/>
        </w:rPr>
        <w:t xml:space="preserve">Подпись главы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либо должностного лица, исполняющего в соответствии с настоящим Регламентом обязанности главы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в период его отсутствия, на правовых актах заверяется печатью Администрации в соответствии с инструкцией по делопроизводству.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22</w:t>
      </w:r>
      <w:r w:rsidRPr="0095699A">
        <w:rPr>
          <w:szCs w:val="28"/>
        </w:rPr>
        <w:t>. Тиражирование и рассылка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412F05" w:rsidRPr="0095699A">
        <w:rPr>
          <w:szCs w:val="28"/>
        </w:rPr>
        <w:t>22</w:t>
      </w:r>
      <w:r w:rsidRPr="0095699A">
        <w:rPr>
          <w:szCs w:val="28"/>
        </w:rPr>
        <w:t>.1. </w:t>
      </w:r>
      <w:r w:rsidR="00412F05" w:rsidRPr="0095699A">
        <w:rPr>
          <w:szCs w:val="28"/>
        </w:rPr>
        <w:t xml:space="preserve">Тиражирование бумажных копий правовых актов (за исключением распоряжений Администрации по личному составу) обеспечивается каждым </w:t>
      </w:r>
      <w:r w:rsidR="00AB507A" w:rsidRPr="0095699A">
        <w:rPr>
          <w:szCs w:val="28"/>
        </w:rPr>
        <w:t>структурным подразделением</w:t>
      </w:r>
      <w:r w:rsidR="00412F05" w:rsidRPr="0095699A">
        <w:rPr>
          <w:szCs w:val="28"/>
        </w:rPr>
        <w:t xml:space="preserve"> </w:t>
      </w:r>
      <w:r w:rsidR="00AB507A" w:rsidRPr="0095699A">
        <w:rPr>
          <w:szCs w:val="28"/>
        </w:rPr>
        <w:t>А</w:t>
      </w:r>
      <w:r w:rsidR="00412F05" w:rsidRPr="0095699A">
        <w:rPr>
          <w:szCs w:val="28"/>
        </w:rPr>
        <w:t>дминистрации самостоятельно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5.2</w:t>
      </w:r>
      <w:r w:rsidR="00BC3A4C" w:rsidRPr="0095699A">
        <w:rPr>
          <w:szCs w:val="28"/>
        </w:rPr>
        <w:t>2</w:t>
      </w:r>
      <w:r w:rsidRPr="0095699A">
        <w:rPr>
          <w:szCs w:val="28"/>
        </w:rPr>
        <w:t xml:space="preserve">.2. Передача копий правовых актов для опубликования осуществляется </w:t>
      </w:r>
      <w:r w:rsidR="00BC3A4C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Передача копий правовых актов для размещения (опубликования) на официальном сайте администратору официального сайта осуществляется </w:t>
      </w:r>
      <w:r w:rsidR="00BC3A4C" w:rsidRPr="0095699A">
        <w:rPr>
          <w:szCs w:val="28"/>
        </w:rPr>
        <w:t>отделом организационной, архивной и кадровой работы.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C3A4C" w:rsidRPr="0095699A">
        <w:rPr>
          <w:szCs w:val="28"/>
        </w:rPr>
        <w:t>22</w:t>
      </w:r>
      <w:r w:rsidRPr="0095699A">
        <w:rPr>
          <w:szCs w:val="28"/>
        </w:rPr>
        <w:t xml:space="preserve">.3. Замена или возврат ранее разосланных правовых актов, в том числе с использованием системы «Дело», в случае необходимости, производится по разрешению </w:t>
      </w:r>
      <w:r w:rsidR="00BC3A4C" w:rsidRPr="0095699A">
        <w:rPr>
          <w:szCs w:val="28"/>
        </w:rPr>
        <w:t xml:space="preserve">главы </w:t>
      </w:r>
      <w:r w:rsidR="000F0D31" w:rsidRPr="0095699A">
        <w:rPr>
          <w:szCs w:val="28"/>
        </w:rPr>
        <w:t>А</w:t>
      </w:r>
      <w:r w:rsidR="00BC3A4C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C3A4C" w:rsidRPr="0095699A">
        <w:rPr>
          <w:szCs w:val="28"/>
        </w:rPr>
        <w:t>22</w:t>
      </w:r>
      <w:r w:rsidRPr="0095699A">
        <w:rPr>
          <w:szCs w:val="28"/>
        </w:rPr>
        <w:t xml:space="preserve">.4. Изготовление заверенных копий правовых актов по заявкам организаций и граждан осуществляется по разрешению </w:t>
      </w:r>
      <w:r w:rsidR="00BB6ADB" w:rsidRPr="0095699A">
        <w:rPr>
          <w:szCs w:val="28"/>
        </w:rPr>
        <w:t xml:space="preserve">главы </w:t>
      </w:r>
      <w:r w:rsidR="000F0D31" w:rsidRPr="0095699A">
        <w:rPr>
          <w:szCs w:val="28"/>
        </w:rPr>
        <w:t>А</w:t>
      </w:r>
      <w:r w:rsidR="00BB6ADB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Копии правовых актов и выписки из правовых актов </w:t>
      </w:r>
      <w:r w:rsidR="00626252" w:rsidRPr="0095699A">
        <w:rPr>
          <w:szCs w:val="28"/>
        </w:rPr>
        <w:t>заверяются руководителями структурных подразделений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C3A4C" w:rsidRPr="0095699A">
        <w:rPr>
          <w:szCs w:val="28"/>
        </w:rPr>
        <w:t>22</w:t>
      </w:r>
      <w:r w:rsidRPr="0095699A">
        <w:rPr>
          <w:szCs w:val="28"/>
        </w:rPr>
        <w:t>.</w:t>
      </w:r>
      <w:r w:rsidR="00BC3A4C" w:rsidRPr="0095699A">
        <w:rPr>
          <w:szCs w:val="28"/>
        </w:rPr>
        <w:t>5</w:t>
      </w:r>
      <w:r w:rsidRPr="0095699A">
        <w:rPr>
          <w:szCs w:val="28"/>
        </w:rPr>
        <w:t xml:space="preserve">. Глава </w:t>
      </w:r>
      <w:r w:rsidR="000F0D31" w:rsidRPr="0095699A">
        <w:rPr>
          <w:szCs w:val="28"/>
        </w:rPr>
        <w:t>А</w:t>
      </w:r>
      <w:r w:rsidR="00BC3A4C" w:rsidRPr="0095699A">
        <w:rPr>
          <w:szCs w:val="28"/>
        </w:rPr>
        <w:t xml:space="preserve">дминистрации </w:t>
      </w:r>
      <w:r w:rsidRPr="0095699A">
        <w:rPr>
          <w:szCs w:val="28"/>
        </w:rPr>
        <w:t>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в Правительство Ростовской области для ведения регистра муниципальных нормативных правовых актов Ростовской области.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5.</w:t>
      </w:r>
      <w:r w:rsidR="00BB6ADB" w:rsidRPr="0095699A">
        <w:rPr>
          <w:szCs w:val="28"/>
        </w:rPr>
        <w:t>3</w:t>
      </w:r>
      <w:r w:rsidRPr="0095699A">
        <w:rPr>
          <w:szCs w:val="28"/>
        </w:rPr>
        <w:t>. Подлинники подписанных правовых актов в течени</w:t>
      </w:r>
      <w:r w:rsidR="00BB6ADB" w:rsidRPr="0095699A">
        <w:rPr>
          <w:szCs w:val="28"/>
        </w:rPr>
        <w:t>и</w:t>
      </w:r>
      <w:r w:rsidRPr="0095699A">
        <w:rPr>
          <w:szCs w:val="28"/>
        </w:rPr>
        <w:t xml:space="preserve"> 5 лет </w:t>
      </w:r>
      <w:r w:rsidR="00BB6ADB" w:rsidRPr="0095699A">
        <w:rPr>
          <w:szCs w:val="28"/>
        </w:rPr>
        <w:t xml:space="preserve">хранятся </w:t>
      </w:r>
      <w:r w:rsidRPr="0095699A">
        <w:rPr>
          <w:szCs w:val="28"/>
        </w:rPr>
        <w:t xml:space="preserve">в </w:t>
      </w:r>
      <w:r w:rsidR="00BB6ADB" w:rsidRPr="0095699A">
        <w:rPr>
          <w:szCs w:val="28"/>
        </w:rPr>
        <w:t>отделе организационной, архивной и кадровой работы</w:t>
      </w:r>
      <w:r w:rsidRPr="0095699A">
        <w:rPr>
          <w:szCs w:val="28"/>
        </w:rPr>
        <w:t>. По истечении 5-летнего срока указанные правовые акты сдаются в архивный сектор Администрации Миллеровского района (муниципальный архив) на постоянное хранение.</w:t>
      </w:r>
    </w:p>
    <w:p w:rsidR="00D7327A" w:rsidRPr="0095699A" w:rsidRDefault="00D7327A" w:rsidP="00D7327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993"/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6. Взаимодействие с Собранием депутатов Миллеровского </w:t>
      </w:r>
      <w:r w:rsidR="00BB6ADB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tabs>
          <w:tab w:val="left" w:pos="993"/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Работа с проектами решений Собрания депутатов Миллеровского </w:t>
      </w:r>
      <w:r w:rsidR="00BB6ADB" w:rsidRPr="0095699A">
        <w:rPr>
          <w:szCs w:val="28"/>
        </w:rPr>
        <w:t>городского поселения</w:t>
      </w:r>
    </w:p>
    <w:p w:rsidR="00FF6998" w:rsidRPr="0095699A" w:rsidRDefault="00FF6998" w:rsidP="00D7327A">
      <w:pPr>
        <w:tabs>
          <w:tab w:val="left" w:pos="993"/>
          <w:tab w:val="left" w:pos="1260"/>
        </w:tabs>
        <w:jc w:val="center"/>
        <w:rPr>
          <w:szCs w:val="28"/>
        </w:rPr>
      </w:pPr>
    </w:p>
    <w:p w:rsidR="00FF6998" w:rsidRPr="0095699A" w:rsidRDefault="00FF6998" w:rsidP="00FF6998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6.1. Правотворческая инициатива главы Администрации о принятии решений Собрания депутатов Миллеровского городского поселения реализуется в порядке, предусмотренном регламентом Собрания депутатов Миллеровского городского поселения.</w:t>
      </w:r>
    </w:p>
    <w:p w:rsidR="00FF6998" w:rsidRPr="0095699A" w:rsidRDefault="00FF6998" w:rsidP="00FF6998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Разработка и согласование проектов решений Собрания депутатов Миллеровского городского поселения, вносимых по инициативе главы </w:t>
      </w:r>
      <w:r w:rsidRPr="0095699A">
        <w:rPr>
          <w:szCs w:val="28"/>
        </w:rPr>
        <w:lastRenderedPageBreak/>
        <w:t>Миллеровского городского поселения, осуществляется в порядке и в сроки, предусмотренные настоящ</w:t>
      </w:r>
      <w:r w:rsidR="002E6F3F" w:rsidRPr="0095699A">
        <w:rPr>
          <w:szCs w:val="28"/>
        </w:rPr>
        <w:t>им</w:t>
      </w:r>
      <w:r w:rsidRPr="0095699A">
        <w:rPr>
          <w:szCs w:val="28"/>
        </w:rPr>
        <w:t xml:space="preserve"> Регламент</w:t>
      </w:r>
      <w:r w:rsidR="002E6F3F" w:rsidRPr="0095699A">
        <w:rPr>
          <w:szCs w:val="28"/>
        </w:rPr>
        <w:t>ом</w:t>
      </w:r>
      <w:r w:rsidRPr="0095699A">
        <w:rPr>
          <w:szCs w:val="28"/>
        </w:rPr>
        <w:t>.</w:t>
      </w:r>
    </w:p>
    <w:p w:rsidR="00FF6998" w:rsidRPr="0095699A" w:rsidRDefault="004871D9" w:rsidP="00FF6998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.2.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Миллеровского городского поселения по инициативе главы Миллеровского городского поселения, возлагается на специалиста</w:t>
      </w:r>
      <w:r w:rsidR="00122E8D" w:rsidRPr="0095699A">
        <w:rPr>
          <w:szCs w:val="28"/>
        </w:rPr>
        <w:t>,</w:t>
      </w:r>
      <w:r w:rsidR="00FF6998" w:rsidRPr="0095699A">
        <w:rPr>
          <w:szCs w:val="28"/>
        </w:rPr>
        <w:t xml:space="preserve"> в должностные обязанности которого входит </w:t>
      </w:r>
      <w:r w:rsidR="00122E8D" w:rsidRPr="0095699A">
        <w:rPr>
          <w:szCs w:val="28"/>
        </w:rPr>
        <w:t>организация деятельности Собрания депутатов Миллеровского городского поселения</w:t>
      </w:r>
      <w:r w:rsidR="00A23189" w:rsidRPr="0095699A">
        <w:rPr>
          <w:szCs w:val="28"/>
        </w:rPr>
        <w:t xml:space="preserve"> (специалист Собрания депутатов Миллеровского городского поселения)</w:t>
      </w:r>
      <w:r w:rsidR="00122E8D" w:rsidRPr="0095699A">
        <w:rPr>
          <w:szCs w:val="28"/>
        </w:rPr>
        <w:t>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.3. Подготовленные и согласованные (завизированные) проекты решений Собрания депутатов Миллеровского городского поселения направляются специалистом</w:t>
      </w:r>
      <w:r w:rsidR="00A23189" w:rsidRPr="0095699A">
        <w:rPr>
          <w:szCs w:val="28"/>
        </w:rPr>
        <w:t xml:space="preserve"> Собрания депутатов Миллеровского городского поселения</w:t>
      </w:r>
      <w:r w:rsidR="00122E8D" w:rsidRPr="0095699A">
        <w:rPr>
          <w:szCs w:val="28"/>
        </w:rPr>
        <w:t>,</w:t>
      </w:r>
      <w:r w:rsidR="00FF6998" w:rsidRPr="0095699A">
        <w:rPr>
          <w:szCs w:val="28"/>
        </w:rPr>
        <w:t xml:space="preserve"> для внесения в Собрание депутатов Миллеровского городского поселения одновременно с проектом письма на имя председателя Собрания депутатов Миллеровского городского поселения.</w:t>
      </w:r>
    </w:p>
    <w:p w:rsidR="00122E8D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.4. Проекты решений Собрания депутатов Миллеровского городского поселения, внесенные иными субъектами правотворческой инициативы и направленные главе Администрации для дачи заключения (согласования), регистрируются</w:t>
      </w:r>
      <w:r w:rsidR="00A23189" w:rsidRPr="0095699A">
        <w:rPr>
          <w:szCs w:val="28"/>
        </w:rPr>
        <w:t xml:space="preserve"> специалистом Собрания депутатов Миллеровского городского поселения</w:t>
      </w:r>
      <w:r w:rsidR="00122E8D" w:rsidRPr="0095699A">
        <w:rPr>
          <w:szCs w:val="28"/>
        </w:rPr>
        <w:t>.</w:t>
      </w:r>
      <w:r w:rsidR="00FF6998" w:rsidRPr="0095699A">
        <w:rPr>
          <w:szCs w:val="28"/>
        </w:rPr>
        <w:t xml:space="preserve"> 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.5. </w:t>
      </w:r>
      <w:r w:rsidR="00A23189" w:rsidRPr="0095699A">
        <w:rPr>
          <w:szCs w:val="28"/>
        </w:rPr>
        <w:t>Специалист Собрания депутатов Миллеровского городского поселения</w:t>
      </w:r>
      <w:r w:rsidR="00FF6998" w:rsidRPr="0095699A">
        <w:rPr>
          <w:szCs w:val="28"/>
        </w:rPr>
        <w:t xml:space="preserve"> в пятидневный срок со дня регистрации визирует (согласовывает) его у заинтересованных должностных лиц Администрации.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.6. После визирования (согласования) проекта </w:t>
      </w:r>
      <w:r w:rsidR="00A23189" w:rsidRPr="0095699A">
        <w:rPr>
          <w:szCs w:val="28"/>
        </w:rPr>
        <w:t xml:space="preserve">специалист Собрания депутатов Миллеровского городского поселения </w:t>
      </w:r>
      <w:r w:rsidR="00FF6998" w:rsidRPr="0095699A">
        <w:rPr>
          <w:szCs w:val="28"/>
        </w:rPr>
        <w:t xml:space="preserve">проводит его правовую экспертизу и передает проект главе Администрации.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«Миллеровское городское поселение», противоречий с иными действующими муниципальными нормативными правовыми актами </w:t>
      </w:r>
      <w:r w:rsidR="00A23189" w:rsidRPr="0095699A">
        <w:rPr>
          <w:szCs w:val="28"/>
        </w:rPr>
        <w:t>специалист Собрания депутатов Миллеровского городского поселения</w:t>
      </w:r>
      <w:r w:rsidR="00FF6998" w:rsidRPr="0095699A">
        <w:rPr>
          <w:szCs w:val="28"/>
        </w:rPr>
        <w:t xml:space="preserve"> готовит правовое заключение с указанием выявленных нарушений.</w:t>
      </w:r>
    </w:p>
    <w:p w:rsidR="00FF6998" w:rsidRPr="0095699A" w:rsidRDefault="004871D9" w:rsidP="00FF6998">
      <w:pPr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.7. Заключения на проекты решений Собрания депутатов Миллеровского городского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Администрации, готовятся </w:t>
      </w:r>
      <w:r w:rsidR="000536F5">
        <w:rPr>
          <w:szCs w:val="28"/>
        </w:rPr>
        <w:t>заведующим</w:t>
      </w:r>
      <w:r w:rsidR="00C95A89" w:rsidRPr="0095699A">
        <w:rPr>
          <w:szCs w:val="28"/>
        </w:rPr>
        <w:t xml:space="preserve"> финансово – экономическ</w:t>
      </w:r>
      <w:r w:rsidR="000536F5">
        <w:rPr>
          <w:szCs w:val="28"/>
        </w:rPr>
        <w:t>им сектором</w:t>
      </w:r>
      <w:r w:rsidR="00FF6998" w:rsidRPr="0095699A">
        <w:rPr>
          <w:szCs w:val="28"/>
        </w:rPr>
        <w:t>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 xml:space="preserve">.8. Проекты решений Собрания депутатов Миллеровского городского поселения, предусматривающих расходы бюджета Миллеровского городского поселения, в обязательном порядке согласовываются с </w:t>
      </w:r>
      <w:r w:rsidR="00AB507A" w:rsidRPr="0095699A">
        <w:rPr>
          <w:szCs w:val="28"/>
        </w:rPr>
        <w:t>завед</w:t>
      </w:r>
      <w:r w:rsidR="00A27306" w:rsidRPr="0095699A">
        <w:rPr>
          <w:szCs w:val="28"/>
        </w:rPr>
        <w:t>ующим юридическим сектором</w:t>
      </w:r>
      <w:r w:rsidR="00FF6998" w:rsidRPr="0095699A">
        <w:rPr>
          <w:szCs w:val="28"/>
        </w:rPr>
        <w:t xml:space="preserve"> Администрации</w:t>
      </w:r>
      <w:r w:rsidR="000F0D31" w:rsidRPr="0095699A">
        <w:rPr>
          <w:szCs w:val="28"/>
        </w:rPr>
        <w:t xml:space="preserve">, </w:t>
      </w:r>
      <w:r w:rsidR="000536F5">
        <w:rPr>
          <w:szCs w:val="28"/>
        </w:rPr>
        <w:t xml:space="preserve">заведующим финансово – экономическим сектором </w:t>
      </w:r>
      <w:r w:rsidR="00FF6998" w:rsidRPr="0095699A">
        <w:rPr>
          <w:szCs w:val="28"/>
        </w:rPr>
        <w:t>Администрации.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6</w:t>
      </w:r>
      <w:r w:rsidR="00FF6998" w:rsidRPr="0095699A">
        <w:rPr>
          <w:szCs w:val="28"/>
        </w:rPr>
        <w:t>.9. Срок согласования и проверки поступившего проек</w:t>
      </w:r>
      <w:r w:rsidR="00EC4064" w:rsidRPr="0095699A">
        <w:rPr>
          <w:szCs w:val="28"/>
        </w:rPr>
        <w:t xml:space="preserve">та, предусмотренный пунктом </w:t>
      </w:r>
      <w:r w:rsidR="00FF6998" w:rsidRPr="0095699A">
        <w:rPr>
          <w:szCs w:val="28"/>
        </w:rPr>
        <w:t xml:space="preserve">настоящего </w:t>
      </w:r>
      <w:r w:rsidR="00EC4064" w:rsidRPr="0095699A">
        <w:rPr>
          <w:szCs w:val="28"/>
        </w:rPr>
        <w:t>Регламента</w:t>
      </w:r>
      <w:r w:rsidR="00FF6998" w:rsidRPr="0095699A">
        <w:rPr>
          <w:szCs w:val="28"/>
        </w:rPr>
        <w:t xml:space="preserve">, может быть продлен главой Администрации до </w:t>
      </w:r>
      <w:r w:rsidR="00A27306" w:rsidRPr="0095699A">
        <w:rPr>
          <w:szCs w:val="28"/>
        </w:rPr>
        <w:t>15 (</w:t>
      </w:r>
      <w:r w:rsidR="00FF6998" w:rsidRPr="0095699A">
        <w:rPr>
          <w:szCs w:val="28"/>
        </w:rPr>
        <w:t>пятнадцати</w:t>
      </w:r>
      <w:r w:rsidR="00A27306" w:rsidRPr="0095699A">
        <w:rPr>
          <w:szCs w:val="28"/>
        </w:rPr>
        <w:t>)</w:t>
      </w:r>
      <w:r w:rsidR="00FF6998" w:rsidRPr="0095699A">
        <w:rPr>
          <w:szCs w:val="28"/>
        </w:rPr>
        <w:t xml:space="preserve"> дней.</w:t>
      </w:r>
    </w:p>
    <w:p w:rsidR="00FF6998" w:rsidRPr="0095699A" w:rsidRDefault="004871D9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6</w:t>
      </w:r>
      <w:r w:rsidR="00FF6998" w:rsidRPr="0095699A">
        <w:rPr>
          <w:szCs w:val="28"/>
        </w:rPr>
        <w:t>.10. Глава Администрации представляет Собранию депутатов Миллеровского городского поселения ежегодный отчет о результатах своей деятельности, деятельности Админ</w:t>
      </w:r>
      <w:r w:rsidR="000F0D31" w:rsidRPr="0095699A">
        <w:rPr>
          <w:szCs w:val="28"/>
        </w:rPr>
        <w:t>истрации</w:t>
      </w:r>
      <w:r w:rsidR="00FF6998" w:rsidRPr="0095699A">
        <w:rPr>
          <w:szCs w:val="28"/>
        </w:rPr>
        <w:t>, в том числе о решении вопросов, поставленных Собранием депутатов Миллеровского городского поселения, не позднее даты, установленной Регламентом Собрания депутатов Миллеровского городского поселения.</w:t>
      </w:r>
    </w:p>
    <w:p w:rsidR="00FF6998" w:rsidRPr="0095699A" w:rsidRDefault="00FF6998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Отчет о результатах деятельности </w:t>
      </w:r>
      <w:r w:rsidR="000F0D31" w:rsidRPr="0095699A">
        <w:rPr>
          <w:szCs w:val="28"/>
        </w:rPr>
        <w:t>г</w:t>
      </w:r>
      <w:r w:rsidRPr="0095699A">
        <w:rPr>
          <w:szCs w:val="28"/>
        </w:rPr>
        <w:t xml:space="preserve">лавы Администрации, Администрации, в том числе по вопросам поставленных Собранием депутатов Миллеровского городского поселения, включает: </w:t>
      </w:r>
    </w:p>
    <w:p w:rsidR="00FF6998" w:rsidRPr="0095699A" w:rsidRDefault="00FF6998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итоги социально-экономического развития Миллеровского городского поселения за отчетный период;</w:t>
      </w:r>
    </w:p>
    <w:p w:rsidR="00FF6998" w:rsidRPr="0095699A" w:rsidRDefault="00FF6998" w:rsidP="00FF6998">
      <w:pPr>
        <w:ind w:firstLine="720"/>
        <w:jc w:val="both"/>
        <w:rPr>
          <w:szCs w:val="28"/>
        </w:rPr>
      </w:pPr>
      <w:r w:rsidRPr="0095699A">
        <w:rPr>
          <w:szCs w:val="28"/>
        </w:rPr>
        <w:t>информацию о решении вопросов, поставленных Собранием депутатов Миллеровского городского поселения.</w:t>
      </w:r>
    </w:p>
    <w:p w:rsidR="00D7327A" w:rsidRPr="0095699A" w:rsidRDefault="00D7327A" w:rsidP="00BB23DB">
      <w:pPr>
        <w:tabs>
          <w:tab w:val="left" w:pos="1260"/>
        </w:tabs>
        <w:jc w:val="both"/>
        <w:rPr>
          <w:szCs w:val="28"/>
        </w:rPr>
      </w:pPr>
    </w:p>
    <w:p w:rsidR="00D7327A" w:rsidRPr="0095699A" w:rsidRDefault="00D25A76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7</w:t>
      </w:r>
      <w:r w:rsidR="00D7327A" w:rsidRPr="0095699A">
        <w:rPr>
          <w:szCs w:val="28"/>
        </w:rPr>
        <w:t xml:space="preserve">. Организация работы с обращениями органов юстиции, 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прокуратуры, суда, Правительства Ростовской области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7.1. Обращения, касающиеся правомерности издания правовых актов, регистрируются и передаются </w:t>
      </w:r>
      <w:r w:rsidR="00161E11" w:rsidRPr="0095699A">
        <w:rPr>
          <w:szCs w:val="28"/>
        </w:rPr>
        <w:t>в</w:t>
      </w:r>
      <w:r w:rsidR="00A27306" w:rsidRPr="0095699A">
        <w:rPr>
          <w:szCs w:val="28"/>
        </w:rPr>
        <w:t xml:space="preserve"> юридически</w:t>
      </w:r>
      <w:r w:rsidR="00161E11" w:rsidRPr="0095699A">
        <w:rPr>
          <w:szCs w:val="28"/>
        </w:rPr>
        <w:t>й</w:t>
      </w:r>
      <w:r w:rsidR="00A27306" w:rsidRPr="0095699A">
        <w:rPr>
          <w:szCs w:val="28"/>
        </w:rPr>
        <w:t xml:space="preserve"> сектор Администрации </w:t>
      </w:r>
      <w:r w:rsidRPr="0095699A">
        <w:rPr>
          <w:szCs w:val="28"/>
        </w:rPr>
        <w:t xml:space="preserve">для рассмотрения, а также подготовки и направления предложений главе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7.2. Правовую защиту правовых актов,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</w:t>
      </w:r>
      <w:r w:rsidR="00A27306" w:rsidRPr="0095699A">
        <w:rPr>
          <w:szCs w:val="28"/>
        </w:rPr>
        <w:t xml:space="preserve"> юридически</w:t>
      </w:r>
      <w:r w:rsidR="00161E11" w:rsidRPr="0095699A">
        <w:rPr>
          <w:szCs w:val="28"/>
        </w:rPr>
        <w:t>й</w:t>
      </w:r>
      <w:r w:rsidR="00A27306" w:rsidRPr="0095699A">
        <w:rPr>
          <w:szCs w:val="28"/>
        </w:rPr>
        <w:t xml:space="preserve"> сектор</w:t>
      </w:r>
      <w:r w:rsidR="000F0D31" w:rsidRPr="0095699A">
        <w:rPr>
          <w:szCs w:val="28"/>
        </w:rPr>
        <w:t xml:space="preserve"> Администрации </w:t>
      </w:r>
      <w:r w:rsidRPr="0095699A">
        <w:rPr>
          <w:szCs w:val="28"/>
        </w:rPr>
        <w:t>в рамках своей компетенции.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7.3. Доверенность на представление интересов главы Администрации или Администрации в судах и иных государственных органах работникам Администрации вправе выдавать глава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7.4. Экспертные заключения Правительства Ростовской области (далее – экспертные заключения) на правовые акты рассматриваются </w:t>
      </w:r>
      <w:r w:rsidR="00A27306" w:rsidRPr="0095699A">
        <w:rPr>
          <w:szCs w:val="28"/>
        </w:rPr>
        <w:t>юридическим сектором</w:t>
      </w:r>
      <w:r w:rsidRPr="0095699A">
        <w:rPr>
          <w:szCs w:val="28"/>
        </w:rPr>
        <w:t xml:space="preserve"> в течение не более чем 10 календарных дней со дня получения экспертного заключения.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Подписанная главой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письменная информация о результатах рассмотрения экспертного заключения направляется в Правительство Ростовской области в 30-дневный срок со дня поступления экспертного заключения.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В случае если по результатам рассмотрения экспертного заключения в правовой акт внесены изменения, к указанной информации прилагается копия изменяющего правового акта.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Правовой акт о внесении изменений в оспариваем</w:t>
      </w:r>
      <w:r w:rsidR="00161E11" w:rsidRPr="0095699A">
        <w:rPr>
          <w:szCs w:val="28"/>
        </w:rPr>
        <w:t xml:space="preserve">ые постановления и распоряжения </w:t>
      </w:r>
      <w:r w:rsidRPr="0095699A">
        <w:rPr>
          <w:szCs w:val="28"/>
        </w:rPr>
        <w:t xml:space="preserve">Администрации готовится </w:t>
      </w:r>
      <w:r w:rsidR="00A27306" w:rsidRPr="0095699A">
        <w:rPr>
          <w:szCs w:val="28"/>
        </w:rPr>
        <w:t xml:space="preserve">юридическим сектором </w:t>
      </w:r>
      <w:r w:rsidR="00161E11" w:rsidRPr="0095699A">
        <w:rPr>
          <w:szCs w:val="28"/>
        </w:rPr>
        <w:t>Администрации в</w:t>
      </w:r>
      <w:r w:rsidRPr="0095699A">
        <w:rPr>
          <w:szCs w:val="28"/>
        </w:rPr>
        <w:t xml:space="preserve"> соответствии с настоящим Регламентом.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7.5. Протесты или требования прокурора на правовые акты подлежат обязательному рассмотрению в 10-дневный срок со дня их поступления. В случае если в протесте установлен сокращенный срок его рассмотрения, протест подлежит рассмотрению в указанный в нем срок. Иные акты </w:t>
      </w:r>
      <w:r w:rsidRPr="0095699A">
        <w:rPr>
          <w:szCs w:val="28"/>
        </w:rPr>
        <w:lastRenderedPageBreak/>
        <w:t xml:space="preserve">прокурорского реагирования, заключения подлежат рассмотрению в </w:t>
      </w:r>
      <w:r w:rsidR="00350DCF" w:rsidRPr="0095699A">
        <w:rPr>
          <w:szCs w:val="28"/>
        </w:rPr>
        <w:br/>
      </w:r>
      <w:r w:rsidRPr="0095699A">
        <w:rPr>
          <w:szCs w:val="28"/>
        </w:rPr>
        <w:t>30-дневный срок со дня их поступления.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Акты прокурорского реагирования, заключения, поступившие на имя главы </w:t>
      </w:r>
      <w:r w:rsidR="0086558C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незамедлительно передаются главе </w:t>
      </w:r>
      <w:r w:rsidR="000F0D31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их копии – </w:t>
      </w:r>
      <w:r w:rsidR="0086558C" w:rsidRPr="0095699A">
        <w:rPr>
          <w:szCs w:val="28"/>
        </w:rPr>
        <w:t>в юридический сектор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7.6. Для выработки правовой позиции по вопросу о том, подлежит ли акт прокурорского реагирования или заключение удовлетворению, </w:t>
      </w:r>
      <w:r w:rsidR="0086558C" w:rsidRPr="0095699A">
        <w:rPr>
          <w:szCs w:val="28"/>
        </w:rPr>
        <w:t xml:space="preserve">юридический сектор </w:t>
      </w:r>
      <w:r w:rsidR="006B41E9" w:rsidRPr="0095699A">
        <w:rPr>
          <w:szCs w:val="28"/>
        </w:rPr>
        <w:t xml:space="preserve">Администрации </w:t>
      </w:r>
      <w:r w:rsidRPr="0095699A">
        <w:rPr>
          <w:szCs w:val="28"/>
        </w:rPr>
        <w:t xml:space="preserve">в устной или письменной форме запрашивает у исполнителя, готовившего правовой акт, все необходимые документы и материалы. Указанные материалы представляются </w:t>
      </w:r>
      <w:r w:rsidR="0086558C" w:rsidRPr="0095699A">
        <w:rPr>
          <w:szCs w:val="28"/>
        </w:rPr>
        <w:t>в юридический сектор Администрации</w:t>
      </w:r>
      <w:r w:rsidRPr="0095699A">
        <w:rPr>
          <w:szCs w:val="28"/>
        </w:rPr>
        <w:t xml:space="preserve"> в согласованные им сроки.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В случаях, предусмотренных актом прокурорского реагирования, они подлежат рассмотрению с участием прокурора.</w:t>
      </w:r>
    </w:p>
    <w:p w:rsidR="0086558C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Рассмотрение акта прокурорского реагирования с участием прокурора организуется </w:t>
      </w:r>
      <w:r w:rsidR="0086558C" w:rsidRPr="0095699A">
        <w:rPr>
          <w:szCs w:val="28"/>
        </w:rPr>
        <w:t>юридический сектор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7.7. Проект ответа на акт прокурорского реагирования, заключение готовятся </w:t>
      </w:r>
      <w:r w:rsidR="0086558C" w:rsidRPr="0095699A">
        <w:rPr>
          <w:szCs w:val="28"/>
        </w:rPr>
        <w:t>юридическим сектором Администрации</w:t>
      </w:r>
      <w:r w:rsidR="00740C2B" w:rsidRPr="0095699A">
        <w:rPr>
          <w:szCs w:val="28"/>
        </w:rPr>
        <w:t>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Ответ на акт прокурорского реагирования, заключение должны содержать: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ясную и однозначную формулировку о согласии (несогласии) с доводами акта прокурорского реагирования, в случае несогласия – четко аргументированные доводы;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в случае если в акте прокурорского реагирования, заключении оспариваются несколько норм либо действий, ответ может содержать указания на согласие (несогласие) по каждому из требований;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описание мер, которые были (будут) приняты по устранению замечаний;</w:t>
      </w:r>
    </w:p>
    <w:p w:rsidR="00D7327A" w:rsidRPr="0095699A" w:rsidRDefault="00D7327A" w:rsidP="00D7327A">
      <w:pPr>
        <w:ind w:firstLine="708"/>
        <w:jc w:val="both"/>
        <w:rPr>
          <w:szCs w:val="28"/>
        </w:rPr>
      </w:pPr>
      <w:r w:rsidRPr="0095699A">
        <w:rPr>
          <w:szCs w:val="28"/>
        </w:rPr>
        <w:t>указание на конкретные сроки принятия мер.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К ответу могут прилагаться проекты правовых актов, направленные на устранение выявленного нарушения законодательства, если они к этому моменту подготовлены.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7.8. Ответ на акт прокурорского реагирования, заключения, как правило, подписывается главой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7.9. Подписание главой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(заместителем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в случае, если по объективным причинам подписание главой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невозможно) ответа, в котором он соглашается с доводами акта прокурорского реагирования, заключения является основанием для подготовки правового акта, направленного на устранение нарушений законодательства.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7.10. Правовой акт о внесении изменений в оспариваемые правовые акты готовится </w:t>
      </w:r>
      <w:r w:rsidR="0086558C" w:rsidRPr="0095699A">
        <w:rPr>
          <w:szCs w:val="28"/>
        </w:rPr>
        <w:t>юридическим сектором</w:t>
      </w:r>
      <w:r w:rsidR="00B61F5E" w:rsidRPr="0095699A">
        <w:rPr>
          <w:szCs w:val="28"/>
        </w:rPr>
        <w:t xml:space="preserve"> Администрации </w:t>
      </w:r>
      <w:r w:rsidRPr="0095699A">
        <w:rPr>
          <w:szCs w:val="28"/>
        </w:rPr>
        <w:t>в соответствии с настоящим Регламентом.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7.11. Подлинники актов прокурорского реагирования и копии ответов передаются </w:t>
      </w:r>
      <w:r w:rsidR="00CB4A1A" w:rsidRPr="0095699A">
        <w:rPr>
          <w:szCs w:val="28"/>
        </w:rPr>
        <w:t>в юридический сектор</w:t>
      </w:r>
      <w:r w:rsidRPr="0095699A">
        <w:rPr>
          <w:szCs w:val="28"/>
        </w:rPr>
        <w:t xml:space="preserve"> для дальнейшего анализа и учета в работе.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7.12. </w:t>
      </w:r>
      <w:r w:rsidR="00CB4A1A" w:rsidRPr="0095699A">
        <w:rPr>
          <w:szCs w:val="28"/>
        </w:rPr>
        <w:t>Юридический сектор</w:t>
      </w:r>
      <w:r w:rsidR="00B61F5E" w:rsidRPr="0095699A">
        <w:rPr>
          <w:szCs w:val="28"/>
        </w:rPr>
        <w:t xml:space="preserve"> Администрации </w:t>
      </w:r>
      <w:r w:rsidRPr="0095699A">
        <w:rPr>
          <w:szCs w:val="28"/>
        </w:rPr>
        <w:t xml:space="preserve">ежегодно по результатам анализа актов прокурорского реагирования, заключений по правовым актам составляет аналитическую записку, которая доводится до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0742F3" w:rsidRPr="0095699A" w:rsidRDefault="000742F3" w:rsidP="000742F3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8. Порядок подготовки, согласования, заключения</w:t>
      </w:r>
    </w:p>
    <w:p w:rsidR="000742F3" w:rsidRPr="0095699A" w:rsidRDefault="000742F3" w:rsidP="000742F3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и хранения контрактов, договоров, соглашений, стороной по которым выступает администрация Миллеровского городского поселения</w:t>
      </w:r>
    </w:p>
    <w:p w:rsidR="000742F3" w:rsidRPr="0095699A" w:rsidRDefault="000742F3" w:rsidP="000742F3">
      <w:pPr>
        <w:tabs>
          <w:tab w:val="left" w:pos="1260"/>
        </w:tabs>
        <w:jc w:val="both"/>
        <w:rPr>
          <w:szCs w:val="28"/>
        </w:rPr>
      </w:pP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8.1. Общий порядок подготовки, согласования, заключения, учета, ведения, контроля исполнения, прекращения действия и хранения контрактов, договоров, соглашений, стороной по которым выступает </w:t>
      </w:r>
      <w:r w:rsidR="00CB4A1A" w:rsidRPr="0095699A">
        <w:rPr>
          <w:szCs w:val="28"/>
        </w:rPr>
        <w:t>А</w:t>
      </w:r>
      <w:r w:rsidRPr="0095699A">
        <w:rPr>
          <w:szCs w:val="28"/>
        </w:rPr>
        <w:t>дминистрация Миллеровского городского поселения, устанавливается настоящим Регламентом.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8.2. Инициатива заключения контрактов, договоров, соглашений может исходить от территориальных органов федеральной исполнительной власти, органов исполнительной власти Ростовской области, органов местного самоуправления,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95699A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</w:t>
      </w:r>
      <w:r w:rsidR="00B61F5E" w:rsidRPr="0095699A">
        <w:rPr>
          <w:szCs w:val="28"/>
        </w:rPr>
        <w:t xml:space="preserve">истрации, </w:t>
      </w:r>
      <w:r w:rsidRPr="0095699A">
        <w:rPr>
          <w:szCs w:val="28"/>
        </w:rPr>
        <w:t>российских и зарубежных предприятий и организаций.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8.3. Основанием для подготовки проектов контрактов, договоров, соглашений или организации подписания представленных документов второй стороной является резолюция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на письме (служебной записке) с предложением-обоснованием о заключении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Срок подготовки и согласования проекта контракта, договора, соглашения – не более 15 календарных дней.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8.4. Проекты контрактов, договоров, соглашений готовят структурные подразделения. За основу может быть принят проект контракта, договора, соглашения, разработанный и представленный организацией, с которой планируется заключить контракт, договор, соглашение, либо образец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8.5. Содержание проекта контракта, договора, соглашения должно соответствовать общим нормам гражданского законодательства и нормам специальных нормативных правовых актов, регулирующих деятельность </w:t>
      </w:r>
      <w:r w:rsidR="00B61F5E" w:rsidRPr="0095699A">
        <w:rPr>
          <w:szCs w:val="28"/>
        </w:rPr>
        <w:t>Администрации</w:t>
      </w:r>
      <w:r w:rsidRPr="0095699A">
        <w:rPr>
          <w:szCs w:val="28"/>
        </w:rPr>
        <w:t>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При подготовке проекта контракта, договора, соглашения должен быть установлен предмет контракта, договора, соглашения, обязательства сторон (с точки зрения механизма их исполнения), порядок внесения изменений, дополнений и прекращения его действия, а также другие существенные условия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8.6. Согласование (визирование и организацию подписания) провод</w:t>
      </w:r>
      <w:r w:rsidR="00CB4A1A" w:rsidRPr="0095699A">
        <w:rPr>
          <w:szCs w:val="28"/>
        </w:rPr>
        <w:t>ит</w:t>
      </w:r>
      <w:r w:rsidRPr="0095699A">
        <w:rPr>
          <w:szCs w:val="28"/>
        </w:rPr>
        <w:t xml:space="preserve"> заместител</w:t>
      </w:r>
      <w:r w:rsidR="00CB4A1A" w:rsidRPr="0095699A">
        <w:rPr>
          <w:szCs w:val="28"/>
        </w:rPr>
        <w:t>ь</w:t>
      </w:r>
      <w:r w:rsidRPr="0095699A">
        <w:rPr>
          <w:szCs w:val="28"/>
        </w:rPr>
        <w:t xml:space="preserve">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вносящи</w:t>
      </w:r>
      <w:r w:rsidR="00CB4A1A" w:rsidRPr="0095699A">
        <w:rPr>
          <w:szCs w:val="28"/>
        </w:rPr>
        <w:t>й</w:t>
      </w:r>
      <w:r w:rsidRPr="0095699A">
        <w:rPr>
          <w:szCs w:val="28"/>
        </w:rPr>
        <w:t xml:space="preserve"> предложение о заключении контракта, договора, соглашения, либо котор</w:t>
      </w:r>
      <w:r w:rsidR="00B61F5E" w:rsidRPr="0095699A">
        <w:rPr>
          <w:szCs w:val="28"/>
        </w:rPr>
        <w:t>ым</w:t>
      </w:r>
      <w:r w:rsidRPr="0095699A">
        <w:rPr>
          <w:szCs w:val="28"/>
        </w:rPr>
        <w:t xml:space="preserve"> поручена подготовка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8.7. Текст контракта, договора, соглашения должен быть оформлен в одном стиле. Не допускается наличие в текстах контрактов, договоров, соглашений исправлений, помарок. Внесение изменений в текст контракта, договора, соглашения допускается только путем составления нового печатного текста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lastRenderedPageBreak/>
        <w:t>8.8. Количество подлинных экземпляров контракта, договора, соглашения и распределение их между сторонами должно быть указано в тексте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8.9. Приложения к контракту, договору, соглашению должны упоминаться в тексте контракта, договора, соглашения, содержать ссылку на контракт, договор, соглашение (его наименование, номер и дату) и подписываться сторонами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8.10. Состав визирующих и порядок согласования определяет должностное лицо, которому поручена подготовка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В числе визирующих в обязательном порядке предусматриваются: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заместитель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дминистрации; </w:t>
      </w:r>
    </w:p>
    <w:p w:rsidR="00B61F5E" w:rsidRPr="0095699A" w:rsidRDefault="00CB4A1A" w:rsidP="00B61F5E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заведующий юридическим сектором Адми</w:t>
      </w:r>
      <w:r w:rsidR="0095699A" w:rsidRPr="0095699A">
        <w:rPr>
          <w:szCs w:val="28"/>
        </w:rPr>
        <w:t>ни</w:t>
      </w:r>
      <w:r w:rsidRPr="0095699A">
        <w:rPr>
          <w:szCs w:val="28"/>
        </w:rPr>
        <w:t>ст</w:t>
      </w:r>
      <w:r w:rsidR="0095699A" w:rsidRPr="0095699A">
        <w:rPr>
          <w:szCs w:val="28"/>
        </w:rPr>
        <w:t>ра</w:t>
      </w:r>
      <w:r w:rsidRPr="0095699A">
        <w:rPr>
          <w:szCs w:val="28"/>
        </w:rPr>
        <w:t>ции;</w:t>
      </w:r>
    </w:p>
    <w:p w:rsidR="000742F3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начальник </w:t>
      </w:r>
      <w:r w:rsidR="000536F5">
        <w:rPr>
          <w:szCs w:val="28"/>
        </w:rPr>
        <w:t xml:space="preserve">отдела бухгалтерии </w:t>
      </w:r>
      <w:r w:rsidR="00B61F5E" w:rsidRPr="0095699A">
        <w:rPr>
          <w:szCs w:val="28"/>
        </w:rPr>
        <w:t>Администрации</w:t>
      </w:r>
      <w:r w:rsidRPr="0095699A">
        <w:rPr>
          <w:szCs w:val="28"/>
        </w:rPr>
        <w:t xml:space="preserve">; </w:t>
      </w:r>
    </w:p>
    <w:p w:rsidR="000536F5" w:rsidRPr="0095699A" w:rsidRDefault="000536F5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заведующий финансово – экономическим сектором;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начальник отдела жилищно-имущественных</w:t>
      </w:r>
      <w:r w:rsidR="000536F5">
        <w:rPr>
          <w:szCs w:val="28"/>
        </w:rPr>
        <w:t xml:space="preserve"> и земельных отношений </w:t>
      </w:r>
      <w:r w:rsidR="00B61F5E" w:rsidRPr="0095699A">
        <w:rPr>
          <w:szCs w:val="28"/>
        </w:rPr>
        <w:t>Администрации</w:t>
      </w:r>
      <w:r w:rsidRPr="0095699A">
        <w:rPr>
          <w:szCs w:val="28"/>
        </w:rPr>
        <w:t>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Согласование проекта контракта, договора, соглашения каждым из указанных должностных лиц должно осуществляться в срок, не превышающий 2-х рабочих дней.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8.11. При согласовании проекта контракта, договора, соглашения визы должностных лиц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имеют следующее значение: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виза заместителя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– инициатора, курирующего структурное подразделение, на которое возложена реализация функций и задач, соответствующих предмету контракта, договора, соглашения, – подтверждает, что предмет контракта, договора, соглашения отвечает целям и задачам, стоящим перед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дминистрацией, условия контракта, договора, соглашения отвечают интересам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порядок и сроки исполнения сторонами своих обязательств соответствуют реальным потребностям и возможностям их исполнения со стороны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дминистрации;</w:t>
      </w:r>
    </w:p>
    <w:p w:rsidR="00B61F5E" w:rsidRPr="0095699A" w:rsidRDefault="00B61F5E" w:rsidP="00B61F5E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виза </w:t>
      </w:r>
      <w:r w:rsidR="00CB4A1A" w:rsidRPr="0095699A">
        <w:rPr>
          <w:szCs w:val="28"/>
        </w:rPr>
        <w:t>заведующего юридическим сектором</w:t>
      </w:r>
      <w:r w:rsidRPr="0095699A">
        <w:rPr>
          <w:szCs w:val="28"/>
        </w:rPr>
        <w:t xml:space="preserve"> подтверждает, что проект контракта, договора, соглашения не противоречит действующему законодательству, подготовлен и согласован в соответствии с требованиями настоящего Регламента, не содержит положений двойного толкования и может быть представлен на подпись главе Администрации</w:t>
      </w:r>
      <w:r w:rsidR="00705C5C">
        <w:rPr>
          <w:szCs w:val="28"/>
        </w:rPr>
        <w:t>;</w:t>
      </w:r>
    </w:p>
    <w:p w:rsidR="00705C5C" w:rsidRDefault="000742F3" w:rsidP="00740C2B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виза начальника </w:t>
      </w:r>
      <w:r w:rsidR="00740C2B" w:rsidRPr="0095699A">
        <w:rPr>
          <w:szCs w:val="28"/>
        </w:rPr>
        <w:t>отдела бухгалтер</w:t>
      </w:r>
      <w:r w:rsidR="00705C5C">
        <w:rPr>
          <w:szCs w:val="28"/>
        </w:rPr>
        <w:t xml:space="preserve">ии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подтверждает, что </w:t>
      </w:r>
    </w:p>
    <w:p w:rsidR="000742F3" w:rsidRDefault="000742F3" w:rsidP="00705C5C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95699A">
        <w:rPr>
          <w:szCs w:val="28"/>
        </w:rPr>
        <w:t xml:space="preserve">что проект контракта соответствует нормам законодательства о налогах и сборах, бухгалтерского учета. </w:t>
      </w:r>
      <w:r w:rsidR="00740C2B" w:rsidRPr="0095699A">
        <w:rPr>
          <w:szCs w:val="28"/>
        </w:rPr>
        <w:t>Начальника отдела бухгалтер</w:t>
      </w:r>
      <w:r w:rsidR="00705C5C">
        <w:rPr>
          <w:szCs w:val="28"/>
        </w:rPr>
        <w:t>ии</w:t>
      </w:r>
      <w:r w:rsidR="00740C2B" w:rsidRPr="0095699A">
        <w:rPr>
          <w:szCs w:val="28"/>
        </w:rPr>
        <w:t xml:space="preserve"> </w:t>
      </w:r>
      <w:r w:rsidRPr="0095699A">
        <w:rPr>
          <w:szCs w:val="28"/>
        </w:rPr>
        <w:t>координирует порядок расчетов и своевременное исполнение денежных обязательств</w:t>
      </w:r>
      <w:r w:rsidR="00705C5C">
        <w:rPr>
          <w:szCs w:val="28"/>
        </w:rPr>
        <w:t>;</w:t>
      </w:r>
    </w:p>
    <w:p w:rsidR="00705C5C" w:rsidRDefault="00705C5C" w:rsidP="00705C5C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Виза заведующего финансово – экономическим сектором </w:t>
      </w:r>
      <w:r w:rsidRPr="000742F3">
        <w:rPr>
          <w:szCs w:val="28"/>
        </w:rPr>
        <w:t>подтверждает, что объемы бюджетного финансирования позволяют выполнить финансовые обязательства в соответствии с представленным проектом контракта, договора, соглашения</w:t>
      </w:r>
      <w:r>
        <w:rPr>
          <w:szCs w:val="28"/>
        </w:rPr>
        <w:t>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8.12. Визы располагаются на листе согласования, который изготавливает исполнитель к каждому конкретному проекту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lastRenderedPageBreak/>
        <w:t xml:space="preserve">8.13. Оформленные экземпляры контракта, договора, соглашения, вместе с завизированным проектом контракта, договора, соглашения вместе с письмом (служебной запиской) передаются исполнителем в приемную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для передачи главе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на подпись. Количество экземпляров контрактов, договоров, соглашений определяется по числу подписывающих сторон без учета завизированного проекта.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8.14. Предназначенные для контрагента экземпляры контрактов, договоров, соглашений направляются ему исполнителем после подписания и регистрации контракта, договора, соглашения в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дминистрации. 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8.15. В случае необходимости изменения механизма, сроков или объемов исполнения обязательств стороны могут разработать дополнительное соглашение, которое подлежит согласованию, заключению и учету в порядке, определенном пунктами 8.4 – 8.12 настоящего Регламента.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Ответственность за организацию процедуры подписания контракта, договора, соглашения несет заместитель главы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которому поручена подготовка контракта, договора, соглашения.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8.16. От имени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исключительное право подписания контрактов, договоров, соглашений имеет глава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 или лицо, его замещающее.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Подписанные контракты, договоры, соглашения заверяются печатью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8.17. Для организации исполнения обязательств сторонами по контракту, договору, соглашению исполнитель формирует дело, в которое подшивается контрольная копия контракта, договора, соглашения со всеми приложениями, а также все материалы, имеющие отношение к процедуре подготовки проекта контракта, договора, соглашения, и контрольный лист (акт сверки), в котором исполнитель отмечает выполнение обязательств сторон по контракту, договору, соглашению.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 процессе контроля за исполнением обязательств сторонами по контракту, договору, соглашению исполнитель вправе обращаться за консультацией </w:t>
      </w:r>
      <w:r w:rsidR="00E51148" w:rsidRPr="0095699A">
        <w:rPr>
          <w:szCs w:val="28"/>
        </w:rPr>
        <w:t xml:space="preserve">к </w:t>
      </w:r>
      <w:r w:rsidR="00CB4A1A" w:rsidRPr="0095699A">
        <w:rPr>
          <w:szCs w:val="28"/>
        </w:rPr>
        <w:t>заведующему юридическим сектором Администрации.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В дальнейшем все оригиналы материалов (переписка), имеющие отношение к заключенному контракту, договору, соглашению, хранятся в названном деле у исполнителя. 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8.18. Текущий контроль исполнения договорных обязательств осуществляет заместитель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дминистрации, которому поручена подготовка контракта, договора, соглашения (в части реализации предмета, условий договора и выполнения обязательств сторонами).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8.19. При выявлении фактов неисполнения обязательств сторонами по контракту, договору, соглашению </w:t>
      </w:r>
      <w:r w:rsidR="00CB4A1A" w:rsidRPr="0095699A">
        <w:rPr>
          <w:szCs w:val="28"/>
        </w:rPr>
        <w:t>юридический сектор Администрации</w:t>
      </w:r>
      <w:r w:rsidRPr="0095699A">
        <w:rPr>
          <w:szCs w:val="28"/>
        </w:rPr>
        <w:t xml:space="preserve"> осуществляет претензионную работу согласно условиям, указанным в контракте, договоре, соглашении.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>8.20. Муниципальные контракты на поставку товаров, выполнение работ, оказание услуг, регистрируются и хранятся в отделе бухгалтер</w:t>
      </w:r>
      <w:r w:rsidR="00705C5C">
        <w:rPr>
          <w:szCs w:val="28"/>
        </w:rPr>
        <w:t xml:space="preserve">ии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по истечении срока действия передаются в архив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0742F3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lastRenderedPageBreak/>
        <w:t xml:space="preserve">Соглашения по передаче полномочий </w:t>
      </w:r>
      <w:r w:rsidR="00B61F5E" w:rsidRPr="0095699A">
        <w:rPr>
          <w:szCs w:val="28"/>
        </w:rPr>
        <w:t>А</w:t>
      </w:r>
      <w:r w:rsidRPr="0095699A">
        <w:rPr>
          <w:szCs w:val="28"/>
        </w:rPr>
        <w:t xml:space="preserve">дминистрацией Миллеровского городского поселения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Миллеровского района регистрируются и хранятся в </w:t>
      </w:r>
      <w:r w:rsidR="00E51148" w:rsidRPr="0095699A">
        <w:rPr>
          <w:szCs w:val="28"/>
        </w:rPr>
        <w:t>отделе бухгалтер</w:t>
      </w:r>
      <w:r w:rsidR="00705C5C">
        <w:rPr>
          <w:szCs w:val="28"/>
        </w:rPr>
        <w:t xml:space="preserve">ии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по истечении срока действия передаются в архив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B3CF0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Трудовые договоры регистрируются и хранятся в отделе организационной, кадровой и архивной работы, по истечении срока передаются в архив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DB3CF0" w:rsidRPr="0095699A">
        <w:rPr>
          <w:szCs w:val="28"/>
        </w:rPr>
        <w:t>.</w:t>
      </w:r>
    </w:p>
    <w:p w:rsidR="00DB3CF0" w:rsidRPr="0095699A" w:rsidRDefault="00DB3CF0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 </w:t>
      </w:r>
      <w:r w:rsidR="000742F3" w:rsidRPr="0095699A">
        <w:rPr>
          <w:szCs w:val="28"/>
        </w:rPr>
        <w:t xml:space="preserve">Соглашения об изменении или дополнении трудовых договоров оформляются по тем же правилам, что и трудовые договоры. </w:t>
      </w:r>
    </w:p>
    <w:p w:rsidR="00D7327A" w:rsidRPr="0095699A" w:rsidRDefault="000742F3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5699A">
        <w:rPr>
          <w:szCs w:val="28"/>
        </w:rPr>
        <w:t xml:space="preserve">Иные виды контрактов, договоров, соглашений подлежат регистрации, хранению и передаче в архив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дминистрации, ответственным за их подготовку.</w:t>
      </w:r>
    </w:p>
    <w:p w:rsidR="00192472" w:rsidRPr="0095699A" w:rsidRDefault="00192472" w:rsidP="000742F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9. Организация работы со служебными документами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num" w:pos="792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9.1. Ведение делопроизводства в Администрации осуществляется в соответствии с инструкцией по делопроизводству. 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  <w:r w:rsidRPr="0095699A">
        <w:rPr>
          <w:szCs w:val="28"/>
        </w:rPr>
        <w:t>Ведение делопроизводства в Администрации осуществляется</w:t>
      </w:r>
      <w:r w:rsidR="005E2116" w:rsidRPr="0095699A">
        <w:rPr>
          <w:szCs w:val="28"/>
        </w:rPr>
        <w:t xml:space="preserve"> отделом организационной, архивной и кадровой работы</w:t>
      </w:r>
      <w:r w:rsidRPr="0095699A">
        <w:rPr>
          <w:szCs w:val="28"/>
        </w:rPr>
        <w:t>, а в структурных подразделениях – работниками, ответственными за делопроизводство, или лицами, их замещающими.</w:t>
      </w:r>
    </w:p>
    <w:p w:rsidR="00D7327A" w:rsidRPr="0095699A" w:rsidRDefault="00D7327A" w:rsidP="00D732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9.3. Перед уходом в отпуск или выездом в командировку работники Администрации обязаны передавать находящиеся у них на исполнении, на контроле документы другому работнику Администрации по указанию з</w:t>
      </w:r>
      <w:r w:rsidR="005E2116" w:rsidRPr="0095699A">
        <w:rPr>
          <w:szCs w:val="28"/>
        </w:rPr>
        <w:t>аместител</w:t>
      </w:r>
      <w:r w:rsidR="00CB4A1A" w:rsidRPr="0095699A">
        <w:rPr>
          <w:szCs w:val="28"/>
        </w:rPr>
        <w:t>я</w:t>
      </w:r>
      <w:r w:rsidR="005E2116"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="005E2116" w:rsidRPr="0095699A">
        <w:rPr>
          <w:szCs w:val="28"/>
        </w:rPr>
        <w:t xml:space="preserve">дминистрации, </w:t>
      </w:r>
      <w:r w:rsidR="00C23F95" w:rsidRPr="0095699A">
        <w:rPr>
          <w:szCs w:val="28"/>
        </w:rPr>
        <w:t>руководителя</w:t>
      </w:r>
      <w:r w:rsidR="005E2116" w:rsidRPr="0095699A">
        <w:rPr>
          <w:szCs w:val="28"/>
        </w:rPr>
        <w:t xml:space="preserve"> структурного подразделения. </w:t>
      </w:r>
      <w:r w:rsidRPr="0095699A">
        <w:rPr>
          <w:szCs w:val="28"/>
        </w:rPr>
        <w:t xml:space="preserve">При увольнении или переходе на работу в другое подразделение работник Администрации должен сдать все числящиеся за ним документы </w:t>
      </w:r>
      <w:r w:rsidR="00C23F95" w:rsidRPr="0095699A">
        <w:rPr>
          <w:szCs w:val="28"/>
        </w:rPr>
        <w:t>руководителю</w:t>
      </w:r>
      <w:r w:rsidRPr="0095699A">
        <w:rPr>
          <w:szCs w:val="28"/>
        </w:rPr>
        <w:t xml:space="preserve"> структурного подразделения, из которого он увольняется.</w:t>
      </w:r>
    </w:p>
    <w:p w:rsidR="00D7327A" w:rsidRPr="0095699A" w:rsidRDefault="00C23F95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Руководители </w:t>
      </w:r>
      <w:r w:rsidR="00D7327A" w:rsidRPr="0095699A">
        <w:rPr>
          <w:szCs w:val="28"/>
        </w:rPr>
        <w:t>структурных подразделений несут ответственность за организацию работы с поступившими в подразделение документами, контролируют качество и своевременность выполнения поручений.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9.4. В случае утраты документа об этом немедленно докладывается </w:t>
      </w:r>
      <w:r w:rsidR="006E685E" w:rsidRPr="0095699A">
        <w:rPr>
          <w:szCs w:val="28"/>
        </w:rPr>
        <w:t xml:space="preserve">главе </w:t>
      </w:r>
      <w:r w:rsidR="00DB3CF0" w:rsidRPr="0095699A">
        <w:rPr>
          <w:szCs w:val="28"/>
        </w:rPr>
        <w:t>А</w:t>
      </w:r>
      <w:r w:rsidR="006E685E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9.5. Документы, поступившие в Администрацию, принимаются </w:t>
      </w:r>
      <w:r w:rsidR="006E685E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. Работник</w:t>
      </w:r>
      <w:r w:rsidR="006E685E" w:rsidRPr="0095699A">
        <w:rPr>
          <w:szCs w:val="28"/>
        </w:rPr>
        <w:t>и</w:t>
      </w:r>
      <w:r w:rsidRPr="0095699A">
        <w:rPr>
          <w:szCs w:val="28"/>
        </w:rPr>
        <w:t xml:space="preserve"> </w:t>
      </w:r>
      <w:r w:rsidR="006E685E" w:rsidRPr="0095699A">
        <w:rPr>
          <w:szCs w:val="28"/>
        </w:rPr>
        <w:t>отдела организационной, архивной и кадровой работы</w:t>
      </w:r>
      <w:r w:rsidRPr="0095699A">
        <w:rPr>
          <w:szCs w:val="28"/>
        </w:rPr>
        <w:t>, ответственны</w:t>
      </w:r>
      <w:r w:rsidR="006E685E" w:rsidRPr="0095699A">
        <w:rPr>
          <w:szCs w:val="28"/>
        </w:rPr>
        <w:t>е</w:t>
      </w:r>
      <w:r w:rsidRPr="0095699A">
        <w:rPr>
          <w:szCs w:val="28"/>
        </w:rPr>
        <w:t xml:space="preserve"> за работу с корреспонденцией, после предварительного ознакомления с</w:t>
      </w:r>
      <w:r w:rsidRPr="0095699A">
        <w:rPr>
          <w:color w:val="FF0000"/>
          <w:szCs w:val="28"/>
        </w:rPr>
        <w:t xml:space="preserve"> </w:t>
      </w:r>
      <w:r w:rsidRPr="0095699A">
        <w:rPr>
          <w:szCs w:val="28"/>
        </w:rPr>
        <w:t>каждым документом сортирует их по адресатам, определяет документы, подлежащие регистрации.</w:t>
      </w:r>
    </w:p>
    <w:p w:rsidR="00D7327A" w:rsidRPr="0095699A" w:rsidRDefault="00D7327A" w:rsidP="00D7327A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9.6. В целях автоматизации делопроизводства в Администрации применяется система «Дело».</w:t>
      </w:r>
    </w:p>
    <w:p w:rsidR="00D7327A" w:rsidRPr="0095699A" w:rsidRDefault="00D7327A" w:rsidP="00D732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7</w:t>
      </w:r>
      <w:r w:rsidRPr="0095699A">
        <w:rPr>
          <w:szCs w:val="28"/>
        </w:rPr>
        <w:t>. Документооборот между участниками межведомственного элект</w:t>
      </w:r>
      <w:r w:rsidR="009F0BE0" w:rsidRPr="0095699A">
        <w:rPr>
          <w:szCs w:val="28"/>
        </w:rPr>
        <w:t xml:space="preserve">ронного документооборота </w:t>
      </w:r>
      <w:r w:rsidRPr="0095699A">
        <w:rPr>
          <w:szCs w:val="28"/>
        </w:rPr>
        <w:t>осуществляется в электронном виде по системе «Дело».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 xml:space="preserve">Документы, поступившие в Администрацию, регистрируются </w:t>
      </w:r>
      <w:r w:rsidR="009F0BE0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 xml:space="preserve"> в системе «Дело» после сканирования документов на бумажном носителе и создания электронных копий документов.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8</w:t>
      </w:r>
      <w:r w:rsidRPr="0095699A">
        <w:rPr>
          <w:szCs w:val="28"/>
        </w:rPr>
        <w:t>. Электронный документ в системе «Дело» регистрируется один раз, либо при поступлении от организации, не являющейся участником межведомственного электронного документооборота и делопроизводства, как входящий документ, либо созданный в организации, являющейся участником межведомственного электронного документооборота и делопроизводства, как исходящий документ.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9</w:t>
      </w:r>
      <w:r w:rsidRPr="0095699A">
        <w:rPr>
          <w:szCs w:val="28"/>
        </w:rPr>
        <w:t>. В случае если в Администрацию поступил электронный документ, прошедший ранее регистрацию в системе «Дело» в организации, являющейся участником межведомственного электронного документооборота и делопроизводства, такой документ проходит первичную обработку в течение двух часов после его поступления. Если такой документ поступил после окончания рабочего дня или в праздничные дни, то первичная обработка проводится в течение следующего рабочего дня.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Первичная обработка включает в себя проверку правильности доставки электронных документов, наличие всех листов, порядок листов, наличия приложений к ним, проверку подлинности </w:t>
      </w:r>
      <w:r w:rsidR="00CF420F" w:rsidRPr="0095699A">
        <w:rPr>
          <w:szCs w:val="28"/>
        </w:rPr>
        <w:t>электронной подписи</w:t>
      </w:r>
      <w:r w:rsidR="009F0BE0" w:rsidRPr="0095699A">
        <w:rPr>
          <w:szCs w:val="28"/>
        </w:rPr>
        <w:t xml:space="preserve"> средствами системы «Дело» </w:t>
      </w:r>
      <w:r w:rsidRPr="0095699A">
        <w:rPr>
          <w:szCs w:val="28"/>
        </w:rPr>
        <w:t>в соответствии с инструкцией по работе в системе «Дело»; электронная копия документа должна быть читаемой (буквы, рисунки должны быть четкими, без искажений).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0</w:t>
      </w:r>
      <w:r w:rsidRPr="0095699A">
        <w:rPr>
          <w:szCs w:val="28"/>
        </w:rPr>
        <w:t>. Если при проверке были обнаружены недостатки, то ответственный за делопроизводство, принимающий к исполнению документ, немедленно сообщает об этом исполнителю. Исполнитель обязан устранить недостатки и уведомить ответственного за делопроизводство.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9F0BE0" w:rsidRPr="0095699A">
        <w:rPr>
          <w:szCs w:val="28"/>
        </w:rPr>
        <w:t>11</w:t>
      </w:r>
      <w:r w:rsidRPr="0095699A">
        <w:rPr>
          <w:szCs w:val="28"/>
        </w:rPr>
        <w:t xml:space="preserve">. Глава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9F0BE0" w:rsidRPr="0095699A">
        <w:rPr>
          <w:szCs w:val="28"/>
        </w:rPr>
        <w:t xml:space="preserve">, </w:t>
      </w:r>
      <w:r w:rsidRPr="0095699A">
        <w:rPr>
          <w:szCs w:val="28"/>
        </w:rPr>
        <w:t>работающи</w:t>
      </w:r>
      <w:r w:rsidR="009F0BE0" w:rsidRPr="0095699A">
        <w:rPr>
          <w:szCs w:val="28"/>
        </w:rPr>
        <w:t>й</w:t>
      </w:r>
      <w:r w:rsidRPr="0095699A">
        <w:rPr>
          <w:szCs w:val="28"/>
        </w:rPr>
        <w:t xml:space="preserve"> с программным сервисом межведомственной системы электронного документооборота и делопроизводства «Дело» «Мобильный кабинет руководителя» (далее – пользователи МКР), осуществля</w:t>
      </w:r>
      <w:r w:rsidR="009F0BE0" w:rsidRPr="0095699A">
        <w:rPr>
          <w:szCs w:val="28"/>
        </w:rPr>
        <w:t>ет</w:t>
      </w:r>
      <w:r w:rsidRPr="0095699A">
        <w:rPr>
          <w:szCs w:val="28"/>
        </w:rPr>
        <w:t xml:space="preserve"> рассмотрение документов, создание инициативных поручений, согласование и подписание проектов документов с использованием средств электронной подписи.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Работник, определенный пользователем МКР как «Помощник руководителя»: работает в системе «Дело», осуществляет просмотр поступивших документов или проектов документов, подготавливает проекты резолюций и затем перемещает в созданные «Личные папки» в системе «Дело»; отслеживает появление инициативных резолюций от руководителя, если они содержат аудио или графическую резолюцию.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Резолюция пользователя МКР подлежит обязательному внесению им в регистрационную карточку документа.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>В случае возникновения чрезвычайных ситуаций, повлекших прекращение функционирования программного сервиса «Мобильный кабинет руководителя», передача документов пользователям МКР осуществляется на бумажном носителе до момента восстановления работоспособности МКР.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2</w:t>
      </w:r>
      <w:r w:rsidRPr="0095699A">
        <w:rPr>
          <w:szCs w:val="28"/>
        </w:rPr>
        <w:t xml:space="preserve">. Документы, поступившие на рассмотрение либо на подпись главе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 системе «Дело» до 16.00 часов текущего дня, направляются в МКР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 в день их поступления, поступившие после 16.00 часов могут быть направлены в МКР главы администрации до 10.00 часов следующего рабочего дня.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3</w:t>
      </w:r>
      <w:r w:rsidRPr="0095699A">
        <w:rPr>
          <w:szCs w:val="28"/>
        </w:rPr>
        <w:t xml:space="preserve">. Работники </w:t>
      </w:r>
      <w:r w:rsidR="009F0BE0" w:rsidRPr="0095699A">
        <w:rPr>
          <w:szCs w:val="28"/>
        </w:rPr>
        <w:t>отдела организационной, архивной и кадровой работы</w:t>
      </w:r>
      <w:r w:rsidRPr="0095699A">
        <w:rPr>
          <w:szCs w:val="28"/>
        </w:rPr>
        <w:t xml:space="preserve"> могут вносить резолюцию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272DF9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дминистрации, в документ при наличии бумажного экземпляра резолюции с их рукописной подписью.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9.1</w:t>
      </w:r>
      <w:r w:rsidR="009F0BE0" w:rsidRPr="0095699A">
        <w:rPr>
          <w:szCs w:val="28"/>
        </w:rPr>
        <w:t>4</w:t>
      </w:r>
      <w:r w:rsidRPr="0095699A">
        <w:rPr>
          <w:szCs w:val="28"/>
        </w:rPr>
        <w:t>. Передача электронных документов на исполнение осуществляется средствами системы «Дело» при наличии прикрепленного к регистрационной карточке электронного документа и приложений к нему, если таковые имеются, и внесенной в регистрационную карточку документа резолюции главы администрации.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На исполнение электронные документы передаются вместе с их регистрационными карточками и всей историей хода исполнения электронного документа без переноса на бумажный носитель в течение рабочего дня. Срочные документы передаются исполнителю в течение двух часов. 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В случае если требуется передать на исполнение электронный документ в бумажном виде, распечатывается бумажная копия электронного документа.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5B5765" w:rsidRPr="0095699A">
        <w:rPr>
          <w:szCs w:val="28"/>
        </w:rPr>
        <w:t>15</w:t>
      </w:r>
      <w:r w:rsidRPr="0095699A">
        <w:rPr>
          <w:szCs w:val="28"/>
        </w:rPr>
        <w:t>. Срок рассмотрени</w:t>
      </w:r>
      <w:r w:rsidR="005B5765" w:rsidRPr="0095699A">
        <w:rPr>
          <w:szCs w:val="28"/>
        </w:rPr>
        <w:t xml:space="preserve">я поручения главы </w:t>
      </w:r>
      <w:r w:rsidR="00DB3CF0" w:rsidRPr="0095699A">
        <w:rPr>
          <w:szCs w:val="28"/>
        </w:rPr>
        <w:t>А</w:t>
      </w:r>
      <w:r w:rsidR="005B5765" w:rsidRPr="0095699A">
        <w:rPr>
          <w:szCs w:val="28"/>
        </w:rPr>
        <w:t>дминистрации</w:t>
      </w:r>
      <w:r w:rsidRPr="0095699A">
        <w:rPr>
          <w:szCs w:val="28"/>
        </w:rPr>
        <w:t> – один рабочий день, если иное не обозначено в резолюции.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9.1</w:t>
      </w:r>
      <w:r w:rsidR="00216A7D" w:rsidRPr="0095699A">
        <w:rPr>
          <w:szCs w:val="28"/>
        </w:rPr>
        <w:t>6</w:t>
      </w:r>
      <w:r w:rsidRPr="0095699A">
        <w:rPr>
          <w:szCs w:val="28"/>
        </w:rPr>
        <w:t xml:space="preserve">. Служебные письма с назначенным сроком исполнения ставятся на контроль </w:t>
      </w:r>
      <w:r w:rsidR="00216A7D" w:rsidRPr="0095699A">
        <w:rPr>
          <w:szCs w:val="28"/>
        </w:rPr>
        <w:t>в отделе организационной, архивной и кадровой работы</w:t>
      </w:r>
      <w:r w:rsidRPr="0095699A">
        <w:rPr>
          <w:szCs w:val="28"/>
        </w:rPr>
        <w:t xml:space="preserve">, с отражением этого в регистрационных карточках системы «Дело». 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Если в тексте документа предусмотрено направление информации о выполнении в Правительство Ростовской области, иные органы исполнительной власти Ростовской области, то ответ на служебный документ за подписью уполномоченного должностного лица готовится исполнителем, после чего направляется адресату по системе «Дело».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Снятие с контроля служебных писем Правительства Ростовской области, органов исполнительной власти Ростовской области, поступивших по системе «Дело», производится на основании исходящего письма, зарегистрированного в системе «Дело», подписанного главой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 или з</w:t>
      </w:r>
      <w:r w:rsidR="00216A7D" w:rsidRPr="0095699A">
        <w:rPr>
          <w:szCs w:val="28"/>
        </w:rPr>
        <w:t>аместител</w:t>
      </w:r>
      <w:r w:rsidR="00D81AEE" w:rsidRPr="0095699A">
        <w:rPr>
          <w:szCs w:val="28"/>
        </w:rPr>
        <w:t>ем</w:t>
      </w:r>
      <w:r w:rsidR="00216A7D"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="00216A7D" w:rsidRPr="0095699A">
        <w:rPr>
          <w:szCs w:val="28"/>
        </w:rPr>
        <w:t>дминистрации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В случае если входящий документ не требует направления ответной информации, исполнитель вносит отчет о проделанной работе по документу в систему «Дело».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Работники </w:t>
      </w:r>
      <w:r w:rsidR="00216A7D" w:rsidRPr="0095699A">
        <w:rPr>
          <w:szCs w:val="28"/>
        </w:rPr>
        <w:t>отдела организационной, архивной и кадровой работы</w:t>
      </w:r>
      <w:r w:rsidRPr="0095699A">
        <w:rPr>
          <w:szCs w:val="28"/>
        </w:rPr>
        <w:t xml:space="preserve"> на основании внесенных в систему «Дело» отчетов исполнителей снимают документы с контроля.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9.1</w:t>
      </w:r>
      <w:r w:rsidR="00216A7D" w:rsidRPr="0095699A">
        <w:rPr>
          <w:szCs w:val="28"/>
        </w:rPr>
        <w:t>7</w:t>
      </w:r>
      <w:r w:rsidRPr="0095699A">
        <w:rPr>
          <w:szCs w:val="28"/>
        </w:rPr>
        <w:t>. Подготовленные ответы подписыва</w:t>
      </w:r>
      <w:r w:rsidR="00216A7D" w:rsidRPr="0095699A">
        <w:rPr>
          <w:szCs w:val="28"/>
        </w:rPr>
        <w:t>ет</w:t>
      </w:r>
      <w:r w:rsidRPr="0095699A">
        <w:rPr>
          <w:szCs w:val="28"/>
        </w:rPr>
        <w:t xml:space="preserve"> </w:t>
      </w:r>
      <w:r w:rsidR="00216A7D" w:rsidRPr="0095699A">
        <w:rPr>
          <w:szCs w:val="28"/>
        </w:rPr>
        <w:t xml:space="preserve">глава </w:t>
      </w:r>
      <w:r w:rsidR="00DB3CF0" w:rsidRPr="0095699A">
        <w:rPr>
          <w:szCs w:val="28"/>
        </w:rPr>
        <w:t>А</w:t>
      </w:r>
      <w:r w:rsidR="00216A7D" w:rsidRPr="0095699A">
        <w:rPr>
          <w:szCs w:val="28"/>
        </w:rPr>
        <w:t xml:space="preserve">дминистрации или </w:t>
      </w:r>
      <w:r w:rsidR="00216A7D" w:rsidRPr="0095699A">
        <w:rPr>
          <w:szCs w:val="28"/>
        </w:rPr>
        <w:lastRenderedPageBreak/>
        <w:t>заместител</w:t>
      </w:r>
      <w:r w:rsidR="00D81AEE" w:rsidRPr="0095699A">
        <w:rPr>
          <w:szCs w:val="28"/>
        </w:rPr>
        <w:t>ем</w:t>
      </w:r>
      <w:r w:rsidR="00DB3CF0" w:rsidRPr="0095699A">
        <w:rPr>
          <w:szCs w:val="28"/>
        </w:rPr>
        <w:t xml:space="preserve"> </w:t>
      </w:r>
      <w:r w:rsidR="00216A7D" w:rsidRPr="0095699A">
        <w:rPr>
          <w:szCs w:val="28"/>
        </w:rPr>
        <w:t xml:space="preserve">главы </w:t>
      </w:r>
      <w:r w:rsidR="00DB3CF0" w:rsidRPr="0095699A">
        <w:rPr>
          <w:szCs w:val="28"/>
        </w:rPr>
        <w:t>А</w:t>
      </w:r>
      <w:r w:rsidR="00216A7D" w:rsidRPr="0095699A">
        <w:rPr>
          <w:szCs w:val="28"/>
        </w:rPr>
        <w:t>дминистрации.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Ответы об исполнении поручений Губернатора Ростовской области, Председателя Законодательного Собрания Ростовской области, заместителей Губернатора Ростовской области, министров Ростовской области подписывает глава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дминистрации.</w:t>
      </w:r>
    </w:p>
    <w:p w:rsidR="00D7327A" w:rsidRPr="0095699A" w:rsidRDefault="00D7327A" w:rsidP="00216A7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Ответы на поручения в адрес органов прокуратуры, руководителей территориальных органов государственной власти</w:t>
      </w:r>
      <w:r w:rsidR="00216A7D" w:rsidRPr="0095699A">
        <w:rPr>
          <w:szCs w:val="28"/>
        </w:rPr>
        <w:t xml:space="preserve">, а также </w:t>
      </w:r>
      <w:r w:rsidR="00216A7D" w:rsidRPr="0095699A">
        <w:t xml:space="preserve">ответы на обращения граждан подписываются </w:t>
      </w:r>
      <w:r w:rsidRPr="0095699A">
        <w:rPr>
          <w:szCs w:val="28"/>
        </w:rPr>
        <w:t>глав</w:t>
      </w:r>
      <w:r w:rsidR="00216A7D" w:rsidRPr="0095699A">
        <w:rPr>
          <w:szCs w:val="28"/>
        </w:rPr>
        <w:t>ой</w:t>
      </w:r>
      <w:r w:rsidRPr="0095699A">
        <w:rPr>
          <w:szCs w:val="28"/>
        </w:rPr>
        <w:t xml:space="preserve">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216A7D" w:rsidRPr="0095699A">
        <w:rPr>
          <w:szCs w:val="28"/>
        </w:rPr>
        <w:t xml:space="preserve"> или </w:t>
      </w:r>
      <w:r w:rsidRPr="0095699A">
        <w:rPr>
          <w:szCs w:val="28"/>
        </w:rPr>
        <w:t>заместител</w:t>
      </w:r>
      <w:r w:rsidR="00D81AEE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216A7D" w:rsidRPr="0095699A">
        <w:rPr>
          <w:szCs w:val="28"/>
        </w:rPr>
        <w:t>.</w:t>
      </w:r>
      <w:r w:rsidRPr="0095699A">
        <w:rPr>
          <w:szCs w:val="28"/>
        </w:rPr>
        <w:t xml:space="preserve"> 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9.1</w:t>
      </w:r>
      <w:r w:rsidR="00216A7D" w:rsidRPr="0095699A">
        <w:rPr>
          <w:szCs w:val="28"/>
        </w:rPr>
        <w:t>8</w:t>
      </w:r>
      <w:r w:rsidRPr="0095699A">
        <w:rPr>
          <w:szCs w:val="28"/>
        </w:rPr>
        <w:t xml:space="preserve">. </w:t>
      </w:r>
      <w:r w:rsidR="00216A7D" w:rsidRPr="0095699A">
        <w:rPr>
          <w:szCs w:val="28"/>
        </w:rPr>
        <w:t xml:space="preserve">Отдел организационной, архивной и кадровой работы </w:t>
      </w:r>
      <w:r w:rsidRPr="0095699A">
        <w:rPr>
          <w:szCs w:val="28"/>
        </w:rPr>
        <w:t>осуществляет контроль за установленным порядком оформления и прохождения служебных документов, анализирует состояние работы по документообороту в Администрации.</w:t>
      </w:r>
    </w:p>
    <w:p w:rsidR="00D7327A" w:rsidRPr="0095699A" w:rsidRDefault="00D7327A" w:rsidP="00D732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9.</w:t>
      </w:r>
      <w:r w:rsidR="00192472" w:rsidRPr="0095699A">
        <w:rPr>
          <w:szCs w:val="28"/>
        </w:rPr>
        <w:t>19</w:t>
      </w:r>
      <w:r w:rsidRPr="0095699A">
        <w:rPr>
          <w:szCs w:val="28"/>
        </w:rPr>
        <w:t>. Работа с документированной информацией ограниченного доступа в Администрации проводится в соответствии с действующими законодательными актами, специальными инструкциями и положениями.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Содержание секретных и служебных документов не подлежит разглашению.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9.2</w:t>
      </w:r>
      <w:r w:rsidR="00192472" w:rsidRPr="0095699A">
        <w:rPr>
          <w:szCs w:val="28"/>
        </w:rPr>
        <w:t>0</w:t>
      </w:r>
      <w:r w:rsidRPr="0095699A">
        <w:rPr>
          <w:szCs w:val="28"/>
        </w:rPr>
        <w:t xml:space="preserve">. Законченные делопроизводством дела </w:t>
      </w:r>
      <w:r w:rsidR="00FF1C31" w:rsidRPr="0095699A">
        <w:rPr>
          <w:szCs w:val="28"/>
        </w:rPr>
        <w:t>в течении 1-2 лет остаются в отделе организационной, архивной и кадровой работы 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Администрации.</w:t>
      </w:r>
    </w:p>
    <w:p w:rsidR="005D2508" w:rsidRPr="0095699A" w:rsidRDefault="005D2508" w:rsidP="00B801CD">
      <w:pPr>
        <w:tabs>
          <w:tab w:val="left" w:pos="1260"/>
        </w:tabs>
        <w:autoSpaceDN w:val="0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autoSpaceDN w:val="0"/>
        <w:jc w:val="center"/>
        <w:rPr>
          <w:szCs w:val="28"/>
        </w:rPr>
      </w:pPr>
      <w:r w:rsidRPr="0095699A">
        <w:rPr>
          <w:szCs w:val="28"/>
        </w:rPr>
        <w:t xml:space="preserve">10. Организация контроля и проверки исполнения документов </w:t>
      </w:r>
    </w:p>
    <w:p w:rsidR="00D7327A" w:rsidRPr="0095699A" w:rsidRDefault="00D7327A" w:rsidP="00D7327A">
      <w:pPr>
        <w:tabs>
          <w:tab w:val="left" w:pos="1260"/>
        </w:tabs>
        <w:autoSpaceDN w:val="0"/>
        <w:jc w:val="center"/>
        <w:rPr>
          <w:szCs w:val="28"/>
        </w:rPr>
      </w:pPr>
      <w:r w:rsidRPr="0095699A">
        <w:rPr>
          <w:szCs w:val="28"/>
        </w:rPr>
        <w:t>в Администрации Миллеровского</w:t>
      </w:r>
      <w:r w:rsidR="00FF1C31" w:rsidRPr="0095699A">
        <w:rPr>
          <w:szCs w:val="28"/>
        </w:rPr>
        <w:t xml:space="preserve"> городского поселения</w:t>
      </w:r>
    </w:p>
    <w:p w:rsidR="00D7327A" w:rsidRPr="0095699A" w:rsidRDefault="00D7327A" w:rsidP="00D7327A">
      <w:pPr>
        <w:tabs>
          <w:tab w:val="left" w:pos="1260"/>
        </w:tabs>
        <w:autoSpaceDN w:val="0"/>
        <w:jc w:val="center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10.1. В Администрации контролю подлежат: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поручения (распорядительные резолюции)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 xml:space="preserve">дминистрации </w:t>
      </w:r>
      <w:r w:rsidR="00811E6B" w:rsidRPr="0095699A">
        <w:rPr>
          <w:szCs w:val="28"/>
        </w:rPr>
        <w:t>к федеральным</w:t>
      </w:r>
      <w:r w:rsidRPr="0095699A">
        <w:rPr>
          <w:szCs w:val="28"/>
        </w:rPr>
        <w:t xml:space="preserve"> законам, указам, распоряжениям Президента Российской Федерации, постановлениям, распоряжениям Правительства Российской Федерации, иным документам федеральных органов государственной власти;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организационные планы по реализации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указы и распоряжения Губернатора Ростовской области, постановления и распоряжения Правительства Ростовской области, областные законы, решения Правительства Ростовской области, протоколы заседаний Правительства Ростовской области, поручения Губернатора Ростовской области в части вопросов деятельности органов местного самоуправления Миллеровского района;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решения Собрания депутатов Миллеровского </w:t>
      </w:r>
      <w:r w:rsidR="00FF1C31" w:rsidRPr="0095699A">
        <w:rPr>
          <w:szCs w:val="28"/>
        </w:rPr>
        <w:t>городского поселения</w:t>
      </w:r>
      <w:r w:rsidRPr="0095699A">
        <w:rPr>
          <w:szCs w:val="28"/>
        </w:rPr>
        <w:t>, постановления и распоряжения Администрации;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протоколы поручений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дминистрации;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поручения (резолюции)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 к письмам, служебным запискам и иным информационным документам;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поручения главы </w:t>
      </w:r>
      <w:r w:rsidR="00DB3CF0" w:rsidRPr="0095699A">
        <w:rPr>
          <w:szCs w:val="28"/>
        </w:rPr>
        <w:t>А</w:t>
      </w:r>
      <w:r w:rsidRPr="0095699A">
        <w:rPr>
          <w:szCs w:val="28"/>
        </w:rPr>
        <w:t>дминистрации по итогам приема граждан и распорядительные резолюции к их письменным обращениям.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>10.2. Контроль исполнения документов и поручений осуществляется в соответствии с настоящим Регламентом и методическими рекомендациями по использованию межведомственной системы электронного документооборота и делопроизводства «Дело» для организации автоматизированного контроля исполнения документов и поручений.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10.3. Заместител</w:t>
      </w:r>
      <w:r w:rsidR="00D81AEE" w:rsidRPr="0095699A">
        <w:rPr>
          <w:szCs w:val="28"/>
        </w:rPr>
        <w:t>ь</w:t>
      </w:r>
      <w:r w:rsidR="00FF1C31" w:rsidRPr="0095699A">
        <w:rPr>
          <w:szCs w:val="28"/>
        </w:rPr>
        <w:t xml:space="preserve"> главы </w:t>
      </w:r>
      <w:r w:rsidR="00DB3CF0" w:rsidRPr="0095699A">
        <w:rPr>
          <w:szCs w:val="28"/>
        </w:rPr>
        <w:t>А</w:t>
      </w:r>
      <w:r w:rsidR="00FF1C31" w:rsidRPr="0095699A">
        <w:rPr>
          <w:szCs w:val="28"/>
        </w:rPr>
        <w:t>дминистрации</w:t>
      </w:r>
      <w:r w:rsidRPr="0095699A">
        <w:rPr>
          <w:szCs w:val="28"/>
        </w:rPr>
        <w:t xml:space="preserve">, </w:t>
      </w:r>
      <w:r w:rsidR="00626252" w:rsidRPr="0095699A">
        <w:rPr>
          <w:szCs w:val="28"/>
        </w:rPr>
        <w:t>руководители</w:t>
      </w:r>
      <w:r w:rsidRPr="0095699A">
        <w:rPr>
          <w:szCs w:val="28"/>
        </w:rPr>
        <w:t xml:space="preserve"> структурных подразделений, </w:t>
      </w:r>
      <w:r w:rsidR="00FF1C31" w:rsidRPr="0095699A">
        <w:rPr>
          <w:szCs w:val="28"/>
        </w:rPr>
        <w:t>руководители муниципальных предприятий и учреждений</w:t>
      </w:r>
      <w:r w:rsidRPr="0095699A">
        <w:rPr>
          <w:szCs w:val="28"/>
        </w:rPr>
        <w:t xml:space="preserve"> являются ответственными за организацию работы по фактическому исполнению контролируемых документов и поручений, систематический контроль и оперативное влияние на своевременное, качественное и полное их исполнение в установленные сроки и несут ответственность за неисполнение контролируемых документов в соответствии с Федеральным законом от 02.03.2007 № 25-ФЗ «О муниципальной службе в Российской Федерации».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F1C31" w:rsidRPr="0095699A">
        <w:rPr>
          <w:szCs w:val="28"/>
        </w:rPr>
        <w:t>4</w:t>
      </w:r>
      <w:r w:rsidRPr="0095699A">
        <w:rPr>
          <w:szCs w:val="28"/>
        </w:rPr>
        <w:t xml:space="preserve">. Сроки исполнения документов указываются в текстах документов или поручений (резолюций) </w:t>
      </w:r>
      <w:r w:rsidR="00FF1C31" w:rsidRPr="0095699A">
        <w:rPr>
          <w:szCs w:val="28"/>
        </w:rPr>
        <w:t>главы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F1C31" w:rsidRPr="0095699A">
        <w:rPr>
          <w:szCs w:val="28"/>
        </w:rPr>
        <w:t>4</w:t>
      </w:r>
      <w:r w:rsidRPr="0095699A">
        <w:rPr>
          <w:szCs w:val="28"/>
        </w:rPr>
        <w:t>.1. Сроки исполнения документов исчисляются в календарных днях с даты подписания (утверждения) документа, а поступивших из других организаций – с даты регистрации в Администрации.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A0D88" w:rsidRPr="0095699A">
        <w:rPr>
          <w:szCs w:val="28"/>
        </w:rPr>
        <w:t>4</w:t>
      </w:r>
      <w:r w:rsidRPr="0095699A">
        <w:rPr>
          <w:szCs w:val="28"/>
        </w:rPr>
        <w:t>.2. Документы подлежат исполнению в следующие сроки: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с конкретной датой исполнения – в указанный срок;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– по запросу депутатов Законодательного Собрания Ростовской области, </w:t>
      </w:r>
      <w:r w:rsidR="00FF1C31" w:rsidRPr="0095699A">
        <w:rPr>
          <w:szCs w:val="28"/>
        </w:rPr>
        <w:t xml:space="preserve">Собрания депутатов Миллеровского городского поселения, </w:t>
      </w:r>
      <w:r w:rsidRPr="0095699A">
        <w:rPr>
          <w:szCs w:val="28"/>
        </w:rPr>
        <w:t>Собрания депутатов Миллеровского района – в течение 14 дней со дня их получения;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 xml:space="preserve">– с резолюцией «Весьма срочно» – в трехдневный срок, «Срочно» – </w:t>
      </w:r>
      <w:r w:rsidRPr="0095699A">
        <w:rPr>
          <w:szCs w:val="28"/>
        </w:rPr>
        <w:br/>
        <w:t>в пятидневный срок;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обращения граждан – в установленный законодательством срок;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если в документе срок исполнения указан не датой, а временным периодом (год, квартал, месяц, декада), сроком исполнения документа является последний календарный день этого периода;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– при наличии в документе разных сроков исполнения контроль осуществляется по каждой указанной в документе дате исполнения; сроком исполнения документа является наиболее поздний указанный в нем срок.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В резолюциях срок исполнения может дополняться указанием на событие, к которому представляется материал, информация и т.п. (</w:t>
      </w:r>
      <w:proofErr w:type="gramStart"/>
      <w:r w:rsidRPr="0095699A">
        <w:rPr>
          <w:szCs w:val="28"/>
        </w:rPr>
        <w:t>например</w:t>
      </w:r>
      <w:proofErr w:type="gramEnd"/>
      <w:r w:rsidRPr="0095699A">
        <w:rPr>
          <w:szCs w:val="28"/>
        </w:rPr>
        <w:t>: «к следующему планерному совещанию»).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Документы, по которым срок исполнения не указан, исполняются, как правило, в течение месяца со дня регистрации документа в системе «Дело».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Если последний день срока исполнения документа (поручения) приходится на нерабочий день, то документ (поручение) подлежит исполнению в предшествующий ему рабочий день.</w:t>
      </w:r>
    </w:p>
    <w:p w:rsidR="00D7327A" w:rsidRPr="0095699A" w:rsidRDefault="00D7327A" w:rsidP="00D7327A">
      <w:pPr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A0D88" w:rsidRPr="0095699A">
        <w:rPr>
          <w:szCs w:val="28"/>
        </w:rPr>
        <w:t>4</w:t>
      </w:r>
      <w:r w:rsidR="00F54A21" w:rsidRPr="0095699A">
        <w:rPr>
          <w:szCs w:val="28"/>
        </w:rPr>
        <w:t>.</w:t>
      </w:r>
      <w:r w:rsidRPr="0095699A">
        <w:rPr>
          <w:szCs w:val="28"/>
        </w:rPr>
        <w:t xml:space="preserve">3. Если в ходе исполнения документа, поручения возникли обстоятельства, препятствующие его надлежащему исполнению в установленный срок, ответственный исполнитель не позднее чем за </w:t>
      </w:r>
      <w:r w:rsidRPr="0095699A">
        <w:rPr>
          <w:szCs w:val="28"/>
        </w:rPr>
        <w:br/>
        <w:t>2 рабочих дня до истечения срока направляет на имя давшего поручение доклад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с указанием планируемой даты исполнения.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lastRenderedPageBreak/>
        <w:t>10.</w:t>
      </w:r>
      <w:r w:rsidR="00F54A21" w:rsidRPr="0095699A">
        <w:rPr>
          <w:szCs w:val="28"/>
        </w:rPr>
        <w:t>4</w:t>
      </w:r>
      <w:r w:rsidRPr="0095699A">
        <w:rPr>
          <w:szCs w:val="28"/>
        </w:rPr>
        <w:t xml:space="preserve">.4.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Исполнитель (соисполнитель) вносит отчет об исполнении (о ходе исполнения) документов и поручений в систему «Дело».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4</w:t>
      </w:r>
      <w:r w:rsidRPr="0095699A">
        <w:rPr>
          <w:szCs w:val="28"/>
        </w:rPr>
        <w:t xml:space="preserve">.5. В случае если поручение не выполнено в установленный срок, оно признается неисполненным и остается на контроле. 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Ответственный исполнитель в течение 3 дней после истечения срока представляет объяснительную записку на имя главы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о состоянии исполнения поручения, причинах его неисполнения в установленный срок, планируемом сроке исполнения с указанием должностных лиц, на которых возложено исполнение поручения, и о мерах, принятых в отношении виновных в неисполнении поручения. В отдельных случаях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может быть установлен новый срок исполнения.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 xml:space="preserve">При выполнении поручения позже установленного срока оно признается исполненным с нарушением срока. 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4</w:t>
      </w:r>
      <w:r w:rsidRPr="0095699A">
        <w:rPr>
          <w:szCs w:val="28"/>
        </w:rPr>
        <w:t xml:space="preserve">.6. Сроки исполнения документов, установленные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могут быть изменены только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>дминистрации. Целесообразность изменения сроков исполнения должна быть обоснована в предложениях ответственных должностных лиц.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5</w:t>
      </w:r>
      <w:r w:rsidRPr="0095699A">
        <w:rPr>
          <w:szCs w:val="28"/>
        </w:rPr>
        <w:t>. Организация исполнения документов и поручений, контроль хода исполнения.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5</w:t>
      </w:r>
      <w:r w:rsidRPr="0095699A">
        <w:rPr>
          <w:szCs w:val="28"/>
        </w:rPr>
        <w:t>.1. Доклад, отчет об исполнении документов и поручений должен быть конкретным и полным по каждому вопросу с указанием принимаемых мер по его реализации, иметь четкий и исключающий возможность двоякого толкования текст. При нарушении хода исполнения должны быть указаны причины нарушения и принятые меры по их устранению.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Если поручение было дано нескольким должностным лицам, то доклад, отчет об исполнении должны быть ими завизированы или согласованы устно, о чем ответственный исполнитель (первый в списке) должен сделать соответствующую запись.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5699A">
        <w:rPr>
          <w:szCs w:val="28"/>
        </w:rPr>
        <w:t>Отчет об исполнении поручения главы администрации, требующего ответа заявителю, должен содержать информацию о направлении ответа с указанием его реквизитов, фамилии, инициалов и должности руководителя, направившего ответ заявителю.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>. Снятие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>.1. Снять документ, поручение с контроля может только руководитель, поставивший их на контроль, или другое лицо по его поручению.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 xml:space="preserve">.2. При выполнении документа, поручения ответственным исполнителем готовится итоговый отчет с предложением о снятии с контроля, который направляется главе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 системе «Дело». Положительная резолюция главы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>дминистрации на предложение о снятии с контроля является основанием для снятия документа, поручения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lastRenderedPageBreak/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 xml:space="preserve">.3. В некоторых случаях снятие с контроля поручений согласовывается соответствующим должностным лицом, ответственным за исполнение поручения, с главой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 телефону или при личной встрече и при получении согласия ответственный исполнитель вносит в системе «Дело» отчет следующего содержания: «Доложено устно. Снято с контроля по согласованию с главой Администрации </w:t>
      </w:r>
      <w:r w:rsidR="00F54A21" w:rsidRPr="0095699A">
        <w:rPr>
          <w:szCs w:val="28"/>
        </w:rPr>
        <w:t>Миллеровского городского поселения</w:t>
      </w:r>
      <w:r w:rsidRPr="0095699A">
        <w:rPr>
          <w:szCs w:val="28"/>
        </w:rPr>
        <w:t xml:space="preserve">». На основании такого рода отчетов ответственных исполнителей </w:t>
      </w:r>
      <w:r w:rsidR="00F54A21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имеет право снять поручение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 xml:space="preserve">.4. Поручения с плановой датой исполнения более шести месяцев ранее от текущей даты автоматически снимаются с контроля в системе «Дело» либо могут быть сняты с контроля </w:t>
      </w:r>
      <w:r w:rsidR="00F54A21" w:rsidRPr="0095699A">
        <w:rPr>
          <w:szCs w:val="28"/>
        </w:rPr>
        <w:t xml:space="preserve">отделом организационной, архивной и кадровой работы </w:t>
      </w:r>
      <w:r w:rsidRPr="0095699A">
        <w:rPr>
          <w:szCs w:val="28"/>
        </w:rPr>
        <w:t>и учтены как неисполненные.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10.</w:t>
      </w:r>
      <w:r w:rsidR="00F54A21" w:rsidRPr="0095699A">
        <w:rPr>
          <w:szCs w:val="28"/>
        </w:rPr>
        <w:t>6</w:t>
      </w:r>
      <w:r w:rsidRPr="0095699A">
        <w:rPr>
          <w:szCs w:val="28"/>
        </w:rPr>
        <w:t>.5. Для снятия с контроля постановлен</w:t>
      </w:r>
      <w:r w:rsidR="00811E6B" w:rsidRPr="0095699A">
        <w:rPr>
          <w:szCs w:val="28"/>
        </w:rPr>
        <w:t xml:space="preserve">ий и распоряжений Администрации </w:t>
      </w:r>
      <w:r w:rsidRPr="0095699A">
        <w:rPr>
          <w:szCs w:val="28"/>
        </w:rPr>
        <w:t xml:space="preserve">должностное лицо, на которое возложен контроль исполнения правового акта, представляет краткую докладную записку о проделанной работе по каждому пункту правового акта главе </w:t>
      </w:r>
      <w:r w:rsidR="00D81AEE" w:rsidRPr="0095699A">
        <w:rPr>
          <w:szCs w:val="28"/>
        </w:rPr>
        <w:t>А</w:t>
      </w:r>
      <w:r w:rsidRPr="0095699A">
        <w:rPr>
          <w:szCs w:val="28"/>
        </w:rPr>
        <w:t>дминистрации и вносит предложение о снятии правового акта с контроля.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 xml:space="preserve">В случае если контроль за исполнением в тексте правового акта оставлен за главой Администрации, докладная записка о проделанной работе по исполнению правового акта представляется главе </w:t>
      </w:r>
      <w:r w:rsidR="00811E6B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должностным лицом, внесшим соответствующий правовой акт (в случае внесения правового </w:t>
      </w:r>
      <w:r w:rsidR="00F54A21" w:rsidRPr="0095699A">
        <w:rPr>
          <w:szCs w:val="28"/>
        </w:rPr>
        <w:t>акта структурным подразделением</w:t>
      </w:r>
      <w:r w:rsidRPr="0095699A">
        <w:rPr>
          <w:szCs w:val="28"/>
        </w:rPr>
        <w:t>).</w:t>
      </w:r>
    </w:p>
    <w:p w:rsidR="00D7327A" w:rsidRPr="0095699A" w:rsidRDefault="00D7327A" w:rsidP="00D732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5699A">
        <w:rPr>
          <w:szCs w:val="28"/>
        </w:rPr>
        <w:t>10.</w:t>
      </w:r>
      <w:r w:rsidR="007A3AF3" w:rsidRPr="0095699A">
        <w:rPr>
          <w:szCs w:val="28"/>
        </w:rPr>
        <w:t>7</w:t>
      </w:r>
      <w:r w:rsidRPr="0095699A">
        <w:rPr>
          <w:szCs w:val="28"/>
        </w:rPr>
        <w:t xml:space="preserve">. </w:t>
      </w:r>
      <w:r w:rsidR="007A3AF3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 xml:space="preserve"> направляет информацию об исполнительской дисциплине по контролируемым документам главе </w:t>
      </w:r>
      <w:r w:rsidR="00811E6B" w:rsidRPr="0095699A">
        <w:rPr>
          <w:szCs w:val="28"/>
        </w:rPr>
        <w:t>А</w:t>
      </w:r>
      <w:r w:rsidRPr="0095699A">
        <w:rPr>
          <w:szCs w:val="28"/>
        </w:rPr>
        <w:t>дмини</w:t>
      </w:r>
      <w:r w:rsidR="007A3AF3" w:rsidRPr="0095699A">
        <w:rPr>
          <w:szCs w:val="28"/>
        </w:rPr>
        <w:t>страции, </w:t>
      </w:r>
      <w:r w:rsidRPr="0095699A">
        <w:rPr>
          <w:szCs w:val="28"/>
        </w:rPr>
        <w:t>к 10 числу каждого месяца (нарастающим и</w:t>
      </w:r>
      <w:r w:rsidR="007A3AF3" w:rsidRPr="0095699A">
        <w:rPr>
          <w:szCs w:val="28"/>
        </w:rPr>
        <w:t>тогом с 1 января текущего года)</w:t>
      </w:r>
      <w:r w:rsidRPr="0095699A">
        <w:rPr>
          <w:szCs w:val="28"/>
        </w:rPr>
        <w:t>. Информация, указанная в настоящем пункте, пред</w:t>
      </w:r>
      <w:r w:rsidR="00811E6B" w:rsidRPr="0095699A">
        <w:rPr>
          <w:szCs w:val="28"/>
        </w:rPr>
        <w:t>ставляется по требованию главы А</w:t>
      </w:r>
      <w:r w:rsidRPr="0095699A">
        <w:rPr>
          <w:szCs w:val="28"/>
        </w:rPr>
        <w:t>дминистрации, заместител</w:t>
      </w:r>
      <w:r w:rsidR="00D81AEE" w:rsidRPr="0095699A">
        <w:rPr>
          <w:szCs w:val="28"/>
        </w:rPr>
        <w:t>я</w:t>
      </w:r>
      <w:r w:rsidRPr="0095699A">
        <w:rPr>
          <w:szCs w:val="28"/>
        </w:rPr>
        <w:t xml:space="preserve"> главы </w:t>
      </w:r>
      <w:r w:rsidR="00811E6B" w:rsidRPr="0095699A">
        <w:rPr>
          <w:szCs w:val="28"/>
        </w:rPr>
        <w:t>А</w:t>
      </w:r>
      <w:r w:rsidRPr="0095699A">
        <w:rPr>
          <w:szCs w:val="28"/>
        </w:rPr>
        <w:t>дминистрации, за любой период времени.</w:t>
      </w:r>
    </w:p>
    <w:p w:rsidR="00D7327A" w:rsidRPr="0095699A" w:rsidRDefault="00D7327A" w:rsidP="00D7327A">
      <w:pPr>
        <w:autoSpaceDN w:val="0"/>
        <w:ind w:firstLine="720"/>
        <w:jc w:val="both"/>
        <w:rPr>
          <w:szCs w:val="28"/>
        </w:rPr>
      </w:pPr>
      <w:r w:rsidRPr="0095699A">
        <w:rPr>
          <w:szCs w:val="28"/>
        </w:rPr>
        <w:t>В случае необходимости глав</w:t>
      </w:r>
      <w:r w:rsidR="007A3AF3" w:rsidRPr="0095699A">
        <w:rPr>
          <w:szCs w:val="28"/>
        </w:rPr>
        <w:t>а</w:t>
      </w:r>
      <w:r w:rsidRPr="0095699A">
        <w:rPr>
          <w:szCs w:val="28"/>
        </w:rPr>
        <w:t xml:space="preserve"> администрации </w:t>
      </w:r>
      <w:r w:rsidR="007A3AF3" w:rsidRPr="0095699A">
        <w:rPr>
          <w:szCs w:val="28"/>
        </w:rPr>
        <w:t xml:space="preserve">принимает решение </w:t>
      </w:r>
      <w:r w:rsidRPr="0095699A">
        <w:rPr>
          <w:szCs w:val="28"/>
        </w:rPr>
        <w:t>о применении к должностным лицам мер дисциплинарного воздействия в соответствии с действующим законодательством.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11. Порядок официального опубликования 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муниципальных правовых актов, а также соглашений, заключаемых между органами местного самоуправления, и работы с опубликованными критическими материалами в средствах массовой информации</w:t>
      </w:r>
    </w:p>
    <w:p w:rsidR="00D7327A" w:rsidRPr="0095699A" w:rsidRDefault="00D7327A" w:rsidP="00D7327A">
      <w:pPr>
        <w:autoSpaceDE w:val="0"/>
        <w:autoSpaceDN w:val="0"/>
        <w:adjustRightInd w:val="0"/>
        <w:ind w:left="502"/>
        <w:rPr>
          <w:szCs w:val="28"/>
        </w:rPr>
      </w:pP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11.1.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F62105" w:rsidRPr="0095699A">
        <w:rPr>
          <w:szCs w:val="28"/>
        </w:rPr>
        <w:t>Миллеровское городское поселение</w:t>
      </w:r>
      <w:r w:rsidRPr="0095699A">
        <w:rPr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11.2. Официальным опубликованием считается первая публикация полного текста муниципального правового акта, соглашения, заключаемого между органами местного самоуправления, в Официальном выпуске органов </w:t>
      </w:r>
      <w:r w:rsidRPr="0095699A">
        <w:rPr>
          <w:szCs w:val="28"/>
        </w:rPr>
        <w:lastRenderedPageBreak/>
        <w:t xml:space="preserve">местного самоуправления Миллеровского </w:t>
      </w:r>
      <w:r w:rsidR="00F6210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«Вести власти» или первое размещение (опубликование) на официальном сайте Администрации</w:t>
      </w:r>
      <w:r w:rsidR="00811E6B" w:rsidRPr="0095699A">
        <w:rPr>
          <w:szCs w:val="28"/>
        </w:rPr>
        <w:t xml:space="preserve"> </w:t>
      </w:r>
      <w:r w:rsidR="00F62105" w:rsidRPr="0095699A">
        <w:rPr>
          <w:szCs w:val="28"/>
        </w:rPr>
        <w:t>(</w:t>
      </w:r>
      <w:hyperlink w:history="1">
        <w:proofErr w:type="gramStart"/>
        <w:r w:rsidR="00F62105" w:rsidRPr="0095699A">
          <w:rPr>
            <w:szCs w:val="28"/>
          </w:rPr>
          <w:t xml:space="preserve">www.millerovo.name </w:t>
        </w:r>
      </w:hyperlink>
      <w:r w:rsidRPr="0095699A">
        <w:rPr>
          <w:szCs w:val="28"/>
        </w:rPr>
        <w:t>)</w:t>
      </w:r>
      <w:proofErr w:type="gramEnd"/>
      <w:r w:rsidRPr="0095699A">
        <w:rPr>
          <w:szCs w:val="28"/>
        </w:rPr>
        <w:t>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5" w:firstLine="709"/>
        <w:jc w:val="both"/>
        <w:rPr>
          <w:szCs w:val="28"/>
        </w:rPr>
      </w:pPr>
      <w:r w:rsidRPr="0095699A">
        <w:rPr>
          <w:szCs w:val="28"/>
        </w:rPr>
        <w:t xml:space="preserve">11.2.1. Официальный выпуск органов местного самоуправления Миллеровского </w:t>
      </w:r>
      <w:r w:rsidR="00F6210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«Вести власти» является единственным официальным периодическим печатным изданием, определенным в качестве источника официального опубликования муниципальных правовых актов.</w:t>
      </w:r>
    </w:p>
    <w:p w:rsidR="00D7327A" w:rsidRPr="0095699A" w:rsidRDefault="00D7327A" w:rsidP="00D7327A">
      <w:pPr>
        <w:widowControl w:val="0"/>
        <w:overflowPunct w:val="0"/>
        <w:autoSpaceDE w:val="0"/>
        <w:autoSpaceDN w:val="0"/>
        <w:adjustRightInd w:val="0"/>
        <w:ind w:right="-5" w:firstLine="709"/>
        <w:jc w:val="both"/>
        <w:rPr>
          <w:szCs w:val="28"/>
        </w:rPr>
      </w:pPr>
      <w:r w:rsidRPr="0095699A">
        <w:rPr>
          <w:szCs w:val="28"/>
        </w:rPr>
        <w:t xml:space="preserve">11.2.2. Официальный сайт Администрации Миллеровского </w:t>
      </w:r>
      <w:r w:rsidR="00F62105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</w:t>
      </w:r>
      <w:r w:rsidR="00F62105" w:rsidRPr="0095699A">
        <w:rPr>
          <w:szCs w:val="28"/>
        </w:rPr>
        <w:t>(</w:t>
      </w:r>
      <w:hyperlink w:history="1">
        <w:proofErr w:type="gramStart"/>
        <w:r w:rsidR="00F62105" w:rsidRPr="0095699A">
          <w:rPr>
            <w:szCs w:val="28"/>
          </w:rPr>
          <w:t xml:space="preserve">www.millerovo.name </w:t>
        </w:r>
      </w:hyperlink>
      <w:r w:rsidR="00F62105" w:rsidRPr="0095699A">
        <w:rPr>
          <w:szCs w:val="28"/>
        </w:rPr>
        <w:t>)</w:t>
      </w:r>
      <w:proofErr w:type="gramEnd"/>
      <w:r w:rsidRPr="0095699A">
        <w:rPr>
          <w:szCs w:val="28"/>
        </w:rPr>
        <w:t xml:space="preserve"> является сетевым новостным порталом, функционирование которого обеспечивает Администрация, определенным в качестве источника официального опубликования муниципальных правовых актов.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11.3. Решение об официальном опубликовании правового акта оформляется отдельным пунктом данного правового акта по форме: «Настоящее постановление (распоряжение) подлежит официальному опубликованию.».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11.4. </w:t>
      </w:r>
      <w:r w:rsidRPr="0095699A">
        <w:rPr>
          <w:rFonts w:ascii="Times New Roman CYR" w:hAnsi="Times New Roman CYR" w:cs="Times New Roman CYR"/>
          <w:szCs w:val="28"/>
        </w:rPr>
        <w:t>Официальное опубликование муниципальных правовых актов производится в следующие сроки:</w:t>
      </w:r>
    </w:p>
    <w:p w:rsidR="00D7327A" w:rsidRPr="0095699A" w:rsidRDefault="00D7327A" w:rsidP="00D7327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Cs w:val="28"/>
        </w:rPr>
      </w:pPr>
      <w:r w:rsidRPr="0095699A">
        <w:rPr>
          <w:szCs w:val="28"/>
        </w:rPr>
        <w:t>Устава муниципального образования «Миллеровск</w:t>
      </w:r>
      <w:r w:rsidR="002D5828" w:rsidRPr="0095699A">
        <w:rPr>
          <w:szCs w:val="28"/>
        </w:rPr>
        <w:t>ое городское поселение</w:t>
      </w:r>
      <w:r w:rsidRPr="0095699A">
        <w:rPr>
          <w:szCs w:val="28"/>
        </w:rPr>
        <w:t xml:space="preserve">», муниципального правового акта о внесении изменений и дополнений в </w:t>
      </w:r>
      <w:r w:rsidRPr="0095699A">
        <w:rPr>
          <w:rFonts w:ascii="Times New Roman CYR" w:hAnsi="Times New Roman CYR" w:cs="Times New Roman CYR"/>
          <w:szCs w:val="28"/>
        </w:rPr>
        <w:t>Устав муниципального образования 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>» </w:t>
      </w:r>
      <w:r w:rsidR="002D5828" w:rsidRPr="0095699A">
        <w:rPr>
          <w:szCs w:val="28"/>
        </w:rPr>
        <w:t xml:space="preserve">– </w:t>
      </w:r>
      <w:r w:rsidRPr="0095699A">
        <w:rPr>
          <w:szCs w:val="28"/>
        </w:rPr>
        <w:t>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D7327A" w:rsidRPr="0095699A" w:rsidRDefault="00D7327A" w:rsidP="00D7327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Cs w:val="28"/>
        </w:rPr>
      </w:pPr>
      <w:r w:rsidRPr="0095699A">
        <w:rPr>
          <w:rFonts w:ascii="Times New Roman CYR" w:hAnsi="Times New Roman CYR" w:cs="Times New Roman CYR"/>
          <w:szCs w:val="28"/>
        </w:rPr>
        <w:t xml:space="preserve">иных муниципальных правовых актов, подлежащих официальному опубликованию, </w:t>
      </w:r>
      <w:r w:rsidRPr="0095699A">
        <w:rPr>
          <w:szCs w:val="28"/>
        </w:rPr>
        <w:t xml:space="preserve">соглашений, заключаемых между органами местного самоуправления, </w:t>
      </w:r>
      <w:r w:rsidRPr="0095699A">
        <w:rPr>
          <w:rFonts w:ascii="Times New Roman CYR" w:hAnsi="Times New Roman CYR" w:cs="Times New Roman CYR"/>
          <w:szCs w:val="28"/>
        </w:rPr>
        <w:t>– в течение 30 дней со дня их принятия (издания), подписания.</w:t>
      </w:r>
    </w:p>
    <w:p w:rsidR="00D7327A" w:rsidRPr="0095699A" w:rsidRDefault="00D7327A" w:rsidP="00D7327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Cs w:val="28"/>
        </w:rPr>
      </w:pPr>
      <w:r w:rsidRPr="0095699A">
        <w:rPr>
          <w:rFonts w:ascii="Times New Roman CYR" w:hAnsi="Times New Roman CYR" w:cs="Times New Roman CYR"/>
          <w:szCs w:val="28"/>
        </w:rPr>
        <w:t>11.5. Официальное опубликование (обнародование) Устава муниципального образования 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>», муниципального правового акта о внесении изменений и дополнений в Устав муниципального образования 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>» может осуществляться на портале Министерства юстиции Российской Федерации «Нормативные правовые акты в Российской Федерации» (</w:t>
      </w:r>
      <w:r w:rsidRPr="0095699A">
        <w:rPr>
          <w:rFonts w:ascii="Times New Roman CYR" w:hAnsi="Times New Roman CYR" w:cs="Times New Roman CYR"/>
          <w:szCs w:val="28"/>
          <w:lang w:val="en-US"/>
        </w:rPr>
        <w:t>http</w:t>
      </w:r>
      <w:r w:rsidRPr="0095699A">
        <w:rPr>
          <w:rFonts w:ascii="Times New Roman CYR" w:hAnsi="Times New Roman CYR" w:cs="Times New Roman CYR"/>
          <w:szCs w:val="28"/>
        </w:rPr>
        <w:t>://</w:t>
      </w:r>
      <w:proofErr w:type="spellStart"/>
      <w:r w:rsidRPr="0095699A">
        <w:rPr>
          <w:rFonts w:ascii="Times New Roman CYR" w:hAnsi="Times New Roman CYR" w:cs="Times New Roman CYR"/>
          <w:szCs w:val="28"/>
          <w:lang w:val="en-US"/>
        </w:rPr>
        <w:t>pravo</w:t>
      </w:r>
      <w:proofErr w:type="spellEnd"/>
      <w:r w:rsidRPr="0095699A">
        <w:rPr>
          <w:rFonts w:ascii="Times New Roman CYR" w:hAnsi="Times New Roman CYR" w:cs="Times New Roman CYR"/>
          <w:szCs w:val="28"/>
        </w:rPr>
        <w:t>-</w:t>
      </w:r>
      <w:proofErr w:type="spellStart"/>
      <w:r w:rsidRPr="0095699A">
        <w:rPr>
          <w:rFonts w:ascii="Times New Roman CYR" w:hAnsi="Times New Roman CYR" w:cs="Times New Roman CYR"/>
          <w:szCs w:val="28"/>
          <w:lang w:val="en-US"/>
        </w:rPr>
        <w:t>minjust</w:t>
      </w:r>
      <w:proofErr w:type="spellEnd"/>
      <w:r w:rsidRPr="0095699A">
        <w:rPr>
          <w:rFonts w:ascii="Times New Roman CYR" w:hAnsi="Times New Roman CYR" w:cs="Times New Roman CYR"/>
          <w:szCs w:val="28"/>
        </w:rPr>
        <w:t>.</w:t>
      </w:r>
      <w:proofErr w:type="spellStart"/>
      <w:r w:rsidRPr="0095699A">
        <w:rPr>
          <w:rFonts w:ascii="Times New Roman CYR" w:hAnsi="Times New Roman CYR" w:cs="Times New Roman CYR"/>
          <w:szCs w:val="28"/>
          <w:lang w:val="en-US"/>
        </w:rPr>
        <w:t>ru</w:t>
      </w:r>
      <w:proofErr w:type="spellEnd"/>
      <w:r w:rsidRPr="0095699A">
        <w:rPr>
          <w:rFonts w:ascii="Times New Roman CYR" w:hAnsi="Times New Roman CYR" w:cs="Times New Roman CYR"/>
          <w:szCs w:val="28"/>
        </w:rPr>
        <w:t xml:space="preserve">, </w:t>
      </w:r>
      <w:r w:rsidRPr="0095699A">
        <w:rPr>
          <w:rFonts w:ascii="Times New Roman CYR" w:hAnsi="Times New Roman CYR" w:cs="Times New Roman CYR"/>
          <w:szCs w:val="28"/>
          <w:lang w:val="en-US"/>
        </w:rPr>
        <w:t>http</w:t>
      </w:r>
      <w:r w:rsidRPr="0095699A">
        <w:rPr>
          <w:rFonts w:ascii="Times New Roman CYR" w:hAnsi="Times New Roman CYR" w:cs="Times New Roman CYR"/>
          <w:szCs w:val="28"/>
        </w:rPr>
        <w:t>://право-</w:t>
      </w:r>
      <w:proofErr w:type="spellStart"/>
      <w:r w:rsidRPr="0095699A">
        <w:rPr>
          <w:rFonts w:ascii="Times New Roman CYR" w:hAnsi="Times New Roman CYR" w:cs="Times New Roman CYR"/>
          <w:szCs w:val="28"/>
        </w:rPr>
        <w:t>минюст.рф</w:t>
      </w:r>
      <w:proofErr w:type="spellEnd"/>
      <w:r w:rsidRPr="0095699A">
        <w:rPr>
          <w:rFonts w:ascii="Times New Roman CYR" w:hAnsi="Times New Roman CYR" w:cs="Times New Roman CYR"/>
          <w:szCs w:val="28"/>
        </w:rPr>
        <w:t xml:space="preserve">) в случае, если в решении Собрания депутатов Миллеровского </w:t>
      </w:r>
      <w:r w:rsidR="002D5828" w:rsidRPr="0095699A">
        <w:rPr>
          <w:rFonts w:ascii="Times New Roman CYR" w:hAnsi="Times New Roman CYR" w:cs="Times New Roman CYR"/>
          <w:szCs w:val="28"/>
        </w:rPr>
        <w:t>городского поселения</w:t>
      </w:r>
      <w:r w:rsidRPr="0095699A">
        <w:rPr>
          <w:rFonts w:ascii="Times New Roman CYR" w:hAnsi="Times New Roman CYR" w:cs="Times New Roman CYR"/>
          <w:szCs w:val="28"/>
        </w:rPr>
        <w:t>, которым оформляются изменения или дополнения, вносимые в Устав муниципального образования «Миллеровск</w:t>
      </w:r>
      <w:r w:rsidR="002D5828" w:rsidRPr="0095699A">
        <w:rPr>
          <w:rFonts w:ascii="Times New Roman CYR" w:hAnsi="Times New Roman CYR" w:cs="Times New Roman CYR"/>
          <w:szCs w:val="28"/>
        </w:rPr>
        <w:t>ое городское поселение</w:t>
      </w:r>
      <w:r w:rsidRPr="0095699A">
        <w:rPr>
          <w:rFonts w:ascii="Times New Roman CYR" w:hAnsi="Times New Roman CYR" w:cs="Times New Roman CYR"/>
          <w:szCs w:val="28"/>
        </w:rPr>
        <w:t xml:space="preserve">», содержится положение о его направлении в Главное управление Министерства юстиции Российской Федерации по Ростовской области для государственной регистрации и официального опубликования (обнародования) на портале Минюста России.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11.</w:t>
      </w:r>
      <w:r w:rsidR="00364DA0" w:rsidRPr="0095699A">
        <w:rPr>
          <w:szCs w:val="28"/>
        </w:rPr>
        <w:t>6</w:t>
      </w:r>
      <w:r w:rsidRPr="0095699A">
        <w:rPr>
          <w:szCs w:val="28"/>
        </w:rPr>
        <w:t>. Размещение муниципальных правовых актов на официальном сайте Администрации осуществляется администратором официального сайта Администрации.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Правовые акты, подлежащие размещению на официальном сайте Администрации, направляются отделом </w:t>
      </w:r>
      <w:r w:rsidR="002D5828" w:rsidRPr="0095699A">
        <w:rPr>
          <w:szCs w:val="28"/>
        </w:rPr>
        <w:t xml:space="preserve">организационной, архивной и </w:t>
      </w:r>
      <w:r w:rsidR="002D5828" w:rsidRPr="0095699A">
        <w:rPr>
          <w:szCs w:val="28"/>
        </w:rPr>
        <w:lastRenderedPageBreak/>
        <w:t>кадровой работы</w:t>
      </w:r>
      <w:r w:rsidRPr="0095699A">
        <w:rPr>
          <w:szCs w:val="28"/>
        </w:rPr>
        <w:t xml:space="preserve"> в адрес администратора официального сайта Администрации не позднее трех рабочих дней с момента регистрации.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Решения Собрания депутатов Миллеровского </w:t>
      </w:r>
      <w:r w:rsidR="002D5828" w:rsidRPr="0095699A">
        <w:rPr>
          <w:szCs w:val="28"/>
        </w:rPr>
        <w:t>городского поселения</w:t>
      </w:r>
      <w:r w:rsidRPr="0095699A">
        <w:rPr>
          <w:szCs w:val="28"/>
        </w:rPr>
        <w:t>, подлежащие размещению (опубликованию) на официальном сайте Администрации, направляются в адрес администратора официального сайта не позднее трех рабочих дней с момента их поступления в Администрацию.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11.</w:t>
      </w:r>
      <w:r w:rsidR="00364DA0" w:rsidRPr="0095699A">
        <w:rPr>
          <w:szCs w:val="28"/>
        </w:rPr>
        <w:t>7</w:t>
      </w:r>
      <w:r w:rsidRPr="0095699A">
        <w:rPr>
          <w:szCs w:val="28"/>
        </w:rPr>
        <w:t xml:space="preserve">. Контроль за своевременным реагированием на выступления в средствах массовой информации и социальных сетях возлагается на </w:t>
      </w:r>
      <w:r w:rsidR="00811E6B" w:rsidRPr="0095699A">
        <w:rPr>
          <w:szCs w:val="28"/>
        </w:rPr>
        <w:t>отдел 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35"/>
        <w:jc w:val="both"/>
        <w:rPr>
          <w:color w:val="FF0000"/>
          <w:szCs w:val="28"/>
        </w:rPr>
      </w:pPr>
    </w:p>
    <w:p w:rsidR="00D7327A" w:rsidRPr="0095699A" w:rsidRDefault="00D7327A" w:rsidP="00D7327A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12. Организация доступа к информации о деятельности</w:t>
      </w:r>
    </w:p>
    <w:p w:rsidR="005D2508" w:rsidRPr="0095699A" w:rsidRDefault="00D7327A" w:rsidP="005D2508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Администрации Миллеровского </w:t>
      </w:r>
      <w:r w:rsidR="002D5828" w:rsidRPr="0095699A">
        <w:rPr>
          <w:szCs w:val="28"/>
        </w:rPr>
        <w:t>городского поселения</w:t>
      </w:r>
    </w:p>
    <w:p w:rsidR="005D2508" w:rsidRPr="0095699A" w:rsidRDefault="005D2508" w:rsidP="005D2508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5D2508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12.1. Доступ к информации о деятельности Администрации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 Миллеровского </w:t>
      </w:r>
      <w:r w:rsidR="00EA1BCB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осуществляется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областными законами, настоящим Регламентом и иными нормативными правовыми актами Администрации.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12.2. Организацию доступа к информации о деятельности Администрации осуществляют структурные подразделения в соответствии с их функциями, определенными положениями об этих структурных подразделениях.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 При организации доступа к информации о деятельнос</w:t>
      </w:r>
      <w:r w:rsidR="00EA1BCB" w:rsidRPr="0095699A">
        <w:rPr>
          <w:szCs w:val="28"/>
        </w:rPr>
        <w:t xml:space="preserve">ти Администрации </w:t>
      </w:r>
      <w:r w:rsidRPr="0095699A">
        <w:rPr>
          <w:szCs w:val="28"/>
        </w:rPr>
        <w:t>структурные подразделения обязаны: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12.3.1. Обеспечить соблюдение прав пользователей информацией, установленных порядка и сроков предоставления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12.3.2. Обеспечить достоверность предоставляемой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12.3.3. 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12.3.4. Изымать из предоставляемой информации сведения, относящиеся к информации ограниченного доступа.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12.3.5. В случае предоставления информации, содержащей неточные сведения, по мотивированному письменному заявлению пользователя информацией устранить имеющиеся неточности.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12.4. При организации доступа к информации о деятельности Администрации структурные подразделения вправе: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12.4.1. Уточнять содержание запроса в целях предоставления пользователю информацией необходимой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12.4.2.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 (или) электронного адреса официального сайта, на котором размещена запрашиваемая информация.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12.5. Информация о деятельности Администрации размещается на официальном сайте Администрации в сети Интернет в порядке, установленном постановлением Администрации</w:t>
      </w:r>
      <w:r w:rsidR="00EA1BCB" w:rsidRPr="0095699A">
        <w:rPr>
          <w:szCs w:val="28"/>
        </w:rPr>
        <w:t>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12.6. Информация о деятельности Администрации по запросам предоставляется структурными подразделениями в соответствии с их функциями.</w:t>
      </w:r>
    </w:p>
    <w:p w:rsidR="00EA1BCB" w:rsidRPr="0095699A" w:rsidRDefault="0009048D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Запросы</w:t>
      </w:r>
      <w:r w:rsidR="00D7327A" w:rsidRPr="0095699A">
        <w:rPr>
          <w:szCs w:val="28"/>
        </w:rPr>
        <w:t>, поступающие по электронной почте в адрес главы администрации и его заместител</w:t>
      </w:r>
      <w:r w:rsidR="00EA1BCB" w:rsidRPr="0095699A">
        <w:rPr>
          <w:szCs w:val="28"/>
        </w:rPr>
        <w:t>я</w:t>
      </w:r>
      <w:r w:rsidR="00D7327A" w:rsidRPr="0095699A">
        <w:rPr>
          <w:szCs w:val="28"/>
        </w:rPr>
        <w:t>, регистрируются в системе «Дело» отделом</w:t>
      </w:r>
      <w:r w:rsidR="00EA1BCB" w:rsidRPr="0095699A">
        <w:rPr>
          <w:szCs w:val="28"/>
        </w:rPr>
        <w:t xml:space="preserve"> организационной, архивной и кадровой работы</w:t>
      </w:r>
      <w:r w:rsidR="00D7327A" w:rsidRPr="0095699A">
        <w:rPr>
          <w:szCs w:val="28"/>
        </w:rPr>
        <w:t xml:space="preserve">. 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Рассмотрение запросов осуществляется в порядке, установленном Федеральным законом от 09.02.2009 № 8-ФЗ</w:t>
      </w:r>
      <w:r w:rsidR="00E71C79" w:rsidRPr="0095699A"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12.7. Информация по запросам средств массовой информации предоставляется в соответствии с Законом Российской Федерации </w:t>
      </w:r>
      <w:r w:rsidR="00CF420F" w:rsidRPr="0095699A">
        <w:rPr>
          <w:szCs w:val="28"/>
        </w:rPr>
        <w:br/>
      </w:r>
      <w:r w:rsidRPr="0095699A">
        <w:rPr>
          <w:szCs w:val="28"/>
        </w:rPr>
        <w:t>от 27.12.1991 № 2124-1 «О средствах массовой информации».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 Возможность ознакомиться с информацией в помещении Администрации предоставляется пользователю информацией в следующих случаях: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12.8.1. 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12.8.2. Отсутствует возможность изготовления копий запрашиваемых документов и (или) материалов либо пользователю информацией требуется ознакомиться с их оригиналами.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12.8.3. 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12.9. Контроль за обеспечением доступа к информации о деятельности Администрации осуществляется путем проверки соблюдения установленных порядка и сроков предоставления информации, достоверности предоставляемой информации, полноты ответов на запросы, иных требований, предъявляемых при организации доступа к указанной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Текущий контроль за обеспечением доступа к информации о деятельности Администрации организуется в структурных подразделениях, к функциям которых отнесено предоставление соответствующей информации.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>12.10. По выступлениям критического характера в средствах массовой информации заместител</w:t>
      </w:r>
      <w:r w:rsidR="0095699A" w:rsidRPr="0095699A">
        <w:rPr>
          <w:szCs w:val="28"/>
        </w:rPr>
        <w:t>ь</w:t>
      </w:r>
      <w:r w:rsidR="008663B2" w:rsidRPr="0095699A">
        <w:rPr>
          <w:szCs w:val="28"/>
        </w:rPr>
        <w:t xml:space="preserve"> главы А</w:t>
      </w:r>
      <w:r w:rsidRPr="0095699A">
        <w:rPr>
          <w:szCs w:val="28"/>
        </w:rPr>
        <w:t>дминистр</w:t>
      </w:r>
      <w:r w:rsidR="00122C92" w:rsidRPr="0095699A">
        <w:rPr>
          <w:szCs w:val="28"/>
        </w:rPr>
        <w:t>ации</w:t>
      </w:r>
      <w:r w:rsidRPr="0095699A">
        <w:rPr>
          <w:szCs w:val="28"/>
        </w:rPr>
        <w:t>, руководители структурных подразделений проводят работу в соответствии с федеральным законодательством.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Контроль за своевременным реагированием на выступления в средствах массовой информации возлагается на </w:t>
      </w:r>
      <w:r w:rsidR="00122C92" w:rsidRPr="0095699A">
        <w:rPr>
          <w:szCs w:val="28"/>
        </w:rPr>
        <w:t>заместител</w:t>
      </w:r>
      <w:r w:rsidR="007464E7" w:rsidRPr="0095699A">
        <w:rPr>
          <w:szCs w:val="28"/>
        </w:rPr>
        <w:t>я</w:t>
      </w:r>
      <w:r w:rsidR="00122C92" w:rsidRPr="0095699A">
        <w:rPr>
          <w:szCs w:val="28"/>
        </w:rPr>
        <w:t xml:space="preserve"> главы</w:t>
      </w:r>
      <w:r w:rsidR="003513F3" w:rsidRPr="0095699A">
        <w:rPr>
          <w:szCs w:val="28"/>
        </w:rPr>
        <w:t xml:space="preserve"> Администрации.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12.11. Организационные вопросы по взаимодействию заместител</w:t>
      </w:r>
      <w:r w:rsidR="007464E7" w:rsidRPr="0095699A">
        <w:rPr>
          <w:szCs w:val="28"/>
        </w:rPr>
        <w:t>я</w:t>
      </w:r>
      <w:r w:rsidR="00122C92" w:rsidRPr="0095699A">
        <w:rPr>
          <w:szCs w:val="28"/>
        </w:rPr>
        <w:t xml:space="preserve"> </w:t>
      </w:r>
      <w:r w:rsidRPr="0095699A">
        <w:rPr>
          <w:szCs w:val="28"/>
        </w:rPr>
        <w:t>главы</w:t>
      </w:r>
      <w:r w:rsidR="00122C92" w:rsidRPr="0095699A">
        <w:rPr>
          <w:szCs w:val="28"/>
        </w:rPr>
        <w:t xml:space="preserve"> администрации,</w:t>
      </w:r>
      <w:r w:rsidRPr="0095699A">
        <w:rPr>
          <w:szCs w:val="28"/>
        </w:rPr>
        <w:t xml:space="preserve"> руководителей структурных подразделений со средствами массовой информации по вопросам их деятельности и работы Администрации проводятся </w:t>
      </w:r>
      <w:r w:rsidR="00122C92" w:rsidRPr="0095699A">
        <w:rPr>
          <w:szCs w:val="28"/>
        </w:rPr>
        <w:t>заместител</w:t>
      </w:r>
      <w:r w:rsidR="007464E7" w:rsidRPr="0095699A">
        <w:rPr>
          <w:szCs w:val="28"/>
        </w:rPr>
        <w:t>ем</w:t>
      </w:r>
      <w:r w:rsidR="00122C92" w:rsidRPr="0095699A">
        <w:rPr>
          <w:szCs w:val="28"/>
        </w:rPr>
        <w:t xml:space="preserve"> главы</w:t>
      </w:r>
      <w:r w:rsidR="003513F3" w:rsidRPr="0095699A">
        <w:rPr>
          <w:szCs w:val="28"/>
        </w:rPr>
        <w:t xml:space="preserve"> Администрации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680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>13. Порядок работы и подготовки документов для официального сайта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13.1. </w:t>
      </w:r>
      <w:r w:rsidR="00D7327A" w:rsidRPr="0095699A">
        <w:rPr>
          <w:szCs w:val="28"/>
        </w:rPr>
        <w:t xml:space="preserve">Официальный сайт создан с целью представления официальной информации о деятельности Администрации в сети Интернет и функционирует в соответствии с Положением о нем, утвержденном правовым актом. 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13.2. </w:t>
      </w:r>
      <w:r w:rsidR="00D7327A" w:rsidRPr="0095699A">
        <w:rPr>
          <w:szCs w:val="28"/>
        </w:rPr>
        <w:t xml:space="preserve">Официальный сайт развернут на технических средствах Администрации, обслуживание которых осуществляется </w:t>
      </w:r>
      <w:r w:rsidR="00122C92" w:rsidRPr="0095699A">
        <w:rPr>
          <w:szCs w:val="28"/>
        </w:rPr>
        <w:t xml:space="preserve">исполнителем в соответствии с договором оказания услуг по техническому обслуживанию и функционированию официального сайта </w:t>
      </w:r>
      <w:r w:rsidR="008663B2" w:rsidRPr="0095699A">
        <w:rPr>
          <w:szCs w:val="28"/>
        </w:rPr>
        <w:t>Администрации</w:t>
      </w:r>
      <w:r w:rsidR="00D7327A" w:rsidRPr="0095699A">
        <w:rPr>
          <w:szCs w:val="28"/>
        </w:rPr>
        <w:t xml:space="preserve">. 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13.3. </w:t>
      </w:r>
      <w:r w:rsidR="00D7327A" w:rsidRPr="0095699A">
        <w:rPr>
          <w:szCs w:val="28"/>
        </w:rPr>
        <w:t>Информация на официальном сайте размещается администратором официального сайта</w:t>
      </w:r>
      <w:r w:rsidR="00122C92" w:rsidRPr="0095699A">
        <w:rPr>
          <w:szCs w:val="28"/>
        </w:rPr>
        <w:t xml:space="preserve"> в соответствии с договором оказания услуг по техническому обслуживанию и функционированию официального сайта </w:t>
      </w:r>
      <w:r w:rsidR="008663B2" w:rsidRPr="0095699A">
        <w:rPr>
          <w:szCs w:val="28"/>
        </w:rPr>
        <w:t>Администрации</w:t>
      </w:r>
      <w:r w:rsidR="00D7327A" w:rsidRPr="0095699A">
        <w:rPr>
          <w:szCs w:val="28"/>
        </w:rPr>
        <w:t>.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13.4. </w:t>
      </w:r>
      <w:r w:rsidR="00D7327A" w:rsidRPr="0095699A">
        <w:rPr>
          <w:szCs w:val="28"/>
        </w:rPr>
        <w:t xml:space="preserve">На официальном сайте размещается только общедоступная информация о деятельности органов местного самоуправления </w:t>
      </w:r>
      <w:r w:rsidR="00122C92" w:rsidRPr="0095699A">
        <w:rPr>
          <w:szCs w:val="28"/>
        </w:rPr>
        <w:t>городского поселения</w:t>
      </w:r>
      <w:r w:rsidR="00D7327A" w:rsidRPr="0095699A">
        <w:rPr>
          <w:szCs w:val="28"/>
        </w:rPr>
        <w:t xml:space="preserve">. </w:t>
      </w:r>
    </w:p>
    <w:p w:rsidR="00D7327A" w:rsidRPr="0095699A" w:rsidRDefault="005C4AED" w:rsidP="005C4AE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13.5. </w:t>
      </w:r>
      <w:r w:rsidR="00D7327A" w:rsidRPr="0095699A">
        <w:rPr>
          <w:szCs w:val="28"/>
        </w:rPr>
        <w:t>Ответственность за актуальность, точность и достоверность информации, представленной для размещения на сайте, нес</w:t>
      </w:r>
      <w:r w:rsidR="007464E7" w:rsidRPr="0095699A">
        <w:rPr>
          <w:szCs w:val="28"/>
        </w:rPr>
        <w:t>ет</w:t>
      </w:r>
      <w:r w:rsidR="00D7327A" w:rsidRPr="0095699A">
        <w:rPr>
          <w:szCs w:val="28"/>
        </w:rPr>
        <w:t xml:space="preserve"> заместител</w:t>
      </w:r>
      <w:r w:rsidR="007464E7" w:rsidRPr="0095699A">
        <w:rPr>
          <w:szCs w:val="28"/>
        </w:rPr>
        <w:t>ь</w:t>
      </w:r>
      <w:r w:rsidR="00122C92" w:rsidRPr="0095699A">
        <w:rPr>
          <w:szCs w:val="28"/>
        </w:rPr>
        <w:t xml:space="preserve"> главы </w:t>
      </w:r>
      <w:r w:rsidR="008663B2" w:rsidRPr="0095699A">
        <w:rPr>
          <w:szCs w:val="28"/>
        </w:rPr>
        <w:t>А</w:t>
      </w:r>
      <w:r w:rsidR="00122C92" w:rsidRPr="0095699A">
        <w:rPr>
          <w:szCs w:val="28"/>
        </w:rPr>
        <w:t>дминистрации</w:t>
      </w:r>
      <w:r w:rsidR="00D7327A" w:rsidRPr="0095699A">
        <w:rPr>
          <w:szCs w:val="28"/>
        </w:rPr>
        <w:t>, руководители структурных подразделений, предоставляющие информацию.</w:t>
      </w:r>
    </w:p>
    <w:p w:rsidR="00D7327A" w:rsidRPr="0095699A" w:rsidRDefault="005C4AED" w:rsidP="005C4AED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13.6. </w:t>
      </w:r>
      <w:r w:rsidR="00D7327A" w:rsidRPr="0095699A">
        <w:rPr>
          <w:szCs w:val="28"/>
        </w:rPr>
        <w:t xml:space="preserve">Для создания на официальном сайте собственного раздела или размещения новой информации не в собственном разделе структурным подразделением направляется заявка </w:t>
      </w:r>
      <w:r w:rsidR="004B513E" w:rsidRPr="0095699A">
        <w:rPr>
          <w:szCs w:val="28"/>
        </w:rPr>
        <w:t>администратору официального сайта Администрации</w:t>
      </w:r>
      <w:r w:rsidR="00D7327A" w:rsidRPr="0095699A">
        <w:rPr>
          <w:szCs w:val="28"/>
        </w:rPr>
        <w:t>. При наличии возможности администратором официального сайта создается новый объект на сайте. В случае отсутствия возможности выполнения заявки заявителю в течение 3-х рабочих дней сообщается о причине отказа или переносе срока исполнения.</w:t>
      </w:r>
    </w:p>
    <w:p w:rsidR="00D7327A" w:rsidRPr="0095699A" w:rsidRDefault="00D7327A" w:rsidP="00D7327A">
      <w:pPr>
        <w:tabs>
          <w:tab w:val="left" w:pos="567"/>
        </w:tabs>
        <w:autoSpaceDE w:val="0"/>
        <w:autoSpaceDN w:val="0"/>
        <w:adjustRightInd w:val="0"/>
        <w:ind w:firstLine="735"/>
        <w:jc w:val="both"/>
        <w:rPr>
          <w:szCs w:val="28"/>
        </w:rPr>
      </w:pPr>
    </w:p>
    <w:p w:rsidR="00D7327A" w:rsidRPr="0095699A" w:rsidRDefault="005C4AED" w:rsidP="005C4AED">
      <w:pPr>
        <w:overflowPunct w:val="0"/>
        <w:autoSpaceDE w:val="0"/>
        <w:autoSpaceDN w:val="0"/>
        <w:adjustRightInd w:val="0"/>
        <w:ind w:left="426"/>
        <w:jc w:val="center"/>
        <w:rPr>
          <w:szCs w:val="28"/>
        </w:rPr>
      </w:pPr>
      <w:r w:rsidRPr="0095699A">
        <w:rPr>
          <w:szCs w:val="28"/>
        </w:rPr>
        <w:t xml:space="preserve">14. </w:t>
      </w:r>
      <w:r w:rsidR="00D7327A" w:rsidRPr="0095699A">
        <w:rPr>
          <w:szCs w:val="28"/>
        </w:rPr>
        <w:t>Консультативные, совещательные, координирующие</w:t>
      </w:r>
      <w:r w:rsidR="00D7327A" w:rsidRPr="0095699A">
        <w:rPr>
          <w:szCs w:val="28"/>
        </w:rPr>
        <w:br/>
        <w:t xml:space="preserve">и иные органы, образуемые главой </w:t>
      </w:r>
      <w:r w:rsidR="004B513E" w:rsidRPr="0095699A">
        <w:rPr>
          <w:szCs w:val="28"/>
        </w:rPr>
        <w:t>А</w:t>
      </w:r>
      <w:r w:rsidR="00D7327A" w:rsidRPr="0095699A">
        <w:rPr>
          <w:szCs w:val="28"/>
        </w:rPr>
        <w:t xml:space="preserve">дминистрации Миллеровского </w:t>
      </w:r>
      <w:r w:rsidR="008736D9" w:rsidRPr="0095699A">
        <w:rPr>
          <w:szCs w:val="28"/>
        </w:rPr>
        <w:t>городского поселения</w:t>
      </w:r>
      <w:r w:rsidR="00D7327A" w:rsidRPr="0095699A">
        <w:rPr>
          <w:szCs w:val="28"/>
        </w:rPr>
        <w:t xml:space="preserve">, Администрацией Миллеровского </w:t>
      </w:r>
      <w:r w:rsidR="008736D9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ind w:left="735"/>
        <w:jc w:val="center"/>
        <w:rPr>
          <w:szCs w:val="28"/>
        </w:rPr>
      </w:pP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14.1. В целях наиболее эффективного исполнения полномочий Администрации и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а также в случаях, предусмотренных федеральным законодательством, создаются консультативные, совещательные, координирующие и иные органы (далее – совещательные органы), в состав которых могут входить работники Администрации, </w:t>
      </w:r>
      <w:r w:rsidR="008736D9" w:rsidRPr="0095699A">
        <w:rPr>
          <w:szCs w:val="28"/>
        </w:rPr>
        <w:t>муниципальные предприятия и учреждения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Кроме того, в состав совещательных органов по согласованию могут входить представители территориальных органов федеральных органов исполнительной власти, иных органов и организаций.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14.2. Порядок деятельности совещательных органов регулируется положениями об этих органах, утверждаемыми правовыми актами. </w:t>
      </w:r>
      <w:r w:rsidRPr="0095699A">
        <w:rPr>
          <w:szCs w:val="28"/>
        </w:rPr>
        <w:br/>
        <w:t>В положениях о совещательных органах должны быть предусмотрены основные задачи, права, порядок проведения заседаний, принятия решений.</w:t>
      </w:r>
    </w:p>
    <w:p w:rsidR="00D7327A" w:rsidRPr="0095699A" w:rsidRDefault="00D7327A" w:rsidP="00D7327A">
      <w:pPr>
        <w:ind w:firstLine="709"/>
        <w:jc w:val="both"/>
        <w:rPr>
          <w:szCs w:val="28"/>
        </w:rPr>
      </w:pPr>
      <w:r w:rsidRPr="0095699A">
        <w:rPr>
          <w:szCs w:val="28"/>
        </w:rPr>
        <w:t xml:space="preserve">14.3. Совещательные органы, образуемые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</w:t>
      </w:r>
      <w:r w:rsidR="004B513E" w:rsidRPr="0095699A">
        <w:rPr>
          <w:szCs w:val="28"/>
        </w:rPr>
        <w:t>и Администрацией</w:t>
      </w:r>
      <w:r w:rsidRPr="0095699A">
        <w:rPr>
          <w:szCs w:val="28"/>
        </w:rPr>
        <w:t xml:space="preserve">, возглавляются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7464E7" w:rsidRPr="0095699A">
        <w:rPr>
          <w:szCs w:val="28"/>
        </w:rPr>
        <w:t>ем</w:t>
      </w:r>
      <w:r w:rsidR="008736D9" w:rsidRPr="0095699A">
        <w:rPr>
          <w:szCs w:val="28"/>
        </w:rPr>
        <w:t xml:space="preserve"> главы 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8736D9" w:rsidRPr="0095699A">
        <w:rPr>
          <w:szCs w:val="28"/>
        </w:rPr>
        <w:t xml:space="preserve">. </w:t>
      </w:r>
      <w:r w:rsidRPr="0095699A">
        <w:rPr>
          <w:szCs w:val="28"/>
        </w:rPr>
        <w:t>В исключительных случаях совещательные органы могут возглавляться руководит</w:t>
      </w:r>
      <w:r w:rsidR="008736D9" w:rsidRPr="0095699A">
        <w:rPr>
          <w:szCs w:val="28"/>
        </w:rPr>
        <w:t>елями структурных подразделений.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  <w:r w:rsidRPr="0095699A">
        <w:rPr>
          <w:szCs w:val="28"/>
        </w:rPr>
        <w:t>14.4. Проекты протоколов заседаний (решений)</w:t>
      </w:r>
      <w:r w:rsidR="00CF420F" w:rsidRPr="0095699A">
        <w:rPr>
          <w:szCs w:val="28"/>
        </w:rPr>
        <w:t>,</w:t>
      </w:r>
      <w:r w:rsidRPr="0095699A">
        <w:rPr>
          <w:szCs w:val="28"/>
        </w:rPr>
        <w:t xml:space="preserve"> возглавляемых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CF420F" w:rsidRPr="0095699A">
        <w:rPr>
          <w:szCs w:val="28"/>
        </w:rPr>
        <w:t>,</w:t>
      </w:r>
      <w:r w:rsidRPr="0095699A">
        <w:rPr>
          <w:szCs w:val="28"/>
        </w:rPr>
        <w:t xml:space="preserve"> совещательных органов до представления их на подпись (утверждение) главе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подлежат проверке </w:t>
      </w:r>
      <w:r w:rsidR="007464E7" w:rsidRPr="0095699A">
        <w:rPr>
          <w:szCs w:val="28"/>
        </w:rPr>
        <w:t>юридическим сектором</w:t>
      </w:r>
      <w:r w:rsidR="00D50CC7" w:rsidRPr="0095699A">
        <w:rPr>
          <w:szCs w:val="28"/>
        </w:rPr>
        <w:t xml:space="preserve"> Администрации</w:t>
      </w:r>
      <w:r w:rsidRPr="0095699A">
        <w:rPr>
          <w:szCs w:val="28"/>
        </w:rPr>
        <w:t xml:space="preserve"> на соответствие правилам юридической техники. 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  <w:r w:rsidRPr="0095699A">
        <w:rPr>
          <w:szCs w:val="28"/>
        </w:rPr>
        <w:t xml:space="preserve">Протокол составляется секретарем совещательного органа и представляется на подпись (утверждение) главе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 не позднее трех рабочих дней с даты проведения заседания.</w:t>
      </w:r>
    </w:p>
    <w:p w:rsidR="00D7327A" w:rsidRPr="0095699A" w:rsidRDefault="00D7327A" w:rsidP="00D7327A">
      <w:pPr>
        <w:tabs>
          <w:tab w:val="left" w:pos="1260"/>
        </w:tabs>
        <w:ind w:firstLine="709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15. Порядок подготовки и проведения совещаний </w:t>
      </w:r>
      <w:r w:rsidRPr="0095699A">
        <w:rPr>
          <w:szCs w:val="28"/>
        </w:rPr>
        <w:br/>
        <w:t>в Администрации Миллеровского</w:t>
      </w:r>
      <w:r w:rsidR="008736D9" w:rsidRPr="0095699A">
        <w:rPr>
          <w:szCs w:val="28"/>
        </w:rPr>
        <w:t xml:space="preserve"> городского поселения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364DA0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15.1. Совещания по различным направлениям деятельности проводятся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заместител</w:t>
      </w:r>
      <w:r w:rsidR="00D50CC7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</w:t>
      </w:r>
      <w:r w:rsidR="00364DA0"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15.2. В целях обеспечения координации деятельности Администрации, формирования согласованной позиции по основным социально-экономическим и политическим вопросам </w:t>
      </w:r>
      <w:r w:rsidR="00E43812" w:rsidRPr="0095699A">
        <w:rPr>
          <w:szCs w:val="28"/>
        </w:rPr>
        <w:t>городского поселения</w:t>
      </w:r>
      <w:r w:rsidRPr="0095699A">
        <w:rPr>
          <w:szCs w:val="28"/>
        </w:rPr>
        <w:t>, а также рассмотрения отдельных вопросов деятельнос</w:t>
      </w:r>
      <w:r w:rsidR="00E43812" w:rsidRPr="0095699A">
        <w:rPr>
          <w:szCs w:val="28"/>
        </w:rPr>
        <w:t xml:space="preserve">ти Администрации </w:t>
      </w:r>
      <w:r w:rsidRPr="0095699A">
        <w:rPr>
          <w:szCs w:val="28"/>
        </w:rPr>
        <w:t xml:space="preserve">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 еженедельно проводятся планерные совещания с участием заместител</w:t>
      </w:r>
      <w:r w:rsidR="00D50CC7" w:rsidRPr="0095699A">
        <w:rPr>
          <w:szCs w:val="28"/>
        </w:rPr>
        <w:t>я</w:t>
      </w:r>
      <w:r w:rsidR="00E43812"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="00E43812" w:rsidRPr="0095699A">
        <w:rPr>
          <w:szCs w:val="28"/>
        </w:rPr>
        <w:t>дминистрации</w:t>
      </w:r>
      <w:r w:rsidRPr="0095699A">
        <w:rPr>
          <w:szCs w:val="28"/>
        </w:rPr>
        <w:t xml:space="preserve">, руководителей структурных подразделений, </w:t>
      </w:r>
      <w:r w:rsidR="00E43812" w:rsidRPr="0095699A">
        <w:rPr>
          <w:szCs w:val="28"/>
        </w:rPr>
        <w:t>руководителей муниципальных предприятий и учреждений Миллеровского 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Протокол планерного совещания составляется начальником отдела </w:t>
      </w:r>
      <w:r w:rsidR="00F83103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(либо лицом его замещающим), ут</w:t>
      </w:r>
      <w:r w:rsidR="00F83103" w:rsidRPr="0095699A">
        <w:rPr>
          <w:szCs w:val="28"/>
        </w:rPr>
        <w:t xml:space="preserve">верждается главой </w:t>
      </w:r>
      <w:r w:rsidR="004B513E" w:rsidRPr="0095699A">
        <w:rPr>
          <w:szCs w:val="28"/>
        </w:rPr>
        <w:t>А</w:t>
      </w:r>
      <w:r w:rsidR="00F83103" w:rsidRPr="0095699A">
        <w:rPr>
          <w:szCs w:val="28"/>
        </w:rPr>
        <w:t>дминистрации.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18"/>
        </w:rPr>
      </w:pPr>
      <w:r w:rsidRPr="0095699A">
        <w:rPr>
          <w:szCs w:val="18"/>
        </w:rPr>
        <w:t xml:space="preserve">Ответственность за составление протокола планерного совещания и доведение его до исполнителей возлагается на начальника отдела </w:t>
      </w:r>
      <w:r w:rsidR="00F83103" w:rsidRPr="0095699A">
        <w:rPr>
          <w:szCs w:val="28"/>
        </w:rPr>
        <w:t>организационной, архивной и кадровой работы.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3</w:t>
      </w:r>
      <w:r w:rsidRPr="0095699A">
        <w:rPr>
          <w:szCs w:val="28"/>
        </w:rPr>
        <w:t xml:space="preserve">. Координация подготовки и протокольно-организационное обеспечение совещаний, проводимых с участием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осуществляется отделом </w:t>
      </w:r>
      <w:r w:rsidR="00F83103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4</w:t>
      </w:r>
      <w:r w:rsidRPr="0095699A">
        <w:rPr>
          <w:szCs w:val="28"/>
        </w:rPr>
        <w:t xml:space="preserve">. Совещания проводятся по решению и в сроки, устанавливаемые главой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з</w:t>
      </w:r>
      <w:r w:rsidR="00F83103" w:rsidRPr="0095699A">
        <w:rPr>
          <w:szCs w:val="28"/>
        </w:rPr>
        <w:t>аместител</w:t>
      </w:r>
      <w:r w:rsidR="0095699A" w:rsidRPr="0095699A">
        <w:rPr>
          <w:szCs w:val="28"/>
        </w:rPr>
        <w:t>ем</w:t>
      </w:r>
      <w:r w:rsidR="00F83103"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="00F83103" w:rsidRPr="0095699A">
        <w:rPr>
          <w:szCs w:val="28"/>
        </w:rPr>
        <w:t>дминистрации</w:t>
      </w:r>
      <w:r w:rsidRPr="0095699A">
        <w:rPr>
          <w:szCs w:val="28"/>
        </w:rPr>
        <w:t xml:space="preserve">. 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Цель, содержание вопросов и состав участников совещания определяет должностное лицо, принявшее решение о проведении совещания.</w:t>
      </w:r>
    </w:p>
    <w:p w:rsidR="00D7327A" w:rsidRPr="0095699A" w:rsidRDefault="00F83103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15.5</w:t>
      </w:r>
      <w:r w:rsidR="00D7327A" w:rsidRPr="0095699A">
        <w:rPr>
          <w:szCs w:val="28"/>
        </w:rPr>
        <w:t>. Совещания проводятся в соответствии с планами мероприя</w:t>
      </w:r>
      <w:r w:rsidR="004B513E" w:rsidRPr="0095699A">
        <w:rPr>
          <w:szCs w:val="28"/>
        </w:rPr>
        <w:t>тий Администрации</w:t>
      </w:r>
      <w:r w:rsidR="00D7327A" w:rsidRPr="0095699A">
        <w:rPr>
          <w:szCs w:val="28"/>
        </w:rPr>
        <w:t xml:space="preserve"> или по мере необходимости.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lastRenderedPageBreak/>
        <w:t>15.</w:t>
      </w:r>
      <w:r w:rsidR="00F83103" w:rsidRPr="0095699A">
        <w:rPr>
          <w:szCs w:val="28"/>
        </w:rPr>
        <w:t>6</w:t>
      </w:r>
      <w:r w:rsidRPr="0095699A">
        <w:rPr>
          <w:szCs w:val="28"/>
        </w:rPr>
        <w:t>. Организационное и документационное обеспечение совещаний (оповещение участников совещания, подготовку и направление в их адрес материалов для проработки, регистрацию приглашенных на совещание, ведение протокола и доведение протокольных решений исполнителям) обеспечивает структурное подразделение, к полномочиям которого относится вопрос, внесенный для рассмотрения и обсуждения на совещании.</w:t>
      </w:r>
    </w:p>
    <w:p w:rsidR="00D7327A" w:rsidRPr="0095699A" w:rsidRDefault="00D7327A" w:rsidP="00D7327A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Заявки на техническое и хозяйственное обеспечение совещаний не позднее чем за 2 дня до совещания представляются </w:t>
      </w:r>
      <w:r w:rsidR="00F83103" w:rsidRPr="0095699A">
        <w:rPr>
          <w:szCs w:val="28"/>
        </w:rPr>
        <w:t xml:space="preserve">главе </w:t>
      </w:r>
      <w:r w:rsidR="004B513E" w:rsidRPr="0095699A">
        <w:rPr>
          <w:szCs w:val="28"/>
        </w:rPr>
        <w:t>А</w:t>
      </w:r>
      <w:r w:rsidR="00F83103" w:rsidRPr="0095699A">
        <w:rPr>
          <w:szCs w:val="28"/>
        </w:rPr>
        <w:t>дминистрации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7</w:t>
      </w:r>
      <w:r w:rsidRPr="0095699A">
        <w:rPr>
          <w:szCs w:val="28"/>
        </w:rPr>
        <w:t>. Подготовка совещаний, проводимых заместител</w:t>
      </w:r>
      <w:r w:rsidR="00547A48" w:rsidRPr="0095699A">
        <w:rPr>
          <w:szCs w:val="28"/>
        </w:rPr>
        <w:t>ем</w:t>
      </w:r>
      <w:r w:rsidRPr="0095699A">
        <w:rPr>
          <w:szCs w:val="28"/>
        </w:rPr>
        <w:t xml:space="preserve">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>дминистрации, руководителями структурных подразделений</w:t>
      </w:r>
      <w:r w:rsidR="00F83103" w:rsidRPr="0095699A">
        <w:rPr>
          <w:szCs w:val="28"/>
        </w:rPr>
        <w:t>,</w:t>
      </w:r>
      <w:r w:rsidRPr="0095699A">
        <w:rPr>
          <w:szCs w:val="28"/>
        </w:rPr>
        <w:t xml:space="preserve"> </w:t>
      </w:r>
      <w:r w:rsidR="00F83103" w:rsidRPr="0095699A">
        <w:rPr>
          <w:szCs w:val="28"/>
        </w:rPr>
        <w:t>руководителями муниципальных предприятий и учреждений</w:t>
      </w:r>
      <w:r w:rsidRPr="0095699A">
        <w:rPr>
          <w:szCs w:val="28"/>
        </w:rPr>
        <w:t xml:space="preserve"> производится в порядке, определенном должностным лицом, принявшем решение о проведении совещания.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8</w:t>
      </w:r>
      <w:r w:rsidRPr="0095699A">
        <w:rPr>
          <w:szCs w:val="28"/>
        </w:rPr>
        <w:t>. Ответственность за подготовку совещания и контроль за исполнением принятых решений возлагается на должностное лицо, ответственное за проведение совещания.</w:t>
      </w:r>
    </w:p>
    <w:p w:rsidR="00D7327A" w:rsidRPr="0095699A" w:rsidRDefault="00D7327A" w:rsidP="00D7327A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Протоколы совещаний хранятся у лиц, ответственных за их подготовку.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15.</w:t>
      </w:r>
      <w:r w:rsidR="00F83103" w:rsidRPr="0095699A">
        <w:rPr>
          <w:szCs w:val="28"/>
        </w:rPr>
        <w:t>9</w:t>
      </w:r>
      <w:r w:rsidRPr="0095699A">
        <w:rPr>
          <w:szCs w:val="28"/>
        </w:rPr>
        <w:t>. Порядок, срок и ответственный за подготовку информации об исполнении поручений определяется должностным лицом, проводившим совещание.</w:t>
      </w:r>
    </w:p>
    <w:p w:rsidR="00D8372B" w:rsidRPr="0095699A" w:rsidRDefault="00D8372B" w:rsidP="005C4AED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7327A" w:rsidRPr="0095699A" w:rsidRDefault="005C4AED" w:rsidP="005C4AED">
      <w:pPr>
        <w:tabs>
          <w:tab w:val="left" w:pos="1260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95699A">
        <w:rPr>
          <w:szCs w:val="28"/>
        </w:rPr>
        <w:t xml:space="preserve">16. </w:t>
      </w:r>
      <w:r w:rsidR="00D7327A" w:rsidRPr="0095699A">
        <w:rPr>
          <w:szCs w:val="28"/>
        </w:rPr>
        <w:t xml:space="preserve">Порядок оформления отпусков работникам </w:t>
      </w:r>
    </w:p>
    <w:p w:rsidR="00D7327A" w:rsidRPr="0095699A" w:rsidRDefault="00D7327A" w:rsidP="005C4AED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Администрации Миллеровского </w:t>
      </w:r>
      <w:r w:rsidR="00F83103" w:rsidRPr="0095699A">
        <w:rPr>
          <w:szCs w:val="28"/>
        </w:rPr>
        <w:t>городского поселения</w:t>
      </w:r>
    </w:p>
    <w:p w:rsidR="00D8372B" w:rsidRPr="0095699A" w:rsidRDefault="00D8372B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16.1. Отдел </w:t>
      </w:r>
      <w:r w:rsidR="00F83103" w:rsidRPr="0095699A">
        <w:rPr>
          <w:szCs w:val="28"/>
        </w:rPr>
        <w:t>организационный, архивной и кадровой работы</w:t>
      </w:r>
      <w:r w:rsidRPr="0095699A">
        <w:rPr>
          <w:szCs w:val="28"/>
        </w:rPr>
        <w:t xml:space="preserve"> ежегодно готовит график отпусков работников Администрации на следующий год.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16.2. Очередность предоставления ежегодных отпусков определяется в соответствии с графиком отпусков, утверждаемым главой </w:t>
      </w:r>
      <w:r w:rsidR="00774D7E" w:rsidRPr="0095699A">
        <w:rPr>
          <w:szCs w:val="28"/>
        </w:rPr>
        <w:t>А</w:t>
      </w:r>
      <w:r w:rsidRPr="0095699A">
        <w:rPr>
          <w:szCs w:val="28"/>
        </w:rPr>
        <w:t>дминистрации, с учетом мнения профсоюзного комитета не позднее, чем за две недели до наступления календарного года. О времени начала отпуска работник извещается под роспись не позднее чем за две недели до его начала.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16.3.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16.4. Отпуска работников Администрации оформляются распоряжениями (по </w:t>
      </w:r>
      <w:r w:rsidR="00161840" w:rsidRPr="0095699A">
        <w:rPr>
          <w:szCs w:val="28"/>
        </w:rPr>
        <w:t>личному составу</w:t>
      </w:r>
      <w:r w:rsidRPr="0095699A">
        <w:rPr>
          <w:szCs w:val="28"/>
        </w:rPr>
        <w:t>) Администрации.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16.5. Работники Администрации пишут заявление о предоставлении отпуска на имя главы </w:t>
      </w:r>
      <w:r w:rsidR="004B513E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и передают его в отдел </w:t>
      </w:r>
      <w:r w:rsidR="00161840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Заявление на отпуск визируется руководит</w:t>
      </w:r>
      <w:r w:rsidR="00161840" w:rsidRPr="0095699A">
        <w:rPr>
          <w:szCs w:val="28"/>
        </w:rPr>
        <w:t>елем структурного подразделения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16.6. Отдел </w:t>
      </w:r>
      <w:r w:rsidR="00161840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 xml:space="preserve"> проверяет правильность составления заявления, наличие необходимых виз, а также соблюдение очередности, установленной графиком отпусков, и готовит проект соответствующего распоряжения (по </w:t>
      </w:r>
      <w:r w:rsidR="00161840" w:rsidRPr="0095699A">
        <w:rPr>
          <w:szCs w:val="28"/>
        </w:rPr>
        <w:t>личному составу</w:t>
      </w:r>
      <w:r w:rsidRPr="0095699A">
        <w:rPr>
          <w:szCs w:val="28"/>
        </w:rPr>
        <w:t>).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16.7. Учет использования отпусков работниками Администрации ведется отделом </w:t>
      </w:r>
      <w:r w:rsidR="00C07F6B" w:rsidRPr="0095699A">
        <w:rPr>
          <w:szCs w:val="28"/>
        </w:rPr>
        <w:t>организационной, архивной и кадровой работы</w:t>
      </w:r>
      <w:r w:rsidRPr="0095699A">
        <w:rPr>
          <w:szCs w:val="28"/>
        </w:rPr>
        <w:t>.</w:t>
      </w:r>
    </w:p>
    <w:p w:rsidR="00C07F6B" w:rsidRPr="0095699A" w:rsidRDefault="00C07F6B" w:rsidP="004D0BAF">
      <w:pPr>
        <w:tabs>
          <w:tab w:val="left" w:pos="1260"/>
        </w:tabs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>17. Взаимодействие с о</w:t>
      </w:r>
      <w:r w:rsidR="004D0BAF" w:rsidRPr="0095699A">
        <w:rPr>
          <w:szCs w:val="28"/>
        </w:rPr>
        <w:t>рганами местного самоуправления,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входящих в состав Миллеровского района </w:t>
      </w: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17.1. Работни</w:t>
      </w:r>
      <w:r w:rsidR="004D0BAF" w:rsidRPr="0095699A">
        <w:rPr>
          <w:szCs w:val="28"/>
        </w:rPr>
        <w:t xml:space="preserve">ки Администрации </w:t>
      </w:r>
      <w:r w:rsidRPr="0095699A">
        <w:rPr>
          <w:szCs w:val="28"/>
        </w:rPr>
        <w:t>осуществляют взаимодействие с органами местного самоуправления поселений, входящих в состав Миллеровского района</w:t>
      </w:r>
      <w:r w:rsidR="004D0BAF" w:rsidRPr="0095699A">
        <w:rPr>
          <w:szCs w:val="28"/>
        </w:rPr>
        <w:t xml:space="preserve"> (далее – органы местного самоуправления)</w:t>
      </w:r>
      <w:r w:rsidRPr="0095699A">
        <w:rPr>
          <w:szCs w:val="28"/>
        </w:rPr>
        <w:t xml:space="preserve">, в соответствии федеральным и областным законодательством, муниципальными правовыми актами Миллеровского </w:t>
      </w:r>
      <w:r w:rsidR="004D0BAF" w:rsidRPr="0095699A">
        <w:rPr>
          <w:szCs w:val="28"/>
        </w:rPr>
        <w:t>городского поселения</w:t>
      </w:r>
      <w:r w:rsidRPr="0095699A">
        <w:rPr>
          <w:szCs w:val="28"/>
        </w:rPr>
        <w:t xml:space="preserve"> и </w:t>
      </w:r>
      <w:r w:rsidR="004D0BAF" w:rsidRPr="0095699A">
        <w:rPr>
          <w:szCs w:val="28"/>
        </w:rPr>
        <w:t>Миллеровского района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17.2. Администрация, структу</w:t>
      </w:r>
      <w:r w:rsidR="004D0BAF" w:rsidRPr="0095699A">
        <w:rPr>
          <w:szCs w:val="28"/>
        </w:rPr>
        <w:t>рные подразделения</w:t>
      </w:r>
      <w:r w:rsidRPr="0095699A">
        <w:rPr>
          <w:szCs w:val="28"/>
        </w:rPr>
        <w:t xml:space="preserve"> вправе: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17.2.1. Запрашивать у органов местного самоуправления информацию, необходимую для исполнения полномочий органов местного самоуправления Миллеровского </w:t>
      </w:r>
      <w:r w:rsidR="004D0BAF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>17.2.2. Направлять органам местного самоуправления, предложения, информационные и иные материалы.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17.2.3. Приглашать представителей органов местного самоуправления для участия в мероприятиях, проводимых Администрацией, структурными подразделениями и </w:t>
      </w:r>
      <w:r w:rsidR="004D0BAF" w:rsidRPr="0095699A">
        <w:rPr>
          <w:szCs w:val="28"/>
        </w:rPr>
        <w:t>муниципальными предприятиями, и учреждениями</w:t>
      </w:r>
      <w:r w:rsidRPr="0095699A">
        <w:rPr>
          <w:szCs w:val="28"/>
        </w:rPr>
        <w:t>.</w:t>
      </w:r>
    </w:p>
    <w:p w:rsidR="00D7327A" w:rsidRPr="0095699A" w:rsidRDefault="00D7327A" w:rsidP="004D0BAF">
      <w:pPr>
        <w:tabs>
          <w:tab w:val="left" w:pos="709"/>
          <w:tab w:val="left" w:pos="1260"/>
          <w:tab w:val="left" w:pos="1560"/>
        </w:tabs>
        <w:ind w:firstLine="720"/>
        <w:jc w:val="both"/>
        <w:rPr>
          <w:szCs w:val="28"/>
        </w:rPr>
      </w:pPr>
      <w:r w:rsidRPr="0095699A">
        <w:rPr>
          <w:szCs w:val="28"/>
        </w:rPr>
        <w:t xml:space="preserve">17.2.4. Осуществлять взаимодействие с органами местного самоуправления в иных формах, не противоречащих требованиям федерального и областного законодательства, муниципальных правовых актов Миллеровского </w:t>
      </w:r>
      <w:r w:rsidR="004D0BAF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D7327A" w:rsidRPr="0095699A" w:rsidRDefault="00D7327A" w:rsidP="00D7327A">
      <w:pPr>
        <w:tabs>
          <w:tab w:val="left" w:pos="1260"/>
        </w:tabs>
        <w:jc w:val="center"/>
        <w:rPr>
          <w:szCs w:val="28"/>
        </w:rPr>
      </w:pPr>
      <w:r w:rsidRPr="0095699A">
        <w:rPr>
          <w:szCs w:val="28"/>
        </w:rPr>
        <w:t xml:space="preserve">18. Внутренний трудовой распорядок и материально-техническое обеспечение деятельности Администрации Миллеровского </w:t>
      </w:r>
      <w:r w:rsidR="00C07F6B" w:rsidRPr="0095699A">
        <w:rPr>
          <w:szCs w:val="28"/>
        </w:rPr>
        <w:t>городского поселения</w:t>
      </w:r>
    </w:p>
    <w:p w:rsidR="00D7327A" w:rsidRPr="0095699A" w:rsidRDefault="00D7327A" w:rsidP="00D7327A">
      <w:pPr>
        <w:tabs>
          <w:tab w:val="left" w:pos="1260"/>
        </w:tabs>
        <w:ind w:firstLine="720"/>
        <w:jc w:val="both"/>
        <w:rPr>
          <w:szCs w:val="28"/>
        </w:rPr>
      </w:pP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18.1. Правила внутреннего трудового распорядка Администрации устанавливаются настоящим Регламентом и иными распоряжениями Администрации в соответствии с Трудовым кодексом Российской Федерации.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18.2. В Администрации действует пятидневная рабочая неделя. Выходными днями являются суббота и воскресенье.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18.3. Рабочий день в Администрации начинается в 9.00 часов и оканчивается в 18.00 часов, обеденный перерыв с 13.00 часов до 14.00 часов.</w:t>
      </w:r>
    </w:p>
    <w:p w:rsidR="00D7327A" w:rsidRPr="0095699A" w:rsidRDefault="00D7327A" w:rsidP="00D7327A">
      <w:pPr>
        <w:widowControl w:val="0"/>
        <w:tabs>
          <w:tab w:val="num" w:pos="0"/>
          <w:tab w:val="left" w:pos="709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18.4. Продолжительность </w:t>
      </w:r>
      <w:r w:rsidR="004B513E" w:rsidRPr="0095699A">
        <w:rPr>
          <w:szCs w:val="28"/>
        </w:rPr>
        <w:t>рабочего</w:t>
      </w:r>
      <w:r w:rsidRPr="0095699A">
        <w:rPr>
          <w:szCs w:val="28"/>
        </w:rPr>
        <w:t xml:space="preserve"> дня, непосредственно предшествующего нерабочему праздничному дню, уменьшается на 1 час.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699A">
        <w:rPr>
          <w:szCs w:val="28"/>
        </w:rPr>
        <w:t>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D7327A" w:rsidRPr="0095699A" w:rsidRDefault="00D7327A" w:rsidP="00D7327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95699A">
        <w:rPr>
          <w:szCs w:val="28"/>
        </w:rPr>
        <w:t>Перечень должностей работников с ненормированным рабочим днем устанавливается распоряжением Администрации.</w:t>
      </w:r>
    </w:p>
    <w:p w:rsidR="00D7327A" w:rsidRPr="0095699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18.5. Соблюдение служебного распорядка обязательно для всех работников Администрации.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 xml:space="preserve">18.6. Учет выхода на работу ведется </w:t>
      </w:r>
      <w:r w:rsidR="00C07F6B" w:rsidRPr="0095699A">
        <w:rPr>
          <w:szCs w:val="28"/>
        </w:rPr>
        <w:t>отделом организационной, архивной и кадровой работы</w:t>
      </w:r>
      <w:r w:rsidRPr="0095699A">
        <w:rPr>
          <w:szCs w:val="28"/>
        </w:rPr>
        <w:t>, ответственным за кадровую работу.</w:t>
      </w:r>
    </w:p>
    <w:p w:rsidR="00D7327A" w:rsidRPr="0095699A" w:rsidRDefault="00D7327A" w:rsidP="00D7327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</w:t>
      </w:r>
      <w:r w:rsidR="00C07F6B" w:rsidRPr="0095699A">
        <w:rPr>
          <w:szCs w:val="28"/>
        </w:rPr>
        <w:t>7</w:t>
      </w:r>
      <w:r w:rsidRPr="0095699A">
        <w:rPr>
          <w:szCs w:val="28"/>
        </w:rPr>
        <w:t>. Заместител</w:t>
      </w:r>
      <w:r w:rsidR="00055FCA" w:rsidRPr="0095699A">
        <w:rPr>
          <w:szCs w:val="28"/>
        </w:rPr>
        <w:t>ь</w:t>
      </w:r>
      <w:r w:rsidRPr="0095699A">
        <w:rPr>
          <w:szCs w:val="28"/>
        </w:rPr>
        <w:t xml:space="preserve"> главы </w:t>
      </w:r>
      <w:r w:rsidR="003513F3" w:rsidRPr="0095699A">
        <w:rPr>
          <w:szCs w:val="28"/>
        </w:rPr>
        <w:t>А</w:t>
      </w:r>
      <w:r w:rsidRPr="0095699A">
        <w:rPr>
          <w:szCs w:val="28"/>
        </w:rPr>
        <w:t xml:space="preserve">дминистрации, руководители структурных подразделений обязаны сообщать в приемную главы </w:t>
      </w:r>
      <w:r w:rsidR="003513F3" w:rsidRPr="0095699A">
        <w:rPr>
          <w:szCs w:val="28"/>
        </w:rPr>
        <w:t>А</w:t>
      </w:r>
      <w:r w:rsidRPr="0095699A">
        <w:rPr>
          <w:szCs w:val="28"/>
        </w:rPr>
        <w:t xml:space="preserve">дминистрации об </w:t>
      </w:r>
      <w:r w:rsidRPr="0095699A">
        <w:rPr>
          <w:szCs w:val="28"/>
        </w:rPr>
        <w:lastRenderedPageBreak/>
        <w:t>отсутствии в связи с болезнью, о своем месте нахождения во время отсутствия на рабочем месте продолжительностью более 3-х часов по другим причинам.</w:t>
      </w:r>
    </w:p>
    <w:p w:rsidR="00D7327A" w:rsidRPr="0095699A" w:rsidRDefault="00D7327A" w:rsidP="00D7327A">
      <w:pPr>
        <w:widowControl w:val="0"/>
        <w:tabs>
          <w:tab w:val="left" w:pos="156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</w:t>
      </w:r>
      <w:r w:rsidR="00C07F6B" w:rsidRPr="0095699A">
        <w:rPr>
          <w:szCs w:val="28"/>
        </w:rPr>
        <w:t>8</w:t>
      </w:r>
      <w:r w:rsidRPr="0095699A">
        <w:rPr>
          <w:szCs w:val="28"/>
        </w:rPr>
        <w:t xml:space="preserve">. Материально-техническое обслуживание сотрудников Администрации возлагается на </w:t>
      </w:r>
      <w:r w:rsidR="00C07F6B" w:rsidRPr="0095699A">
        <w:rPr>
          <w:szCs w:val="28"/>
        </w:rPr>
        <w:t xml:space="preserve">работника, в должностные обязанности которого входит осуществление указанной работы. </w:t>
      </w:r>
    </w:p>
    <w:p w:rsidR="00D7327A" w:rsidRPr="0095699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</w:t>
      </w:r>
      <w:r w:rsidR="00C07F6B" w:rsidRPr="0095699A">
        <w:rPr>
          <w:szCs w:val="28"/>
        </w:rPr>
        <w:t>9</w:t>
      </w:r>
      <w:r w:rsidRPr="0095699A">
        <w:rPr>
          <w:szCs w:val="28"/>
        </w:rPr>
        <w:t>. После окончания рабочего дня все электроприборы отключаются; окна, форточки и двери рабочих кабинетов и других помещений закрываются.</w:t>
      </w:r>
    </w:p>
    <w:p w:rsidR="00D7327A" w:rsidRPr="0095699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18.1</w:t>
      </w:r>
      <w:r w:rsidR="00C23F95" w:rsidRPr="0095699A">
        <w:rPr>
          <w:szCs w:val="28"/>
        </w:rPr>
        <w:t>0</w:t>
      </w:r>
      <w:r w:rsidRPr="0095699A">
        <w:rPr>
          <w:szCs w:val="28"/>
        </w:rPr>
        <w:t>. В случае возникновения пожара или других стихийных бедствий необходимо немедленно поставить в известность дежурного инспектора единой дежурной диспетчерской службы и принять меры к тушению пожара, спасению имущества.</w:t>
      </w:r>
    </w:p>
    <w:p w:rsidR="00D7327A" w:rsidRPr="0095699A" w:rsidRDefault="00D7327A" w:rsidP="00D7327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18.1</w:t>
      </w:r>
      <w:r w:rsidR="00C23F95" w:rsidRPr="0095699A">
        <w:rPr>
          <w:szCs w:val="28"/>
        </w:rPr>
        <w:t>1</w:t>
      </w:r>
      <w:r w:rsidRPr="0095699A">
        <w:rPr>
          <w:szCs w:val="28"/>
        </w:rPr>
        <w:t xml:space="preserve">. В праздничные и выходные дни по распоряжению главы </w:t>
      </w:r>
      <w:r w:rsidR="003513F3" w:rsidRPr="0095699A">
        <w:rPr>
          <w:szCs w:val="28"/>
        </w:rPr>
        <w:t>А</w:t>
      </w:r>
      <w:r w:rsidRPr="0095699A">
        <w:rPr>
          <w:szCs w:val="28"/>
        </w:rPr>
        <w:t>дминистрации дополнительно назначаются дежурными заместител</w:t>
      </w:r>
      <w:r w:rsidR="0095699A" w:rsidRPr="0095699A">
        <w:rPr>
          <w:szCs w:val="28"/>
        </w:rPr>
        <w:t>ь</w:t>
      </w:r>
      <w:r w:rsidR="00C07F6B" w:rsidRPr="0095699A">
        <w:rPr>
          <w:szCs w:val="28"/>
        </w:rPr>
        <w:t xml:space="preserve"> главы </w:t>
      </w:r>
      <w:r w:rsidR="003513F3" w:rsidRPr="0095699A">
        <w:rPr>
          <w:szCs w:val="28"/>
        </w:rPr>
        <w:t>А</w:t>
      </w:r>
      <w:r w:rsidR="00C07F6B" w:rsidRPr="0095699A">
        <w:rPr>
          <w:szCs w:val="28"/>
        </w:rPr>
        <w:t xml:space="preserve">дминистрации, </w:t>
      </w:r>
      <w:r w:rsidRPr="0095699A">
        <w:rPr>
          <w:szCs w:val="28"/>
        </w:rPr>
        <w:t xml:space="preserve">руководители </w:t>
      </w:r>
      <w:r w:rsidR="00C07F6B" w:rsidRPr="0095699A">
        <w:rPr>
          <w:szCs w:val="28"/>
        </w:rPr>
        <w:t>структурных подразделений.</w:t>
      </w:r>
    </w:p>
    <w:p w:rsidR="00D7327A" w:rsidRPr="00D7327A" w:rsidRDefault="00D7327A" w:rsidP="00D7327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5699A">
        <w:rPr>
          <w:szCs w:val="28"/>
        </w:rPr>
        <w:t>18.1</w:t>
      </w:r>
      <w:r w:rsidR="00C23F95" w:rsidRPr="0095699A">
        <w:rPr>
          <w:szCs w:val="28"/>
        </w:rPr>
        <w:t>2</w:t>
      </w:r>
      <w:r w:rsidRPr="0095699A">
        <w:rPr>
          <w:szCs w:val="28"/>
        </w:rPr>
        <w:t xml:space="preserve">. График дежурства составляется </w:t>
      </w:r>
      <w:r w:rsidR="00C23F95" w:rsidRPr="0095699A">
        <w:rPr>
          <w:szCs w:val="28"/>
        </w:rPr>
        <w:t xml:space="preserve">специалистом </w:t>
      </w:r>
      <w:r w:rsidR="003513F3" w:rsidRPr="0095699A">
        <w:rPr>
          <w:szCs w:val="28"/>
        </w:rPr>
        <w:t xml:space="preserve">в обязанности которого входит </w:t>
      </w:r>
      <w:r w:rsidR="003106A3" w:rsidRPr="0095699A">
        <w:rPr>
          <w:szCs w:val="28"/>
        </w:rPr>
        <w:t xml:space="preserve">работа </w:t>
      </w:r>
      <w:r w:rsidR="00C23F95" w:rsidRPr="0095699A">
        <w:rPr>
          <w:rStyle w:val="13"/>
          <w:szCs w:val="28"/>
        </w:rPr>
        <w:t>по делам гражданской обороны, защиты</w:t>
      </w:r>
      <w:r w:rsidR="00C23F95" w:rsidRPr="0095699A">
        <w:rPr>
          <w:rStyle w:val="24"/>
          <w:szCs w:val="28"/>
          <w:lang w:val="ru"/>
        </w:rPr>
        <w:t xml:space="preserve"> </w:t>
      </w:r>
      <w:r w:rsidR="00C23F95" w:rsidRPr="0095699A">
        <w:rPr>
          <w:rStyle w:val="13"/>
          <w:szCs w:val="28"/>
        </w:rPr>
        <w:t>населения и территорий от чрезвычайных ситуаций</w:t>
      </w:r>
      <w:r w:rsidRPr="0095699A">
        <w:rPr>
          <w:szCs w:val="28"/>
        </w:rPr>
        <w:t xml:space="preserve"> и утверждается распоряжением Администрации Миллеровского </w:t>
      </w:r>
      <w:r w:rsidR="00C23F95" w:rsidRPr="0095699A">
        <w:rPr>
          <w:szCs w:val="28"/>
        </w:rPr>
        <w:t>городского поселения</w:t>
      </w:r>
      <w:r w:rsidRPr="0095699A">
        <w:rPr>
          <w:szCs w:val="28"/>
        </w:rPr>
        <w:t>.</w:t>
      </w:r>
    </w:p>
    <w:p w:rsidR="00D7327A" w:rsidRDefault="00D7327A" w:rsidP="00D7327A">
      <w:pPr>
        <w:rPr>
          <w:szCs w:val="28"/>
        </w:rPr>
      </w:pPr>
    </w:p>
    <w:p w:rsidR="00D7327A" w:rsidRDefault="00D7327A" w:rsidP="00D7327A">
      <w:pPr>
        <w:rPr>
          <w:szCs w:val="28"/>
        </w:rPr>
      </w:pPr>
    </w:p>
    <w:p w:rsidR="00D7327A" w:rsidRDefault="00D7327A" w:rsidP="00D7327A">
      <w:pPr>
        <w:rPr>
          <w:szCs w:val="28"/>
        </w:rPr>
      </w:pPr>
    </w:p>
    <w:p w:rsidR="00437CD1" w:rsidRDefault="00437CD1" w:rsidP="00D7327A">
      <w:pPr>
        <w:rPr>
          <w:szCs w:val="28"/>
        </w:rPr>
      </w:pPr>
    </w:p>
    <w:sectPr w:rsidR="00437CD1" w:rsidSect="00D8372B">
      <w:footerReference w:type="even" r:id="rId9"/>
      <w:footerReference w:type="default" r:id="rId10"/>
      <w:pgSz w:w="11907" w:h="16840"/>
      <w:pgMar w:top="426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47" w:rsidRDefault="001D4247">
      <w:r>
        <w:separator/>
      </w:r>
    </w:p>
  </w:endnote>
  <w:endnote w:type="continuationSeparator" w:id="0">
    <w:p w:rsidR="001D4247" w:rsidRDefault="001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"/>
    <w:charset w:val="00"/>
    <w:family w:val="swiss"/>
    <w:pitch w:val="variable"/>
    <w:sig w:usb0="00000001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49" w:rsidRDefault="00EA3A4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3A49" w:rsidRDefault="00EA3A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49" w:rsidRPr="0090596A" w:rsidRDefault="00EA3A49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47" w:rsidRDefault="001D4247">
      <w:r>
        <w:separator/>
      </w:r>
    </w:p>
  </w:footnote>
  <w:footnote w:type="continuationSeparator" w:id="0">
    <w:p w:rsidR="001D4247" w:rsidRDefault="001D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2"/>
        </w:tabs>
        <w:ind w:left="6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2"/>
        </w:tabs>
        <w:ind w:left="62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2"/>
        </w:tabs>
        <w:ind w:left="63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2"/>
        </w:tabs>
        <w:ind w:left="65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2"/>
        </w:tabs>
        <w:ind w:left="66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2"/>
        </w:tabs>
        <w:ind w:left="68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2"/>
        </w:tabs>
        <w:ind w:left="69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2"/>
        </w:tabs>
        <w:ind w:left="71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2"/>
        </w:tabs>
        <w:ind w:left="7256" w:hanging="1584"/>
      </w:pPr>
    </w:lvl>
  </w:abstractNum>
  <w:abstractNum w:abstractNumId="1" w15:restartNumberingAfterBreak="0">
    <w:nsid w:val="061A4056"/>
    <w:multiLevelType w:val="multilevel"/>
    <w:tmpl w:val="EE68AFB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DCA11D2"/>
    <w:multiLevelType w:val="hybridMultilevel"/>
    <w:tmpl w:val="B284157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1D3B"/>
    <w:multiLevelType w:val="hybridMultilevel"/>
    <w:tmpl w:val="2654CD42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F29C9"/>
    <w:multiLevelType w:val="hybridMultilevel"/>
    <w:tmpl w:val="055026DE"/>
    <w:lvl w:ilvl="0" w:tplc="24D684B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06B7"/>
    <w:multiLevelType w:val="hybridMultilevel"/>
    <w:tmpl w:val="7C3C8B2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A1759"/>
    <w:multiLevelType w:val="multilevel"/>
    <w:tmpl w:val="E27EB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60"/>
    <w:rsid w:val="000001CB"/>
    <w:rsid w:val="000039FA"/>
    <w:rsid w:val="00006DC9"/>
    <w:rsid w:val="000073F7"/>
    <w:rsid w:val="00007936"/>
    <w:rsid w:val="00007F0D"/>
    <w:rsid w:val="0001777D"/>
    <w:rsid w:val="000263AE"/>
    <w:rsid w:val="000263F2"/>
    <w:rsid w:val="000301B8"/>
    <w:rsid w:val="00041D26"/>
    <w:rsid w:val="000536F5"/>
    <w:rsid w:val="000544DE"/>
    <w:rsid w:val="00055FCA"/>
    <w:rsid w:val="000663BE"/>
    <w:rsid w:val="00070C83"/>
    <w:rsid w:val="00071AF7"/>
    <w:rsid w:val="000742F3"/>
    <w:rsid w:val="000810B6"/>
    <w:rsid w:val="00084E3D"/>
    <w:rsid w:val="00085C6D"/>
    <w:rsid w:val="0009048D"/>
    <w:rsid w:val="0009052D"/>
    <w:rsid w:val="00090E8F"/>
    <w:rsid w:val="00091D65"/>
    <w:rsid w:val="000925D5"/>
    <w:rsid w:val="00092872"/>
    <w:rsid w:val="000A143B"/>
    <w:rsid w:val="000A2274"/>
    <w:rsid w:val="000A309C"/>
    <w:rsid w:val="000A392A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E2888"/>
    <w:rsid w:val="000E5E60"/>
    <w:rsid w:val="000F0D31"/>
    <w:rsid w:val="000F1A28"/>
    <w:rsid w:val="00103B0B"/>
    <w:rsid w:val="00112C22"/>
    <w:rsid w:val="00114D84"/>
    <w:rsid w:val="00122509"/>
    <w:rsid w:val="00122C92"/>
    <w:rsid w:val="00122E8D"/>
    <w:rsid w:val="00124419"/>
    <w:rsid w:val="00131F37"/>
    <w:rsid w:val="00132C9A"/>
    <w:rsid w:val="001348D4"/>
    <w:rsid w:val="00141166"/>
    <w:rsid w:val="00142C09"/>
    <w:rsid w:val="00144D30"/>
    <w:rsid w:val="00145BA0"/>
    <w:rsid w:val="00150895"/>
    <w:rsid w:val="00150F35"/>
    <w:rsid w:val="00152CFB"/>
    <w:rsid w:val="00153F54"/>
    <w:rsid w:val="00161840"/>
    <w:rsid w:val="00161E11"/>
    <w:rsid w:val="00164903"/>
    <w:rsid w:val="00164B6F"/>
    <w:rsid w:val="0017173A"/>
    <w:rsid w:val="00182CED"/>
    <w:rsid w:val="0019041F"/>
    <w:rsid w:val="00192472"/>
    <w:rsid w:val="00196D89"/>
    <w:rsid w:val="00197333"/>
    <w:rsid w:val="00197B66"/>
    <w:rsid w:val="001A2FCE"/>
    <w:rsid w:val="001A6DA5"/>
    <w:rsid w:val="001B0952"/>
    <w:rsid w:val="001B4880"/>
    <w:rsid w:val="001B7472"/>
    <w:rsid w:val="001C3075"/>
    <w:rsid w:val="001C4BC3"/>
    <w:rsid w:val="001C5429"/>
    <w:rsid w:val="001C60AE"/>
    <w:rsid w:val="001D1FFA"/>
    <w:rsid w:val="001D2D96"/>
    <w:rsid w:val="001D4247"/>
    <w:rsid w:val="001D7047"/>
    <w:rsid w:val="001D7141"/>
    <w:rsid w:val="001D7249"/>
    <w:rsid w:val="001D7353"/>
    <w:rsid w:val="001E07C5"/>
    <w:rsid w:val="001E4A1F"/>
    <w:rsid w:val="001E6967"/>
    <w:rsid w:val="001E6F45"/>
    <w:rsid w:val="001E7AA4"/>
    <w:rsid w:val="001F2814"/>
    <w:rsid w:val="001F38A8"/>
    <w:rsid w:val="001F4C8B"/>
    <w:rsid w:val="001F5463"/>
    <w:rsid w:val="001F75DD"/>
    <w:rsid w:val="00211159"/>
    <w:rsid w:val="002111D5"/>
    <w:rsid w:val="00211358"/>
    <w:rsid w:val="00212F9D"/>
    <w:rsid w:val="00214C15"/>
    <w:rsid w:val="00216A48"/>
    <w:rsid w:val="00216A7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51162"/>
    <w:rsid w:val="0025175B"/>
    <w:rsid w:val="00251A8E"/>
    <w:rsid w:val="00252664"/>
    <w:rsid w:val="00254E9B"/>
    <w:rsid w:val="002564A8"/>
    <w:rsid w:val="00257D74"/>
    <w:rsid w:val="00261B65"/>
    <w:rsid w:val="00265F36"/>
    <w:rsid w:val="002671A5"/>
    <w:rsid w:val="00270C96"/>
    <w:rsid w:val="00271CC9"/>
    <w:rsid w:val="00272DF9"/>
    <w:rsid w:val="002732C8"/>
    <w:rsid w:val="00285999"/>
    <w:rsid w:val="002874D9"/>
    <w:rsid w:val="00290902"/>
    <w:rsid w:val="00290B23"/>
    <w:rsid w:val="002915F9"/>
    <w:rsid w:val="00291CE5"/>
    <w:rsid w:val="00293DEC"/>
    <w:rsid w:val="00295884"/>
    <w:rsid w:val="00295DC5"/>
    <w:rsid w:val="00296778"/>
    <w:rsid w:val="00297E56"/>
    <w:rsid w:val="002A00EE"/>
    <w:rsid w:val="002A3962"/>
    <w:rsid w:val="002A6329"/>
    <w:rsid w:val="002B4460"/>
    <w:rsid w:val="002B7620"/>
    <w:rsid w:val="002C0ED6"/>
    <w:rsid w:val="002D5828"/>
    <w:rsid w:val="002D5EF6"/>
    <w:rsid w:val="002E03C3"/>
    <w:rsid w:val="002E21F7"/>
    <w:rsid w:val="002E59E0"/>
    <w:rsid w:val="002E6F3F"/>
    <w:rsid w:val="002F291E"/>
    <w:rsid w:val="002F298B"/>
    <w:rsid w:val="002F4BE5"/>
    <w:rsid w:val="002F587B"/>
    <w:rsid w:val="003070CE"/>
    <w:rsid w:val="0030774D"/>
    <w:rsid w:val="003106A3"/>
    <w:rsid w:val="003179E3"/>
    <w:rsid w:val="003229A8"/>
    <w:rsid w:val="003238AE"/>
    <w:rsid w:val="0032440F"/>
    <w:rsid w:val="0032530B"/>
    <w:rsid w:val="00334045"/>
    <w:rsid w:val="003364CF"/>
    <w:rsid w:val="00336E28"/>
    <w:rsid w:val="003421B6"/>
    <w:rsid w:val="00350B52"/>
    <w:rsid w:val="00350DCF"/>
    <w:rsid w:val="003513F3"/>
    <w:rsid w:val="00353FFE"/>
    <w:rsid w:val="0035692C"/>
    <w:rsid w:val="00357DC2"/>
    <w:rsid w:val="00363ACA"/>
    <w:rsid w:val="003645E3"/>
    <w:rsid w:val="00364DA0"/>
    <w:rsid w:val="0037032D"/>
    <w:rsid w:val="003710B8"/>
    <w:rsid w:val="0037354A"/>
    <w:rsid w:val="0037754C"/>
    <w:rsid w:val="003806D5"/>
    <w:rsid w:val="00380CCD"/>
    <w:rsid w:val="00381690"/>
    <w:rsid w:val="00382580"/>
    <w:rsid w:val="003831D2"/>
    <w:rsid w:val="0039197C"/>
    <w:rsid w:val="00392A8C"/>
    <w:rsid w:val="003A24A2"/>
    <w:rsid w:val="003A4EE5"/>
    <w:rsid w:val="003A56F8"/>
    <w:rsid w:val="003A642D"/>
    <w:rsid w:val="003B4402"/>
    <w:rsid w:val="003B5146"/>
    <w:rsid w:val="003B62A2"/>
    <w:rsid w:val="003C27B5"/>
    <w:rsid w:val="003C3338"/>
    <w:rsid w:val="003C54AD"/>
    <w:rsid w:val="003C75AE"/>
    <w:rsid w:val="003D6E38"/>
    <w:rsid w:val="003D71FF"/>
    <w:rsid w:val="003D75F2"/>
    <w:rsid w:val="003E56BC"/>
    <w:rsid w:val="003E68A2"/>
    <w:rsid w:val="003F148A"/>
    <w:rsid w:val="003F47C3"/>
    <w:rsid w:val="003F5232"/>
    <w:rsid w:val="00400511"/>
    <w:rsid w:val="0040118D"/>
    <w:rsid w:val="0040341B"/>
    <w:rsid w:val="004035B8"/>
    <w:rsid w:val="004039D0"/>
    <w:rsid w:val="00410A74"/>
    <w:rsid w:val="004118BF"/>
    <w:rsid w:val="00412147"/>
    <w:rsid w:val="00412746"/>
    <w:rsid w:val="00412F05"/>
    <w:rsid w:val="004239D3"/>
    <w:rsid w:val="00424462"/>
    <w:rsid w:val="00434F3A"/>
    <w:rsid w:val="00434FEB"/>
    <w:rsid w:val="00436ABD"/>
    <w:rsid w:val="00437CD1"/>
    <w:rsid w:val="00440F18"/>
    <w:rsid w:val="00441F39"/>
    <w:rsid w:val="00443DEB"/>
    <w:rsid w:val="00443F0D"/>
    <w:rsid w:val="00446F67"/>
    <w:rsid w:val="00453972"/>
    <w:rsid w:val="00460C71"/>
    <w:rsid w:val="00461B70"/>
    <w:rsid w:val="00464A83"/>
    <w:rsid w:val="00465EC5"/>
    <w:rsid w:val="00470FDA"/>
    <w:rsid w:val="004714E6"/>
    <w:rsid w:val="00472578"/>
    <w:rsid w:val="0047262B"/>
    <w:rsid w:val="00473148"/>
    <w:rsid w:val="004871D9"/>
    <w:rsid w:val="00496EC1"/>
    <w:rsid w:val="004A0BF0"/>
    <w:rsid w:val="004A30D6"/>
    <w:rsid w:val="004A495D"/>
    <w:rsid w:val="004A6B51"/>
    <w:rsid w:val="004A74BC"/>
    <w:rsid w:val="004B15F4"/>
    <w:rsid w:val="004B4543"/>
    <w:rsid w:val="004B513E"/>
    <w:rsid w:val="004B6EC8"/>
    <w:rsid w:val="004C65C9"/>
    <w:rsid w:val="004D0BAF"/>
    <w:rsid w:val="004D0D4A"/>
    <w:rsid w:val="004D1BAC"/>
    <w:rsid w:val="004D20AC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050D6"/>
    <w:rsid w:val="005179D8"/>
    <w:rsid w:val="005204F2"/>
    <w:rsid w:val="005207A5"/>
    <w:rsid w:val="005266AD"/>
    <w:rsid w:val="00531742"/>
    <w:rsid w:val="00547A48"/>
    <w:rsid w:val="00550FF2"/>
    <w:rsid w:val="00551E29"/>
    <w:rsid w:val="00555815"/>
    <w:rsid w:val="0055734E"/>
    <w:rsid w:val="00573881"/>
    <w:rsid w:val="005770F7"/>
    <w:rsid w:val="00580787"/>
    <w:rsid w:val="00580CBE"/>
    <w:rsid w:val="00580D7A"/>
    <w:rsid w:val="00581875"/>
    <w:rsid w:val="005818AA"/>
    <w:rsid w:val="00583E41"/>
    <w:rsid w:val="00586E0E"/>
    <w:rsid w:val="00591C72"/>
    <w:rsid w:val="00592326"/>
    <w:rsid w:val="005931B4"/>
    <w:rsid w:val="005979C1"/>
    <w:rsid w:val="005A12AE"/>
    <w:rsid w:val="005A44CF"/>
    <w:rsid w:val="005A6468"/>
    <w:rsid w:val="005A6B65"/>
    <w:rsid w:val="005B0F5F"/>
    <w:rsid w:val="005B3A29"/>
    <w:rsid w:val="005B42BF"/>
    <w:rsid w:val="005B5765"/>
    <w:rsid w:val="005B5961"/>
    <w:rsid w:val="005B677C"/>
    <w:rsid w:val="005C3295"/>
    <w:rsid w:val="005C4AED"/>
    <w:rsid w:val="005C62FD"/>
    <w:rsid w:val="005D2508"/>
    <w:rsid w:val="005D61AC"/>
    <w:rsid w:val="005E1B9A"/>
    <w:rsid w:val="005E2116"/>
    <w:rsid w:val="005E269C"/>
    <w:rsid w:val="005E35D1"/>
    <w:rsid w:val="005E4B0F"/>
    <w:rsid w:val="005E5384"/>
    <w:rsid w:val="005F016B"/>
    <w:rsid w:val="005F2977"/>
    <w:rsid w:val="005F3418"/>
    <w:rsid w:val="00603BFE"/>
    <w:rsid w:val="006107E3"/>
    <w:rsid w:val="006131B5"/>
    <w:rsid w:val="00613BB3"/>
    <w:rsid w:val="00613E82"/>
    <w:rsid w:val="00615FA8"/>
    <w:rsid w:val="006166B5"/>
    <w:rsid w:val="006177A8"/>
    <w:rsid w:val="006228B3"/>
    <w:rsid w:val="00623826"/>
    <w:rsid w:val="00623A81"/>
    <w:rsid w:val="00626252"/>
    <w:rsid w:val="0062656C"/>
    <w:rsid w:val="00630F8F"/>
    <w:rsid w:val="00631638"/>
    <w:rsid w:val="00633C9A"/>
    <w:rsid w:val="00636D79"/>
    <w:rsid w:val="00637063"/>
    <w:rsid w:val="006421E6"/>
    <w:rsid w:val="00642B60"/>
    <w:rsid w:val="00651019"/>
    <w:rsid w:val="00652731"/>
    <w:rsid w:val="0065606B"/>
    <w:rsid w:val="00656E65"/>
    <w:rsid w:val="006620E0"/>
    <w:rsid w:val="00662119"/>
    <w:rsid w:val="0066238D"/>
    <w:rsid w:val="00663BBF"/>
    <w:rsid w:val="00664930"/>
    <w:rsid w:val="00667107"/>
    <w:rsid w:val="00676E78"/>
    <w:rsid w:val="006775B6"/>
    <w:rsid w:val="00680F62"/>
    <w:rsid w:val="00681193"/>
    <w:rsid w:val="0068247B"/>
    <w:rsid w:val="006828A9"/>
    <w:rsid w:val="006918F0"/>
    <w:rsid w:val="006A1BA1"/>
    <w:rsid w:val="006A2F9E"/>
    <w:rsid w:val="006A3DBA"/>
    <w:rsid w:val="006A5EBB"/>
    <w:rsid w:val="006A7FB0"/>
    <w:rsid w:val="006B41E9"/>
    <w:rsid w:val="006B5553"/>
    <w:rsid w:val="006C0F14"/>
    <w:rsid w:val="006C6349"/>
    <w:rsid w:val="006C755C"/>
    <w:rsid w:val="006D4C24"/>
    <w:rsid w:val="006D540B"/>
    <w:rsid w:val="006D687C"/>
    <w:rsid w:val="006D6A5D"/>
    <w:rsid w:val="006D790D"/>
    <w:rsid w:val="006E10A9"/>
    <w:rsid w:val="006E2C00"/>
    <w:rsid w:val="006E685E"/>
    <w:rsid w:val="006E6D0A"/>
    <w:rsid w:val="006E6EC7"/>
    <w:rsid w:val="006F193F"/>
    <w:rsid w:val="006F3D0F"/>
    <w:rsid w:val="006F55BA"/>
    <w:rsid w:val="006F786B"/>
    <w:rsid w:val="00700460"/>
    <w:rsid w:val="00702FE9"/>
    <w:rsid w:val="00705C5C"/>
    <w:rsid w:val="00706096"/>
    <w:rsid w:val="00711D26"/>
    <w:rsid w:val="0071307E"/>
    <w:rsid w:val="0071326A"/>
    <w:rsid w:val="0071518B"/>
    <w:rsid w:val="00717EFA"/>
    <w:rsid w:val="00722B6B"/>
    <w:rsid w:val="00723843"/>
    <w:rsid w:val="00726A70"/>
    <w:rsid w:val="00727032"/>
    <w:rsid w:val="00727520"/>
    <w:rsid w:val="00734504"/>
    <w:rsid w:val="00736662"/>
    <w:rsid w:val="00740C2B"/>
    <w:rsid w:val="00745729"/>
    <w:rsid w:val="007464E7"/>
    <w:rsid w:val="00746C7B"/>
    <w:rsid w:val="00751B3B"/>
    <w:rsid w:val="00751BF5"/>
    <w:rsid w:val="00752E7B"/>
    <w:rsid w:val="007608B6"/>
    <w:rsid w:val="007625B1"/>
    <w:rsid w:val="00763DED"/>
    <w:rsid w:val="00774121"/>
    <w:rsid w:val="00774D7E"/>
    <w:rsid w:val="00781EDC"/>
    <w:rsid w:val="007876D6"/>
    <w:rsid w:val="0078793B"/>
    <w:rsid w:val="00792D12"/>
    <w:rsid w:val="007969D6"/>
    <w:rsid w:val="0079770C"/>
    <w:rsid w:val="007A3AF3"/>
    <w:rsid w:val="007A5FDB"/>
    <w:rsid w:val="007A6F3E"/>
    <w:rsid w:val="007B0395"/>
    <w:rsid w:val="007B7400"/>
    <w:rsid w:val="007C4F19"/>
    <w:rsid w:val="007C753E"/>
    <w:rsid w:val="007D01DF"/>
    <w:rsid w:val="007D01E3"/>
    <w:rsid w:val="007D2F50"/>
    <w:rsid w:val="007D30AF"/>
    <w:rsid w:val="007D6923"/>
    <w:rsid w:val="007E016D"/>
    <w:rsid w:val="007E04C5"/>
    <w:rsid w:val="007E26A6"/>
    <w:rsid w:val="007F044B"/>
    <w:rsid w:val="007F097C"/>
    <w:rsid w:val="007F1DF1"/>
    <w:rsid w:val="007F2E30"/>
    <w:rsid w:val="007F40ED"/>
    <w:rsid w:val="007F4A33"/>
    <w:rsid w:val="007F6B45"/>
    <w:rsid w:val="00801B3A"/>
    <w:rsid w:val="00807A66"/>
    <w:rsid w:val="00807F6E"/>
    <w:rsid w:val="0081165A"/>
    <w:rsid w:val="00811E6B"/>
    <w:rsid w:val="008124A2"/>
    <w:rsid w:val="00812E7E"/>
    <w:rsid w:val="008157DC"/>
    <w:rsid w:val="00816BF0"/>
    <w:rsid w:val="00817214"/>
    <w:rsid w:val="0082135A"/>
    <w:rsid w:val="00823267"/>
    <w:rsid w:val="00824DA2"/>
    <w:rsid w:val="00832EA6"/>
    <w:rsid w:val="00841A9C"/>
    <w:rsid w:val="00843983"/>
    <w:rsid w:val="0085197E"/>
    <w:rsid w:val="00852FE4"/>
    <w:rsid w:val="0085468D"/>
    <w:rsid w:val="008573FD"/>
    <w:rsid w:val="00863507"/>
    <w:rsid w:val="00864D18"/>
    <w:rsid w:val="0086558C"/>
    <w:rsid w:val="00865C85"/>
    <w:rsid w:val="008663B2"/>
    <w:rsid w:val="00866630"/>
    <w:rsid w:val="0086794D"/>
    <w:rsid w:val="008736D9"/>
    <w:rsid w:val="00873B73"/>
    <w:rsid w:val="008770A8"/>
    <w:rsid w:val="008776C7"/>
    <w:rsid w:val="00882EC7"/>
    <w:rsid w:val="00884C66"/>
    <w:rsid w:val="008850EC"/>
    <w:rsid w:val="0088599C"/>
    <w:rsid w:val="00887B4F"/>
    <w:rsid w:val="00892A56"/>
    <w:rsid w:val="008A61EF"/>
    <w:rsid w:val="008A69ED"/>
    <w:rsid w:val="008B283F"/>
    <w:rsid w:val="008B7BD5"/>
    <w:rsid w:val="008C0607"/>
    <w:rsid w:val="008C2670"/>
    <w:rsid w:val="008C4255"/>
    <w:rsid w:val="008C6905"/>
    <w:rsid w:val="008E32E8"/>
    <w:rsid w:val="008E44C9"/>
    <w:rsid w:val="008E5642"/>
    <w:rsid w:val="008F0191"/>
    <w:rsid w:val="008F0E5C"/>
    <w:rsid w:val="008F41F0"/>
    <w:rsid w:val="008F70C3"/>
    <w:rsid w:val="008F7B03"/>
    <w:rsid w:val="00901A3A"/>
    <w:rsid w:val="00902BA8"/>
    <w:rsid w:val="0090596A"/>
    <w:rsid w:val="00912873"/>
    <w:rsid w:val="009131EA"/>
    <w:rsid w:val="00913C1C"/>
    <w:rsid w:val="00921162"/>
    <w:rsid w:val="00921E2D"/>
    <w:rsid w:val="00922CE7"/>
    <w:rsid w:val="009253C9"/>
    <w:rsid w:val="00927A0E"/>
    <w:rsid w:val="0093071E"/>
    <w:rsid w:val="009309B8"/>
    <w:rsid w:val="00932045"/>
    <w:rsid w:val="0093542F"/>
    <w:rsid w:val="009367E6"/>
    <w:rsid w:val="0094096A"/>
    <w:rsid w:val="00945A21"/>
    <w:rsid w:val="009527B1"/>
    <w:rsid w:val="00952EC9"/>
    <w:rsid w:val="0095635B"/>
    <w:rsid w:val="00956910"/>
    <w:rsid w:val="0095699A"/>
    <w:rsid w:val="00960FD1"/>
    <w:rsid w:val="00961600"/>
    <w:rsid w:val="00963D54"/>
    <w:rsid w:val="00964A9D"/>
    <w:rsid w:val="00964EFD"/>
    <w:rsid w:val="00973E90"/>
    <w:rsid w:val="00975BBD"/>
    <w:rsid w:val="00980568"/>
    <w:rsid w:val="009815F1"/>
    <w:rsid w:val="00982210"/>
    <w:rsid w:val="0098328F"/>
    <w:rsid w:val="00983640"/>
    <w:rsid w:val="00985C50"/>
    <w:rsid w:val="00985E52"/>
    <w:rsid w:val="00995E8B"/>
    <w:rsid w:val="0099645B"/>
    <w:rsid w:val="00996C5C"/>
    <w:rsid w:val="009A1026"/>
    <w:rsid w:val="009A145A"/>
    <w:rsid w:val="009A1E7C"/>
    <w:rsid w:val="009A289B"/>
    <w:rsid w:val="009A383F"/>
    <w:rsid w:val="009A5E32"/>
    <w:rsid w:val="009B31F1"/>
    <w:rsid w:val="009B629E"/>
    <w:rsid w:val="009C0E6F"/>
    <w:rsid w:val="009C19B3"/>
    <w:rsid w:val="009C21C5"/>
    <w:rsid w:val="009D2961"/>
    <w:rsid w:val="009E1F75"/>
    <w:rsid w:val="009E49C1"/>
    <w:rsid w:val="009E6188"/>
    <w:rsid w:val="009E6CBF"/>
    <w:rsid w:val="009F0866"/>
    <w:rsid w:val="009F0BE0"/>
    <w:rsid w:val="009F470C"/>
    <w:rsid w:val="009F5CE9"/>
    <w:rsid w:val="009F6225"/>
    <w:rsid w:val="00A00D45"/>
    <w:rsid w:val="00A012DC"/>
    <w:rsid w:val="00A018E4"/>
    <w:rsid w:val="00A0387A"/>
    <w:rsid w:val="00A07982"/>
    <w:rsid w:val="00A1052B"/>
    <w:rsid w:val="00A10710"/>
    <w:rsid w:val="00A1750D"/>
    <w:rsid w:val="00A175D4"/>
    <w:rsid w:val="00A2025F"/>
    <w:rsid w:val="00A23189"/>
    <w:rsid w:val="00A262BE"/>
    <w:rsid w:val="00A27306"/>
    <w:rsid w:val="00A27772"/>
    <w:rsid w:val="00A32492"/>
    <w:rsid w:val="00A32F6C"/>
    <w:rsid w:val="00A36540"/>
    <w:rsid w:val="00A40E49"/>
    <w:rsid w:val="00A40EA1"/>
    <w:rsid w:val="00A519AA"/>
    <w:rsid w:val="00A548BE"/>
    <w:rsid w:val="00A56D91"/>
    <w:rsid w:val="00A57BCA"/>
    <w:rsid w:val="00A60014"/>
    <w:rsid w:val="00A66E9F"/>
    <w:rsid w:val="00A73F1F"/>
    <w:rsid w:val="00A825E6"/>
    <w:rsid w:val="00A90FDD"/>
    <w:rsid w:val="00A9495C"/>
    <w:rsid w:val="00A9676A"/>
    <w:rsid w:val="00A9701B"/>
    <w:rsid w:val="00AA23E2"/>
    <w:rsid w:val="00AA2BC6"/>
    <w:rsid w:val="00AA6C43"/>
    <w:rsid w:val="00AA721E"/>
    <w:rsid w:val="00AB0F22"/>
    <w:rsid w:val="00AB1373"/>
    <w:rsid w:val="00AB3323"/>
    <w:rsid w:val="00AB507A"/>
    <w:rsid w:val="00AB6405"/>
    <w:rsid w:val="00AB773C"/>
    <w:rsid w:val="00AC15BC"/>
    <w:rsid w:val="00AC2B75"/>
    <w:rsid w:val="00AC64DA"/>
    <w:rsid w:val="00AC6C1B"/>
    <w:rsid w:val="00AD24B4"/>
    <w:rsid w:val="00AE1073"/>
    <w:rsid w:val="00AE3177"/>
    <w:rsid w:val="00AE4A4F"/>
    <w:rsid w:val="00AE5026"/>
    <w:rsid w:val="00AE57CB"/>
    <w:rsid w:val="00AE63FC"/>
    <w:rsid w:val="00AE7F09"/>
    <w:rsid w:val="00AF14DB"/>
    <w:rsid w:val="00AF23F7"/>
    <w:rsid w:val="00B027F1"/>
    <w:rsid w:val="00B054E7"/>
    <w:rsid w:val="00B06534"/>
    <w:rsid w:val="00B109FF"/>
    <w:rsid w:val="00B16CCE"/>
    <w:rsid w:val="00B17A95"/>
    <w:rsid w:val="00B211E5"/>
    <w:rsid w:val="00B30700"/>
    <w:rsid w:val="00B308FD"/>
    <w:rsid w:val="00B42C24"/>
    <w:rsid w:val="00B43814"/>
    <w:rsid w:val="00B517FC"/>
    <w:rsid w:val="00B51F42"/>
    <w:rsid w:val="00B55C24"/>
    <w:rsid w:val="00B56FC1"/>
    <w:rsid w:val="00B57162"/>
    <w:rsid w:val="00B5739F"/>
    <w:rsid w:val="00B57A5A"/>
    <w:rsid w:val="00B61F5E"/>
    <w:rsid w:val="00B64CF3"/>
    <w:rsid w:val="00B67F0C"/>
    <w:rsid w:val="00B70412"/>
    <w:rsid w:val="00B801CD"/>
    <w:rsid w:val="00B80975"/>
    <w:rsid w:val="00B818FF"/>
    <w:rsid w:val="00B81EA6"/>
    <w:rsid w:val="00B840AA"/>
    <w:rsid w:val="00B86A3D"/>
    <w:rsid w:val="00B95086"/>
    <w:rsid w:val="00BA0769"/>
    <w:rsid w:val="00BA116A"/>
    <w:rsid w:val="00BA1D9C"/>
    <w:rsid w:val="00BA1E6B"/>
    <w:rsid w:val="00BA46AD"/>
    <w:rsid w:val="00BA6056"/>
    <w:rsid w:val="00BA6591"/>
    <w:rsid w:val="00BA7FDF"/>
    <w:rsid w:val="00BB23DB"/>
    <w:rsid w:val="00BB6ADB"/>
    <w:rsid w:val="00BC0966"/>
    <w:rsid w:val="00BC3A4C"/>
    <w:rsid w:val="00BD060E"/>
    <w:rsid w:val="00BD24F3"/>
    <w:rsid w:val="00BD2CC4"/>
    <w:rsid w:val="00BD6C2F"/>
    <w:rsid w:val="00BD762D"/>
    <w:rsid w:val="00BD7B8B"/>
    <w:rsid w:val="00BE21DB"/>
    <w:rsid w:val="00BE7B5D"/>
    <w:rsid w:val="00BF087F"/>
    <w:rsid w:val="00BF0C89"/>
    <w:rsid w:val="00BF4C72"/>
    <w:rsid w:val="00BF5D72"/>
    <w:rsid w:val="00BF6A05"/>
    <w:rsid w:val="00C00115"/>
    <w:rsid w:val="00C03A42"/>
    <w:rsid w:val="00C04F13"/>
    <w:rsid w:val="00C05A56"/>
    <w:rsid w:val="00C06D2C"/>
    <w:rsid w:val="00C073A0"/>
    <w:rsid w:val="00C07F6B"/>
    <w:rsid w:val="00C1082B"/>
    <w:rsid w:val="00C10E5C"/>
    <w:rsid w:val="00C11C0D"/>
    <w:rsid w:val="00C12706"/>
    <w:rsid w:val="00C12949"/>
    <w:rsid w:val="00C12E8C"/>
    <w:rsid w:val="00C23F95"/>
    <w:rsid w:val="00C328AC"/>
    <w:rsid w:val="00C34558"/>
    <w:rsid w:val="00C352B4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56837"/>
    <w:rsid w:val="00C6113D"/>
    <w:rsid w:val="00C62D92"/>
    <w:rsid w:val="00C6513C"/>
    <w:rsid w:val="00C6758E"/>
    <w:rsid w:val="00C6771F"/>
    <w:rsid w:val="00C741B1"/>
    <w:rsid w:val="00C81B35"/>
    <w:rsid w:val="00C8245D"/>
    <w:rsid w:val="00C854E6"/>
    <w:rsid w:val="00C85C1B"/>
    <w:rsid w:val="00C86E52"/>
    <w:rsid w:val="00C90307"/>
    <w:rsid w:val="00C927C4"/>
    <w:rsid w:val="00C93372"/>
    <w:rsid w:val="00C93DA5"/>
    <w:rsid w:val="00C94901"/>
    <w:rsid w:val="00C95A72"/>
    <w:rsid w:val="00C95A89"/>
    <w:rsid w:val="00CA0765"/>
    <w:rsid w:val="00CA0999"/>
    <w:rsid w:val="00CA16A5"/>
    <w:rsid w:val="00CA4E45"/>
    <w:rsid w:val="00CA637E"/>
    <w:rsid w:val="00CB3E6C"/>
    <w:rsid w:val="00CB4A1A"/>
    <w:rsid w:val="00CC1132"/>
    <w:rsid w:val="00CC26CE"/>
    <w:rsid w:val="00CC71E7"/>
    <w:rsid w:val="00CC7BFD"/>
    <w:rsid w:val="00CD3654"/>
    <w:rsid w:val="00CE15A8"/>
    <w:rsid w:val="00CE204C"/>
    <w:rsid w:val="00CE33AB"/>
    <w:rsid w:val="00CF28A9"/>
    <w:rsid w:val="00CF3161"/>
    <w:rsid w:val="00CF3AA6"/>
    <w:rsid w:val="00CF420F"/>
    <w:rsid w:val="00D06B7E"/>
    <w:rsid w:val="00D071DB"/>
    <w:rsid w:val="00D10704"/>
    <w:rsid w:val="00D10B72"/>
    <w:rsid w:val="00D11882"/>
    <w:rsid w:val="00D129C5"/>
    <w:rsid w:val="00D12EC6"/>
    <w:rsid w:val="00D1556D"/>
    <w:rsid w:val="00D15C44"/>
    <w:rsid w:val="00D1674B"/>
    <w:rsid w:val="00D20A15"/>
    <w:rsid w:val="00D21F46"/>
    <w:rsid w:val="00D22594"/>
    <w:rsid w:val="00D25A76"/>
    <w:rsid w:val="00D2607C"/>
    <w:rsid w:val="00D27CD2"/>
    <w:rsid w:val="00D307C8"/>
    <w:rsid w:val="00D3631F"/>
    <w:rsid w:val="00D41F8B"/>
    <w:rsid w:val="00D426DF"/>
    <w:rsid w:val="00D4667C"/>
    <w:rsid w:val="00D47C71"/>
    <w:rsid w:val="00D47CF5"/>
    <w:rsid w:val="00D50CC7"/>
    <w:rsid w:val="00D52630"/>
    <w:rsid w:val="00D67630"/>
    <w:rsid w:val="00D7327A"/>
    <w:rsid w:val="00D7709B"/>
    <w:rsid w:val="00D81AEE"/>
    <w:rsid w:val="00D8372B"/>
    <w:rsid w:val="00D94FFB"/>
    <w:rsid w:val="00D95861"/>
    <w:rsid w:val="00D965DB"/>
    <w:rsid w:val="00DA1981"/>
    <w:rsid w:val="00DA7232"/>
    <w:rsid w:val="00DB0D08"/>
    <w:rsid w:val="00DB26E1"/>
    <w:rsid w:val="00DB3CF0"/>
    <w:rsid w:val="00DC0E7D"/>
    <w:rsid w:val="00DD06A8"/>
    <w:rsid w:val="00DD38CE"/>
    <w:rsid w:val="00DD678D"/>
    <w:rsid w:val="00DE301B"/>
    <w:rsid w:val="00DE4277"/>
    <w:rsid w:val="00DE42CE"/>
    <w:rsid w:val="00DE4E54"/>
    <w:rsid w:val="00DE5C67"/>
    <w:rsid w:val="00E0182B"/>
    <w:rsid w:val="00E04E66"/>
    <w:rsid w:val="00E075B9"/>
    <w:rsid w:val="00E1225D"/>
    <w:rsid w:val="00E12DBC"/>
    <w:rsid w:val="00E15CE6"/>
    <w:rsid w:val="00E1619E"/>
    <w:rsid w:val="00E1685D"/>
    <w:rsid w:val="00E17694"/>
    <w:rsid w:val="00E23540"/>
    <w:rsid w:val="00E261AA"/>
    <w:rsid w:val="00E26DC0"/>
    <w:rsid w:val="00E3120F"/>
    <w:rsid w:val="00E33419"/>
    <w:rsid w:val="00E335FF"/>
    <w:rsid w:val="00E3458C"/>
    <w:rsid w:val="00E40C29"/>
    <w:rsid w:val="00E4142A"/>
    <w:rsid w:val="00E43812"/>
    <w:rsid w:val="00E453C2"/>
    <w:rsid w:val="00E46179"/>
    <w:rsid w:val="00E462D9"/>
    <w:rsid w:val="00E46FD5"/>
    <w:rsid w:val="00E50D69"/>
    <w:rsid w:val="00E51148"/>
    <w:rsid w:val="00E53E2F"/>
    <w:rsid w:val="00E54668"/>
    <w:rsid w:val="00E54883"/>
    <w:rsid w:val="00E55F2F"/>
    <w:rsid w:val="00E56177"/>
    <w:rsid w:val="00E57EF5"/>
    <w:rsid w:val="00E60018"/>
    <w:rsid w:val="00E647CC"/>
    <w:rsid w:val="00E66120"/>
    <w:rsid w:val="00E67671"/>
    <w:rsid w:val="00E71C79"/>
    <w:rsid w:val="00E839DA"/>
    <w:rsid w:val="00E852B3"/>
    <w:rsid w:val="00E87CA6"/>
    <w:rsid w:val="00E907A3"/>
    <w:rsid w:val="00E92378"/>
    <w:rsid w:val="00E93DCB"/>
    <w:rsid w:val="00E96EF5"/>
    <w:rsid w:val="00EA1BCB"/>
    <w:rsid w:val="00EA3A49"/>
    <w:rsid w:val="00EA4063"/>
    <w:rsid w:val="00EA6ADC"/>
    <w:rsid w:val="00EB0277"/>
    <w:rsid w:val="00EB3E12"/>
    <w:rsid w:val="00EC2BD5"/>
    <w:rsid w:val="00EC4064"/>
    <w:rsid w:val="00EC7087"/>
    <w:rsid w:val="00ED617C"/>
    <w:rsid w:val="00EE0C57"/>
    <w:rsid w:val="00EE3F38"/>
    <w:rsid w:val="00EE3FC9"/>
    <w:rsid w:val="00EE6DC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07240"/>
    <w:rsid w:val="00F12C3A"/>
    <w:rsid w:val="00F14D92"/>
    <w:rsid w:val="00F35726"/>
    <w:rsid w:val="00F374A7"/>
    <w:rsid w:val="00F37A7F"/>
    <w:rsid w:val="00F40574"/>
    <w:rsid w:val="00F41BCE"/>
    <w:rsid w:val="00F47040"/>
    <w:rsid w:val="00F47ABA"/>
    <w:rsid w:val="00F50EB6"/>
    <w:rsid w:val="00F5166E"/>
    <w:rsid w:val="00F526E1"/>
    <w:rsid w:val="00F53105"/>
    <w:rsid w:val="00F53B78"/>
    <w:rsid w:val="00F54019"/>
    <w:rsid w:val="00F54A21"/>
    <w:rsid w:val="00F62105"/>
    <w:rsid w:val="00F659BF"/>
    <w:rsid w:val="00F67C0B"/>
    <w:rsid w:val="00F74E9E"/>
    <w:rsid w:val="00F74FC5"/>
    <w:rsid w:val="00F81A09"/>
    <w:rsid w:val="00F81D03"/>
    <w:rsid w:val="00F83103"/>
    <w:rsid w:val="00F8609F"/>
    <w:rsid w:val="00F9368C"/>
    <w:rsid w:val="00F93DF3"/>
    <w:rsid w:val="00F95F65"/>
    <w:rsid w:val="00FA0D88"/>
    <w:rsid w:val="00FA4157"/>
    <w:rsid w:val="00FA6333"/>
    <w:rsid w:val="00FB22C6"/>
    <w:rsid w:val="00FB49C1"/>
    <w:rsid w:val="00FC10C3"/>
    <w:rsid w:val="00FC1102"/>
    <w:rsid w:val="00FD1AA3"/>
    <w:rsid w:val="00FD425A"/>
    <w:rsid w:val="00FD66C5"/>
    <w:rsid w:val="00FD796C"/>
    <w:rsid w:val="00FE1E34"/>
    <w:rsid w:val="00FE246D"/>
    <w:rsid w:val="00FE40B8"/>
    <w:rsid w:val="00FE64E1"/>
    <w:rsid w:val="00FE6F4A"/>
    <w:rsid w:val="00FF1C31"/>
    <w:rsid w:val="00FF4DB4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B89FEE-E277-43F2-B86C-A0AE7062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0C"/>
    <w:rPr>
      <w:sz w:val="28"/>
    </w:rPr>
  </w:style>
  <w:style w:type="paragraph" w:styleId="1">
    <w:name w:val="heading 1"/>
    <w:basedOn w:val="a"/>
    <w:next w:val="a"/>
    <w:link w:val="10"/>
    <w:qFormat/>
    <w:rsid w:val="00B67F0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527B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7F0C"/>
  </w:style>
  <w:style w:type="paragraph" w:styleId="a4">
    <w:name w:val="Body Text Indent"/>
    <w:basedOn w:val="a"/>
    <w:rsid w:val="00B67F0C"/>
    <w:pPr>
      <w:ind w:firstLine="709"/>
      <w:jc w:val="both"/>
    </w:pPr>
  </w:style>
  <w:style w:type="paragraph" w:customStyle="1" w:styleId="Postan">
    <w:name w:val="Postan"/>
    <w:basedOn w:val="a"/>
    <w:rsid w:val="00B67F0C"/>
    <w:pPr>
      <w:jc w:val="center"/>
    </w:pPr>
  </w:style>
  <w:style w:type="paragraph" w:styleId="a5">
    <w:name w:val="footer"/>
    <w:basedOn w:val="a"/>
    <w:link w:val="a6"/>
    <w:uiPriority w:val="99"/>
    <w:rsid w:val="00B67F0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67F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67F0C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1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2">
    <w:name w:val="Body Text Indent 3"/>
    <w:basedOn w:val="a"/>
    <w:link w:val="33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link w:val="ad"/>
    <w:uiPriority w:val="10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uiPriority w:val="5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uiPriority w:val="99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4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10">
    <w:name w:val="Заголовок 1 Знак"/>
    <w:basedOn w:val="a0"/>
    <w:link w:val="1"/>
    <w:rsid w:val="006E6D0A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6E6D0A"/>
    <w:rPr>
      <w:b/>
      <w:spacing w:val="30"/>
      <w:sz w:val="36"/>
    </w:rPr>
  </w:style>
  <w:style w:type="character" w:customStyle="1" w:styleId="80">
    <w:name w:val="Заголовок 8 Знак"/>
    <w:basedOn w:val="a0"/>
    <w:link w:val="8"/>
    <w:semiHidden/>
    <w:rsid w:val="009527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F8609F"/>
    <w:rPr>
      <w:b/>
      <w:bCs/>
      <w:sz w:val="28"/>
      <w:szCs w:val="24"/>
    </w:rPr>
  </w:style>
  <w:style w:type="paragraph" w:styleId="af5">
    <w:name w:val="Normal (Web)"/>
    <w:basedOn w:val="a"/>
    <w:uiPriority w:val="99"/>
    <w:unhideWhenUsed/>
    <w:rsid w:val="00437CD1"/>
    <w:pPr>
      <w:spacing w:before="84" w:after="84"/>
    </w:pPr>
    <w:rPr>
      <w:rFonts w:ascii="Arial" w:hAnsi="Arial" w:cs="Arial"/>
      <w:color w:val="000000"/>
      <w:sz w:val="20"/>
    </w:rPr>
  </w:style>
  <w:style w:type="character" w:customStyle="1" w:styleId="af6">
    <w:name w:val="Гипертекстовая ссылка"/>
    <w:basedOn w:val="a0"/>
    <w:uiPriority w:val="99"/>
    <w:rsid w:val="005E5384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164B6F"/>
  </w:style>
  <w:style w:type="table" w:customStyle="1" w:styleId="12">
    <w:name w:val="Сетка таблицы1"/>
    <w:basedOn w:val="a1"/>
    <w:next w:val="af"/>
    <w:rsid w:val="00164B6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с отступом 3 Знак"/>
    <w:basedOn w:val="a0"/>
    <w:link w:val="32"/>
    <w:rsid w:val="00164B6F"/>
    <w:rPr>
      <w:sz w:val="28"/>
      <w:szCs w:val="24"/>
    </w:rPr>
  </w:style>
  <w:style w:type="paragraph" w:customStyle="1" w:styleId="p6">
    <w:name w:val="p6"/>
    <w:basedOn w:val="a"/>
    <w:rsid w:val="00164B6F"/>
    <w:pPr>
      <w:spacing w:before="100" w:beforeAutospacing="1" w:after="100" w:afterAutospacing="1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D7327A"/>
  </w:style>
  <w:style w:type="table" w:customStyle="1" w:styleId="23">
    <w:name w:val="Сетка таблицы2"/>
    <w:basedOn w:val="a1"/>
    <w:next w:val="af"/>
    <w:rsid w:val="00D7327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rsid w:val="00C23F95"/>
  </w:style>
  <w:style w:type="character" w:customStyle="1" w:styleId="24">
    <w:name w:val="Основной текст2"/>
    <w:rsid w:val="00C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25AAC30BFBAF3696F64E3CC7AE4F0479128A37B66B2E15050C642DCB25D93067C43E66B4C66667CFA97E6z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BB9B-A7D4-4CC5-98B5-E427F193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82</TotalTime>
  <Pages>34</Pages>
  <Words>13086</Words>
  <Characters>74596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87507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Дело</cp:lastModifiedBy>
  <cp:revision>4</cp:revision>
  <cp:lastPrinted>2022-07-18T13:43:00Z</cp:lastPrinted>
  <dcterms:created xsi:type="dcterms:W3CDTF">2022-07-18T11:23:00Z</dcterms:created>
  <dcterms:modified xsi:type="dcterms:W3CDTF">2022-07-18T13:43:00Z</dcterms:modified>
</cp:coreProperties>
</file>