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19" w:rsidRDefault="001B4A19" w:rsidP="001B4A19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1B4A19" w:rsidRDefault="001B4A19" w:rsidP="001B4A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1B4A19" w:rsidRPr="00ED612D" w:rsidRDefault="001B4A19" w:rsidP="001B4A19">
      <w:pPr>
        <w:jc w:val="center"/>
        <w:rPr>
          <w:b/>
          <w:sz w:val="32"/>
          <w:szCs w:val="32"/>
        </w:rPr>
      </w:pPr>
    </w:p>
    <w:p w:rsidR="001B4A19" w:rsidRDefault="001B4A19" w:rsidP="001B4A19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1B4A19" w:rsidRPr="00ED612D" w:rsidRDefault="001B4A19" w:rsidP="001B4A19">
      <w:pPr>
        <w:jc w:val="center"/>
        <w:rPr>
          <w:b/>
          <w:sz w:val="44"/>
          <w:szCs w:val="44"/>
        </w:rPr>
      </w:pPr>
    </w:p>
    <w:p w:rsidR="001B4A19" w:rsidRPr="00A85753" w:rsidRDefault="00E16345" w:rsidP="001B4A19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27.05.2015</w:t>
      </w:r>
      <w:r w:rsidR="001B4A19">
        <w:rPr>
          <w:b/>
          <w:szCs w:val="24"/>
        </w:rPr>
        <w:t xml:space="preserve">       </w:t>
      </w:r>
      <w:r w:rsidR="001B4A19" w:rsidRPr="00A85753">
        <w:rPr>
          <w:b/>
          <w:szCs w:val="24"/>
        </w:rPr>
        <w:tab/>
      </w:r>
      <w:r w:rsidR="001B4A19" w:rsidRPr="00A85753">
        <w:rPr>
          <w:b/>
          <w:szCs w:val="24"/>
        </w:rPr>
        <w:tab/>
        <w:t xml:space="preserve">                </w:t>
      </w:r>
      <w:r w:rsidR="001B4A19">
        <w:rPr>
          <w:b/>
          <w:szCs w:val="24"/>
        </w:rPr>
        <w:t xml:space="preserve">    </w:t>
      </w:r>
      <w:r w:rsidR="001B4A19" w:rsidRPr="00A85753">
        <w:rPr>
          <w:b/>
          <w:szCs w:val="24"/>
        </w:rPr>
        <w:t xml:space="preserve"> № </w:t>
      </w:r>
      <w:r w:rsidR="001B4A19">
        <w:rPr>
          <w:b/>
          <w:szCs w:val="24"/>
        </w:rPr>
        <w:t xml:space="preserve"> </w:t>
      </w:r>
      <w:r>
        <w:rPr>
          <w:b/>
          <w:szCs w:val="24"/>
        </w:rPr>
        <w:t>156</w:t>
      </w:r>
      <w:r w:rsidR="001B4A19" w:rsidRPr="00A85753">
        <w:rPr>
          <w:b/>
          <w:szCs w:val="24"/>
        </w:rPr>
        <w:t xml:space="preserve">                      </w:t>
      </w:r>
      <w:r w:rsidR="001B4A19">
        <w:rPr>
          <w:b/>
          <w:szCs w:val="24"/>
        </w:rPr>
        <w:t xml:space="preserve">             </w:t>
      </w:r>
      <w:r w:rsidR="001B4A19" w:rsidRPr="00A85753">
        <w:rPr>
          <w:b/>
          <w:szCs w:val="24"/>
        </w:rPr>
        <w:t>г. Миллерово</w:t>
      </w:r>
    </w:p>
    <w:p w:rsidR="001B4A19" w:rsidRDefault="001B4A19" w:rsidP="001B4A19">
      <w:pPr>
        <w:rPr>
          <w:sz w:val="28"/>
        </w:rPr>
      </w:pPr>
    </w:p>
    <w:p w:rsidR="001B4A19" w:rsidRPr="005A5A6D" w:rsidRDefault="001B4A19" w:rsidP="001B4A19">
      <w:pPr>
        <w:rPr>
          <w:sz w:val="28"/>
        </w:rPr>
      </w:pPr>
    </w:p>
    <w:p w:rsidR="001B4A19" w:rsidRPr="000E5D26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 xml:space="preserve">Об утверждении </w:t>
      </w:r>
      <w:r w:rsidR="00E16345">
        <w:rPr>
          <w:b/>
          <w:sz w:val="28"/>
        </w:rPr>
        <w:t>П</w:t>
      </w:r>
      <w:r w:rsidRPr="000E5D26">
        <w:rPr>
          <w:b/>
          <w:sz w:val="28"/>
        </w:rPr>
        <w:t>орядка и сроков</w:t>
      </w:r>
    </w:p>
    <w:p w:rsidR="001B4A19" w:rsidRPr="000E5D26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>разработки прогноза социально – экономического</w:t>
      </w:r>
    </w:p>
    <w:p w:rsidR="001B4A19" w:rsidRPr="000E5D26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 xml:space="preserve">развития </w:t>
      </w:r>
      <w:r>
        <w:rPr>
          <w:b/>
          <w:sz w:val="28"/>
        </w:rPr>
        <w:t xml:space="preserve">Миллеровского </w:t>
      </w:r>
      <w:r w:rsidRPr="000E5D26">
        <w:rPr>
          <w:b/>
          <w:sz w:val="28"/>
        </w:rPr>
        <w:t xml:space="preserve"> </w:t>
      </w:r>
      <w:r>
        <w:rPr>
          <w:b/>
          <w:sz w:val="28"/>
        </w:rPr>
        <w:t xml:space="preserve">городского поселения </w:t>
      </w:r>
      <w:r w:rsidRPr="000E5D26">
        <w:rPr>
          <w:b/>
          <w:sz w:val="28"/>
        </w:rPr>
        <w:t>и составления</w:t>
      </w:r>
    </w:p>
    <w:p w:rsidR="001B4A19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 xml:space="preserve">проекта </w:t>
      </w:r>
      <w:r>
        <w:rPr>
          <w:b/>
          <w:sz w:val="28"/>
        </w:rPr>
        <w:t xml:space="preserve">бюджета Миллеровского  городского поселения </w:t>
      </w:r>
    </w:p>
    <w:p w:rsidR="001B4A19" w:rsidRPr="000E5D26" w:rsidRDefault="001B4A19" w:rsidP="001B4A19">
      <w:pPr>
        <w:rPr>
          <w:b/>
        </w:rPr>
      </w:pPr>
      <w:r>
        <w:rPr>
          <w:b/>
          <w:sz w:val="28"/>
        </w:rPr>
        <w:t xml:space="preserve">Миллеровского  района </w:t>
      </w:r>
      <w:r w:rsidRPr="000E5D26">
        <w:rPr>
          <w:b/>
          <w:sz w:val="28"/>
        </w:rPr>
        <w:t>на 201</w:t>
      </w:r>
      <w:r w:rsidR="00F3173C">
        <w:rPr>
          <w:b/>
          <w:sz w:val="28"/>
        </w:rPr>
        <w:t>6</w:t>
      </w:r>
      <w:r w:rsidRPr="000E5D26">
        <w:rPr>
          <w:b/>
          <w:sz w:val="28"/>
        </w:rPr>
        <w:t xml:space="preserve"> год</w:t>
      </w:r>
      <w:r>
        <w:rPr>
          <w:b/>
          <w:sz w:val="28"/>
        </w:rPr>
        <w:t xml:space="preserve"> </w:t>
      </w:r>
      <w:r w:rsidRPr="000E5D26">
        <w:rPr>
          <w:b/>
          <w:sz w:val="28"/>
          <w:szCs w:val="28"/>
        </w:rPr>
        <w:t>и на плановый период 201</w:t>
      </w:r>
      <w:r w:rsidR="00F3173C">
        <w:rPr>
          <w:b/>
          <w:sz w:val="28"/>
          <w:szCs w:val="28"/>
        </w:rPr>
        <w:t>7</w:t>
      </w:r>
      <w:r w:rsidRPr="000E5D26">
        <w:rPr>
          <w:b/>
          <w:sz w:val="28"/>
          <w:szCs w:val="28"/>
        </w:rPr>
        <w:t xml:space="preserve"> и 201</w:t>
      </w:r>
      <w:r w:rsidR="00F3173C">
        <w:rPr>
          <w:b/>
          <w:sz w:val="28"/>
          <w:szCs w:val="28"/>
        </w:rPr>
        <w:t>8</w:t>
      </w:r>
      <w:r w:rsidRPr="000E5D26">
        <w:rPr>
          <w:b/>
          <w:sz w:val="28"/>
          <w:szCs w:val="28"/>
        </w:rPr>
        <w:t xml:space="preserve"> годов</w:t>
      </w:r>
    </w:p>
    <w:p w:rsidR="001B4A19" w:rsidRPr="005A5A6D" w:rsidRDefault="001B4A19" w:rsidP="001B4A19">
      <w:pPr>
        <w:pStyle w:val="a3"/>
      </w:pPr>
    </w:p>
    <w:p w:rsidR="001B4A19" w:rsidRPr="005A5A6D" w:rsidRDefault="001B4A19" w:rsidP="001B4A19">
      <w:pPr>
        <w:rPr>
          <w:sz w:val="28"/>
          <w:szCs w:val="28"/>
        </w:rPr>
      </w:pPr>
    </w:p>
    <w:p w:rsidR="001B4A19" w:rsidRPr="00A85753" w:rsidRDefault="001B4A19" w:rsidP="00A2752B">
      <w:pPr>
        <w:ind w:firstLine="709"/>
        <w:jc w:val="both"/>
        <w:rPr>
          <w:b/>
          <w:szCs w:val="28"/>
        </w:rPr>
      </w:pPr>
      <w:r w:rsidRPr="005A5A6D">
        <w:rPr>
          <w:spacing w:val="1"/>
          <w:sz w:val="28"/>
          <w:szCs w:val="28"/>
        </w:rPr>
        <w:t xml:space="preserve">В соответствии со статьями 169, 173, 184 Бюджетного кодекса </w:t>
      </w:r>
      <w:r w:rsidRPr="005A5A6D">
        <w:rPr>
          <w:spacing w:val="10"/>
          <w:sz w:val="28"/>
          <w:szCs w:val="28"/>
        </w:rPr>
        <w:t>Российской   Федерации</w:t>
      </w:r>
      <w:r w:rsidRPr="005A5A6D">
        <w:rPr>
          <w:spacing w:val="-3"/>
          <w:sz w:val="28"/>
          <w:szCs w:val="28"/>
        </w:rPr>
        <w:t xml:space="preserve">, решением Собрания депутатов </w:t>
      </w:r>
      <w:r>
        <w:rPr>
          <w:spacing w:val="-3"/>
          <w:sz w:val="28"/>
          <w:szCs w:val="28"/>
        </w:rPr>
        <w:t xml:space="preserve">Миллеровского </w:t>
      </w:r>
      <w:r w:rsidRPr="005A5A6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городского поселения </w:t>
      </w:r>
      <w:r w:rsidRPr="008527CC">
        <w:rPr>
          <w:sz w:val="28"/>
        </w:rPr>
        <w:t>от 28.04.2010 № 104 «Об утверждении Положения о бюджетном процессе в Миллеровском городском поселении»</w:t>
      </w:r>
      <w:r w:rsidRPr="005A5A6D">
        <w:rPr>
          <w:sz w:val="28"/>
          <w:szCs w:val="28"/>
        </w:rPr>
        <w:t>, в целях обеспечения разработки прогноза социально –</w:t>
      </w:r>
      <w:r>
        <w:rPr>
          <w:sz w:val="28"/>
          <w:szCs w:val="28"/>
        </w:rPr>
        <w:t xml:space="preserve"> </w:t>
      </w:r>
      <w:r w:rsidRPr="005A5A6D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Миллеровского </w:t>
      </w:r>
      <w:r w:rsidRPr="005A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A5A6D">
        <w:rPr>
          <w:sz w:val="28"/>
          <w:szCs w:val="28"/>
        </w:rPr>
        <w:t xml:space="preserve">и составления проекта </w:t>
      </w:r>
      <w:r>
        <w:rPr>
          <w:sz w:val="28"/>
          <w:szCs w:val="28"/>
        </w:rPr>
        <w:t xml:space="preserve">бюджета Миллеровского  городского поселения Миллеровского  района </w:t>
      </w:r>
      <w:r w:rsidRPr="005A5A6D">
        <w:rPr>
          <w:sz w:val="28"/>
          <w:szCs w:val="28"/>
        </w:rPr>
        <w:t>на 201</w:t>
      </w:r>
      <w:r w:rsidR="003A26C0">
        <w:rPr>
          <w:sz w:val="28"/>
          <w:szCs w:val="28"/>
        </w:rPr>
        <w:t>6</w:t>
      </w:r>
      <w:r w:rsidRPr="005A5A6D">
        <w:rPr>
          <w:sz w:val="28"/>
          <w:szCs w:val="28"/>
        </w:rPr>
        <w:t xml:space="preserve"> год и на плановый период 201</w:t>
      </w:r>
      <w:r w:rsidR="003A26C0">
        <w:rPr>
          <w:sz w:val="28"/>
          <w:szCs w:val="28"/>
        </w:rPr>
        <w:t>7</w:t>
      </w:r>
      <w:r w:rsidRPr="005A5A6D">
        <w:rPr>
          <w:sz w:val="28"/>
          <w:szCs w:val="28"/>
        </w:rPr>
        <w:t xml:space="preserve"> и 201</w:t>
      </w:r>
      <w:r w:rsidR="003A26C0">
        <w:rPr>
          <w:sz w:val="28"/>
          <w:szCs w:val="28"/>
        </w:rPr>
        <w:t>8</w:t>
      </w:r>
      <w:r w:rsidRPr="005A5A6D">
        <w:rPr>
          <w:sz w:val="28"/>
          <w:szCs w:val="28"/>
        </w:rPr>
        <w:t xml:space="preserve"> годов</w:t>
      </w:r>
      <w:r w:rsidR="009D5CA5">
        <w:rPr>
          <w:sz w:val="28"/>
          <w:szCs w:val="28"/>
        </w:rPr>
        <w:t>,</w:t>
      </w:r>
      <w:r w:rsidR="00C52286">
        <w:rPr>
          <w:sz w:val="28"/>
          <w:szCs w:val="28"/>
        </w:rPr>
        <w:t xml:space="preserve"> </w:t>
      </w:r>
      <w:r w:rsidR="007A7072">
        <w:rPr>
          <w:sz w:val="28"/>
          <w:szCs w:val="28"/>
        </w:rPr>
        <w:t xml:space="preserve"> Администрация Миллеровского городского поселения</w:t>
      </w:r>
      <w:r w:rsidR="00A2752B">
        <w:rPr>
          <w:sz w:val="28"/>
          <w:szCs w:val="28"/>
        </w:rPr>
        <w:t xml:space="preserve"> </w:t>
      </w:r>
      <w:r w:rsidR="00A2752B" w:rsidRPr="00A2752B">
        <w:rPr>
          <w:b/>
          <w:sz w:val="28"/>
          <w:szCs w:val="28"/>
        </w:rPr>
        <w:t>постановляет:</w:t>
      </w:r>
    </w:p>
    <w:p w:rsidR="001B4A19" w:rsidRPr="005A5A6D" w:rsidRDefault="001B4A19" w:rsidP="001B4A19">
      <w:pPr>
        <w:pStyle w:val="Postan"/>
        <w:ind w:firstLine="709"/>
        <w:jc w:val="both"/>
        <w:rPr>
          <w:szCs w:val="28"/>
        </w:rPr>
      </w:pP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 w:rsidRPr="000E5D26">
        <w:rPr>
          <w:sz w:val="28"/>
          <w:szCs w:val="28"/>
        </w:rPr>
        <w:t xml:space="preserve">1. Утвердить </w:t>
      </w:r>
      <w:r w:rsidR="003A26C0">
        <w:rPr>
          <w:sz w:val="28"/>
          <w:szCs w:val="28"/>
        </w:rPr>
        <w:t>П</w:t>
      </w:r>
      <w:r w:rsidRPr="000E5D26">
        <w:rPr>
          <w:sz w:val="28"/>
          <w:szCs w:val="28"/>
        </w:rPr>
        <w:t>орядок и сроки разработки прогноза социально–экономического развития Миллеровского  городского поселения и составления проекта бюджета Миллеровского  городского поселения Миллеровского  района на 201</w:t>
      </w:r>
      <w:r w:rsidR="003A26C0">
        <w:rPr>
          <w:sz w:val="28"/>
          <w:szCs w:val="28"/>
        </w:rPr>
        <w:t>6</w:t>
      </w:r>
      <w:r w:rsidRPr="000E5D26">
        <w:rPr>
          <w:sz w:val="28"/>
          <w:szCs w:val="28"/>
        </w:rPr>
        <w:t xml:space="preserve"> год и на плановый период 201</w:t>
      </w:r>
      <w:r w:rsidR="003A26C0">
        <w:rPr>
          <w:sz w:val="28"/>
          <w:szCs w:val="28"/>
        </w:rPr>
        <w:t>7</w:t>
      </w:r>
      <w:r w:rsidRPr="000E5D26">
        <w:rPr>
          <w:sz w:val="28"/>
          <w:szCs w:val="28"/>
        </w:rPr>
        <w:t xml:space="preserve"> и 201</w:t>
      </w:r>
      <w:r w:rsidR="003A26C0">
        <w:rPr>
          <w:sz w:val="28"/>
          <w:szCs w:val="28"/>
        </w:rPr>
        <w:t>8</w:t>
      </w:r>
      <w:r w:rsidRPr="000E5D26">
        <w:rPr>
          <w:sz w:val="28"/>
          <w:szCs w:val="28"/>
        </w:rPr>
        <w:t xml:space="preserve"> годов согласно приложению.</w:t>
      </w: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отделов Администрации Миллеровского городского поселения по курируемым направлениям обеспечить выполнение мероприятий, предусмотренных приложением к настоящему постановлению</w:t>
      </w:r>
      <w:r w:rsidRPr="000E5D26">
        <w:rPr>
          <w:sz w:val="28"/>
          <w:szCs w:val="28"/>
        </w:rPr>
        <w:t>.</w:t>
      </w: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D26">
        <w:rPr>
          <w:sz w:val="28"/>
          <w:szCs w:val="28"/>
        </w:rPr>
        <w:t xml:space="preserve">. 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B4A19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Pr="005A5A6D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Default="001B4A19" w:rsidP="001B4A19">
      <w:pPr>
        <w:jc w:val="both"/>
        <w:rPr>
          <w:b/>
          <w:bCs/>
          <w:sz w:val="28"/>
          <w:szCs w:val="28"/>
        </w:rPr>
      </w:pPr>
      <w:r w:rsidRPr="000E5D26">
        <w:rPr>
          <w:b/>
          <w:bCs/>
          <w:sz w:val="28"/>
          <w:szCs w:val="28"/>
        </w:rPr>
        <w:t xml:space="preserve">Глава </w:t>
      </w:r>
      <w:r w:rsidR="003A26C0">
        <w:rPr>
          <w:b/>
          <w:bCs/>
          <w:sz w:val="28"/>
          <w:szCs w:val="28"/>
        </w:rPr>
        <w:t xml:space="preserve">Администрации </w:t>
      </w:r>
      <w:r w:rsidRPr="000E5D26">
        <w:rPr>
          <w:b/>
          <w:bCs/>
          <w:sz w:val="28"/>
          <w:szCs w:val="28"/>
        </w:rPr>
        <w:t>Миллеровского</w:t>
      </w:r>
    </w:p>
    <w:p w:rsidR="001B4A19" w:rsidRDefault="001B4A19" w:rsidP="001B4A19">
      <w:pPr>
        <w:jc w:val="both"/>
      </w:pPr>
      <w:r w:rsidRPr="000E5D26">
        <w:rPr>
          <w:b/>
          <w:bCs/>
          <w:sz w:val="28"/>
          <w:szCs w:val="28"/>
        </w:rPr>
        <w:t xml:space="preserve">городского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proofErr w:type="spellStart"/>
      <w:r w:rsidR="003A26C0">
        <w:rPr>
          <w:b/>
          <w:bCs/>
          <w:sz w:val="28"/>
          <w:szCs w:val="28"/>
        </w:rPr>
        <w:t>А.И.Чередниченко</w:t>
      </w:r>
      <w:proofErr w:type="spellEnd"/>
    </w:p>
    <w:p w:rsidR="00CE751D" w:rsidRPr="005A5A6D" w:rsidRDefault="00CE751D">
      <w:pPr>
        <w:ind w:firstLine="709"/>
        <w:jc w:val="both"/>
        <w:rPr>
          <w:sz w:val="28"/>
        </w:rPr>
      </w:pPr>
    </w:p>
    <w:p w:rsidR="00CE751D" w:rsidRDefault="00CE751D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Pr="005A5A6D" w:rsidRDefault="00DF5467">
      <w:pPr>
        <w:jc w:val="both"/>
        <w:rPr>
          <w:sz w:val="28"/>
        </w:rPr>
      </w:pPr>
    </w:p>
    <w:p w:rsidR="00DF5467" w:rsidRDefault="00DF5467" w:rsidP="00241E1F">
      <w:pPr>
        <w:pStyle w:val="4"/>
        <w:spacing w:before="0" w:after="0"/>
        <w:jc w:val="right"/>
        <w:rPr>
          <w:rFonts w:ascii="Times New Roman" w:hAnsi="Times New Roman"/>
          <w:b w:val="0"/>
        </w:rPr>
        <w:sectPr w:rsidR="00DF5467" w:rsidSect="00DF5467">
          <w:footerReference w:type="even" r:id="rId8"/>
          <w:footerReference w:type="default" r:id="rId9"/>
          <w:pgSz w:w="11907" w:h="16840"/>
          <w:pgMar w:top="709" w:right="851" w:bottom="1134" w:left="1134" w:header="720" w:footer="720" w:gutter="0"/>
          <w:cols w:space="720"/>
          <w:docGrid w:linePitch="360"/>
        </w:sectPr>
      </w:pPr>
    </w:p>
    <w:p w:rsidR="00241E1F" w:rsidRPr="000E5D26" w:rsidRDefault="00241E1F" w:rsidP="00241E1F">
      <w:pPr>
        <w:pStyle w:val="4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Приложение </w:t>
      </w:r>
    </w:p>
    <w:p w:rsidR="00241E1F" w:rsidRPr="000E5D26" w:rsidRDefault="00241E1F" w:rsidP="00241E1F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 xml:space="preserve">к постановлению Администрации </w:t>
      </w:r>
    </w:p>
    <w:p w:rsidR="00241E1F" w:rsidRPr="000E5D26" w:rsidRDefault="00241E1F" w:rsidP="00241E1F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>Миллеровского городского поселения</w:t>
      </w:r>
    </w:p>
    <w:p w:rsidR="00241E1F" w:rsidRPr="000E5D26" w:rsidRDefault="00241E1F" w:rsidP="00241E1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E5D26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1D69C5">
        <w:rPr>
          <w:sz w:val="28"/>
          <w:szCs w:val="28"/>
        </w:rPr>
        <w:t>7</w:t>
      </w:r>
      <w:r>
        <w:rPr>
          <w:sz w:val="28"/>
          <w:szCs w:val="28"/>
        </w:rPr>
        <w:t>.05.201</w:t>
      </w:r>
      <w:r w:rsidR="001D69C5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0E5D2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D69C5">
        <w:rPr>
          <w:sz w:val="28"/>
          <w:szCs w:val="28"/>
        </w:rPr>
        <w:t>156</w:t>
      </w:r>
    </w:p>
    <w:p w:rsidR="00241E1F" w:rsidRPr="005A5A6D" w:rsidRDefault="00241E1F" w:rsidP="00241E1F">
      <w:pPr>
        <w:widowControl w:val="0"/>
        <w:jc w:val="center"/>
        <w:rPr>
          <w:sz w:val="28"/>
        </w:rPr>
      </w:pPr>
    </w:p>
    <w:p w:rsidR="00241E1F" w:rsidRPr="005A5A6D" w:rsidRDefault="00241E1F" w:rsidP="00241E1F">
      <w:pPr>
        <w:widowControl w:val="0"/>
        <w:jc w:val="center"/>
        <w:rPr>
          <w:sz w:val="28"/>
        </w:rPr>
      </w:pPr>
      <w:r w:rsidRPr="005A5A6D">
        <w:rPr>
          <w:sz w:val="28"/>
        </w:rPr>
        <w:t xml:space="preserve">ПОРЯДОК </w:t>
      </w:r>
    </w:p>
    <w:p w:rsidR="00241E1F" w:rsidRDefault="00241E1F" w:rsidP="00241E1F">
      <w:pPr>
        <w:jc w:val="center"/>
        <w:rPr>
          <w:sz w:val="28"/>
          <w:szCs w:val="28"/>
        </w:rPr>
      </w:pPr>
      <w:r w:rsidRPr="005A5A6D">
        <w:rPr>
          <w:sz w:val="28"/>
        </w:rPr>
        <w:t xml:space="preserve">и сроки разработки </w:t>
      </w:r>
      <w:r w:rsidRPr="005A5A6D">
        <w:rPr>
          <w:sz w:val="28"/>
          <w:szCs w:val="28"/>
        </w:rPr>
        <w:t xml:space="preserve">прогноза социально–экономического развития </w:t>
      </w:r>
      <w:r>
        <w:rPr>
          <w:sz w:val="28"/>
          <w:szCs w:val="28"/>
        </w:rPr>
        <w:t xml:space="preserve">Миллеровского </w:t>
      </w:r>
      <w:r w:rsidRPr="005A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A5A6D">
        <w:rPr>
          <w:sz w:val="28"/>
          <w:szCs w:val="28"/>
        </w:rPr>
        <w:t xml:space="preserve">и составления проекта </w:t>
      </w:r>
      <w:r>
        <w:rPr>
          <w:sz w:val="28"/>
          <w:szCs w:val="28"/>
        </w:rPr>
        <w:t xml:space="preserve">бюджета Миллеровского  городского поселения Миллеровского  района </w:t>
      </w:r>
      <w:r w:rsidRPr="005A5A6D">
        <w:rPr>
          <w:sz w:val="28"/>
          <w:szCs w:val="28"/>
        </w:rPr>
        <w:t>на 201</w:t>
      </w:r>
      <w:r w:rsidR="001D69C5">
        <w:rPr>
          <w:sz w:val="28"/>
          <w:szCs w:val="28"/>
        </w:rPr>
        <w:t>6</w:t>
      </w:r>
      <w:r w:rsidRPr="005A5A6D">
        <w:rPr>
          <w:sz w:val="28"/>
          <w:szCs w:val="28"/>
        </w:rPr>
        <w:t xml:space="preserve"> год и на плановый период 201</w:t>
      </w:r>
      <w:r w:rsidR="001D69C5">
        <w:rPr>
          <w:sz w:val="28"/>
          <w:szCs w:val="28"/>
        </w:rPr>
        <w:t>7</w:t>
      </w:r>
      <w:r w:rsidRPr="005A5A6D">
        <w:rPr>
          <w:sz w:val="28"/>
          <w:szCs w:val="28"/>
        </w:rPr>
        <w:t xml:space="preserve"> и 201</w:t>
      </w:r>
      <w:r w:rsidR="001D69C5">
        <w:rPr>
          <w:sz w:val="28"/>
          <w:szCs w:val="28"/>
        </w:rPr>
        <w:t>8</w:t>
      </w:r>
      <w:r w:rsidRPr="005A5A6D">
        <w:rPr>
          <w:sz w:val="28"/>
          <w:szCs w:val="28"/>
        </w:rPr>
        <w:t xml:space="preserve"> годов</w:t>
      </w:r>
    </w:p>
    <w:p w:rsidR="00241E1F" w:rsidRPr="005A5A6D" w:rsidRDefault="00241E1F" w:rsidP="00241E1F">
      <w:pPr>
        <w:widowControl w:val="0"/>
        <w:jc w:val="center"/>
        <w:rPr>
          <w:sz w:val="2"/>
        </w:rPr>
      </w:pPr>
    </w:p>
    <w:p w:rsidR="00241E1F" w:rsidRPr="005A5A6D" w:rsidRDefault="00241E1F" w:rsidP="00241E1F">
      <w:pPr>
        <w:rPr>
          <w:sz w:val="2"/>
          <w:szCs w:val="2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7546"/>
        <w:gridCol w:w="2552"/>
        <w:gridCol w:w="4606"/>
      </w:tblGrid>
      <w:tr w:rsidR="00241E1F" w:rsidRPr="005A5A6D" w:rsidTr="00170BFD">
        <w:trPr>
          <w:trHeight w:val="108"/>
          <w:tblHeader/>
          <w:jc w:val="center"/>
        </w:trPr>
        <w:tc>
          <w:tcPr>
            <w:tcW w:w="986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ind w:left="-85" w:firstLine="31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№</w:t>
            </w:r>
          </w:p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п/п</w:t>
            </w:r>
          </w:p>
        </w:tc>
        <w:tc>
          <w:tcPr>
            <w:tcW w:w="7546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552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Postan"/>
              <w:widowControl w:val="0"/>
              <w:rPr>
                <w:szCs w:val="28"/>
              </w:rPr>
            </w:pPr>
            <w:r w:rsidRPr="005A5A6D">
              <w:rPr>
                <w:szCs w:val="28"/>
              </w:rPr>
              <w:t>Срок исполнения</w:t>
            </w:r>
          </w:p>
        </w:tc>
        <w:tc>
          <w:tcPr>
            <w:tcW w:w="4606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241E1F" w:rsidRPr="00484E01" w:rsidRDefault="00241E1F" w:rsidP="00241E1F">
      <w:pPr>
        <w:rPr>
          <w:sz w:val="2"/>
          <w:szCs w:val="2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9"/>
        <w:gridCol w:w="7390"/>
        <w:gridCol w:w="2693"/>
        <w:gridCol w:w="4577"/>
      </w:tblGrid>
      <w:tr w:rsidR="00241E1F" w:rsidRPr="005A5A6D" w:rsidTr="00034DE6">
        <w:trPr>
          <w:trHeight w:val="108"/>
          <w:tblHeader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1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Postan"/>
              <w:widowControl w:val="0"/>
              <w:rPr>
                <w:szCs w:val="28"/>
              </w:rPr>
            </w:pPr>
            <w:r w:rsidRPr="005A5A6D">
              <w:rPr>
                <w:szCs w:val="28"/>
              </w:rPr>
              <w:t>3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4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1D69C5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E1F"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D69C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</w:t>
            </w:r>
            <w:r w:rsidRPr="005A5A6D">
              <w:rPr>
                <w:sz w:val="28"/>
                <w:szCs w:val="28"/>
              </w:rPr>
              <w:t xml:space="preserve">анных для разработки прогноза социально–экономического развития </w:t>
            </w:r>
            <w:proofErr w:type="gramStart"/>
            <w:r>
              <w:rPr>
                <w:sz w:val="28"/>
                <w:szCs w:val="28"/>
              </w:rPr>
              <w:t xml:space="preserve">Миллеровского </w:t>
            </w:r>
            <w:r w:rsidRPr="005A5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5A5A6D">
              <w:rPr>
                <w:sz w:val="28"/>
                <w:szCs w:val="28"/>
              </w:rPr>
              <w:t>на 201</w:t>
            </w:r>
            <w:r w:rsidR="001D69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–201</w:t>
            </w:r>
            <w:r w:rsidR="001D69C5"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годы в соответствии с формами, доведенными министерством </w:t>
            </w:r>
            <w:r>
              <w:rPr>
                <w:sz w:val="28"/>
                <w:szCs w:val="28"/>
              </w:rPr>
              <w:t>экономического развития Ростовской</w:t>
            </w:r>
            <w:r w:rsidRPr="005A5A6D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 </w:t>
            </w:r>
            <w:r w:rsidR="001D69C5">
              <w:rPr>
                <w:sz w:val="28"/>
                <w:szCs w:val="28"/>
              </w:rPr>
              <w:t>05</w:t>
            </w:r>
            <w:r w:rsidRPr="005A5A6D">
              <w:rPr>
                <w:sz w:val="28"/>
                <w:szCs w:val="28"/>
              </w:rPr>
              <w:t>.0</w:t>
            </w:r>
            <w:r w:rsidR="001D69C5"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.201</w:t>
            </w:r>
            <w:r w:rsidR="001D69C5">
              <w:rPr>
                <w:sz w:val="28"/>
                <w:szCs w:val="28"/>
              </w:rPr>
              <w:t>5</w:t>
            </w:r>
          </w:p>
          <w:p w:rsidR="00241E1F" w:rsidRPr="005A5A6D" w:rsidRDefault="00241E1F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D69C5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</w:t>
            </w:r>
            <w:proofErr w:type="spellStart"/>
            <w:r w:rsidR="001D69C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1D69C5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E1F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0B6702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Формирование планового реестра расходных обязательств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0B6702" w:rsidRDefault="00241E1F" w:rsidP="001D69C5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</w:t>
            </w:r>
            <w:r w:rsidR="001D69C5"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D69C5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</w:t>
            </w:r>
            <w:proofErr w:type="spellStart"/>
            <w:r w:rsidR="001D69C5">
              <w:rPr>
                <w:sz w:val="28"/>
                <w:szCs w:val="28"/>
              </w:rPr>
              <w:t>И.Н.Усминская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Подготовка проект</w:t>
            </w:r>
            <w:r>
              <w:rPr>
                <w:sz w:val="28"/>
                <w:szCs w:val="28"/>
              </w:rPr>
              <w:t>ов</w:t>
            </w:r>
            <w:r w:rsidRPr="000B6702">
              <w:rPr>
                <w:sz w:val="28"/>
                <w:szCs w:val="28"/>
              </w:rPr>
              <w:t xml:space="preserve"> решения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0B670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земельном налоге» и «Налоге на имущество физических лиц»</w:t>
            </w:r>
          </w:p>
          <w:p w:rsidR="00241E1F" w:rsidRPr="000B6702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0B6702" w:rsidRDefault="00241E1F" w:rsidP="001D69C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 w:rsidR="001D69C5">
              <w:rPr>
                <w:sz w:val="28"/>
                <w:szCs w:val="28"/>
              </w:rPr>
              <w:t>20</w:t>
            </w:r>
            <w:r w:rsidRPr="000B6702">
              <w:rPr>
                <w:sz w:val="28"/>
                <w:szCs w:val="28"/>
              </w:rPr>
              <w:t>.</w:t>
            </w:r>
            <w:r w:rsidR="001D69C5">
              <w:rPr>
                <w:sz w:val="28"/>
                <w:szCs w:val="28"/>
              </w:rPr>
              <w:t>11</w:t>
            </w:r>
            <w:r w:rsidRPr="000B6702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0B6702">
              <w:rPr>
                <w:sz w:val="28"/>
                <w:szCs w:val="28"/>
              </w:rPr>
              <w:t>201</w:t>
            </w:r>
            <w:r w:rsidR="001D69C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D69C5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</w:t>
            </w:r>
            <w:proofErr w:type="spellStart"/>
            <w:r w:rsidR="001D69C5">
              <w:rPr>
                <w:sz w:val="28"/>
                <w:szCs w:val="28"/>
              </w:rPr>
              <w:t>И.Н.Усминская</w:t>
            </w:r>
            <w:proofErr w:type="spellEnd"/>
          </w:p>
          <w:p w:rsidR="00034DE6" w:rsidRDefault="00034DE6" w:rsidP="0003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</w:t>
            </w:r>
            <w:proofErr w:type="gramStart"/>
            <w:r>
              <w:rPr>
                <w:sz w:val="28"/>
                <w:szCs w:val="28"/>
              </w:rPr>
              <w:t xml:space="preserve">отношений 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Н.В. </w:t>
            </w:r>
            <w:proofErr w:type="spellStart"/>
            <w:r>
              <w:rPr>
                <w:sz w:val="28"/>
                <w:szCs w:val="28"/>
              </w:rPr>
              <w:t>Федориненко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034DE6">
            <w:pPr>
              <w:widowControl w:val="0"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Разработка и представление в Финансово</w:t>
            </w:r>
            <w:r w:rsidR="00034DE6">
              <w:rPr>
                <w:sz w:val="28"/>
                <w:szCs w:val="28"/>
              </w:rPr>
              <w:t>-экономический отдел</w:t>
            </w:r>
            <w:r w:rsidRPr="005A5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Миллеровского </w:t>
            </w:r>
            <w:r w:rsidR="00034DE6">
              <w:rPr>
                <w:sz w:val="28"/>
                <w:szCs w:val="28"/>
              </w:rPr>
              <w:t>городского поселения</w:t>
            </w:r>
            <w:r w:rsidRPr="005A5A6D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20"/>
              <w:widowControl w:val="0"/>
              <w:tabs>
                <w:tab w:val="left" w:pos="284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20"/>
              <w:widowControl w:val="0"/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0B6702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Плановых реестров расходных обязательств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0B6702" w:rsidRDefault="00241E1F" w:rsidP="001D69C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до 2</w:t>
            </w:r>
            <w:r w:rsidR="001D69C5">
              <w:rPr>
                <w:sz w:val="28"/>
                <w:szCs w:val="28"/>
              </w:rPr>
              <w:t>6</w:t>
            </w:r>
            <w:r w:rsidRPr="000B6702">
              <w:rPr>
                <w:sz w:val="28"/>
                <w:szCs w:val="28"/>
              </w:rPr>
              <w:t>.05.201</w:t>
            </w:r>
            <w:r w:rsidR="001D69C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Pr="00724D58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724D58"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</w:t>
            </w:r>
            <w:proofErr w:type="gramStart"/>
            <w:r w:rsidRPr="00724D58">
              <w:rPr>
                <w:sz w:val="28"/>
                <w:szCs w:val="28"/>
              </w:rPr>
              <w:t xml:space="preserve">поселения  </w:t>
            </w:r>
            <w:proofErr w:type="spellStart"/>
            <w:r w:rsidR="001D69C5">
              <w:rPr>
                <w:sz w:val="28"/>
                <w:szCs w:val="28"/>
              </w:rPr>
              <w:t>И.Н.Усминская</w:t>
            </w:r>
            <w:proofErr w:type="spellEnd"/>
            <w:proofErr w:type="gram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5"/>
              <w:keepNext/>
              <w:keepLines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>Сведений о задолженности по платежам в бюджет</w:t>
            </w:r>
            <w:r>
              <w:rPr>
                <w:b/>
                <w:szCs w:val="28"/>
              </w:rPr>
              <w:t xml:space="preserve"> </w:t>
            </w:r>
            <w:r w:rsidRPr="00F04781">
              <w:rPr>
                <w:szCs w:val="28"/>
              </w:rPr>
              <w:t xml:space="preserve">Миллеровского городского </w:t>
            </w:r>
            <w:proofErr w:type="gramStart"/>
            <w:r w:rsidRPr="00F04781">
              <w:rPr>
                <w:szCs w:val="28"/>
              </w:rPr>
              <w:t>поселения</w:t>
            </w:r>
            <w:r>
              <w:rPr>
                <w:b/>
                <w:szCs w:val="28"/>
              </w:rPr>
              <w:t xml:space="preserve"> </w:t>
            </w:r>
            <w:r w:rsidRPr="005A5A6D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Миллеровского</w:t>
            </w:r>
            <w:proofErr w:type="gramEnd"/>
            <w:r>
              <w:rPr>
                <w:szCs w:val="28"/>
              </w:rPr>
              <w:t xml:space="preserve"> </w:t>
            </w:r>
            <w:r w:rsidRPr="005A5A6D">
              <w:rPr>
                <w:szCs w:val="28"/>
              </w:rPr>
              <w:t xml:space="preserve"> района по состоянию на последнюю отчетную дату, по видам налогов, администрируемых Межрайонной инспекцией Федеральной налоговой службы России № 3 по Ростовской области: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налог на доходы физических лиц в разрезе по кодам </w:t>
            </w:r>
            <w:proofErr w:type="gramStart"/>
            <w:r w:rsidRPr="005A5A6D">
              <w:rPr>
                <w:sz w:val="28"/>
                <w:szCs w:val="28"/>
              </w:rPr>
              <w:t>бюджетной  классификации</w:t>
            </w:r>
            <w:proofErr w:type="gramEnd"/>
            <w:r w:rsidRPr="005A5A6D">
              <w:rPr>
                <w:sz w:val="28"/>
                <w:szCs w:val="28"/>
              </w:rPr>
              <w:t>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налог, взимаемый в связи с применением упрощенной системы налогообложения;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единый сельскохозяйственный налог;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налог на имущество физических лиц;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земельный налог в разрезе по кодам бюджетной классификации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1D69C5">
              <w:rPr>
                <w:sz w:val="28"/>
                <w:szCs w:val="28"/>
              </w:rPr>
              <w:t>5</w:t>
            </w: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E23DFE" w:rsidRPr="005927CF" w:rsidRDefault="00E23DFE" w:rsidP="00E23DFE">
            <w:pPr>
              <w:rPr>
                <w:sz w:val="28"/>
                <w:szCs w:val="28"/>
              </w:rPr>
            </w:pPr>
            <w:r w:rsidRPr="005927CF">
              <w:rPr>
                <w:sz w:val="28"/>
                <w:szCs w:val="28"/>
              </w:rPr>
              <w:t>Начальник Межрайонной инспекции Федеральной налоговой службы России № 3 по Ростовской области Пономарев В.А.</w:t>
            </w:r>
          </w:p>
          <w:p w:rsidR="00E23DFE" w:rsidRDefault="00E23DFE" w:rsidP="00034DE6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241E1F" w:rsidRPr="005A5A6D" w:rsidRDefault="00241E1F" w:rsidP="00034DE6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</w:t>
            </w:r>
            <w:proofErr w:type="spellStart"/>
            <w:r w:rsidR="001D69C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D69C5">
            <w:pPr>
              <w:pStyle w:val="a5"/>
              <w:keepNext/>
              <w:keepLines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Сведений о реструктуризируемой задолженности пред-приятий и организаций по налогам и сборам (основной долг, проценты, пени и штрафы) в бюджет </w:t>
            </w:r>
            <w:r>
              <w:rPr>
                <w:szCs w:val="28"/>
              </w:rPr>
              <w:t xml:space="preserve">Миллеровского городского поселения </w:t>
            </w:r>
            <w:proofErr w:type="gramStart"/>
            <w:r>
              <w:rPr>
                <w:szCs w:val="28"/>
              </w:rPr>
              <w:t xml:space="preserve">Миллеровского </w:t>
            </w:r>
            <w:r w:rsidRPr="005A5A6D">
              <w:rPr>
                <w:szCs w:val="28"/>
              </w:rPr>
              <w:t xml:space="preserve"> района</w:t>
            </w:r>
            <w:proofErr w:type="gramEnd"/>
            <w:r w:rsidRPr="005A5A6D">
              <w:rPr>
                <w:szCs w:val="28"/>
              </w:rPr>
              <w:t xml:space="preserve"> на 201</w:t>
            </w:r>
            <w:r w:rsidR="001D69C5">
              <w:rPr>
                <w:szCs w:val="28"/>
              </w:rPr>
              <w:t>6</w:t>
            </w:r>
            <w:r w:rsidRPr="005A5A6D">
              <w:rPr>
                <w:szCs w:val="28"/>
              </w:rPr>
              <w:t xml:space="preserve"> – </w:t>
            </w:r>
            <w:r w:rsidRPr="005A5A6D">
              <w:rPr>
                <w:szCs w:val="28"/>
              </w:rPr>
              <w:lastRenderedPageBreak/>
              <w:t>201</w:t>
            </w:r>
            <w:r w:rsidR="001D69C5">
              <w:rPr>
                <w:szCs w:val="28"/>
              </w:rPr>
              <w:t>8</w:t>
            </w:r>
            <w:r w:rsidRPr="005A5A6D">
              <w:rPr>
                <w:szCs w:val="28"/>
              </w:rPr>
              <w:t xml:space="preserve"> годы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1D69C5">
              <w:rPr>
                <w:sz w:val="28"/>
                <w:szCs w:val="28"/>
              </w:rPr>
              <w:t>5</w:t>
            </w: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E23DFE" w:rsidRPr="005927CF" w:rsidRDefault="00E23DFE" w:rsidP="00E23DFE">
            <w:pPr>
              <w:rPr>
                <w:sz w:val="28"/>
                <w:szCs w:val="28"/>
              </w:rPr>
            </w:pPr>
            <w:r w:rsidRPr="005927CF">
              <w:rPr>
                <w:sz w:val="28"/>
                <w:szCs w:val="28"/>
              </w:rPr>
              <w:lastRenderedPageBreak/>
              <w:t>Начальник Межрайонной инспекции Федеральной налоговой службы России № 3 по Ростовской области Пономарев В.А.</w:t>
            </w:r>
          </w:p>
          <w:p w:rsidR="00E23DFE" w:rsidRDefault="00E23DFE" w:rsidP="000025B9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241E1F" w:rsidRPr="005A5A6D" w:rsidRDefault="00241E1F" w:rsidP="000025B9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</w:t>
            </w:r>
            <w:proofErr w:type="spellStart"/>
            <w:r w:rsidR="001D69C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242CE5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Отчетов «О налоговой базе и структуре начислений (по основным видам налогов)», подлежащих зачислению в бюджет </w:t>
            </w:r>
            <w:r>
              <w:rPr>
                <w:sz w:val="28"/>
                <w:szCs w:val="28"/>
              </w:rPr>
              <w:t>Миллеровского городского поселения Миллеровского района</w:t>
            </w:r>
            <w:r w:rsidRPr="005A5A6D">
              <w:rPr>
                <w:sz w:val="28"/>
                <w:szCs w:val="28"/>
              </w:rPr>
              <w:t xml:space="preserve"> за 201</w:t>
            </w:r>
            <w:r w:rsidR="00242CE5">
              <w:rPr>
                <w:sz w:val="28"/>
                <w:szCs w:val="28"/>
              </w:rPr>
              <w:t>4</w:t>
            </w:r>
            <w:r w:rsidRPr="005A5A6D">
              <w:rPr>
                <w:sz w:val="28"/>
                <w:szCs w:val="28"/>
              </w:rPr>
              <w:t xml:space="preserve"> год, включая отчеты   форм: 5–</w:t>
            </w:r>
            <w:proofErr w:type="gramStart"/>
            <w:r w:rsidRPr="005A5A6D">
              <w:rPr>
                <w:sz w:val="28"/>
                <w:szCs w:val="28"/>
              </w:rPr>
              <w:t>МН;  5</w:t>
            </w:r>
            <w:proofErr w:type="gramEnd"/>
            <w:r w:rsidRPr="005A5A6D">
              <w:rPr>
                <w:sz w:val="28"/>
                <w:szCs w:val="28"/>
              </w:rPr>
              <w:t xml:space="preserve">–УСН;    5–ЕСХН; </w:t>
            </w:r>
            <w:r>
              <w:rPr>
                <w:sz w:val="28"/>
                <w:szCs w:val="28"/>
              </w:rPr>
              <w:t>5-НДФЛ.</w:t>
            </w:r>
            <w:r w:rsidRPr="005A5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E23DFE" w:rsidRPr="005927CF" w:rsidRDefault="00E23DFE" w:rsidP="00E23DFE">
            <w:pPr>
              <w:rPr>
                <w:sz w:val="28"/>
                <w:szCs w:val="28"/>
              </w:rPr>
            </w:pPr>
            <w:r w:rsidRPr="005927CF">
              <w:rPr>
                <w:sz w:val="28"/>
                <w:szCs w:val="28"/>
              </w:rPr>
              <w:t>Начальник Межрайонной инспекции Федеральной налоговой службы России № 3 по Ростовской области Пономарев В.А.</w:t>
            </w:r>
          </w:p>
          <w:p w:rsidR="00E23DFE" w:rsidRDefault="00E23DFE" w:rsidP="000025B9">
            <w:pPr>
              <w:keepNext/>
              <w:keepLines/>
              <w:rPr>
                <w:sz w:val="28"/>
                <w:szCs w:val="28"/>
              </w:rPr>
            </w:pPr>
          </w:p>
          <w:p w:rsidR="00241E1F" w:rsidRPr="005A5A6D" w:rsidRDefault="00241E1F" w:rsidP="000025B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Экономических показателей и исходных данных, формирующих налоговый и неналоговый потенциал </w:t>
            </w:r>
            <w:r>
              <w:rPr>
                <w:sz w:val="28"/>
                <w:szCs w:val="28"/>
              </w:rPr>
              <w:t xml:space="preserve">Миллеровского городского </w:t>
            </w:r>
            <w:proofErr w:type="gramStart"/>
            <w:r>
              <w:rPr>
                <w:sz w:val="28"/>
                <w:szCs w:val="28"/>
              </w:rPr>
              <w:t>поселения  на</w:t>
            </w:r>
            <w:proofErr w:type="gramEnd"/>
            <w:r>
              <w:rPr>
                <w:sz w:val="28"/>
                <w:szCs w:val="28"/>
              </w:rPr>
              <w:t xml:space="preserve"> 201</w:t>
            </w:r>
            <w:r w:rsidR="00242C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– 201</w:t>
            </w:r>
            <w:r w:rsidR="00242C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годы,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следующим доходным источникам:</w:t>
            </w:r>
          </w:p>
          <w:p w:rsidR="00241E1F" w:rsidRPr="000B6702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налогу на доходы физических лиц: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налогам на совокупный доход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налогу на имущество физических лиц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земельному налогу 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Pr="000B6702" w:rsidRDefault="00241E1F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</w:t>
            </w:r>
            <w:r w:rsidR="00242CE5"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до 01.07.201</w:t>
            </w:r>
            <w:r w:rsidR="00242CE5"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0B67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0B6702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242CE5">
            <w:pPr>
              <w:jc w:val="center"/>
              <w:rPr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0B67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0B6702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lastRenderedPageBreak/>
              <w:t>И.Н.Усминская</w:t>
            </w:r>
            <w:proofErr w:type="spellEnd"/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</w:t>
            </w:r>
            <w:proofErr w:type="gramStart"/>
            <w:r>
              <w:rPr>
                <w:sz w:val="28"/>
                <w:szCs w:val="28"/>
              </w:rPr>
              <w:t>отношений  Администрации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Н.В. </w:t>
            </w:r>
            <w:proofErr w:type="spellStart"/>
            <w:r>
              <w:rPr>
                <w:sz w:val="28"/>
                <w:szCs w:val="28"/>
              </w:rPr>
              <w:t>Федориненко</w:t>
            </w:r>
            <w:proofErr w:type="spellEnd"/>
          </w:p>
          <w:p w:rsidR="00241E1F" w:rsidRPr="005A5A6D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5"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Оценки неналогового потенциала (с поквартальным распределением) с приложением соответствующих экономически обоснованных расчетов по доходам от использования и продажи имущества, находящегося в муниципальной собственности в целом по бюджету </w:t>
            </w:r>
            <w:r>
              <w:rPr>
                <w:szCs w:val="28"/>
              </w:rPr>
              <w:t xml:space="preserve">Миллеровского городского поселения </w:t>
            </w:r>
            <w:proofErr w:type="gramStart"/>
            <w:r>
              <w:rPr>
                <w:szCs w:val="28"/>
              </w:rPr>
              <w:t xml:space="preserve">Миллеровского </w:t>
            </w:r>
            <w:r w:rsidRPr="005A5A6D">
              <w:rPr>
                <w:szCs w:val="28"/>
              </w:rPr>
              <w:t xml:space="preserve"> района</w:t>
            </w:r>
            <w:proofErr w:type="gramEnd"/>
            <w:r w:rsidRPr="005A5A6D">
              <w:rPr>
                <w:szCs w:val="28"/>
              </w:rPr>
              <w:t>,  в том числе по: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 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>доходам, получаемым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учреждений);</w:t>
            </w:r>
          </w:p>
          <w:p w:rsidR="00241E1F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доходам от сдачи в аренду имущества, составляющего государстве</w:t>
            </w:r>
            <w:r>
              <w:rPr>
                <w:sz w:val="28"/>
                <w:szCs w:val="28"/>
              </w:rPr>
              <w:t>н</w:t>
            </w:r>
            <w:r w:rsidRPr="000B6702">
              <w:rPr>
                <w:sz w:val="28"/>
                <w:szCs w:val="28"/>
              </w:rPr>
              <w:t>ную (муниципальную) казну (за исключением земельных участков);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доходам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8"/>
                <w:szCs w:val="28"/>
              </w:rPr>
              <w:t>Администрацией Миллеровского городского поселения</w:t>
            </w:r>
            <w:r w:rsidRPr="005A5A6D">
              <w:rPr>
                <w:sz w:val="28"/>
                <w:szCs w:val="28"/>
              </w:rPr>
              <w:t>;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0A582E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A582E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ам</w:t>
            </w:r>
            <w:r w:rsidRPr="000A582E">
              <w:rPr>
                <w:sz w:val="28"/>
                <w:szCs w:val="28"/>
              </w:rPr>
              <w:t xml:space="preserve">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0A582E">
              <w:rPr>
                <w:sz w:val="28"/>
                <w:szCs w:val="28"/>
              </w:rPr>
              <w:t>),  в</w:t>
            </w:r>
            <w:proofErr w:type="gramEnd"/>
            <w:r w:rsidRPr="000A582E">
              <w:rPr>
                <w:sz w:val="28"/>
                <w:szCs w:val="28"/>
              </w:rPr>
              <w:t xml:space="preserve"> части реализации основных средств по указанному имуществу</w:t>
            </w:r>
            <w:r>
              <w:rPr>
                <w:sz w:val="28"/>
                <w:szCs w:val="28"/>
              </w:rPr>
              <w:t>;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0A582E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A582E">
              <w:rPr>
                <w:sz w:val="28"/>
                <w:szCs w:val="28"/>
              </w:rPr>
              <w:t>доходам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0A582E">
              <w:rPr>
                <w:sz w:val="28"/>
                <w:szCs w:val="28"/>
              </w:rPr>
              <w:t>),  в</w:t>
            </w:r>
            <w:proofErr w:type="gramEnd"/>
            <w:r w:rsidRPr="000A582E">
              <w:rPr>
                <w:sz w:val="28"/>
                <w:szCs w:val="28"/>
              </w:rPr>
              <w:t xml:space="preserve"> части реализации материальных запасов по указанному имуществу;</w:t>
            </w:r>
          </w:p>
          <w:p w:rsidR="00241E1F" w:rsidRPr="00800A63" w:rsidRDefault="00241E1F" w:rsidP="00170BFD">
            <w:pPr>
              <w:pStyle w:val="a5"/>
              <w:rPr>
                <w:sz w:val="16"/>
                <w:szCs w:val="16"/>
              </w:rPr>
            </w:pPr>
            <w:r w:rsidRPr="005A5A6D">
              <w:rPr>
                <w:szCs w:val="28"/>
              </w:rPr>
              <w:lastRenderedPageBreak/>
              <w:t xml:space="preserve">            </w:t>
            </w:r>
          </w:p>
          <w:p w:rsidR="00241E1F" w:rsidRPr="005A5A6D" w:rsidRDefault="00241E1F" w:rsidP="00170BFD">
            <w:pPr>
              <w:pStyle w:val="a5"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доходам от продажи земельных участков, находящихся в государственной и муниципальной </w:t>
            </w:r>
            <w:r>
              <w:rPr>
                <w:szCs w:val="28"/>
              </w:rPr>
              <w:t>собственности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</w:t>
            </w:r>
            <w:proofErr w:type="gramStart"/>
            <w:r>
              <w:rPr>
                <w:sz w:val="28"/>
                <w:szCs w:val="28"/>
              </w:rPr>
              <w:t>отношений  Администрации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                  Н.В. </w:t>
            </w:r>
            <w:proofErr w:type="spellStart"/>
            <w:r>
              <w:rPr>
                <w:sz w:val="28"/>
                <w:szCs w:val="28"/>
              </w:rPr>
              <w:t>Федориненко</w:t>
            </w:r>
            <w:proofErr w:type="spellEnd"/>
          </w:p>
          <w:p w:rsidR="00241E1F" w:rsidRPr="005A5A6D" w:rsidRDefault="00E23DFE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    </w:t>
            </w:r>
            <w:proofErr w:type="spellStart"/>
            <w:r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5"/>
              <w:keepNext/>
              <w:keepLines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Прогноза поступлений </w:t>
            </w:r>
            <w:r>
              <w:rPr>
                <w:szCs w:val="28"/>
              </w:rPr>
              <w:t xml:space="preserve">денежных взысканий (штрафов), санкций, возмещения ущерба, подлежащих зачислению </w:t>
            </w:r>
            <w:proofErr w:type="gramStart"/>
            <w:r>
              <w:rPr>
                <w:szCs w:val="28"/>
              </w:rPr>
              <w:t>в  бюджет</w:t>
            </w:r>
            <w:proofErr w:type="gramEnd"/>
            <w:r>
              <w:rPr>
                <w:szCs w:val="28"/>
              </w:rPr>
              <w:t xml:space="preserve"> Миллеровского городского поселения Миллеровского района, в соответствии с законодательством Российской Федерации в разрезе по кодам бюджетной классификации (с поквартальным распределением)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5A5A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E23DFE" w:rsidRDefault="00E23DFE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хозяйства Администрации Миллеровского городского поселения </w:t>
            </w:r>
            <w:proofErr w:type="spellStart"/>
            <w:r>
              <w:rPr>
                <w:sz w:val="28"/>
                <w:szCs w:val="28"/>
              </w:rPr>
              <w:t>Е.В.Литвинова</w:t>
            </w:r>
            <w:proofErr w:type="spellEnd"/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873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242CE5">
            <w:pPr>
              <w:pStyle w:val="a6"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Прогноза доходов, получаемых бюджетными </w:t>
            </w:r>
            <w:r>
              <w:rPr>
                <w:sz w:val="28"/>
                <w:szCs w:val="28"/>
              </w:rPr>
              <w:t xml:space="preserve">(автономными) </w:t>
            </w:r>
            <w:r w:rsidRPr="005A5A6D">
              <w:rPr>
                <w:sz w:val="28"/>
                <w:szCs w:val="28"/>
              </w:rPr>
              <w:t xml:space="preserve">учреждениями, находящимися в ведении Администрации </w:t>
            </w:r>
            <w:r>
              <w:rPr>
                <w:sz w:val="28"/>
                <w:szCs w:val="28"/>
              </w:rPr>
              <w:t xml:space="preserve">Миллеровского городского поселения </w:t>
            </w:r>
            <w:r w:rsidRPr="005A5A6D">
              <w:rPr>
                <w:sz w:val="28"/>
                <w:szCs w:val="28"/>
              </w:rPr>
              <w:t>от предпринимательской и иной приносящей доход деятельности (с поквар</w:t>
            </w:r>
            <w:r>
              <w:rPr>
                <w:sz w:val="28"/>
                <w:szCs w:val="28"/>
              </w:rPr>
              <w:t>тальным распределением): на 201</w:t>
            </w:r>
            <w:r w:rsidR="00242C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5A5A6D">
              <w:rPr>
                <w:sz w:val="28"/>
                <w:szCs w:val="28"/>
              </w:rPr>
              <w:t>– 201</w:t>
            </w:r>
            <w:r w:rsidR="00242CE5"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бюджетных (автономных) учреждений</w:t>
            </w:r>
          </w:p>
          <w:p w:rsidR="00241E1F" w:rsidRPr="005A5A6D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proofErr w:type="spellStart"/>
            <w:proofErr w:type="gramStart"/>
            <w:r>
              <w:rPr>
                <w:sz w:val="28"/>
                <w:szCs w:val="28"/>
              </w:rPr>
              <w:t>Админист</w:t>
            </w:r>
            <w:proofErr w:type="spellEnd"/>
            <w:r>
              <w:rPr>
                <w:sz w:val="28"/>
                <w:szCs w:val="28"/>
              </w:rPr>
              <w:t>-рации</w:t>
            </w:r>
            <w:proofErr w:type="gramEnd"/>
            <w:r>
              <w:rPr>
                <w:sz w:val="28"/>
                <w:szCs w:val="28"/>
              </w:rPr>
              <w:t xml:space="preserve">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579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результатах проведения анализа эффективности налоговых льгот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2CE5" w:rsidP="00170BFD">
            <w:pPr>
              <w:pStyle w:val="a6"/>
              <w:keepNext/>
              <w:keepLines/>
              <w:tabs>
                <w:tab w:val="left" w:pos="5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242CE5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242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Расчетов, используемых при формировании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  городского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Миллеровского  района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</w:t>
            </w:r>
            <w:r w:rsidR="00242CE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201</w:t>
            </w:r>
            <w:r w:rsidR="00242CE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201</w:t>
            </w:r>
            <w:r w:rsidR="00242CE5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годов, по формам, установленным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Миллеровского городского поселения от 09.07.2012 № 122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и порядке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планирования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бюджетных ассигнований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городского поселения Миллеровского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5A5A6D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1</w:t>
            </w:r>
            <w:r w:rsidRPr="005A5A6D">
              <w:rPr>
                <w:szCs w:val="28"/>
              </w:rPr>
              <w:t>5.0</w:t>
            </w:r>
            <w:r>
              <w:rPr>
                <w:szCs w:val="28"/>
              </w:rPr>
              <w:t>9</w:t>
            </w:r>
            <w:r w:rsidRPr="005A5A6D">
              <w:rPr>
                <w:szCs w:val="28"/>
              </w:rPr>
              <w:t>.201</w:t>
            </w:r>
            <w:r w:rsidR="00242CE5">
              <w:rPr>
                <w:szCs w:val="28"/>
              </w:rPr>
              <w:t>5</w:t>
            </w:r>
            <w:r w:rsidRPr="005A5A6D">
              <w:rPr>
                <w:szCs w:val="28"/>
              </w:rPr>
              <w:t xml:space="preserve"> </w:t>
            </w:r>
          </w:p>
          <w:p w:rsidR="00241E1F" w:rsidRPr="005A5A6D" w:rsidRDefault="00241E1F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</w:pPr>
          </w:p>
        </w:tc>
        <w:tc>
          <w:tcPr>
            <w:tcW w:w="4577" w:type="dxa"/>
            <w:tcMar>
              <w:bottom w:w="0" w:type="dxa"/>
            </w:tcMar>
          </w:tcPr>
          <w:p w:rsidR="00FE1156" w:rsidRDefault="00FE1156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отделов Администрации Миллеровского городского поселения</w:t>
            </w:r>
          </w:p>
          <w:p w:rsidR="00241E1F" w:rsidRPr="005A5A6D" w:rsidRDefault="00241E1F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</w:t>
            </w:r>
            <w:r>
              <w:rPr>
                <w:szCs w:val="28"/>
              </w:rPr>
              <w:lastRenderedPageBreak/>
              <w:t xml:space="preserve">городского </w:t>
            </w:r>
            <w:proofErr w:type="gramStart"/>
            <w:r>
              <w:rPr>
                <w:szCs w:val="28"/>
              </w:rPr>
              <w:t xml:space="preserve">поселения  </w:t>
            </w:r>
            <w:proofErr w:type="spellStart"/>
            <w:r w:rsidR="00242CE5">
              <w:rPr>
                <w:szCs w:val="28"/>
              </w:rPr>
              <w:t>И.Н.Усминская</w:t>
            </w:r>
            <w:proofErr w:type="spellEnd"/>
            <w:proofErr w:type="gramEnd"/>
          </w:p>
        </w:tc>
      </w:tr>
      <w:tr w:rsidR="00241E1F" w:rsidRPr="005A5A6D" w:rsidTr="00FE1156">
        <w:trPr>
          <w:trHeight w:val="108"/>
          <w:jc w:val="center"/>
        </w:trPr>
        <w:tc>
          <w:tcPr>
            <w:tcW w:w="1024" w:type="dxa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FE1156">
              <w:rPr>
                <w:sz w:val="28"/>
                <w:szCs w:val="28"/>
              </w:rPr>
              <w:lastRenderedPageBreak/>
              <w:t>5.11.</w:t>
            </w:r>
          </w:p>
        </w:tc>
        <w:tc>
          <w:tcPr>
            <w:tcW w:w="7409" w:type="dxa"/>
            <w:gridSpan w:val="2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Перечня полномочий, </w:t>
            </w:r>
            <w:proofErr w:type="gramStart"/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передаваемых  Миллеровским</w:t>
            </w:r>
            <w:proofErr w:type="gramEnd"/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городским поселением на уровень Миллеровского района, согласованный с Главой Миллеровского городского поселения, руководителями главных распорядителей средств бюджета Миллеровского района и утвержденный Главой Миллеровского района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1C36AC">
              <w:rPr>
                <w:szCs w:val="28"/>
              </w:rPr>
              <w:t>до 15.08.201</w:t>
            </w:r>
            <w:r w:rsidR="00242CE5">
              <w:rPr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FE1156" w:rsidRDefault="00FE1156" w:rsidP="00FE1156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отделов Администрации Миллеровского городского поселения</w:t>
            </w:r>
          </w:p>
          <w:p w:rsidR="00FE1156" w:rsidRDefault="00FE1156" w:rsidP="00170BFD">
            <w:pPr>
              <w:pStyle w:val="a3"/>
              <w:widowControl w:val="0"/>
              <w:jc w:val="both"/>
              <w:rPr>
                <w:szCs w:val="28"/>
              </w:rPr>
            </w:pPr>
          </w:p>
          <w:p w:rsidR="00241E1F" w:rsidRPr="005A5A6D" w:rsidRDefault="00241E1F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городского </w:t>
            </w:r>
            <w:proofErr w:type="gramStart"/>
            <w:r>
              <w:rPr>
                <w:szCs w:val="28"/>
              </w:rPr>
              <w:t xml:space="preserve">поселения  </w:t>
            </w:r>
            <w:proofErr w:type="spellStart"/>
            <w:r w:rsidR="00242CE5">
              <w:rPr>
                <w:szCs w:val="28"/>
              </w:rPr>
              <w:t>И.Н.Усминская</w:t>
            </w:r>
            <w:proofErr w:type="spellEnd"/>
            <w:proofErr w:type="gramEnd"/>
          </w:p>
        </w:tc>
      </w:tr>
      <w:tr w:rsidR="00241E1F" w:rsidRPr="005A5A6D" w:rsidTr="00FE1156">
        <w:trPr>
          <w:trHeight w:val="108"/>
          <w:jc w:val="center"/>
        </w:trPr>
        <w:tc>
          <w:tcPr>
            <w:tcW w:w="1024" w:type="dxa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FE1156">
              <w:rPr>
                <w:sz w:val="28"/>
                <w:szCs w:val="28"/>
              </w:rPr>
              <w:t>5.12.</w:t>
            </w:r>
          </w:p>
        </w:tc>
        <w:tc>
          <w:tcPr>
            <w:tcW w:w="7409" w:type="dxa"/>
            <w:gridSpan w:val="2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 объема иных межбюджетных трансфертов и соответствующих расходов согласно перечня </w:t>
            </w:r>
            <w:proofErr w:type="gramStart"/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передаваемых  Миллеровским</w:t>
            </w:r>
            <w:proofErr w:type="gramEnd"/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городским поселением  полномочий на уровень Миллеровского района, согласованного с Главой Миллеровского городского поселения, руководителями главных распорядителей средств бюджета Миллеровского района и утвержденного Главой Миллеровского района на 2015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1C36AC">
              <w:rPr>
                <w:szCs w:val="28"/>
              </w:rPr>
              <w:t>до 15.08.201</w:t>
            </w:r>
            <w:r w:rsidR="00727529">
              <w:rPr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FE1156" w:rsidRDefault="00FE1156" w:rsidP="00FE1156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отделов Администрации Миллеровского городского поселения</w:t>
            </w:r>
          </w:p>
          <w:p w:rsidR="00FE1156" w:rsidRDefault="00FE1156" w:rsidP="00170BFD">
            <w:pPr>
              <w:pStyle w:val="a3"/>
              <w:widowControl w:val="0"/>
              <w:jc w:val="both"/>
              <w:rPr>
                <w:szCs w:val="28"/>
              </w:rPr>
            </w:pPr>
          </w:p>
          <w:p w:rsidR="00241E1F" w:rsidRPr="005A5A6D" w:rsidRDefault="00241E1F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городского поселения  </w:t>
            </w:r>
            <w:proofErr w:type="spellStart"/>
            <w:r w:rsidR="00727529">
              <w:rPr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4D176A" w:rsidRDefault="00727529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4D176A">
              <w:rPr>
                <w:sz w:val="28"/>
                <w:szCs w:val="28"/>
              </w:rPr>
              <w:t>5.13.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4D176A" w:rsidRDefault="00727529" w:rsidP="007275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176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Правовых актов, утверждающих нормативные затраты на оказание муниципальных услуг (выполнение работ) и нормативные затраты на содержание недвижимого имущества и особо ценного движимого имущества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1C36AC" w:rsidRDefault="00727529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1C36AC">
              <w:rPr>
                <w:szCs w:val="28"/>
              </w:rPr>
              <w:t>до 15.08.201</w:t>
            </w:r>
            <w:r>
              <w:rPr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727529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городского поселения  </w:t>
            </w:r>
            <w:proofErr w:type="spellStart"/>
            <w:r>
              <w:rPr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и </w:t>
            </w:r>
            <w:r w:rsidRPr="005A5A6D">
              <w:rPr>
                <w:sz w:val="28"/>
                <w:szCs w:val="28"/>
              </w:rPr>
              <w:t xml:space="preserve">представление Главе </w:t>
            </w:r>
            <w:r>
              <w:rPr>
                <w:sz w:val="28"/>
                <w:szCs w:val="28"/>
              </w:rPr>
              <w:t xml:space="preserve">Миллеровского </w:t>
            </w:r>
            <w:r w:rsidRPr="005A5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параметров бюджета Миллеровского городского поселения Миллеровского района на 2016-2018 </w:t>
            </w:r>
            <w:r>
              <w:rPr>
                <w:sz w:val="28"/>
                <w:szCs w:val="28"/>
              </w:rPr>
              <w:lastRenderedPageBreak/>
              <w:t>годы</w:t>
            </w:r>
            <w:r w:rsidRPr="005A5A6D">
              <w:rPr>
                <w:sz w:val="28"/>
                <w:szCs w:val="28"/>
              </w:rPr>
              <w:t>, в том числе:</w:t>
            </w:r>
          </w:p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изменение параметров </w:t>
            </w:r>
            <w:r>
              <w:rPr>
                <w:sz w:val="28"/>
                <w:szCs w:val="28"/>
              </w:rPr>
              <w:t>бюджетных ассигнований на 2016</w:t>
            </w:r>
            <w:r w:rsidRPr="005A5A6D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 xml:space="preserve"> годы;</w:t>
            </w:r>
          </w:p>
          <w:p w:rsidR="00727529" w:rsidRPr="005A5A6D" w:rsidRDefault="00727529" w:rsidP="00727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  <w:r w:rsidRPr="005A5A6D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A5A6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727529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</w:t>
            </w:r>
            <w:r>
              <w:rPr>
                <w:szCs w:val="28"/>
              </w:rPr>
              <w:lastRenderedPageBreak/>
              <w:t xml:space="preserve">городского поселения  </w:t>
            </w:r>
            <w:proofErr w:type="spellStart"/>
            <w:r>
              <w:rPr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Default="00727529" w:rsidP="00727529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Разработать и утвердить проекты</w:t>
            </w:r>
            <w:r w:rsidRPr="005927CF">
              <w:rPr>
                <w:kern w:val="2"/>
                <w:sz w:val="28"/>
                <w:szCs w:val="28"/>
              </w:rPr>
              <w:t xml:space="preserve"> муниципальных программ</w:t>
            </w:r>
            <w:r>
              <w:rPr>
                <w:kern w:val="2"/>
                <w:sz w:val="28"/>
                <w:szCs w:val="28"/>
              </w:rPr>
              <w:t xml:space="preserve"> Миллеровского городского поселения</w:t>
            </w:r>
            <w:r w:rsidRPr="005927CF">
              <w:rPr>
                <w:kern w:val="2"/>
                <w:sz w:val="28"/>
                <w:szCs w:val="28"/>
              </w:rPr>
              <w:t xml:space="preserve">, предлагаемых к финансированию начиная с 2016 года, а также проектов изменений в ранее утвержденные муниципальные программы </w:t>
            </w:r>
          </w:p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15.10.2015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Default="00727529" w:rsidP="00727529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727529" w:rsidRPr="005A5A6D" w:rsidTr="00034DE6">
        <w:trPr>
          <w:trHeight w:val="1531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>.</w:t>
            </w: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5A5A6D" w:rsidRDefault="00727529" w:rsidP="00727529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Доведение до </w:t>
            </w:r>
            <w:r w:rsidR="00FE1156">
              <w:rPr>
                <w:sz w:val="28"/>
                <w:szCs w:val="28"/>
              </w:rPr>
              <w:t xml:space="preserve">руководителей отделов, </w:t>
            </w:r>
            <w:r>
              <w:rPr>
                <w:sz w:val="28"/>
                <w:szCs w:val="28"/>
              </w:rPr>
              <w:t>получателей</w:t>
            </w:r>
            <w:r w:rsidRPr="005A5A6D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 xml:space="preserve">бюджета Миллеровского  городского поселения Миллеровского  района </w:t>
            </w:r>
            <w:r w:rsidRPr="005A5A6D">
              <w:rPr>
                <w:sz w:val="28"/>
                <w:szCs w:val="28"/>
              </w:rPr>
              <w:t xml:space="preserve">изменений </w:t>
            </w:r>
            <w:r>
              <w:rPr>
                <w:sz w:val="28"/>
                <w:szCs w:val="28"/>
              </w:rPr>
              <w:t>по показателям</w:t>
            </w:r>
            <w:r w:rsidRPr="005A5A6D">
              <w:rPr>
                <w:sz w:val="28"/>
                <w:szCs w:val="28"/>
              </w:rPr>
              <w:t xml:space="preserve"> расходов </w:t>
            </w:r>
            <w:r>
              <w:rPr>
                <w:sz w:val="28"/>
                <w:szCs w:val="28"/>
              </w:rPr>
              <w:t xml:space="preserve">бюджета Миллеровского  городского поселения Миллеровского  района </w:t>
            </w:r>
            <w:r w:rsidRPr="005A5A6D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 и 2017</w:t>
            </w:r>
            <w:r w:rsidRPr="005A5A6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5A5A6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проекта показателей расходов бюджета на</w:t>
            </w:r>
            <w:r w:rsidRPr="005A5A6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0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A5A6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149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5A5A6D" w:rsidRDefault="00727529" w:rsidP="00727529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Подготовка постановления Администрации </w:t>
            </w:r>
            <w:r>
              <w:rPr>
                <w:bCs/>
                <w:sz w:val="28"/>
                <w:szCs w:val="28"/>
              </w:rPr>
              <w:t xml:space="preserve">Миллеровского </w:t>
            </w:r>
            <w:r w:rsidRPr="005A5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5A5A6D">
              <w:rPr>
                <w:bCs/>
                <w:sz w:val="28"/>
                <w:szCs w:val="28"/>
              </w:rPr>
              <w:t xml:space="preserve">  «Об основных направлениях бюджетной и налоговой политики </w:t>
            </w:r>
            <w:r>
              <w:rPr>
                <w:bCs/>
                <w:sz w:val="28"/>
                <w:szCs w:val="28"/>
              </w:rPr>
              <w:t xml:space="preserve">Миллеровского </w:t>
            </w:r>
            <w:r w:rsidRPr="005A5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городского поселения </w:t>
            </w:r>
            <w:r w:rsidRPr="005A5A6D">
              <w:rPr>
                <w:bCs/>
                <w:sz w:val="28"/>
                <w:szCs w:val="28"/>
              </w:rPr>
              <w:t>на 201</w:t>
            </w:r>
            <w:r>
              <w:rPr>
                <w:bCs/>
                <w:sz w:val="28"/>
                <w:szCs w:val="28"/>
              </w:rPr>
              <w:t>6</w:t>
            </w:r>
            <w:r w:rsidRPr="005A5A6D">
              <w:rPr>
                <w:bCs/>
                <w:sz w:val="28"/>
                <w:szCs w:val="28"/>
              </w:rPr>
              <w:t xml:space="preserve"> -201</w:t>
            </w:r>
            <w:r>
              <w:rPr>
                <w:bCs/>
                <w:sz w:val="28"/>
                <w:szCs w:val="28"/>
              </w:rPr>
              <w:t>8</w:t>
            </w:r>
            <w:r w:rsidRPr="005A5A6D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1.10.2015</w:t>
            </w: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Default="00727529" w:rsidP="00170BF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0B6702" w:rsidRDefault="00727529" w:rsidP="0072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предварительных итогов социально-экономического развития Миллеровского городского поселения за 7 месяцев 2015 года и ожидаемых итогов социально-экономического развития социально-экономического развития </w:t>
            </w:r>
            <w:r w:rsidRPr="000B670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 за 2015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0B6702" w:rsidRDefault="00727529" w:rsidP="00170BFD">
            <w:pPr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0B6702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cantSplit/>
          <w:trHeight w:val="224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Pr="004D176A" w:rsidRDefault="00727529" w:rsidP="004D176A">
            <w:pPr>
              <w:autoSpaceDE w:val="0"/>
              <w:autoSpaceDN w:val="0"/>
              <w:adjustRightInd w:val="0"/>
              <w:jc w:val="both"/>
              <w:rPr>
                <w:rStyle w:val="a9"/>
                <w:b w:val="0"/>
                <w:sz w:val="28"/>
                <w:szCs w:val="28"/>
              </w:rPr>
            </w:pPr>
            <w:r w:rsidRPr="004D176A">
              <w:rPr>
                <w:rStyle w:val="a9"/>
                <w:b w:val="0"/>
                <w:sz w:val="28"/>
                <w:szCs w:val="28"/>
              </w:rPr>
              <w:t>Подготовка проекта решения Собрания депутатов Миллеровского  городского поселения «О бюджете Миллеровского городского поселения Миллеровского  района на 201</w:t>
            </w:r>
            <w:r w:rsidR="004D176A">
              <w:rPr>
                <w:rStyle w:val="a9"/>
                <w:b w:val="0"/>
                <w:sz w:val="28"/>
                <w:szCs w:val="28"/>
              </w:rPr>
              <w:t>6</w:t>
            </w:r>
            <w:r w:rsidRPr="004D176A">
              <w:rPr>
                <w:rStyle w:val="a9"/>
                <w:b w:val="0"/>
                <w:sz w:val="28"/>
                <w:szCs w:val="28"/>
              </w:rPr>
              <w:t xml:space="preserve"> и на плановый период 201</w:t>
            </w:r>
            <w:r w:rsidR="004D176A">
              <w:rPr>
                <w:rStyle w:val="a9"/>
                <w:b w:val="0"/>
                <w:sz w:val="28"/>
                <w:szCs w:val="28"/>
              </w:rPr>
              <w:t>7</w:t>
            </w:r>
            <w:r w:rsidRPr="004D176A">
              <w:rPr>
                <w:rStyle w:val="a9"/>
                <w:b w:val="0"/>
                <w:sz w:val="28"/>
                <w:szCs w:val="28"/>
              </w:rPr>
              <w:t xml:space="preserve"> и 201</w:t>
            </w:r>
            <w:r w:rsidR="004D176A">
              <w:rPr>
                <w:rStyle w:val="a9"/>
                <w:b w:val="0"/>
                <w:sz w:val="28"/>
                <w:szCs w:val="28"/>
              </w:rPr>
              <w:t>8</w:t>
            </w:r>
            <w:r w:rsidRPr="004D176A">
              <w:rPr>
                <w:rStyle w:val="a9"/>
                <w:b w:val="0"/>
                <w:sz w:val="28"/>
                <w:szCs w:val="28"/>
              </w:rPr>
              <w:t xml:space="preserve"> годов»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tabs>
                <w:tab w:val="left" w:pos="284"/>
                <w:tab w:val="left" w:pos="567"/>
              </w:tabs>
              <w:ind w:right="-57"/>
              <w:jc w:val="center"/>
              <w:rPr>
                <w:i/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0</w:t>
            </w:r>
            <w:r w:rsidRPr="005A5A6D">
              <w:rPr>
                <w:sz w:val="28"/>
                <w:szCs w:val="28"/>
              </w:rPr>
              <w:t>.11.201</w:t>
            </w:r>
            <w:r w:rsidR="004D176A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4D176A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Внесение на рассмотрение Собрания депутатов Миллеровского </w:t>
            </w:r>
            <w:r w:rsidRPr="005A5A6D">
              <w:rPr>
                <w:rStyle w:val="a9"/>
                <w:b w:val="0"/>
                <w:sz w:val="28"/>
                <w:szCs w:val="28"/>
              </w:rPr>
              <w:t xml:space="preserve"> </w:t>
            </w:r>
            <w:r>
              <w:rPr>
                <w:rStyle w:val="a9"/>
                <w:b w:val="0"/>
                <w:sz w:val="28"/>
                <w:szCs w:val="28"/>
              </w:rPr>
              <w:t>городского поселения следующих проектов решений Собрания депутатов Миллеровского городского поселения:</w:t>
            </w: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«О бюджете Миллеровского городского поселения Миллеровского района на 201</w:t>
            </w:r>
            <w:r w:rsidR="004D176A">
              <w:rPr>
                <w:rStyle w:val="a9"/>
                <w:b w:val="0"/>
                <w:sz w:val="28"/>
                <w:szCs w:val="28"/>
              </w:rPr>
              <w:t>6</w:t>
            </w:r>
            <w:r>
              <w:rPr>
                <w:rStyle w:val="a9"/>
                <w:b w:val="0"/>
                <w:sz w:val="28"/>
                <w:szCs w:val="28"/>
              </w:rPr>
              <w:t xml:space="preserve"> год и на плановый период 201</w:t>
            </w:r>
            <w:r w:rsidR="004D176A">
              <w:rPr>
                <w:rStyle w:val="a9"/>
                <w:b w:val="0"/>
                <w:sz w:val="28"/>
                <w:szCs w:val="28"/>
              </w:rPr>
              <w:t>7</w:t>
            </w:r>
            <w:r>
              <w:rPr>
                <w:rStyle w:val="a9"/>
                <w:b w:val="0"/>
                <w:sz w:val="28"/>
                <w:szCs w:val="28"/>
              </w:rPr>
              <w:t xml:space="preserve"> и 201</w:t>
            </w:r>
            <w:r w:rsidR="004D176A">
              <w:rPr>
                <w:rStyle w:val="a9"/>
                <w:b w:val="0"/>
                <w:sz w:val="28"/>
                <w:szCs w:val="28"/>
              </w:rPr>
              <w:t>8</w:t>
            </w:r>
            <w:r>
              <w:rPr>
                <w:rStyle w:val="a9"/>
                <w:b w:val="0"/>
                <w:sz w:val="28"/>
                <w:szCs w:val="28"/>
              </w:rPr>
              <w:t xml:space="preserve"> годов»</w:t>
            </w: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727529" w:rsidRPr="005A5A6D" w:rsidRDefault="00727529" w:rsidP="004D176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bottom w:w="0" w:type="dxa"/>
            </w:tcMar>
          </w:tcPr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83CB6">
              <w:rPr>
                <w:sz w:val="28"/>
                <w:szCs w:val="28"/>
              </w:rPr>
              <w:t>до 15.11.201</w:t>
            </w:r>
            <w:r w:rsidR="004D176A">
              <w:rPr>
                <w:sz w:val="28"/>
                <w:szCs w:val="28"/>
              </w:rPr>
              <w:t>5</w:t>
            </w: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Pr="00683CB6" w:rsidRDefault="00727529" w:rsidP="004D176A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Pr="005A5A6D" w:rsidRDefault="00727529" w:rsidP="00034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              </w:t>
            </w:r>
            <w:proofErr w:type="spellStart"/>
            <w:r w:rsidR="004D176A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уточненных реестров расходных обязательств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городского поселения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представление в Финансовое управление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4D176A" w:rsidRDefault="00727529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i/>
                <w:sz w:val="24"/>
                <w:szCs w:val="24"/>
              </w:rPr>
            </w:pPr>
            <w:r w:rsidRPr="004D176A">
              <w:rPr>
                <w:bCs/>
                <w:sz w:val="28"/>
              </w:rPr>
              <w:t>до 25.12.201</w:t>
            </w:r>
            <w:r w:rsidR="004D176A" w:rsidRPr="004D176A">
              <w:rPr>
                <w:bCs/>
                <w:sz w:val="28"/>
              </w:rPr>
              <w:t>5</w:t>
            </w:r>
            <w:r w:rsidRPr="004D176A">
              <w:rPr>
                <w:bCs/>
                <w:sz w:val="28"/>
              </w:rPr>
              <w:t xml:space="preserve"> </w:t>
            </w:r>
          </w:p>
          <w:p w:rsidR="00727529" w:rsidRPr="004D176A" w:rsidRDefault="00727529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Pr="004D176A" w:rsidRDefault="00727529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17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4D176A" w:rsidRPr="004D176A">
              <w:rPr>
                <w:rFonts w:ascii="Times New Roman" w:hAnsi="Times New Roman" w:cs="Times New Roman"/>
                <w:b w:val="0"/>
                <w:sz w:val="28"/>
                <w:szCs w:val="28"/>
              </w:rPr>
              <w:t>И.Н.Усминская</w:t>
            </w:r>
            <w:proofErr w:type="spellEnd"/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Формирование уточненного реестра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расходных обязательств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4D176A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20.01.2016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proofErr w:type="spellStart"/>
            <w:r w:rsidR="004D176A">
              <w:rPr>
                <w:sz w:val="28"/>
                <w:szCs w:val="28"/>
              </w:rPr>
              <w:t>И.Н.Усминская</w:t>
            </w:r>
            <w:proofErr w:type="spellEnd"/>
          </w:p>
        </w:tc>
      </w:tr>
    </w:tbl>
    <w:p w:rsidR="00241E1F" w:rsidRPr="005A5A6D" w:rsidRDefault="00241E1F" w:rsidP="00241E1F"/>
    <w:p w:rsidR="00CE751D" w:rsidRPr="005A5A6D" w:rsidRDefault="00CE751D" w:rsidP="00241E1F">
      <w:pPr>
        <w:pStyle w:val="4"/>
        <w:spacing w:before="0" w:after="0"/>
        <w:jc w:val="right"/>
      </w:pPr>
    </w:p>
    <w:sectPr w:rsidR="00CE751D" w:rsidRPr="005A5A6D" w:rsidSect="00DF5467">
      <w:pgSz w:w="16840" w:h="11907" w:orient="landscape"/>
      <w:pgMar w:top="113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56" w:rsidRDefault="00FE1156">
      <w:r>
        <w:separator/>
      </w:r>
    </w:p>
  </w:endnote>
  <w:endnote w:type="continuationSeparator" w:id="0">
    <w:p w:rsidR="00FE1156" w:rsidRDefault="00FE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56" w:rsidRDefault="00FE11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1156" w:rsidRDefault="00FE11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56" w:rsidRDefault="00FE1156">
    <w:pPr>
      <w:pStyle w:val="a6"/>
      <w:framePr w:wrap="around" w:vAnchor="text" w:hAnchor="margin" w:xAlign="right" w:y="1"/>
      <w:rPr>
        <w:rStyle w:val="a8"/>
      </w:rPr>
    </w:pPr>
  </w:p>
  <w:p w:rsidR="00FE1156" w:rsidRDefault="00DF5467">
    <w:pPr>
      <w:pStyle w:val="a6"/>
      <w:ind w:right="360"/>
      <w:rPr>
        <w:lang w:val="en-US"/>
      </w:rPr>
    </w:pPr>
    <w:r>
      <w:fldChar w:fldCharType="begin" w:fldLock="1"/>
    </w:r>
    <w:r>
      <w:instrText xml:space="preserve"> FILLIN  \* MERGEFORMAT </w:instrText>
    </w:r>
    <w:r>
      <w:fldChar w:fldCharType="separate"/>
    </w:r>
    <w:r w:rsidR="00FE1156">
      <w:rPr>
        <w:lang w:val="en-US"/>
      </w:rPr>
      <w:br/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56" w:rsidRDefault="00FE1156">
      <w:r>
        <w:separator/>
      </w:r>
    </w:p>
  </w:footnote>
  <w:footnote w:type="continuationSeparator" w:id="0">
    <w:p w:rsidR="00FE1156" w:rsidRDefault="00FE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D0"/>
    <w:rsid w:val="000025B9"/>
    <w:rsid w:val="00004562"/>
    <w:rsid w:val="000078FD"/>
    <w:rsid w:val="00016A33"/>
    <w:rsid w:val="00023D4E"/>
    <w:rsid w:val="00025310"/>
    <w:rsid w:val="00034DE6"/>
    <w:rsid w:val="00052190"/>
    <w:rsid w:val="00055198"/>
    <w:rsid w:val="000735FF"/>
    <w:rsid w:val="00092CD1"/>
    <w:rsid w:val="000A40E1"/>
    <w:rsid w:val="000A582E"/>
    <w:rsid w:val="000A6375"/>
    <w:rsid w:val="000B6EF0"/>
    <w:rsid w:val="000C065E"/>
    <w:rsid w:val="000C308D"/>
    <w:rsid w:val="000C3E41"/>
    <w:rsid w:val="000C4901"/>
    <w:rsid w:val="000E5D26"/>
    <w:rsid w:val="00105B43"/>
    <w:rsid w:val="00115929"/>
    <w:rsid w:val="00125686"/>
    <w:rsid w:val="001338F2"/>
    <w:rsid w:val="00157912"/>
    <w:rsid w:val="00170BFD"/>
    <w:rsid w:val="001742AB"/>
    <w:rsid w:val="00175058"/>
    <w:rsid w:val="00177491"/>
    <w:rsid w:val="001779B2"/>
    <w:rsid w:val="00181686"/>
    <w:rsid w:val="001976D0"/>
    <w:rsid w:val="00197FF8"/>
    <w:rsid w:val="001A3577"/>
    <w:rsid w:val="001A3BC0"/>
    <w:rsid w:val="001B3FB3"/>
    <w:rsid w:val="001B4A19"/>
    <w:rsid w:val="001C4729"/>
    <w:rsid w:val="001D5A5F"/>
    <w:rsid w:val="001D69C5"/>
    <w:rsid w:val="001E511A"/>
    <w:rsid w:val="001F0EC2"/>
    <w:rsid w:val="001F488A"/>
    <w:rsid w:val="00216BD4"/>
    <w:rsid w:val="00225750"/>
    <w:rsid w:val="00227F83"/>
    <w:rsid w:val="00241E1F"/>
    <w:rsid w:val="00242CE5"/>
    <w:rsid w:val="00243A30"/>
    <w:rsid w:val="00250477"/>
    <w:rsid w:val="002749F6"/>
    <w:rsid w:val="00275D13"/>
    <w:rsid w:val="002831C9"/>
    <w:rsid w:val="002869E9"/>
    <w:rsid w:val="002B61B0"/>
    <w:rsid w:val="002C0FC2"/>
    <w:rsid w:val="002C445B"/>
    <w:rsid w:val="002E0CC0"/>
    <w:rsid w:val="002E1A5E"/>
    <w:rsid w:val="002E3FE3"/>
    <w:rsid w:val="0030557A"/>
    <w:rsid w:val="003134DE"/>
    <w:rsid w:val="00313DAE"/>
    <w:rsid w:val="00315BE7"/>
    <w:rsid w:val="003600A2"/>
    <w:rsid w:val="00360BF7"/>
    <w:rsid w:val="003A26C0"/>
    <w:rsid w:val="003C2BDF"/>
    <w:rsid w:val="0043166D"/>
    <w:rsid w:val="004334CA"/>
    <w:rsid w:val="00441E80"/>
    <w:rsid w:val="0044495E"/>
    <w:rsid w:val="00450B69"/>
    <w:rsid w:val="0045200B"/>
    <w:rsid w:val="0046369A"/>
    <w:rsid w:val="00477104"/>
    <w:rsid w:val="004800F4"/>
    <w:rsid w:val="00481A2D"/>
    <w:rsid w:val="00484E01"/>
    <w:rsid w:val="00485941"/>
    <w:rsid w:val="0049079E"/>
    <w:rsid w:val="004974CA"/>
    <w:rsid w:val="004B5690"/>
    <w:rsid w:val="004B7399"/>
    <w:rsid w:val="004D0665"/>
    <w:rsid w:val="004D176A"/>
    <w:rsid w:val="004E0FD6"/>
    <w:rsid w:val="004F422A"/>
    <w:rsid w:val="004F5C71"/>
    <w:rsid w:val="00504B2C"/>
    <w:rsid w:val="00510ED6"/>
    <w:rsid w:val="005265C6"/>
    <w:rsid w:val="0053181D"/>
    <w:rsid w:val="00536F06"/>
    <w:rsid w:val="00545C4C"/>
    <w:rsid w:val="00557D80"/>
    <w:rsid w:val="00573AB2"/>
    <w:rsid w:val="00574DA6"/>
    <w:rsid w:val="005A4DE9"/>
    <w:rsid w:val="005A5A6D"/>
    <w:rsid w:val="005B257C"/>
    <w:rsid w:val="005C7022"/>
    <w:rsid w:val="005E6C76"/>
    <w:rsid w:val="00601395"/>
    <w:rsid w:val="00610262"/>
    <w:rsid w:val="00610C85"/>
    <w:rsid w:val="00612F5E"/>
    <w:rsid w:val="00617397"/>
    <w:rsid w:val="00624A2F"/>
    <w:rsid w:val="00625DA6"/>
    <w:rsid w:val="00630B10"/>
    <w:rsid w:val="00640FB9"/>
    <w:rsid w:val="006437E5"/>
    <w:rsid w:val="00666709"/>
    <w:rsid w:val="006710BF"/>
    <w:rsid w:val="0067730A"/>
    <w:rsid w:val="00683CB6"/>
    <w:rsid w:val="00685818"/>
    <w:rsid w:val="00685C09"/>
    <w:rsid w:val="0069144E"/>
    <w:rsid w:val="00694BB3"/>
    <w:rsid w:val="006B59B7"/>
    <w:rsid w:val="006C717F"/>
    <w:rsid w:val="006D7629"/>
    <w:rsid w:val="006E35E2"/>
    <w:rsid w:val="006F439C"/>
    <w:rsid w:val="006F73C3"/>
    <w:rsid w:val="006F7D8C"/>
    <w:rsid w:val="007127C6"/>
    <w:rsid w:val="00724D58"/>
    <w:rsid w:val="00727529"/>
    <w:rsid w:val="007334AD"/>
    <w:rsid w:val="0074183D"/>
    <w:rsid w:val="00742473"/>
    <w:rsid w:val="00754F90"/>
    <w:rsid w:val="007563AD"/>
    <w:rsid w:val="007618CB"/>
    <w:rsid w:val="00775009"/>
    <w:rsid w:val="007A3AB1"/>
    <w:rsid w:val="007A7072"/>
    <w:rsid w:val="007A7BE7"/>
    <w:rsid w:val="007C0979"/>
    <w:rsid w:val="007C375B"/>
    <w:rsid w:val="007D21D8"/>
    <w:rsid w:val="007E1AC4"/>
    <w:rsid w:val="008004AF"/>
    <w:rsid w:val="00800A63"/>
    <w:rsid w:val="008076CD"/>
    <w:rsid w:val="00810E8F"/>
    <w:rsid w:val="00817A97"/>
    <w:rsid w:val="00826FF0"/>
    <w:rsid w:val="00834158"/>
    <w:rsid w:val="00840C3C"/>
    <w:rsid w:val="00846154"/>
    <w:rsid w:val="00863B7C"/>
    <w:rsid w:val="0086692A"/>
    <w:rsid w:val="008746FD"/>
    <w:rsid w:val="00891A41"/>
    <w:rsid w:val="008A61BA"/>
    <w:rsid w:val="008B217B"/>
    <w:rsid w:val="008D31D4"/>
    <w:rsid w:val="008D68C3"/>
    <w:rsid w:val="008E1701"/>
    <w:rsid w:val="008E4E44"/>
    <w:rsid w:val="008F44C1"/>
    <w:rsid w:val="00907BA0"/>
    <w:rsid w:val="00912306"/>
    <w:rsid w:val="0092304F"/>
    <w:rsid w:val="009557A6"/>
    <w:rsid w:val="009671EC"/>
    <w:rsid w:val="00996D1D"/>
    <w:rsid w:val="009A2E12"/>
    <w:rsid w:val="009A35FA"/>
    <w:rsid w:val="009A6792"/>
    <w:rsid w:val="009C5EA8"/>
    <w:rsid w:val="009D2E77"/>
    <w:rsid w:val="009D5CA5"/>
    <w:rsid w:val="009D608B"/>
    <w:rsid w:val="009E3C83"/>
    <w:rsid w:val="00A24AC5"/>
    <w:rsid w:val="00A26FAA"/>
    <w:rsid w:val="00A2752B"/>
    <w:rsid w:val="00A311AF"/>
    <w:rsid w:val="00A64C6D"/>
    <w:rsid w:val="00A70792"/>
    <w:rsid w:val="00A85753"/>
    <w:rsid w:val="00AA75BF"/>
    <w:rsid w:val="00AC5FAD"/>
    <w:rsid w:val="00AC7B82"/>
    <w:rsid w:val="00AD18D9"/>
    <w:rsid w:val="00AD5A51"/>
    <w:rsid w:val="00AF4F51"/>
    <w:rsid w:val="00B06253"/>
    <w:rsid w:val="00B14B48"/>
    <w:rsid w:val="00B169E9"/>
    <w:rsid w:val="00B24887"/>
    <w:rsid w:val="00B26315"/>
    <w:rsid w:val="00B3474C"/>
    <w:rsid w:val="00B40579"/>
    <w:rsid w:val="00B46D73"/>
    <w:rsid w:val="00B50CB0"/>
    <w:rsid w:val="00B54B45"/>
    <w:rsid w:val="00B93B00"/>
    <w:rsid w:val="00BB7E5A"/>
    <w:rsid w:val="00BC2896"/>
    <w:rsid w:val="00BD742E"/>
    <w:rsid w:val="00C02A34"/>
    <w:rsid w:val="00C04545"/>
    <w:rsid w:val="00C1341D"/>
    <w:rsid w:val="00C14558"/>
    <w:rsid w:val="00C26BCA"/>
    <w:rsid w:val="00C273A3"/>
    <w:rsid w:val="00C46557"/>
    <w:rsid w:val="00C52286"/>
    <w:rsid w:val="00C741F1"/>
    <w:rsid w:val="00CC2C6C"/>
    <w:rsid w:val="00CC32D0"/>
    <w:rsid w:val="00CD0957"/>
    <w:rsid w:val="00CE751D"/>
    <w:rsid w:val="00CF41FD"/>
    <w:rsid w:val="00D01B96"/>
    <w:rsid w:val="00D07366"/>
    <w:rsid w:val="00D13E17"/>
    <w:rsid w:val="00D14F29"/>
    <w:rsid w:val="00D362D9"/>
    <w:rsid w:val="00D41EC7"/>
    <w:rsid w:val="00D50E1D"/>
    <w:rsid w:val="00D90196"/>
    <w:rsid w:val="00DA0DB0"/>
    <w:rsid w:val="00DF5467"/>
    <w:rsid w:val="00DF649E"/>
    <w:rsid w:val="00E00366"/>
    <w:rsid w:val="00E01E22"/>
    <w:rsid w:val="00E04144"/>
    <w:rsid w:val="00E11007"/>
    <w:rsid w:val="00E16345"/>
    <w:rsid w:val="00E21F84"/>
    <w:rsid w:val="00E22AB7"/>
    <w:rsid w:val="00E23DFE"/>
    <w:rsid w:val="00E346EF"/>
    <w:rsid w:val="00E5393C"/>
    <w:rsid w:val="00E674C3"/>
    <w:rsid w:val="00E73D09"/>
    <w:rsid w:val="00E85EBD"/>
    <w:rsid w:val="00E93256"/>
    <w:rsid w:val="00E93A97"/>
    <w:rsid w:val="00EA6D9A"/>
    <w:rsid w:val="00EB2352"/>
    <w:rsid w:val="00EB5847"/>
    <w:rsid w:val="00EC46B8"/>
    <w:rsid w:val="00EF3F30"/>
    <w:rsid w:val="00EF662A"/>
    <w:rsid w:val="00F03067"/>
    <w:rsid w:val="00F04781"/>
    <w:rsid w:val="00F27DDF"/>
    <w:rsid w:val="00F3173C"/>
    <w:rsid w:val="00F418CD"/>
    <w:rsid w:val="00F41E02"/>
    <w:rsid w:val="00F47223"/>
    <w:rsid w:val="00F64830"/>
    <w:rsid w:val="00F66B38"/>
    <w:rsid w:val="00F71192"/>
    <w:rsid w:val="00FA4F83"/>
    <w:rsid w:val="00FC160A"/>
    <w:rsid w:val="00FD3C93"/>
    <w:rsid w:val="00FE1156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BBAADD5-0500-4769-8AF0-78A2820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C3"/>
  </w:style>
  <w:style w:type="paragraph" w:styleId="1">
    <w:name w:val="heading 1"/>
    <w:basedOn w:val="a"/>
    <w:next w:val="a"/>
    <w:qFormat/>
    <w:rsid w:val="008D68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D68C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68C3"/>
    <w:pPr>
      <w:keepNext/>
      <w:ind w:left="1077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5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68C3"/>
    <w:rPr>
      <w:sz w:val="28"/>
    </w:rPr>
  </w:style>
  <w:style w:type="paragraph" w:styleId="a5">
    <w:name w:val="Body Text Indent"/>
    <w:basedOn w:val="a"/>
    <w:semiHidden/>
    <w:rsid w:val="008D68C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D68C3"/>
    <w:pPr>
      <w:jc w:val="center"/>
    </w:pPr>
    <w:rPr>
      <w:sz w:val="28"/>
    </w:rPr>
  </w:style>
  <w:style w:type="paragraph" w:styleId="a6">
    <w:name w:val="footer"/>
    <w:basedOn w:val="a"/>
    <w:semiHidden/>
    <w:rsid w:val="008D68C3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rsid w:val="008D68C3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8D68C3"/>
  </w:style>
  <w:style w:type="paragraph" w:styleId="30">
    <w:name w:val="Body Text 3"/>
    <w:basedOn w:val="a"/>
    <w:semiHidden/>
    <w:rsid w:val="008D68C3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semiHidden/>
    <w:rsid w:val="008D68C3"/>
    <w:pPr>
      <w:jc w:val="both"/>
    </w:pPr>
    <w:rPr>
      <w:sz w:val="24"/>
    </w:rPr>
  </w:style>
  <w:style w:type="paragraph" w:customStyle="1" w:styleId="ConsPlusTitle">
    <w:name w:val="ConsPlusTitle"/>
    <w:rsid w:val="008D6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qFormat/>
    <w:rsid w:val="008D68C3"/>
    <w:rPr>
      <w:b/>
    </w:rPr>
  </w:style>
  <w:style w:type="paragraph" w:styleId="aa">
    <w:name w:val="Balloon Text"/>
    <w:basedOn w:val="a"/>
    <w:semiHidden/>
    <w:rsid w:val="008D68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68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8D6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D68C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Верхний колонтитул.наш колонтитул"/>
    <w:basedOn w:val="a"/>
    <w:rsid w:val="008D68C3"/>
    <w:pPr>
      <w:tabs>
        <w:tab w:val="center" w:pos="4153"/>
        <w:tab w:val="right" w:pos="8306"/>
      </w:tabs>
    </w:pPr>
  </w:style>
  <w:style w:type="character" w:customStyle="1" w:styleId="ad">
    <w:name w:val="Гипертекстовая ссылка"/>
    <w:rsid w:val="008D68C3"/>
    <w:rPr>
      <w:b/>
      <w:bCs/>
      <w:color w:val="008000"/>
      <w:sz w:val="20"/>
      <w:szCs w:val="20"/>
      <w:u w:val="single"/>
    </w:rPr>
  </w:style>
  <w:style w:type="paragraph" w:customStyle="1" w:styleId="10">
    <w:name w:val="Знак1"/>
    <w:basedOn w:val="a"/>
    <w:rsid w:val="001D5A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E5D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rsid w:val="001B4A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194A-E594-4CE9-8740-E144A6A8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114</TotalTime>
  <Pages>10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dc:description/>
  <cp:lastModifiedBy>АИСБП</cp:lastModifiedBy>
  <cp:revision>6</cp:revision>
  <cp:lastPrinted>2015-05-28T09:16:00Z</cp:lastPrinted>
  <dcterms:created xsi:type="dcterms:W3CDTF">2015-05-27T15:03:00Z</dcterms:created>
  <dcterms:modified xsi:type="dcterms:W3CDTF">2015-06-03T06:31:00Z</dcterms:modified>
</cp:coreProperties>
</file>