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1A" w:rsidRPr="008508BD" w:rsidRDefault="009B571A" w:rsidP="0005220A">
      <w:pPr>
        <w:pStyle w:val="Heading3"/>
        <w:tabs>
          <w:tab w:val="left" w:pos="2632"/>
        </w:tabs>
        <w:spacing w:before="0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8508BD">
        <w:rPr>
          <w:rFonts w:ascii="Times New Roman" w:hAnsi="Times New Roman" w:cs="Times New Roman"/>
          <w:spacing w:val="20"/>
          <w:sz w:val="32"/>
          <w:szCs w:val="32"/>
        </w:rPr>
        <w:t>АДМИНИСТРАЦИЯ</w:t>
      </w:r>
    </w:p>
    <w:p w:rsidR="009B571A" w:rsidRPr="008508BD" w:rsidRDefault="009B571A" w:rsidP="0005220A">
      <w:pPr>
        <w:pStyle w:val="Heading3"/>
        <w:tabs>
          <w:tab w:val="left" w:pos="2632"/>
        </w:tabs>
        <w:spacing w:before="0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8508BD">
        <w:rPr>
          <w:rFonts w:ascii="Times New Roman" w:hAnsi="Times New Roman" w:cs="Times New Roman"/>
          <w:spacing w:val="20"/>
          <w:sz w:val="32"/>
          <w:szCs w:val="32"/>
        </w:rPr>
        <w:t>МИЛЛЕРОВСКОГО ГОРОДСКОГО ПОСЕЛЕНИЯ</w:t>
      </w:r>
    </w:p>
    <w:p w:rsidR="009B571A" w:rsidRPr="008508BD" w:rsidRDefault="009B571A" w:rsidP="0005220A">
      <w:pPr>
        <w:jc w:val="center"/>
        <w:rPr>
          <w:rFonts w:ascii="Times New Roman" w:hAnsi="Times New Roman" w:cs="Times New Roman"/>
          <w:b/>
          <w:bCs/>
          <w:spacing w:val="20"/>
          <w:sz w:val="36"/>
          <w:szCs w:val="36"/>
        </w:rPr>
      </w:pPr>
    </w:p>
    <w:p w:rsidR="009B571A" w:rsidRPr="008508BD" w:rsidRDefault="009B571A" w:rsidP="0005220A">
      <w:pPr>
        <w:jc w:val="center"/>
        <w:rPr>
          <w:rFonts w:ascii="Times New Roman" w:hAnsi="Times New Roman" w:cs="Times New Roman"/>
          <w:b/>
          <w:bCs/>
          <w:spacing w:val="20"/>
          <w:sz w:val="44"/>
          <w:szCs w:val="44"/>
        </w:rPr>
      </w:pPr>
      <w:r w:rsidRPr="008508BD">
        <w:rPr>
          <w:rFonts w:ascii="Times New Roman" w:hAnsi="Times New Roman" w:cs="Times New Roman"/>
          <w:b/>
          <w:bCs/>
          <w:spacing w:val="20"/>
          <w:sz w:val="44"/>
          <w:szCs w:val="44"/>
        </w:rPr>
        <w:t xml:space="preserve"> ПОСТАНОВЛЕНИЕ</w:t>
      </w:r>
    </w:p>
    <w:p w:rsidR="009B571A" w:rsidRPr="008508BD" w:rsidRDefault="009B571A" w:rsidP="0005220A">
      <w:pPr>
        <w:jc w:val="center"/>
        <w:rPr>
          <w:rFonts w:ascii="Times New Roman" w:hAnsi="Times New Roman" w:cs="Times New Roman"/>
        </w:rPr>
      </w:pPr>
    </w:p>
    <w:p w:rsidR="009B571A" w:rsidRPr="008508BD" w:rsidRDefault="009B571A" w:rsidP="0005220A">
      <w:pPr>
        <w:pStyle w:val="BodyText21"/>
        <w:overflowPunct/>
        <w:autoSpaceDE/>
        <w:adjustRightInd/>
        <w:rPr>
          <w:rFonts w:ascii="Times New Roman" w:hAnsi="Times New Roman" w:cs="Times New Roman"/>
        </w:rPr>
      </w:pPr>
      <w:r w:rsidRPr="008508BD">
        <w:rPr>
          <w:rFonts w:ascii="Times New Roman" w:hAnsi="Times New Roman" w:cs="Times New Roman"/>
        </w:rPr>
        <w:t xml:space="preserve"> </w:t>
      </w:r>
    </w:p>
    <w:p w:rsidR="009B571A" w:rsidRPr="008508BD" w:rsidRDefault="009B571A" w:rsidP="0084367C">
      <w:pPr>
        <w:tabs>
          <w:tab w:val="left" w:pos="3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01.04.2016 </w:t>
      </w:r>
      <w:r w:rsidRPr="008508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129</w:t>
      </w:r>
      <w:r w:rsidRPr="008508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г. Миллерово</w:t>
      </w:r>
    </w:p>
    <w:p w:rsidR="009B571A" w:rsidRPr="008508BD" w:rsidRDefault="009B571A" w:rsidP="0005220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8508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B571A" w:rsidRPr="008508BD" w:rsidRDefault="009B571A" w:rsidP="0005220A">
      <w:pPr>
        <w:pStyle w:val="Style5"/>
        <w:widowControl/>
        <w:rPr>
          <w:rStyle w:val="FontStyle18"/>
          <w:b/>
          <w:bCs/>
          <w:sz w:val="28"/>
          <w:szCs w:val="28"/>
        </w:rPr>
      </w:pPr>
      <w:r w:rsidRPr="008508BD">
        <w:rPr>
          <w:rStyle w:val="FontStyle18"/>
          <w:b/>
          <w:bCs/>
          <w:sz w:val="28"/>
          <w:szCs w:val="28"/>
        </w:rPr>
        <w:t xml:space="preserve">Об утверждении отчета о реализации  </w:t>
      </w:r>
    </w:p>
    <w:p w:rsidR="009B571A" w:rsidRPr="008508BD" w:rsidRDefault="009B571A" w:rsidP="0005220A">
      <w:pPr>
        <w:pStyle w:val="Style5"/>
        <w:widowControl/>
        <w:rPr>
          <w:rStyle w:val="FontStyle18"/>
          <w:b/>
          <w:bCs/>
          <w:sz w:val="28"/>
          <w:szCs w:val="28"/>
        </w:rPr>
      </w:pPr>
      <w:r w:rsidRPr="008508BD">
        <w:rPr>
          <w:rStyle w:val="FontStyle18"/>
          <w:b/>
          <w:bCs/>
          <w:sz w:val="28"/>
          <w:szCs w:val="28"/>
        </w:rPr>
        <w:t xml:space="preserve">муниципальной программы Миллеровского </w:t>
      </w:r>
    </w:p>
    <w:p w:rsidR="009B571A" w:rsidRPr="008508BD" w:rsidRDefault="009B571A" w:rsidP="0005220A">
      <w:pPr>
        <w:pStyle w:val="Style5"/>
        <w:widowControl/>
        <w:rPr>
          <w:rStyle w:val="FontStyle18"/>
          <w:b/>
          <w:bCs/>
          <w:sz w:val="28"/>
          <w:szCs w:val="28"/>
        </w:rPr>
      </w:pPr>
      <w:r w:rsidRPr="008508BD">
        <w:rPr>
          <w:rStyle w:val="FontStyle18"/>
          <w:b/>
          <w:bCs/>
          <w:sz w:val="28"/>
          <w:szCs w:val="28"/>
        </w:rPr>
        <w:t xml:space="preserve">городского поселения «Защита населения и </w:t>
      </w:r>
    </w:p>
    <w:p w:rsidR="009B571A" w:rsidRPr="008508BD" w:rsidRDefault="009B571A" w:rsidP="0005220A">
      <w:pPr>
        <w:pStyle w:val="Style5"/>
        <w:widowControl/>
        <w:rPr>
          <w:rStyle w:val="FontStyle18"/>
          <w:b/>
          <w:bCs/>
          <w:sz w:val="28"/>
          <w:szCs w:val="28"/>
        </w:rPr>
      </w:pPr>
      <w:r w:rsidRPr="008508BD">
        <w:rPr>
          <w:rStyle w:val="FontStyle18"/>
          <w:b/>
          <w:bCs/>
          <w:sz w:val="28"/>
          <w:szCs w:val="28"/>
        </w:rPr>
        <w:t xml:space="preserve">территории от чрезвычайных ситуаций, </w:t>
      </w:r>
    </w:p>
    <w:p w:rsidR="009B571A" w:rsidRPr="008508BD" w:rsidRDefault="009B571A" w:rsidP="0005220A">
      <w:pPr>
        <w:pStyle w:val="Style5"/>
        <w:widowControl/>
        <w:rPr>
          <w:rStyle w:val="FontStyle18"/>
          <w:b/>
          <w:bCs/>
          <w:sz w:val="28"/>
          <w:szCs w:val="28"/>
        </w:rPr>
      </w:pPr>
      <w:r w:rsidRPr="008508BD">
        <w:rPr>
          <w:rStyle w:val="FontStyle18"/>
          <w:b/>
          <w:bCs/>
          <w:sz w:val="28"/>
          <w:szCs w:val="28"/>
        </w:rPr>
        <w:t xml:space="preserve">обеспечение пожарной безопасности и </w:t>
      </w:r>
    </w:p>
    <w:p w:rsidR="009B571A" w:rsidRPr="008508BD" w:rsidRDefault="009B571A" w:rsidP="0005220A">
      <w:pPr>
        <w:pStyle w:val="Style5"/>
        <w:widowControl/>
        <w:rPr>
          <w:rStyle w:val="FontStyle18"/>
          <w:b/>
          <w:bCs/>
          <w:sz w:val="28"/>
          <w:szCs w:val="28"/>
        </w:rPr>
      </w:pPr>
      <w:r w:rsidRPr="008508BD">
        <w:rPr>
          <w:rStyle w:val="FontStyle18"/>
          <w:b/>
          <w:bCs/>
          <w:sz w:val="28"/>
          <w:szCs w:val="28"/>
        </w:rPr>
        <w:t>безопасности людей на водных объектах»</w:t>
      </w:r>
    </w:p>
    <w:p w:rsidR="009B571A" w:rsidRPr="008508BD" w:rsidRDefault="009B571A" w:rsidP="0005220A">
      <w:pPr>
        <w:pStyle w:val="Style5"/>
        <w:widowControl/>
        <w:rPr>
          <w:rStyle w:val="FontStyle18"/>
          <w:b/>
          <w:bCs/>
          <w:sz w:val="28"/>
          <w:szCs w:val="28"/>
        </w:rPr>
      </w:pPr>
      <w:r w:rsidRPr="008508BD">
        <w:rPr>
          <w:rStyle w:val="FontStyle18"/>
          <w:b/>
          <w:bCs/>
          <w:sz w:val="28"/>
          <w:szCs w:val="28"/>
        </w:rPr>
        <w:t>за 2015 год</w:t>
      </w:r>
    </w:p>
    <w:p w:rsidR="009B571A" w:rsidRPr="008508BD" w:rsidRDefault="009B571A" w:rsidP="0005220A">
      <w:pPr>
        <w:pStyle w:val="Style5"/>
        <w:widowControl/>
        <w:rPr>
          <w:rFonts w:ascii="Times New Roman" w:hAnsi="Times New Roman" w:cs="Times New Roman"/>
          <w:sz w:val="28"/>
          <w:szCs w:val="28"/>
        </w:rPr>
      </w:pPr>
    </w:p>
    <w:p w:rsidR="009B571A" w:rsidRPr="008508BD" w:rsidRDefault="009B571A" w:rsidP="0005220A">
      <w:pPr>
        <w:pStyle w:val="NormalWeb"/>
        <w:tabs>
          <w:tab w:val="left" w:pos="708"/>
        </w:tabs>
        <w:spacing w:before="0" w:beforeAutospacing="0" w:after="0" w:afterAutospacing="0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71A" w:rsidRPr="008508BD" w:rsidRDefault="009B571A" w:rsidP="0005220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8BD">
        <w:rPr>
          <w:rFonts w:ascii="Times New Roman" w:hAnsi="Times New Roman" w:cs="Times New Roman"/>
          <w:sz w:val="28"/>
          <w:szCs w:val="28"/>
        </w:rPr>
        <w:t xml:space="preserve">В соответствии с реализацией постановления Администрации </w:t>
      </w:r>
      <w:r w:rsidRPr="008508B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Миллеровского городского поселения  </w:t>
      </w:r>
      <w:r w:rsidRPr="008508BD">
        <w:rPr>
          <w:rFonts w:ascii="Times New Roman" w:hAnsi="Times New Roman" w:cs="Times New Roman"/>
          <w:color w:val="000000"/>
          <w:sz w:val="28"/>
          <w:szCs w:val="28"/>
        </w:rPr>
        <w:t xml:space="preserve">от 30.09.2013 № 279 «Об утверждении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объектах», </w:t>
      </w:r>
    </w:p>
    <w:p w:rsidR="009B571A" w:rsidRPr="008508BD" w:rsidRDefault="009B571A" w:rsidP="000522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8B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ПОСТАНОВЛЯЮ:</w:t>
      </w:r>
    </w:p>
    <w:p w:rsidR="009B571A" w:rsidRPr="008508BD" w:rsidRDefault="009B571A" w:rsidP="00052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8BD">
        <w:rPr>
          <w:rFonts w:ascii="Times New Roman" w:hAnsi="Times New Roman" w:cs="Times New Roman"/>
          <w:sz w:val="28"/>
          <w:szCs w:val="28"/>
        </w:rPr>
        <w:t>1. Утвердить отчет о реализации муниципальной программы «</w:t>
      </w:r>
      <w:r w:rsidRPr="008508BD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508BD">
        <w:rPr>
          <w:rFonts w:ascii="Times New Roman" w:hAnsi="Times New Roman" w:cs="Times New Roman"/>
          <w:sz w:val="28"/>
          <w:szCs w:val="28"/>
        </w:rPr>
        <w:t>» за 2015 год согласно приложению к данному постановлению.</w:t>
      </w:r>
    </w:p>
    <w:p w:rsidR="009B571A" w:rsidRPr="008508BD" w:rsidRDefault="009B571A" w:rsidP="00052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8BD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Интернет - сайте Администрации Миллеровского городского поселения.</w:t>
      </w:r>
    </w:p>
    <w:p w:rsidR="009B571A" w:rsidRPr="008508BD" w:rsidRDefault="009B571A" w:rsidP="0005220A">
      <w:pPr>
        <w:pStyle w:val="ConsPlusNormal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508BD">
        <w:rPr>
          <w:rFonts w:ascii="Times New Roman" w:hAnsi="Times New Roman" w:cs="Times New Roman"/>
          <w:sz w:val="28"/>
          <w:szCs w:val="28"/>
        </w:rPr>
        <w:t xml:space="preserve">3. </w:t>
      </w:r>
      <w:r w:rsidRPr="008508B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 выполнением настоящего постановления оставляю за собой.</w:t>
      </w:r>
    </w:p>
    <w:p w:rsidR="009B571A" w:rsidRPr="008508BD" w:rsidRDefault="009B571A">
      <w:pPr>
        <w:rPr>
          <w:rFonts w:ascii="Times New Roman" w:hAnsi="Times New Roman" w:cs="Times New Roman"/>
          <w:sz w:val="28"/>
          <w:szCs w:val="28"/>
        </w:rPr>
      </w:pPr>
    </w:p>
    <w:p w:rsidR="009B571A" w:rsidRPr="008508BD" w:rsidRDefault="009B571A">
      <w:pPr>
        <w:rPr>
          <w:rFonts w:ascii="Times New Roman" w:hAnsi="Times New Roman" w:cs="Times New Roman"/>
          <w:sz w:val="28"/>
          <w:szCs w:val="28"/>
        </w:rPr>
      </w:pPr>
    </w:p>
    <w:p w:rsidR="009B571A" w:rsidRPr="008508BD" w:rsidRDefault="009B57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08B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9B571A" w:rsidRPr="008508BD" w:rsidRDefault="009B57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08BD">
        <w:rPr>
          <w:rFonts w:ascii="Times New Roman" w:hAnsi="Times New Roman" w:cs="Times New Roman"/>
          <w:b/>
          <w:bCs/>
          <w:sz w:val="28"/>
          <w:szCs w:val="28"/>
        </w:rPr>
        <w:t>Миллеровского городского поселения                                         А.И. Чередниченко</w:t>
      </w:r>
    </w:p>
    <w:p w:rsidR="009B571A" w:rsidRPr="008508BD" w:rsidRDefault="009B57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71A" w:rsidRPr="00A92CBD" w:rsidRDefault="009B571A" w:rsidP="00A92CBD">
      <w:pPr>
        <w:ind w:left="5520" w:hanging="1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Приложение</w:t>
      </w:r>
    </w:p>
    <w:p w:rsidR="009B571A" w:rsidRPr="00A92CBD" w:rsidRDefault="009B571A" w:rsidP="00A92CBD">
      <w:pPr>
        <w:ind w:left="5520" w:hanging="120"/>
        <w:jc w:val="right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B571A" w:rsidRPr="00A92CBD" w:rsidRDefault="009B571A" w:rsidP="00A92CBD">
      <w:pPr>
        <w:ind w:left="5520" w:hanging="120"/>
        <w:jc w:val="right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</w:p>
    <w:p w:rsidR="009B571A" w:rsidRPr="00A92CBD" w:rsidRDefault="009B571A" w:rsidP="00A92CBD">
      <w:pPr>
        <w:tabs>
          <w:tab w:val="left" w:pos="8120"/>
        </w:tabs>
        <w:ind w:left="5520" w:hanging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01.04.2016 </w:t>
      </w:r>
      <w:r w:rsidRPr="00A92CB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129</w:t>
      </w:r>
    </w:p>
    <w:p w:rsidR="009B571A" w:rsidRPr="00A92CBD" w:rsidRDefault="009B571A" w:rsidP="00A92CBD">
      <w:pPr>
        <w:spacing w:line="228" w:lineRule="auto"/>
        <w:ind w:left="5520" w:hanging="120"/>
        <w:jc w:val="center"/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ОТЧЕТ</w:t>
      </w:r>
    </w:p>
    <w:p w:rsidR="009B571A" w:rsidRPr="00A92CBD" w:rsidRDefault="009B571A" w:rsidP="00A92CBD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 xml:space="preserve">о реализации Муниципальной долгосрочной целевой программы </w:t>
      </w:r>
    </w:p>
    <w:p w:rsidR="009B571A" w:rsidRPr="00A92CBD" w:rsidRDefault="009B571A" w:rsidP="00A92CBD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CBD">
        <w:rPr>
          <w:rStyle w:val="FontStyle22"/>
          <w:sz w:val="28"/>
          <w:szCs w:val="28"/>
        </w:rPr>
        <w:t xml:space="preserve">«Пожарная безопасность и защита населения и территорий Миллеровского городского поселения от чрезвычайных </w:t>
      </w:r>
      <w:r>
        <w:rPr>
          <w:rFonts w:ascii="Times New Roman" w:hAnsi="Times New Roman" w:cs="Times New Roman"/>
          <w:sz w:val="28"/>
          <w:szCs w:val="28"/>
        </w:rPr>
        <w:t>ситуаций на 2014 - 2020</w:t>
      </w:r>
      <w:r w:rsidRPr="00A92CB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B571A" w:rsidRPr="00A92CBD" w:rsidRDefault="009B571A" w:rsidP="00A92CBD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2015</w:t>
      </w:r>
      <w:r w:rsidRPr="00A92CBD">
        <w:rPr>
          <w:rFonts w:ascii="Times New Roman" w:hAnsi="Times New Roman" w:cs="Times New Roman"/>
          <w:sz w:val="28"/>
          <w:szCs w:val="28"/>
        </w:rPr>
        <w:t xml:space="preserve"> год (далее – Отчет)</w:t>
      </w: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Раздел 1. Основные результаты</w:t>
      </w:r>
    </w:p>
    <w:p w:rsidR="009B571A" w:rsidRPr="00A92CBD" w:rsidRDefault="009B571A" w:rsidP="00A92CBD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 xml:space="preserve">          В целом, результаты реализации мероприятий Муниципальной долгосрочной целевой программы </w:t>
      </w:r>
      <w:r w:rsidRPr="00A92CBD">
        <w:rPr>
          <w:rStyle w:val="FontStyle22"/>
          <w:sz w:val="28"/>
          <w:szCs w:val="28"/>
        </w:rPr>
        <w:t xml:space="preserve">«Пожарная безопасность и защита населения и территорий Миллеровского городского поселения от чрезвычайных </w:t>
      </w:r>
      <w:r>
        <w:rPr>
          <w:rFonts w:ascii="Times New Roman" w:hAnsi="Times New Roman" w:cs="Times New Roman"/>
          <w:sz w:val="28"/>
          <w:szCs w:val="28"/>
        </w:rPr>
        <w:t>ситуаций на 2014</w:t>
      </w:r>
      <w:r w:rsidRPr="00A92CBD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92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 (далее – Программа) в 2015</w:t>
      </w:r>
      <w:r w:rsidRPr="00A92CBD">
        <w:rPr>
          <w:rFonts w:ascii="Times New Roman" w:hAnsi="Times New Roman" w:cs="Times New Roman"/>
          <w:sz w:val="28"/>
          <w:szCs w:val="28"/>
        </w:rPr>
        <w:t xml:space="preserve"> году соответствуют запланированным. Денежные сре</w:t>
      </w:r>
      <w:r>
        <w:rPr>
          <w:rFonts w:ascii="Times New Roman" w:hAnsi="Times New Roman" w:cs="Times New Roman"/>
          <w:sz w:val="28"/>
          <w:szCs w:val="28"/>
        </w:rPr>
        <w:t>дства, предусмотренные на 2015</w:t>
      </w:r>
      <w:r w:rsidRPr="00A92CBD">
        <w:rPr>
          <w:rFonts w:ascii="Times New Roman" w:hAnsi="Times New Roman" w:cs="Times New Roman"/>
          <w:sz w:val="28"/>
          <w:szCs w:val="28"/>
        </w:rPr>
        <w:t xml:space="preserve"> год, освоены на 100 %. В полном объеме выполнен комплекс мероприятий:</w:t>
      </w:r>
    </w:p>
    <w:p w:rsidR="009B571A" w:rsidRPr="00A92CBD" w:rsidRDefault="009B571A" w:rsidP="00A92C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 xml:space="preserve">          - совершенствование системы оповещения и связи при ЧС в Миллеровском городском поселении;</w:t>
      </w:r>
    </w:p>
    <w:p w:rsidR="009B571A" w:rsidRPr="00A92CBD" w:rsidRDefault="009B571A" w:rsidP="00A92C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 xml:space="preserve">          - осуществление пропаганды мер пожарной безопасности и порядка действий при ЧС среди населения Миллеровского городского поселения;</w:t>
      </w:r>
    </w:p>
    <w:p w:rsidR="009B571A" w:rsidRPr="00A92CBD" w:rsidRDefault="009B571A" w:rsidP="00A92C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 xml:space="preserve">          - осуществление содержания и организации деятельности аварийно спасательного формирования Миллеровского городского поселения.</w:t>
      </w:r>
    </w:p>
    <w:p w:rsidR="009B571A" w:rsidRPr="00A92CBD" w:rsidRDefault="009B571A" w:rsidP="00A92C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Раздел 2. Меры по реализации Программы</w:t>
      </w:r>
    </w:p>
    <w:p w:rsidR="009B571A" w:rsidRPr="00A92CBD" w:rsidRDefault="009B571A" w:rsidP="00A92CBD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71A" w:rsidRPr="009B7140" w:rsidRDefault="009B571A" w:rsidP="00A92CBD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2015</w:t>
      </w:r>
      <w:r w:rsidRPr="00A92CBD">
        <w:rPr>
          <w:rFonts w:ascii="Times New Roman" w:hAnsi="Times New Roman" w:cs="Times New Roman"/>
          <w:sz w:val="28"/>
          <w:szCs w:val="28"/>
        </w:rPr>
        <w:t xml:space="preserve"> финансового года в целях корректировки объемов финансирования отдельных программных мероприятий постановлениями Администрации Миллеровского городского поселения в Программу вносились </w:t>
      </w:r>
      <w:r w:rsidRPr="009B714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B571A" w:rsidRPr="009B7140" w:rsidRDefault="009B571A" w:rsidP="009B7140">
      <w:pPr>
        <w:tabs>
          <w:tab w:val="left" w:pos="3540"/>
        </w:tabs>
        <w:rPr>
          <w:rStyle w:val="FontStyle18"/>
          <w:sz w:val="28"/>
          <w:szCs w:val="28"/>
        </w:rPr>
      </w:pPr>
      <w:r w:rsidRPr="009B7140">
        <w:rPr>
          <w:rFonts w:ascii="Times New Roman" w:hAnsi="Times New Roman" w:cs="Times New Roman"/>
          <w:sz w:val="28"/>
          <w:szCs w:val="28"/>
        </w:rPr>
        <w:t>- от 25.11.2015  № 462</w:t>
      </w:r>
      <w:r w:rsidRPr="009B7140">
        <w:rPr>
          <w:sz w:val="28"/>
          <w:szCs w:val="28"/>
        </w:rPr>
        <w:t xml:space="preserve"> «</w:t>
      </w:r>
      <w:r w:rsidRPr="009B7140">
        <w:rPr>
          <w:rStyle w:val="FontStyle18"/>
          <w:sz w:val="28"/>
          <w:szCs w:val="28"/>
        </w:rPr>
        <w:t>О внесении изменений в постановление Администрации Миллеровского городского поселения от 30.09.2013 № 279 «Об утверждении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B571A" w:rsidRPr="00A92CBD" w:rsidRDefault="009B571A" w:rsidP="00A92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Раздел 3. Оценка эффективности реализации Программы</w:t>
      </w:r>
    </w:p>
    <w:p w:rsidR="009B571A" w:rsidRPr="00A92CBD" w:rsidRDefault="009B571A" w:rsidP="00A92C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2CBD">
        <w:rPr>
          <w:rFonts w:ascii="Times New Roman" w:hAnsi="Times New Roman" w:cs="Times New Roman"/>
          <w:sz w:val="28"/>
          <w:szCs w:val="28"/>
        </w:rPr>
        <w:t xml:space="preserve"> год осуществлялась согласно сведений об освоении средств на выполнение программных мероприятий и сведений о соответствии фактических целевых показателей реализации Программы показателям, установленным Программой. Фактические целевые значения показателей реализации программы превышают ожидаемые, что отражает положительную динамику и эффективность реализации программных мероприятий.</w:t>
      </w:r>
    </w:p>
    <w:p w:rsidR="009B571A" w:rsidRPr="00A92CBD" w:rsidRDefault="009B571A" w:rsidP="00A92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Экономии бюджетных ассигнований на реализацию программы, а также превышения объемов ассигнований  над объемами, предусмотренными программой,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2CBD">
        <w:rPr>
          <w:rFonts w:ascii="Times New Roman" w:hAnsi="Times New Roman" w:cs="Times New Roman"/>
          <w:sz w:val="28"/>
          <w:szCs w:val="28"/>
        </w:rPr>
        <w:t xml:space="preserve"> году не отмечается.</w:t>
      </w:r>
    </w:p>
    <w:p w:rsidR="009B571A" w:rsidRPr="00A92CBD" w:rsidRDefault="009B571A" w:rsidP="00A92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Перераспределения бюджетных ассигнований между мероприятиями программы не осуществлялось.</w:t>
      </w:r>
    </w:p>
    <w:p w:rsidR="009B571A" w:rsidRPr="00A92CBD" w:rsidRDefault="009B571A" w:rsidP="00A92C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Отчет о реализации Программы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2CBD">
        <w:rPr>
          <w:rFonts w:ascii="Times New Roman" w:hAnsi="Times New Roman" w:cs="Times New Roman"/>
          <w:sz w:val="28"/>
          <w:szCs w:val="28"/>
        </w:rPr>
        <w:t xml:space="preserve"> год, содержащий данные об освоении бюджетных ассигнований на выполнение программных мероприятий, приведен в приложении № 1 к настоящему Отчету.</w:t>
      </w:r>
    </w:p>
    <w:p w:rsidR="009B571A" w:rsidRPr="00A92CBD" w:rsidRDefault="009B571A" w:rsidP="00A92C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BD">
        <w:rPr>
          <w:rFonts w:ascii="Times New Roman" w:hAnsi="Times New Roman" w:cs="Times New Roman"/>
          <w:sz w:val="28"/>
          <w:szCs w:val="28"/>
        </w:rPr>
        <w:t>Информация об оценке эффективности реализации Программы приведена в приложении № 2 к настоящему Отчету.</w:t>
      </w:r>
    </w:p>
    <w:p w:rsidR="009B571A" w:rsidRPr="00A92CBD" w:rsidRDefault="009B571A" w:rsidP="00A92C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p w:rsidR="009B571A" w:rsidRPr="00A92CBD" w:rsidRDefault="009B571A" w:rsidP="00A92CBD">
      <w:pPr>
        <w:rPr>
          <w:rFonts w:ascii="Times New Roman" w:hAnsi="Times New Roman" w:cs="Times New Roman"/>
          <w:sz w:val="28"/>
          <w:szCs w:val="28"/>
        </w:rPr>
      </w:pPr>
    </w:p>
    <w:sectPr w:rsidR="009B571A" w:rsidRPr="00A92CBD" w:rsidSect="00DC1F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20A"/>
    <w:rsid w:val="0005220A"/>
    <w:rsid w:val="00071720"/>
    <w:rsid w:val="000E15C1"/>
    <w:rsid w:val="00166AAC"/>
    <w:rsid w:val="002B25A4"/>
    <w:rsid w:val="004D3D7D"/>
    <w:rsid w:val="007928AC"/>
    <w:rsid w:val="00826ECD"/>
    <w:rsid w:val="0084367C"/>
    <w:rsid w:val="008508BD"/>
    <w:rsid w:val="009B571A"/>
    <w:rsid w:val="009B7140"/>
    <w:rsid w:val="00A92CBD"/>
    <w:rsid w:val="00DC1FA7"/>
    <w:rsid w:val="00F7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AC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22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5220A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0522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05220A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BodyText21">
    <w:name w:val="Body Text 21"/>
    <w:basedOn w:val="Normal"/>
    <w:uiPriority w:val="99"/>
    <w:rsid w:val="0005220A"/>
    <w:pPr>
      <w:overflowPunct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tyle5">
    <w:name w:val="Style5"/>
    <w:basedOn w:val="Normal"/>
    <w:uiPriority w:val="99"/>
    <w:rsid w:val="0005220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8">
    <w:name w:val="Font Style18"/>
    <w:uiPriority w:val="99"/>
    <w:rsid w:val="0005220A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A9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A92CBD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A92CBD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611</Words>
  <Characters>3485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6</cp:revision>
  <cp:lastPrinted>2016-07-22T07:14:00Z</cp:lastPrinted>
  <dcterms:created xsi:type="dcterms:W3CDTF">2016-04-04T06:21:00Z</dcterms:created>
  <dcterms:modified xsi:type="dcterms:W3CDTF">2016-07-25T12:25:00Z</dcterms:modified>
</cp:coreProperties>
</file>