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33" w:rsidRPr="00E32A33" w:rsidRDefault="00E74833" w:rsidP="00E74833">
      <w:pPr>
        <w:rPr>
          <w:sz w:val="10"/>
          <w:szCs w:val="10"/>
        </w:rPr>
      </w:pPr>
    </w:p>
    <w:p w:rsidR="00E74833" w:rsidRPr="00E32A33" w:rsidRDefault="00E74833" w:rsidP="00E74833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32A33">
        <w:rPr>
          <w:sz w:val="28"/>
          <w:szCs w:val="28"/>
        </w:rPr>
        <w:tab/>
        <w:t>РОССИЙСКАЯ ФЕДЕРАЦИЯ</w:t>
      </w:r>
      <w:r w:rsidRPr="00E32A33">
        <w:rPr>
          <w:sz w:val="28"/>
          <w:szCs w:val="28"/>
        </w:rPr>
        <w:tab/>
      </w:r>
    </w:p>
    <w:p w:rsidR="00E74833" w:rsidRPr="00E32A33" w:rsidRDefault="00E74833" w:rsidP="00E7483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32A33">
        <w:rPr>
          <w:sz w:val="28"/>
          <w:szCs w:val="28"/>
        </w:rPr>
        <w:t>РОСТОВСКАЯ ОБЛАСТЬ</w:t>
      </w:r>
    </w:p>
    <w:p w:rsidR="00E74833" w:rsidRPr="00E32A33" w:rsidRDefault="00E74833" w:rsidP="00E7483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32A33">
        <w:rPr>
          <w:sz w:val="28"/>
          <w:szCs w:val="28"/>
        </w:rPr>
        <w:t>МУНИЦИПАЛЬНОЕ ОБРАЗОВАНИЕ «МИЛЛЕРОВСКОЕ ГОРОДСКОЕ ПОСЕЛЕНИЕ»</w:t>
      </w:r>
    </w:p>
    <w:p w:rsidR="00E74833" w:rsidRPr="00E32A33" w:rsidRDefault="00E74833" w:rsidP="00E74833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E32A33">
        <w:rPr>
          <w:noProof/>
          <w:sz w:val="28"/>
        </w:rPr>
        <w:drawing>
          <wp:inline distT="0" distB="0" distL="0" distR="0">
            <wp:extent cx="647065" cy="81153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833" w:rsidRPr="00E32A33" w:rsidRDefault="00E74833" w:rsidP="00E74833">
      <w:pPr>
        <w:keepNext/>
        <w:jc w:val="center"/>
        <w:outlineLvl w:val="2"/>
        <w:rPr>
          <w:sz w:val="36"/>
          <w:szCs w:val="44"/>
        </w:rPr>
      </w:pPr>
      <w:r w:rsidRPr="00E32A33">
        <w:rPr>
          <w:sz w:val="36"/>
          <w:szCs w:val="44"/>
        </w:rPr>
        <w:t>АДМИНИСТРАЦИЯ МИЛЛЕРОВСКОГО ГОРОДСКОГО ПОСЕЛЕНИЯ</w:t>
      </w:r>
    </w:p>
    <w:p w:rsidR="00E74833" w:rsidRPr="00E32A33" w:rsidRDefault="00E74833" w:rsidP="00E74833">
      <w:pPr>
        <w:ind w:hanging="284"/>
        <w:jc w:val="center"/>
        <w:rPr>
          <w:spacing w:val="20"/>
          <w:sz w:val="26"/>
          <w:szCs w:val="26"/>
        </w:rPr>
      </w:pPr>
    </w:p>
    <w:p w:rsidR="00E74833" w:rsidRPr="00E32A33" w:rsidRDefault="00E74833" w:rsidP="00E74833">
      <w:pPr>
        <w:keepNext/>
        <w:jc w:val="center"/>
        <w:outlineLvl w:val="0"/>
        <w:rPr>
          <w:sz w:val="36"/>
          <w:szCs w:val="36"/>
        </w:rPr>
      </w:pPr>
      <w:r w:rsidRPr="00E32A33">
        <w:rPr>
          <w:sz w:val="36"/>
          <w:szCs w:val="36"/>
        </w:rPr>
        <w:t xml:space="preserve">ПОСТАНОВЛЕНИЕ </w:t>
      </w:r>
    </w:p>
    <w:p w:rsidR="00E74833" w:rsidRPr="00E32A33" w:rsidRDefault="00E74833" w:rsidP="00E74833">
      <w:pPr>
        <w:jc w:val="center"/>
        <w:rPr>
          <w:spacing w:val="38"/>
          <w:sz w:val="26"/>
          <w:szCs w:val="26"/>
        </w:rPr>
      </w:pPr>
    </w:p>
    <w:p w:rsidR="00E74833" w:rsidRPr="00E32A33" w:rsidRDefault="00E74833" w:rsidP="00E74833">
      <w:pPr>
        <w:ind w:left="708" w:hanging="708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B4713C">
        <w:rPr>
          <w:sz w:val="28"/>
          <w:szCs w:val="24"/>
        </w:rPr>
        <w:t>о</w:t>
      </w:r>
      <w:r w:rsidRPr="00E32A33">
        <w:rPr>
          <w:sz w:val="28"/>
          <w:szCs w:val="24"/>
        </w:rPr>
        <w:t>т</w:t>
      </w:r>
      <w:r>
        <w:rPr>
          <w:sz w:val="28"/>
          <w:szCs w:val="24"/>
        </w:rPr>
        <w:t xml:space="preserve"> </w:t>
      </w:r>
      <w:r w:rsidR="00C61EB4">
        <w:rPr>
          <w:sz w:val="28"/>
          <w:szCs w:val="24"/>
        </w:rPr>
        <w:t>30.</w:t>
      </w:r>
      <w:r>
        <w:rPr>
          <w:sz w:val="28"/>
          <w:szCs w:val="24"/>
        </w:rPr>
        <w:t>06.2021</w:t>
      </w:r>
      <w:r w:rsidRPr="00E32A33">
        <w:rPr>
          <w:sz w:val="28"/>
          <w:szCs w:val="24"/>
        </w:rPr>
        <w:t xml:space="preserve">              </w:t>
      </w:r>
      <w:r>
        <w:rPr>
          <w:sz w:val="28"/>
          <w:szCs w:val="24"/>
        </w:rPr>
        <w:t xml:space="preserve">                 </w:t>
      </w:r>
      <w:r w:rsidR="00C61EB4">
        <w:rPr>
          <w:sz w:val="28"/>
          <w:szCs w:val="24"/>
        </w:rPr>
        <w:t xml:space="preserve"> </w:t>
      </w:r>
      <w:r w:rsidRPr="00E32A33">
        <w:rPr>
          <w:sz w:val="28"/>
          <w:szCs w:val="24"/>
        </w:rPr>
        <w:t xml:space="preserve"> № </w:t>
      </w:r>
      <w:r w:rsidR="00C61EB4">
        <w:rPr>
          <w:sz w:val="28"/>
          <w:szCs w:val="24"/>
        </w:rPr>
        <w:t>253</w:t>
      </w:r>
      <w:r>
        <w:rPr>
          <w:sz w:val="28"/>
          <w:szCs w:val="24"/>
        </w:rPr>
        <w:t xml:space="preserve">    </w:t>
      </w:r>
      <w:r w:rsidRPr="00E32A33">
        <w:rPr>
          <w:sz w:val="28"/>
          <w:szCs w:val="24"/>
        </w:rPr>
        <w:t xml:space="preserve">                                              г. Миллерово</w:t>
      </w:r>
    </w:p>
    <w:p w:rsidR="00E74833" w:rsidRPr="00E32A33" w:rsidRDefault="00E74833" w:rsidP="00E74833">
      <w:pPr>
        <w:rPr>
          <w:sz w:val="28"/>
        </w:rPr>
      </w:pPr>
    </w:p>
    <w:p w:rsidR="00E74833" w:rsidRPr="00714925" w:rsidRDefault="00E74833" w:rsidP="00E74833">
      <w:pPr>
        <w:rPr>
          <w:sz w:val="28"/>
          <w:szCs w:val="28"/>
        </w:rPr>
      </w:pPr>
      <w:r w:rsidRPr="00714925">
        <w:rPr>
          <w:sz w:val="28"/>
          <w:szCs w:val="28"/>
        </w:rPr>
        <w:t>Об утверждении Порядка и сроков разработки</w:t>
      </w:r>
    </w:p>
    <w:p w:rsidR="00E74833" w:rsidRPr="00714925" w:rsidRDefault="00E74833" w:rsidP="00E74833">
      <w:pPr>
        <w:rPr>
          <w:sz w:val="28"/>
          <w:szCs w:val="28"/>
        </w:rPr>
      </w:pPr>
      <w:r w:rsidRPr="00714925">
        <w:rPr>
          <w:sz w:val="28"/>
          <w:szCs w:val="28"/>
        </w:rPr>
        <w:t>прогноза социально-экономического развития</w:t>
      </w:r>
    </w:p>
    <w:p w:rsidR="00E74833" w:rsidRPr="00714925" w:rsidRDefault="00E74833" w:rsidP="00E74833">
      <w:pPr>
        <w:rPr>
          <w:sz w:val="28"/>
          <w:szCs w:val="28"/>
        </w:rPr>
      </w:pPr>
      <w:r w:rsidRPr="00714925">
        <w:rPr>
          <w:sz w:val="28"/>
          <w:szCs w:val="28"/>
        </w:rPr>
        <w:t>Миллеровского городского поселения на 202</w:t>
      </w:r>
      <w:r>
        <w:rPr>
          <w:sz w:val="28"/>
          <w:szCs w:val="28"/>
        </w:rPr>
        <w:t>2</w:t>
      </w:r>
      <w:r w:rsidRPr="00714925">
        <w:rPr>
          <w:sz w:val="28"/>
          <w:szCs w:val="28"/>
        </w:rPr>
        <w:t xml:space="preserve"> год </w:t>
      </w:r>
    </w:p>
    <w:p w:rsidR="00E74833" w:rsidRPr="00714925" w:rsidRDefault="00E74833" w:rsidP="00E74833">
      <w:pPr>
        <w:rPr>
          <w:sz w:val="28"/>
          <w:szCs w:val="28"/>
        </w:rPr>
      </w:pPr>
      <w:r w:rsidRPr="00714925">
        <w:rPr>
          <w:sz w:val="28"/>
          <w:szCs w:val="28"/>
        </w:rPr>
        <w:t>и на плановый период 202</w:t>
      </w:r>
      <w:r>
        <w:rPr>
          <w:sz w:val="28"/>
          <w:szCs w:val="28"/>
        </w:rPr>
        <w:t>3</w:t>
      </w:r>
      <w:r w:rsidRPr="00714925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714925">
        <w:rPr>
          <w:sz w:val="28"/>
          <w:szCs w:val="28"/>
        </w:rPr>
        <w:t xml:space="preserve"> годов</w:t>
      </w:r>
    </w:p>
    <w:p w:rsidR="00E74833" w:rsidRDefault="00E74833" w:rsidP="00E74833">
      <w:pPr>
        <w:jc w:val="both"/>
        <w:rPr>
          <w:sz w:val="28"/>
          <w:szCs w:val="28"/>
          <w:lang w:bidi="ru-RU"/>
        </w:rPr>
      </w:pPr>
    </w:p>
    <w:p w:rsidR="00E74833" w:rsidRPr="00226979" w:rsidRDefault="00E74833" w:rsidP="00E74833">
      <w:pPr>
        <w:pStyle w:val="20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       </w:t>
      </w:r>
      <w:r w:rsidRPr="00714925">
        <w:rPr>
          <w:kern w:val="2"/>
          <w:sz w:val="28"/>
          <w:szCs w:val="28"/>
        </w:rPr>
        <w:t>В целях обеспечения</w:t>
      </w:r>
      <w:r w:rsidRPr="00714925">
        <w:rPr>
          <w:sz w:val="28"/>
          <w:szCs w:val="28"/>
        </w:rPr>
        <w:t xml:space="preserve"> разработки прогноза социально-экономического развития Миллеровского городского поселения</w:t>
      </w:r>
      <w:r w:rsidRPr="00714925">
        <w:rPr>
          <w:kern w:val="2"/>
          <w:sz w:val="28"/>
          <w:szCs w:val="28"/>
        </w:rPr>
        <w:t xml:space="preserve"> на 202</w:t>
      </w:r>
      <w:r>
        <w:rPr>
          <w:kern w:val="2"/>
          <w:sz w:val="28"/>
          <w:szCs w:val="28"/>
        </w:rPr>
        <w:t>2</w:t>
      </w:r>
      <w:r w:rsidRPr="00714925">
        <w:rPr>
          <w:kern w:val="2"/>
          <w:sz w:val="28"/>
          <w:szCs w:val="28"/>
        </w:rPr>
        <w:t xml:space="preserve"> год и на плановый период 202</w:t>
      </w:r>
      <w:r>
        <w:rPr>
          <w:kern w:val="2"/>
          <w:sz w:val="28"/>
          <w:szCs w:val="28"/>
        </w:rPr>
        <w:t>3</w:t>
      </w:r>
      <w:r w:rsidRPr="00714925">
        <w:rPr>
          <w:kern w:val="2"/>
          <w:sz w:val="28"/>
          <w:szCs w:val="28"/>
        </w:rPr>
        <w:t xml:space="preserve"> и 202</w:t>
      </w:r>
      <w:r>
        <w:rPr>
          <w:kern w:val="2"/>
          <w:sz w:val="28"/>
          <w:szCs w:val="28"/>
        </w:rPr>
        <w:t>4</w:t>
      </w:r>
      <w:r w:rsidRPr="00714925">
        <w:rPr>
          <w:kern w:val="2"/>
          <w:sz w:val="28"/>
          <w:szCs w:val="28"/>
        </w:rPr>
        <w:t> </w:t>
      </w:r>
      <w:proofErr w:type="gramStart"/>
      <w:r w:rsidRPr="00714925">
        <w:rPr>
          <w:kern w:val="2"/>
          <w:sz w:val="28"/>
          <w:szCs w:val="28"/>
        </w:rPr>
        <w:t>годов</w:t>
      </w:r>
      <w:r w:rsidRPr="00714925">
        <w:rPr>
          <w:sz w:val="28"/>
          <w:szCs w:val="28"/>
        </w:rPr>
        <w:t xml:space="preserve">,  </w:t>
      </w:r>
      <w:r w:rsidR="00DF79A2">
        <w:rPr>
          <w:sz w:val="28"/>
          <w:szCs w:val="28"/>
        </w:rPr>
        <w:t xml:space="preserve"> </w:t>
      </w:r>
      <w:proofErr w:type="gramEnd"/>
      <w:r w:rsidRPr="00714925">
        <w:rPr>
          <w:sz w:val="28"/>
          <w:szCs w:val="28"/>
        </w:rPr>
        <w:t>Администрация Миллеровского городского поселения</w:t>
      </w:r>
    </w:p>
    <w:p w:rsidR="00DF1F1B" w:rsidRDefault="00DF1F1B" w:rsidP="00E74833">
      <w:pPr>
        <w:pStyle w:val="20"/>
        <w:jc w:val="center"/>
        <w:rPr>
          <w:sz w:val="28"/>
          <w:szCs w:val="28"/>
        </w:rPr>
      </w:pPr>
    </w:p>
    <w:p w:rsidR="00E74833" w:rsidRPr="00226979" w:rsidRDefault="00E74833" w:rsidP="00E74833">
      <w:pPr>
        <w:pStyle w:val="20"/>
        <w:jc w:val="center"/>
        <w:rPr>
          <w:sz w:val="28"/>
          <w:szCs w:val="28"/>
        </w:rPr>
      </w:pPr>
      <w:r w:rsidRPr="00226979">
        <w:rPr>
          <w:sz w:val="28"/>
          <w:szCs w:val="28"/>
        </w:rPr>
        <w:t>ПОСТАНОВЛЯЕТ:</w:t>
      </w:r>
    </w:p>
    <w:p w:rsidR="00E74833" w:rsidRPr="005A5A6D" w:rsidRDefault="00E74833" w:rsidP="00E74833">
      <w:pPr>
        <w:pStyle w:val="Postan"/>
        <w:ind w:firstLine="709"/>
        <w:jc w:val="both"/>
        <w:rPr>
          <w:szCs w:val="28"/>
        </w:rPr>
      </w:pPr>
    </w:p>
    <w:p w:rsidR="00E74833" w:rsidRPr="007604D4" w:rsidRDefault="00E74833" w:rsidP="00E74833">
      <w:pPr>
        <w:pStyle w:val="ae"/>
        <w:numPr>
          <w:ilvl w:val="0"/>
          <w:numId w:val="7"/>
        </w:numPr>
        <w:ind w:left="0" w:firstLine="709"/>
        <w:jc w:val="both"/>
        <w:rPr>
          <w:spacing w:val="-3"/>
          <w:sz w:val="28"/>
          <w:szCs w:val="28"/>
        </w:rPr>
      </w:pPr>
      <w:r w:rsidRPr="007604D4">
        <w:rPr>
          <w:kern w:val="2"/>
          <w:sz w:val="28"/>
          <w:szCs w:val="28"/>
        </w:rPr>
        <w:t xml:space="preserve">Утвердить Порядок и сроки разработки </w:t>
      </w:r>
      <w:r w:rsidRPr="007604D4">
        <w:rPr>
          <w:sz w:val="28"/>
          <w:szCs w:val="28"/>
        </w:rPr>
        <w:t>прогноза социально-экономического развития Миллеровского городского поселения</w:t>
      </w:r>
      <w:r w:rsidRPr="007604D4">
        <w:rPr>
          <w:kern w:val="2"/>
          <w:sz w:val="28"/>
          <w:szCs w:val="28"/>
        </w:rPr>
        <w:t xml:space="preserve"> на 202</w:t>
      </w:r>
      <w:r>
        <w:rPr>
          <w:kern w:val="2"/>
          <w:sz w:val="28"/>
          <w:szCs w:val="28"/>
        </w:rPr>
        <w:t>2</w:t>
      </w:r>
      <w:r w:rsidRPr="007604D4">
        <w:rPr>
          <w:kern w:val="2"/>
          <w:sz w:val="28"/>
          <w:szCs w:val="28"/>
        </w:rPr>
        <w:t xml:space="preserve"> год и на плановый период 202</w:t>
      </w:r>
      <w:r>
        <w:rPr>
          <w:kern w:val="2"/>
          <w:sz w:val="28"/>
          <w:szCs w:val="28"/>
        </w:rPr>
        <w:t>3</w:t>
      </w:r>
      <w:r w:rsidRPr="007604D4">
        <w:rPr>
          <w:kern w:val="2"/>
          <w:sz w:val="28"/>
          <w:szCs w:val="28"/>
        </w:rPr>
        <w:t xml:space="preserve"> и 202</w:t>
      </w:r>
      <w:r>
        <w:rPr>
          <w:kern w:val="2"/>
          <w:sz w:val="28"/>
          <w:szCs w:val="28"/>
        </w:rPr>
        <w:t>4</w:t>
      </w:r>
      <w:r w:rsidRPr="007604D4">
        <w:rPr>
          <w:kern w:val="2"/>
          <w:sz w:val="28"/>
          <w:szCs w:val="28"/>
        </w:rPr>
        <w:t xml:space="preserve"> годов (далее – прогно</w:t>
      </w:r>
      <w:r>
        <w:rPr>
          <w:kern w:val="2"/>
          <w:sz w:val="28"/>
          <w:szCs w:val="28"/>
        </w:rPr>
        <w:t>з</w:t>
      </w:r>
      <w:r w:rsidRPr="007604D4">
        <w:rPr>
          <w:kern w:val="2"/>
          <w:sz w:val="28"/>
          <w:szCs w:val="28"/>
        </w:rPr>
        <w:t>) согласно приложению.</w:t>
      </w:r>
    </w:p>
    <w:p w:rsidR="00E74833" w:rsidRPr="00C61EB4" w:rsidRDefault="00E74833" w:rsidP="00E74833">
      <w:pPr>
        <w:pStyle w:val="ae"/>
        <w:numPr>
          <w:ilvl w:val="0"/>
          <w:numId w:val="7"/>
        </w:numPr>
        <w:ind w:left="0" w:firstLine="709"/>
        <w:jc w:val="both"/>
        <w:rPr>
          <w:kern w:val="2"/>
          <w:sz w:val="28"/>
          <w:szCs w:val="28"/>
        </w:rPr>
      </w:pPr>
      <w:r w:rsidRPr="007604D4">
        <w:rPr>
          <w:sz w:val="28"/>
          <w:szCs w:val="28"/>
        </w:rPr>
        <w:t>Ответственным исполнителям по курируемым направлениям</w:t>
      </w:r>
      <w:r w:rsidRPr="007604D4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Pr="007604D4">
        <w:rPr>
          <w:spacing w:val="-3"/>
          <w:sz w:val="28"/>
          <w:szCs w:val="28"/>
        </w:rPr>
        <w:t xml:space="preserve">к настоящему постановлению. </w:t>
      </w:r>
    </w:p>
    <w:p w:rsidR="00E74833" w:rsidRPr="002519B5" w:rsidRDefault="00E74833" w:rsidP="00E74833">
      <w:pPr>
        <w:pStyle w:val="ae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604D4">
        <w:rPr>
          <w:sz w:val="28"/>
          <w:szCs w:val="28"/>
        </w:rPr>
        <w:t xml:space="preserve">Контроль за выполнением постановления возложить на </w:t>
      </w:r>
      <w:proofErr w:type="gramStart"/>
      <w:r w:rsidRPr="007604D4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 отдела</w:t>
      </w:r>
      <w:proofErr w:type="gramEnd"/>
      <w:r>
        <w:rPr>
          <w:sz w:val="28"/>
          <w:szCs w:val="28"/>
        </w:rPr>
        <w:t xml:space="preserve"> </w:t>
      </w:r>
      <w:r w:rsidRPr="00760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бухгалтерского и финансово- экономического учета Администрации Миллеровского городского поселения</w:t>
      </w:r>
    </w:p>
    <w:p w:rsidR="00525103" w:rsidRDefault="00525103" w:rsidP="00E74833">
      <w:pPr>
        <w:pStyle w:val="ae"/>
        <w:spacing w:after="200" w:line="276" w:lineRule="auto"/>
        <w:ind w:left="0"/>
        <w:jc w:val="both"/>
        <w:rPr>
          <w:sz w:val="28"/>
          <w:szCs w:val="28"/>
        </w:rPr>
      </w:pPr>
    </w:p>
    <w:p w:rsidR="00AE5750" w:rsidRDefault="00AE5750" w:rsidP="00E74833">
      <w:pPr>
        <w:pStyle w:val="ae"/>
        <w:spacing w:after="200" w:line="276" w:lineRule="auto"/>
        <w:ind w:left="0"/>
        <w:jc w:val="both"/>
        <w:rPr>
          <w:sz w:val="28"/>
          <w:szCs w:val="28"/>
        </w:rPr>
      </w:pPr>
    </w:p>
    <w:p w:rsidR="00AE5750" w:rsidRDefault="00AE5750" w:rsidP="00E74833">
      <w:pPr>
        <w:pStyle w:val="ae"/>
        <w:spacing w:after="200" w:line="276" w:lineRule="auto"/>
        <w:ind w:left="0"/>
        <w:jc w:val="both"/>
        <w:rPr>
          <w:sz w:val="28"/>
          <w:szCs w:val="28"/>
        </w:rPr>
      </w:pPr>
    </w:p>
    <w:p w:rsidR="00E74833" w:rsidRPr="00186F8D" w:rsidRDefault="00E74833" w:rsidP="00E74833">
      <w:pPr>
        <w:pStyle w:val="ae"/>
        <w:spacing w:after="200" w:line="276" w:lineRule="auto"/>
        <w:ind w:left="0"/>
        <w:jc w:val="both"/>
        <w:rPr>
          <w:sz w:val="28"/>
          <w:szCs w:val="28"/>
          <w:lang w:bidi="ru-RU"/>
        </w:rPr>
      </w:pPr>
      <w:bookmarkStart w:id="0" w:name="_GoBack"/>
      <w:bookmarkEnd w:id="0"/>
      <w:r w:rsidRPr="00E3680F">
        <w:rPr>
          <w:sz w:val="28"/>
          <w:szCs w:val="28"/>
        </w:rPr>
        <w:t>Г</w:t>
      </w:r>
      <w:r>
        <w:rPr>
          <w:sz w:val="28"/>
          <w:szCs w:val="28"/>
        </w:rPr>
        <w:t>л</w:t>
      </w:r>
      <w:r w:rsidRPr="00E3680F">
        <w:rPr>
          <w:sz w:val="28"/>
          <w:szCs w:val="28"/>
        </w:rPr>
        <w:t xml:space="preserve">ава Администрации                                                       </w:t>
      </w:r>
      <w:r>
        <w:rPr>
          <w:sz w:val="28"/>
          <w:szCs w:val="28"/>
        </w:rPr>
        <w:t xml:space="preserve">                      </w:t>
      </w:r>
      <w:proofErr w:type="spellStart"/>
      <w:r w:rsidRPr="00E3680F">
        <w:rPr>
          <w:sz w:val="28"/>
          <w:szCs w:val="28"/>
        </w:rPr>
        <w:t>В.В.Зинченко</w:t>
      </w:r>
      <w:proofErr w:type="spellEnd"/>
      <w:r w:rsidRPr="00186F8D">
        <w:rPr>
          <w:sz w:val="28"/>
          <w:szCs w:val="28"/>
        </w:rPr>
        <w:t xml:space="preserve"> </w:t>
      </w:r>
      <w:r w:rsidRPr="00E3680F">
        <w:rPr>
          <w:sz w:val="28"/>
          <w:szCs w:val="28"/>
        </w:rPr>
        <w:t>Миллеровского городского поселения</w:t>
      </w:r>
    </w:p>
    <w:p w:rsidR="00E74833" w:rsidRDefault="00E74833" w:rsidP="00E74833">
      <w:pPr>
        <w:pStyle w:val="ConsPlusNormal"/>
        <w:tabs>
          <w:tab w:val="left" w:pos="8235"/>
        </w:tabs>
        <w:rPr>
          <w:kern w:val="2"/>
        </w:rPr>
      </w:pPr>
    </w:p>
    <w:p w:rsidR="00E74833" w:rsidRDefault="00E74833" w:rsidP="00E74833">
      <w:pPr>
        <w:pStyle w:val="ConsPlusNormal"/>
        <w:tabs>
          <w:tab w:val="left" w:pos="8235"/>
        </w:tabs>
        <w:rPr>
          <w:kern w:val="2"/>
        </w:rPr>
      </w:pPr>
    </w:p>
    <w:p w:rsidR="00C31B20" w:rsidRDefault="00C31B20" w:rsidP="00282E0A">
      <w:pPr>
        <w:pStyle w:val="4"/>
        <w:spacing w:before="0" w:after="0"/>
        <w:jc w:val="right"/>
        <w:rPr>
          <w:rFonts w:ascii="Times New Roman" w:hAnsi="Times New Roman"/>
          <w:b w:val="0"/>
        </w:rPr>
        <w:sectPr w:rsidR="00C31B20" w:rsidSect="00C31B20">
          <w:footerReference w:type="even" r:id="rId9"/>
          <w:footerReference w:type="default" r:id="rId10"/>
          <w:pgSz w:w="11907" w:h="16840"/>
          <w:pgMar w:top="709" w:right="851" w:bottom="1134" w:left="1134" w:header="720" w:footer="720" w:gutter="0"/>
          <w:cols w:space="720"/>
          <w:docGrid w:linePitch="360"/>
        </w:sectPr>
      </w:pPr>
    </w:p>
    <w:p w:rsidR="00282E0A" w:rsidRPr="000E5D26" w:rsidRDefault="00282E0A" w:rsidP="00282E0A">
      <w:pPr>
        <w:pStyle w:val="4"/>
        <w:spacing w:before="0" w:after="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 xml:space="preserve">Приложение </w:t>
      </w:r>
    </w:p>
    <w:p w:rsidR="00282E0A" w:rsidRPr="000E5D26" w:rsidRDefault="00282E0A" w:rsidP="00282E0A">
      <w:pPr>
        <w:jc w:val="right"/>
        <w:rPr>
          <w:sz w:val="28"/>
          <w:szCs w:val="28"/>
        </w:rPr>
      </w:pPr>
      <w:r w:rsidRPr="000E5D26">
        <w:rPr>
          <w:sz w:val="28"/>
          <w:szCs w:val="28"/>
        </w:rPr>
        <w:t xml:space="preserve">к постановлению Администрации </w:t>
      </w:r>
    </w:p>
    <w:p w:rsidR="00282E0A" w:rsidRPr="000E5D26" w:rsidRDefault="00282E0A" w:rsidP="00282E0A">
      <w:pPr>
        <w:jc w:val="right"/>
        <w:rPr>
          <w:sz w:val="28"/>
          <w:szCs w:val="28"/>
        </w:rPr>
      </w:pPr>
      <w:r w:rsidRPr="000E5D26">
        <w:rPr>
          <w:sz w:val="28"/>
          <w:szCs w:val="28"/>
        </w:rPr>
        <w:t>Миллеровского городского поселения</w:t>
      </w:r>
    </w:p>
    <w:p w:rsidR="00282E0A" w:rsidRPr="000E5D26" w:rsidRDefault="00282E0A" w:rsidP="00282E0A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0E5D2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604D4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</w:t>
      </w:r>
      <w:r w:rsidRPr="000E5D2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604D4">
        <w:rPr>
          <w:sz w:val="28"/>
          <w:szCs w:val="28"/>
        </w:rPr>
        <w:t>_</w:t>
      </w:r>
    </w:p>
    <w:p w:rsidR="00282E0A" w:rsidRPr="005A5A6D" w:rsidRDefault="00282E0A">
      <w:pPr>
        <w:jc w:val="both"/>
        <w:rPr>
          <w:sz w:val="28"/>
        </w:rPr>
      </w:pPr>
    </w:p>
    <w:p w:rsidR="00282E0A" w:rsidRDefault="00282E0A" w:rsidP="00282E0A"/>
    <w:p w:rsidR="00BE126F" w:rsidRDefault="00BE126F" w:rsidP="00BE126F">
      <w:pPr>
        <w:jc w:val="center"/>
        <w:rPr>
          <w:kern w:val="2"/>
          <w:sz w:val="28"/>
          <w:szCs w:val="28"/>
        </w:rPr>
      </w:pPr>
      <w:r w:rsidRPr="001F5298">
        <w:rPr>
          <w:kern w:val="2"/>
          <w:sz w:val="28"/>
          <w:szCs w:val="28"/>
        </w:rPr>
        <w:t xml:space="preserve">Порядок и сроки </w:t>
      </w:r>
      <w:r>
        <w:rPr>
          <w:kern w:val="2"/>
          <w:sz w:val="28"/>
          <w:szCs w:val="28"/>
        </w:rPr>
        <w:t>разработки</w:t>
      </w:r>
      <w:r w:rsidRPr="001F5298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прогноза социально-экономического развития</w:t>
      </w:r>
      <w:r w:rsidRPr="001F5298">
        <w:rPr>
          <w:sz w:val="28"/>
          <w:szCs w:val="28"/>
        </w:rPr>
        <w:t xml:space="preserve"> Миллеровского </w:t>
      </w:r>
      <w:r w:rsidR="006968E8">
        <w:rPr>
          <w:sz w:val="28"/>
          <w:szCs w:val="28"/>
        </w:rPr>
        <w:t>городского поселения</w:t>
      </w:r>
      <w:r w:rsidRPr="001F5298">
        <w:rPr>
          <w:kern w:val="2"/>
          <w:sz w:val="28"/>
          <w:szCs w:val="28"/>
        </w:rPr>
        <w:t xml:space="preserve"> </w:t>
      </w:r>
    </w:p>
    <w:p w:rsidR="00BE126F" w:rsidRDefault="00BE126F" w:rsidP="00BE126F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 20</w:t>
      </w:r>
      <w:r w:rsidR="007604D4">
        <w:rPr>
          <w:kern w:val="2"/>
          <w:sz w:val="28"/>
          <w:szCs w:val="28"/>
        </w:rPr>
        <w:t>2</w:t>
      </w:r>
      <w:r w:rsidR="00CA40E0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CA40E0">
        <w:rPr>
          <w:kern w:val="2"/>
          <w:sz w:val="28"/>
          <w:szCs w:val="28"/>
        </w:rPr>
        <w:t xml:space="preserve">3 </w:t>
      </w:r>
      <w:r w:rsidRPr="001F5298">
        <w:rPr>
          <w:kern w:val="2"/>
          <w:sz w:val="28"/>
          <w:szCs w:val="28"/>
        </w:rPr>
        <w:t>и 20</w:t>
      </w:r>
      <w:r>
        <w:rPr>
          <w:kern w:val="2"/>
          <w:sz w:val="28"/>
          <w:szCs w:val="28"/>
        </w:rPr>
        <w:t>2</w:t>
      </w:r>
      <w:r w:rsidR="00CA40E0">
        <w:rPr>
          <w:kern w:val="2"/>
          <w:sz w:val="28"/>
          <w:szCs w:val="28"/>
        </w:rPr>
        <w:t>4</w:t>
      </w:r>
      <w:r w:rsidRPr="001F5298">
        <w:rPr>
          <w:kern w:val="2"/>
          <w:sz w:val="28"/>
          <w:szCs w:val="28"/>
        </w:rPr>
        <w:t xml:space="preserve"> годов</w:t>
      </w:r>
    </w:p>
    <w:p w:rsidR="00282E0A" w:rsidRDefault="00BE126F" w:rsidP="00BE126F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(далее – прогноз)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5"/>
        <w:gridCol w:w="5097"/>
        <w:gridCol w:w="1629"/>
        <w:gridCol w:w="7812"/>
      </w:tblGrid>
      <w:tr w:rsidR="00BE126F" w:rsidRPr="00A35F2B" w:rsidTr="00C31B20">
        <w:tc>
          <w:tcPr>
            <w:tcW w:w="225" w:type="pct"/>
          </w:tcPr>
          <w:p w:rsidR="00BE126F" w:rsidRPr="00A35F2B" w:rsidRDefault="00BE126F" w:rsidP="00BE126F">
            <w:pPr>
              <w:jc w:val="center"/>
              <w:rPr>
                <w:kern w:val="2"/>
                <w:sz w:val="28"/>
                <w:szCs w:val="28"/>
              </w:rPr>
            </w:pPr>
            <w:r w:rsidRPr="00A35F2B">
              <w:rPr>
                <w:kern w:val="2"/>
                <w:sz w:val="28"/>
                <w:szCs w:val="28"/>
              </w:rPr>
              <w:t>№</w:t>
            </w:r>
            <w:r w:rsidRPr="00A35F2B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1674" w:type="pct"/>
          </w:tcPr>
          <w:p w:rsidR="00BE126F" w:rsidRPr="00A35F2B" w:rsidRDefault="00BE126F" w:rsidP="00BE126F">
            <w:pPr>
              <w:jc w:val="center"/>
              <w:rPr>
                <w:kern w:val="2"/>
                <w:sz w:val="28"/>
                <w:szCs w:val="28"/>
              </w:rPr>
            </w:pPr>
            <w:r w:rsidRPr="00A35F2B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BE126F" w:rsidRPr="00A35F2B" w:rsidRDefault="00C31B20" w:rsidP="00BE126F">
            <w:pPr>
              <w:jc w:val="center"/>
              <w:rPr>
                <w:kern w:val="2"/>
                <w:sz w:val="28"/>
                <w:szCs w:val="28"/>
              </w:rPr>
            </w:pPr>
            <w:r w:rsidRPr="00A35F2B">
              <w:rPr>
                <w:kern w:val="2"/>
                <w:sz w:val="28"/>
                <w:szCs w:val="28"/>
              </w:rPr>
              <w:t>М</w:t>
            </w:r>
            <w:r w:rsidR="00BE126F" w:rsidRPr="00A35F2B">
              <w:rPr>
                <w:kern w:val="2"/>
                <w:sz w:val="28"/>
                <w:szCs w:val="28"/>
              </w:rPr>
              <w:t>ероприятий</w:t>
            </w:r>
          </w:p>
        </w:tc>
        <w:tc>
          <w:tcPr>
            <w:tcW w:w="535" w:type="pct"/>
          </w:tcPr>
          <w:p w:rsidR="00BE126F" w:rsidRPr="00A35F2B" w:rsidRDefault="00BE126F" w:rsidP="00BE126F">
            <w:pPr>
              <w:jc w:val="center"/>
              <w:rPr>
                <w:kern w:val="2"/>
                <w:sz w:val="28"/>
                <w:szCs w:val="28"/>
              </w:rPr>
            </w:pPr>
            <w:r w:rsidRPr="00A35F2B">
              <w:rPr>
                <w:kern w:val="2"/>
                <w:sz w:val="28"/>
                <w:szCs w:val="28"/>
              </w:rPr>
              <w:t>Срок</w:t>
            </w:r>
          </w:p>
          <w:p w:rsidR="00BE126F" w:rsidRPr="00A35F2B" w:rsidRDefault="00BE126F" w:rsidP="00BE126F">
            <w:pPr>
              <w:jc w:val="center"/>
              <w:rPr>
                <w:kern w:val="2"/>
                <w:sz w:val="28"/>
                <w:szCs w:val="28"/>
              </w:rPr>
            </w:pPr>
            <w:r w:rsidRPr="00A35F2B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2565" w:type="pct"/>
          </w:tcPr>
          <w:p w:rsidR="00BE126F" w:rsidRPr="00A35F2B" w:rsidRDefault="00BE126F" w:rsidP="00BE126F">
            <w:pPr>
              <w:jc w:val="center"/>
              <w:rPr>
                <w:kern w:val="2"/>
                <w:sz w:val="28"/>
                <w:szCs w:val="28"/>
              </w:rPr>
            </w:pPr>
            <w:r w:rsidRPr="00A35F2B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BE126F" w:rsidRPr="00A35F2B" w:rsidRDefault="00D32A6D" w:rsidP="00BE126F">
            <w:pPr>
              <w:jc w:val="center"/>
              <w:rPr>
                <w:kern w:val="2"/>
                <w:sz w:val="28"/>
                <w:szCs w:val="28"/>
              </w:rPr>
            </w:pPr>
            <w:r w:rsidRPr="00A35F2B">
              <w:rPr>
                <w:kern w:val="2"/>
                <w:sz w:val="28"/>
                <w:szCs w:val="28"/>
              </w:rPr>
              <w:t>И</w:t>
            </w:r>
            <w:r w:rsidR="00BE126F" w:rsidRPr="00A35F2B">
              <w:rPr>
                <w:kern w:val="2"/>
                <w:sz w:val="28"/>
                <w:szCs w:val="28"/>
              </w:rPr>
              <w:t>сполнитель</w:t>
            </w:r>
          </w:p>
        </w:tc>
      </w:tr>
    </w:tbl>
    <w:p w:rsidR="00BE126F" w:rsidRPr="001F5298" w:rsidRDefault="00BE126F" w:rsidP="00BE12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92"/>
        <w:gridCol w:w="4991"/>
        <w:gridCol w:w="1701"/>
        <w:gridCol w:w="7739"/>
      </w:tblGrid>
      <w:tr w:rsidR="00BE126F" w:rsidRPr="00A35F2B" w:rsidTr="00C31B20">
        <w:trPr>
          <w:tblHeader/>
        </w:trPr>
        <w:tc>
          <w:tcPr>
            <w:tcW w:w="792" w:type="dxa"/>
          </w:tcPr>
          <w:p w:rsidR="00BE126F" w:rsidRPr="00A35F2B" w:rsidRDefault="00BE126F" w:rsidP="00BE126F">
            <w:pPr>
              <w:jc w:val="center"/>
              <w:rPr>
                <w:kern w:val="2"/>
                <w:sz w:val="28"/>
                <w:szCs w:val="28"/>
              </w:rPr>
            </w:pPr>
            <w:r w:rsidRPr="00A35F2B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991" w:type="dxa"/>
          </w:tcPr>
          <w:p w:rsidR="00BE126F" w:rsidRPr="00A35F2B" w:rsidRDefault="00BE126F" w:rsidP="00BE126F">
            <w:pPr>
              <w:jc w:val="center"/>
              <w:rPr>
                <w:kern w:val="2"/>
                <w:sz w:val="28"/>
                <w:szCs w:val="28"/>
              </w:rPr>
            </w:pPr>
            <w:r w:rsidRPr="00A35F2B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E126F" w:rsidRPr="00A35F2B" w:rsidRDefault="00BE126F" w:rsidP="00BE126F">
            <w:pPr>
              <w:jc w:val="center"/>
              <w:rPr>
                <w:kern w:val="2"/>
                <w:sz w:val="28"/>
                <w:szCs w:val="28"/>
              </w:rPr>
            </w:pPr>
            <w:r w:rsidRPr="00A35F2B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7739" w:type="dxa"/>
          </w:tcPr>
          <w:p w:rsidR="00BE126F" w:rsidRPr="00A35F2B" w:rsidRDefault="00BE126F" w:rsidP="00BE126F">
            <w:pPr>
              <w:jc w:val="center"/>
              <w:rPr>
                <w:kern w:val="2"/>
                <w:sz w:val="28"/>
                <w:szCs w:val="28"/>
              </w:rPr>
            </w:pPr>
            <w:r w:rsidRPr="00A35F2B">
              <w:rPr>
                <w:kern w:val="2"/>
                <w:sz w:val="28"/>
                <w:szCs w:val="28"/>
              </w:rPr>
              <w:t>4</w:t>
            </w:r>
          </w:p>
        </w:tc>
      </w:tr>
      <w:tr w:rsidR="00BE126F" w:rsidRPr="00A35F2B" w:rsidTr="00C31B20">
        <w:tc>
          <w:tcPr>
            <w:tcW w:w="792" w:type="dxa"/>
          </w:tcPr>
          <w:p w:rsidR="00BE126F" w:rsidRPr="00A35F2B" w:rsidRDefault="00BE126F" w:rsidP="00BE126F">
            <w:pPr>
              <w:jc w:val="center"/>
              <w:rPr>
                <w:kern w:val="2"/>
                <w:sz w:val="28"/>
                <w:szCs w:val="28"/>
              </w:rPr>
            </w:pPr>
            <w:r w:rsidRPr="00A35F2B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4991" w:type="dxa"/>
          </w:tcPr>
          <w:p w:rsidR="00BE126F" w:rsidRPr="00A35F2B" w:rsidRDefault="00BE126F" w:rsidP="00C31B20">
            <w:pPr>
              <w:jc w:val="both"/>
              <w:rPr>
                <w:kern w:val="2"/>
                <w:sz w:val="28"/>
                <w:szCs w:val="28"/>
              </w:rPr>
            </w:pPr>
            <w:r w:rsidRPr="00A35F2B">
              <w:rPr>
                <w:kern w:val="2"/>
                <w:sz w:val="28"/>
                <w:szCs w:val="28"/>
              </w:rPr>
              <w:t xml:space="preserve">Подготовка нормативного правового акта Администрации </w:t>
            </w:r>
            <w:r w:rsidRPr="00A35F2B">
              <w:rPr>
                <w:sz w:val="28"/>
                <w:szCs w:val="28"/>
              </w:rPr>
              <w:t xml:space="preserve">Миллеровского </w:t>
            </w:r>
            <w:r w:rsidR="00C31B20">
              <w:rPr>
                <w:sz w:val="28"/>
                <w:szCs w:val="28"/>
              </w:rPr>
              <w:t>городского поселения</w:t>
            </w:r>
            <w:r w:rsidRPr="00A35F2B">
              <w:rPr>
                <w:sz w:val="28"/>
                <w:szCs w:val="28"/>
              </w:rPr>
              <w:t xml:space="preserve"> об утверждении Порядка и сроков разработки прогноза </w:t>
            </w:r>
          </w:p>
        </w:tc>
        <w:tc>
          <w:tcPr>
            <w:tcW w:w="1701" w:type="dxa"/>
          </w:tcPr>
          <w:p w:rsidR="00BE126F" w:rsidRPr="00A35F2B" w:rsidRDefault="00BE126F" w:rsidP="006B17F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6B17FC">
              <w:rPr>
                <w:kern w:val="2"/>
                <w:sz w:val="28"/>
                <w:szCs w:val="28"/>
              </w:rPr>
              <w:t>30</w:t>
            </w:r>
            <w:r w:rsidR="00B4713C">
              <w:rPr>
                <w:kern w:val="2"/>
                <w:sz w:val="28"/>
                <w:szCs w:val="28"/>
              </w:rPr>
              <w:t>.</w:t>
            </w:r>
            <w:r>
              <w:rPr>
                <w:kern w:val="2"/>
                <w:sz w:val="28"/>
                <w:szCs w:val="28"/>
              </w:rPr>
              <w:t>0</w:t>
            </w:r>
            <w:r w:rsidR="00C61EB4">
              <w:rPr>
                <w:kern w:val="2"/>
                <w:sz w:val="28"/>
                <w:szCs w:val="28"/>
              </w:rPr>
              <w:t>6</w:t>
            </w:r>
            <w:r w:rsidRPr="00A35F2B">
              <w:rPr>
                <w:kern w:val="2"/>
                <w:sz w:val="28"/>
                <w:szCs w:val="28"/>
              </w:rPr>
              <w:t>.20</w:t>
            </w:r>
            <w:r w:rsidR="00A51C5C">
              <w:rPr>
                <w:kern w:val="2"/>
                <w:sz w:val="28"/>
                <w:szCs w:val="28"/>
              </w:rPr>
              <w:t>2</w:t>
            </w:r>
            <w:r w:rsidR="004802F8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7739" w:type="dxa"/>
          </w:tcPr>
          <w:p w:rsidR="00BE126F" w:rsidRPr="00A35F2B" w:rsidRDefault="00BE126F" w:rsidP="006B17F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A35F2B">
              <w:rPr>
                <w:kern w:val="2"/>
                <w:sz w:val="28"/>
                <w:szCs w:val="28"/>
              </w:rPr>
              <w:t xml:space="preserve">ачальник </w:t>
            </w:r>
            <w:r w:rsidR="00B4713C">
              <w:rPr>
                <w:kern w:val="2"/>
                <w:sz w:val="28"/>
                <w:szCs w:val="28"/>
              </w:rPr>
              <w:t xml:space="preserve">отдела бухгалтерского </w:t>
            </w:r>
            <w:r w:rsidR="006B17FC">
              <w:rPr>
                <w:kern w:val="2"/>
                <w:sz w:val="28"/>
                <w:szCs w:val="28"/>
              </w:rPr>
              <w:t xml:space="preserve"> </w:t>
            </w:r>
            <w:r w:rsidR="00B4713C">
              <w:rPr>
                <w:kern w:val="2"/>
                <w:sz w:val="28"/>
                <w:szCs w:val="28"/>
              </w:rPr>
              <w:t xml:space="preserve"> и финансово-экономического </w:t>
            </w:r>
            <w:r w:rsidR="006B17FC">
              <w:rPr>
                <w:kern w:val="2"/>
                <w:sz w:val="28"/>
                <w:szCs w:val="28"/>
              </w:rPr>
              <w:t xml:space="preserve">учета </w:t>
            </w:r>
            <w:r w:rsidR="00B4713C">
              <w:rPr>
                <w:kern w:val="2"/>
                <w:sz w:val="28"/>
                <w:szCs w:val="28"/>
              </w:rPr>
              <w:t xml:space="preserve"> </w:t>
            </w:r>
            <w:r w:rsidR="00C31B20">
              <w:rPr>
                <w:kern w:val="2"/>
                <w:sz w:val="28"/>
                <w:szCs w:val="28"/>
              </w:rPr>
              <w:t xml:space="preserve"> </w:t>
            </w:r>
            <w:r w:rsidRPr="00A35F2B">
              <w:rPr>
                <w:kern w:val="2"/>
                <w:sz w:val="28"/>
                <w:szCs w:val="28"/>
              </w:rPr>
              <w:t xml:space="preserve">Администрации </w:t>
            </w:r>
            <w:r w:rsidR="00C31B20">
              <w:rPr>
                <w:kern w:val="2"/>
                <w:sz w:val="28"/>
                <w:szCs w:val="28"/>
              </w:rPr>
              <w:t>М</w:t>
            </w:r>
            <w:r w:rsidRPr="00A35F2B">
              <w:rPr>
                <w:kern w:val="2"/>
                <w:sz w:val="28"/>
                <w:szCs w:val="28"/>
              </w:rPr>
              <w:t xml:space="preserve">иллеровского </w:t>
            </w:r>
            <w:r w:rsidR="00C31B20">
              <w:rPr>
                <w:kern w:val="2"/>
                <w:sz w:val="28"/>
                <w:szCs w:val="28"/>
              </w:rPr>
              <w:t xml:space="preserve">городского поселения </w:t>
            </w:r>
            <w:r w:rsidR="00B4713C">
              <w:rPr>
                <w:kern w:val="2"/>
                <w:sz w:val="28"/>
                <w:szCs w:val="28"/>
              </w:rPr>
              <w:t>Е.А. Морозова</w:t>
            </w:r>
          </w:p>
        </w:tc>
      </w:tr>
      <w:tr w:rsidR="00BE126F" w:rsidRPr="00A35F2B" w:rsidTr="00C31B20">
        <w:tc>
          <w:tcPr>
            <w:tcW w:w="792" w:type="dxa"/>
          </w:tcPr>
          <w:p w:rsidR="00BE126F" w:rsidRPr="00A35F2B" w:rsidRDefault="00BE126F" w:rsidP="00BE126F">
            <w:pPr>
              <w:jc w:val="center"/>
              <w:rPr>
                <w:kern w:val="2"/>
                <w:sz w:val="28"/>
                <w:szCs w:val="28"/>
              </w:rPr>
            </w:pPr>
            <w:r w:rsidRPr="00A35F2B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4991" w:type="dxa"/>
          </w:tcPr>
          <w:p w:rsidR="00BE126F" w:rsidRPr="00A35F2B" w:rsidRDefault="00BE126F" w:rsidP="00C31B20">
            <w:pPr>
              <w:pStyle w:val="ConsPlusNormal"/>
              <w:jc w:val="both"/>
            </w:pPr>
            <w:r w:rsidRPr="00A35F2B">
              <w:t xml:space="preserve">Разработка и </w:t>
            </w:r>
            <w:r>
              <w:t xml:space="preserve">(или) </w:t>
            </w:r>
            <w:r w:rsidRPr="00A35F2B">
              <w:t xml:space="preserve">представление в </w:t>
            </w:r>
            <w:r w:rsidR="00C31B20">
              <w:t xml:space="preserve">финансово-экономический </w:t>
            </w:r>
            <w:r w:rsidRPr="00A35F2B">
              <w:t xml:space="preserve">отдел Администрации Миллеровского </w:t>
            </w:r>
            <w:r w:rsidR="00C31B20">
              <w:t>городского поселения</w:t>
            </w:r>
            <w:r w:rsidRPr="00A35F2B">
              <w:t xml:space="preserve">: </w:t>
            </w:r>
          </w:p>
        </w:tc>
        <w:tc>
          <w:tcPr>
            <w:tcW w:w="1701" w:type="dxa"/>
          </w:tcPr>
          <w:p w:rsidR="00BE126F" w:rsidRPr="00A35F2B" w:rsidRDefault="00BE126F" w:rsidP="00BE126F">
            <w:pPr>
              <w:pStyle w:val="ConsPlusNormal"/>
              <w:jc w:val="center"/>
            </w:pPr>
          </w:p>
        </w:tc>
        <w:tc>
          <w:tcPr>
            <w:tcW w:w="7739" w:type="dxa"/>
          </w:tcPr>
          <w:p w:rsidR="00BE126F" w:rsidRPr="00A35F2B" w:rsidRDefault="00BE126F" w:rsidP="00BE126F">
            <w:pPr>
              <w:pStyle w:val="ConsPlusNormal"/>
              <w:jc w:val="both"/>
            </w:pPr>
          </w:p>
        </w:tc>
      </w:tr>
      <w:tr w:rsidR="00BE126F" w:rsidRPr="00A35F2B" w:rsidTr="00C31B20">
        <w:tc>
          <w:tcPr>
            <w:tcW w:w="792" w:type="dxa"/>
          </w:tcPr>
          <w:p w:rsidR="00BE126F" w:rsidRPr="00A35F2B" w:rsidRDefault="00BE126F" w:rsidP="00BE126F">
            <w:pPr>
              <w:jc w:val="center"/>
              <w:rPr>
                <w:kern w:val="2"/>
                <w:sz w:val="28"/>
                <w:szCs w:val="28"/>
              </w:rPr>
            </w:pPr>
            <w:r w:rsidRPr="00A35F2B">
              <w:rPr>
                <w:kern w:val="2"/>
                <w:sz w:val="28"/>
                <w:szCs w:val="28"/>
              </w:rPr>
              <w:t>2.1.</w:t>
            </w:r>
          </w:p>
        </w:tc>
        <w:tc>
          <w:tcPr>
            <w:tcW w:w="4991" w:type="dxa"/>
          </w:tcPr>
          <w:p w:rsidR="00BE126F" w:rsidRPr="00A35F2B" w:rsidRDefault="00BE126F" w:rsidP="00B4713C">
            <w:pPr>
              <w:jc w:val="both"/>
              <w:rPr>
                <w:sz w:val="28"/>
                <w:szCs w:val="28"/>
              </w:rPr>
            </w:pPr>
            <w:r w:rsidRPr="00A35F2B">
              <w:rPr>
                <w:sz w:val="28"/>
                <w:szCs w:val="28"/>
              </w:rPr>
              <w:t>Статистической информации за 201</w:t>
            </w:r>
            <w:r w:rsidR="00B4713C">
              <w:rPr>
                <w:sz w:val="28"/>
                <w:szCs w:val="28"/>
              </w:rPr>
              <w:t>8</w:t>
            </w:r>
            <w:r w:rsidRPr="00A35F2B">
              <w:rPr>
                <w:sz w:val="28"/>
                <w:szCs w:val="28"/>
              </w:rPr>
              <w:t>-20</w:t>
            </w:r>
            <w:r w:rsidR="00B4713C">
              <w:rPr>
                <w:sz w:val="28"/>
                <w:szCs w:val="28"/>
              </w:rPr>
              <w:t>20</w:t>
            </w:r>
            <w:r w:rsidRPr="00A35F2B">
              <w:rPr>
                <w:sz w:val="28"/>
                <w:szCs w:val="28"/>
              </w:rPr>
              <w:t xml:space="preserve"> годы для разработки прогноза </w:t>
            </w:r>
          </w:p>
        </w:tc>
        <w:tc>
          <w:tcPr>
            <w:tcW w:w="1701" w:type="dxa"/>
          </w:tcPr>
          <w:p w:rsidR="00BE126F" w:rsidRPr="00A35F2B" w:rsidRDefault="00BE126F" w:rsidP="006B17FC">
            <w:pPr>
              <w:pStyle w:val="ConsPlusNormal"/>
              <w:jc w:val="center"/>
            </w:pPr>
            <w:r w:rsidRPr="00A35F2B">
              <w:t xml:space="preserve">до </w:t>
            </w:r>
            <w:r w:rsidR="006B17FC">
              <w:t>30</w:t>
            </w:r>
            <w:r w:rsidRPr="00A35F2B">
              <w:t>.0</w:t>
            </w:r>
            <w:r w:rsidR="00C61EB4">
              <w:t>6</w:t>
            </w:r>
            <w:r w:rsidRPr="00A35F2B">
              <w:t>.20</w:t>
            </w:r>
            <w:r w:rsidR="00A51C5C">
              <w:t>2</w:t>
            </w:r>
            <w:r w:rsidR="006B17FC">
              <w:t>1</w:t>
            </w:r>
          </w:p>
        </w:tc>
        <w:tc>
          <w:tcPr>
            <w:tcW w:w="7739" w:type="dxa"/>
          </w:tcPr>
          <w:p w:rsidR="00BE126F" w:rsidRPr="00A35F2B" w:rsidRDefault="00BE126F" w:rsidP="00BE126F">
            <w:pPr>
              <w:pStyle w:val="ConsPlusNormal"/>
              <w:jc w:val="both"/>
            </w:pPr>
            <w:r>
              <w:t>н</w:t>
            </w:r>
            <w:r w:rsidRPr="00A35F2B">
              <w:t xml:space="preserve">ачальник отдела государственной статистики в </w:t>
            </w:r>
          </w:p>
          <w:p w:rsidR="00BE126F" w:rsidRPr="00A35F2B" w:rsidRDefault="00BE126F" w:rsidP="00BE126F">
            <w:pPr>
              <w:pStyle w:val="ConsPlusNormal"/>
              <w:jc w:val="both"/>
            </w:pPr>
            <w:r w:rsidRPr="00A35F2B">
              <w:t>г. Миллерово</w:t>
            </w:r>
            <w:r>
              <w:t xml:space="preserve"> </w:t>
            </w:r>
            <w:r>
              <w:rPr>
                <w:kern w:val="2"/>
              </w:rPr>
              <w:t>М.В. Гончарова</w:t>
            </w:r>
            <w:r w:rsidRPr="00A35F2B">
              <w:t xml:space="preserve"> (по согласованию)</w:t>
            </w:r>
          </w:p>
        </w:tc>
      </w:tr>
      <w:tr w:rsidR="00BE126F" w:rsidRPr="00A35F2B" w:rsidTr="00C31B20">
        <w:tc>
          <w:tcPr>
            <w:tcW w:w="792" w:type="dxa"/>
          </w:tcPr>
          <w:p w:rsidR="00BE126F" w:rsidRPr="00A35F2B" w:rsidRDefault="00A51C5C" w:rsidP="00BE126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BE126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4991" w:type="dxa"/>
          </w:tcPr>
          <w:p w:rsidR="00BE126F" w:rsidRPr="00A35F2B" w:rsidRDefault="00BE126F" w:rsidP="00BE126F">
            <w:pPr>
              <w:jc w:val="both"/>
              <w:rPr>
                <w:sz w:val="28"/>
                <w:szCs w:val="28"/>
              </w:rPr>
            </w:pPr>
            <w:r w:rsidRPr="00A35F2B">
              <w:rPr>
                <w:sz w:val="28"/>
                <w:szCs w:val="28"/>
              </w:rPr>
              <w:t xml:space="preserve">Формирование прогноза </w:t>
            </w:r>
          </w:p>
        </w:tc>
        <w:tc>
          <w:tcPr>
            <w:tcW w:w="1701" w:type="dxa"/>
          </w:tcPr>
          <w:p w:rsidR="00BE126F" w:rsidRPr="00A35F2B" w:rsidRDefault="00BE126F" w:rsidP="006B17FC">
            <w:pPr>
              <w:pStyle w:val="ConsPlusNormal"/>
              <w:jc w:val="center"/>
            </w:pPr>
            <w:r>
              <w:t xml:space="preserve">до </w:t>
            </w:r>
            <w:r w:rsidR="006B17FC">
              <w:t>12</w:t>
            </w:r>
            <w:r w:rsidRPr="00A35F2B">
              <w:t>.</w:t>
            </w:r>
            <w:r w:rsidR="006B17FC">
              <w:t>07</w:t>
            </w:r>
            <w:r w:rsidRPr="00A35F2B">
              <w:t>.20</w:t>
            </w:r>
            <w:r w:rsidR="00A51C5C">
              <w:t>2</w:t>
            </w:r>
            <w:r w:rsidR="006B17FC">
              <w:t>1</w:t>
            </w:r>
          </w:p>
        </w:tc>
        <w:tc>
          <w:tcPr>
            <w:tcW w:w="7739" w:type="dxa"/>
          </w:tcPr>
          <w:p w:rsidR="00BE126F" w:rsidRPr="00A35F2B" w:rsidRDefault="00B4713C" w:rsidP="006B17FC">
            <w:pPr>
              <w:jc w:val="both"/>
            </w:pPr>
            <w:r>
              <w:rPr>
                <w:kern w:val="2"/>
                <w:sz w:val="28"/>
                <w:szCs w:val="28"/>
              </w:rPr>
              <w:t>н</w:t>
            </w:r>
            <w:r w:rsidRPr="00A35F2B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>отдела бухгалтерского</w:t>
            </w:r>
            <w:r w:rsidR="006B17FC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 и финансово-экономического </w:t>
            </w:r>
            <w:r w:rsidR="006B17FC">
              <w:rPr>
                <w:kern w:val="2"/>
                <w:sz w:val="28"/>
                <w:szCs w:val="28"/>
              </w:rPr>
              <w:t>учета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6B17FC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35F2B">
              <w:rPr>
                <w:kern w:val="2"/>
                <w:sz w:val="28"/>
                <w:szCs w:val="28"/>
              </w:rPr>
              <w:t xml:space="preserve">Администрации </w:t>
            </w:r>
            <w:r>
              <w:rPr>
                <w:kern w:val="2"/>
                <w:sz w:val="28"/>
                <w:szCs w:val="28"/>
              </w:rPr>
              <w:t>М</w:t>
            </w:r>
            <w:r w:rsidRPr="00A35F2B">
              <w:rPr>
                <w:kern w:val="2"/>
                <w:sz w:val="28"/>
                <w:szCs w:val="28"/>
              </w:rPr>
              <w:t xml:space="preserve">иллеровского </w:t>
            </w:r>
            <w:r>
              <w:rPr>
                <w:kern w:val="2"/>
                <w:sz w:val="28"/>
                <w:szCs w:val="28"/>
              </w:rPr>
              <w:t xml:space="preserve">городского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Е.А.Морозова</w:t>
            </w:r>
            <w:proofErr w:type="spellEnd"/>
          </w:p>
        </w:tc>
      </w:tr>
    </w:tbl>
    <w:p w:rsidR="00EC347F" w:rsidRPr="00EC347F" w:rsidRDefault="00EC347F" w:rsidP="00EC347F"/>
    <w:sectPr w:rsidR="00EC347F" w:rsidRPr="00EC347F" w:rsidSect="00C31B20">
      <w:pgSz w:w="16840" w:h="11907" w:orient="landscape"/>
      <w:pgMar w:top="1134" w:right="70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8E8" w:rsidRDefault="006968E8">
      <w:r>
        <w:separator/>
      </w:r>
    </w:p>
  </w:endnote>
  <w:endnote w:type="continuationSeparator" w:id="0">
    <w:p w:rsidR="006968E8" w:rsidRDefault="0069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E8" w:rsidRDefault="007430A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968E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68E8" w:rsidRDefault="006968E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E8" w:rsidRDefault="006968E8">
    <w:pPr>
      <w:pStyle w:val="a6"/>
      <w:framePr w:wrap="around" w:vAnchor="text" w:hAnchor="margin" w:xAlign="right" w:y="1"/>
      <w:rPr>
        <w:rStyle w:val="a8"/>
      </w:rPr>
    </w:pPr>
  </w:p>
  <w:p w:rsidR="006968E8" w:rsidRDefault="004802F8">
    <w:pPr>
      <w:pStyle w:val="a6"/>
      <w:ind w:right="360"/>
      <w:rPr>
        <w:lang w:val="en-US"/>
      </w:rPr>
    </w:pPr>
    <w:r>
      <w:rPr>
        <w:lang w:val="en-US"/>
      </w:rPr>
      <w:fldChar w:fldCharType="begin" w:fldLock="1"/>
    </w:r>
    <w:r>
      <w:rPr>
        <w:lang w:val="en-US"/>
      </w:rPr>
      <w:instrText xml:space="preserve"> FILLIN  \* MERGEFORMAT </w:instrText>
    </w:r>
    <w:r>
      <w:rPr>
        <w:lang w:val="en-US"/>
      </w:rPr>
      <w:fldChar w:fldCharType="separate"/>
    </w:r>
    <w:r w:rsidR="006968E8">
      <w:rPr>
        <w:lang w:val="en-US"/>
      </w:rPr>
      <w:br/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8E8" w:rsidRDefault="006968E8">
      <w:r>
        <w:separator/>
      </w:r>
    </w:p>
  </w:footnote>
  <w:footnote w:type="continuationSeparator" w:id="0">
    <w:p w:rsidR="006968E8" w:rsidRDefault="00696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E27"/>
    <w:multiLevelType w:val="hybridMultilevel"/>
    <w:tmpl w:val="A12A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39F3"/>
    <w:multiLevelType w:val="hybridMultilevel"/>
    <w:tmpl w:val="E5EA079C"/>
    <w:lvl w:ilvl="0" w:tplc="FD9873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C3F65"/>
    <w:multiLevelType w:val="hybridMultilevel"/>
    <w:tmpl w:val="010EF748"/>
    <w:lvl w:ilvl="0" w:tplc="144AD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E808A3"/>
    <w:multiLevelType w:val="multilevel"/>
    <w:tmpl w:val="0C50CB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44117E2C"/>
    <w:multiLevelType w:val="multilevel"/>
    <w:tmpl w:val="4EC2F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82E519F"/>
    <w:multiLevelType w:val="hybridMultilevel"/>
    <w:tmpl w:val="1996F320"/>
    <w:lvl w:ilvl="0" w:tplc="2C1C8B0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E61FD2"/>
    <w:multiLevelType w:val="hybridMultilevel"/>
    <w:tmpl w:val="C420B4A8"/>
    <w:lvl w:ilvl="0" w:tplc="A6C8DE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95F40"/>
    <w:multiLevelType w:val="hybridMultilevel"/>
    <w:tmpl w:val="0E5E8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activeWritingStyle w:appName="MSWord" w:lang="ru-RU" w:vendorID="1" w:dllVersion="512" w:checkStyle="1"/>
  <w:proofState w:spelling="clean" w:grammar="clean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6D0"/>
    <w:rsid w:val="000025B9"/>
    <w:rsid w:val="000030C3"/>
    <w:rsid w:val="00004562"/>
    <w:rsid w:val="000078FD"/>
    <w:rsid w:val="00016A33"/>
    <w:rsid w:val="00023D4E"/>
    <w:rsid w:val="00025310"/>
    <w:rsid w:val="00034DE6"/>
    <w:rsid w:val="00037CC1"/>
    <w:rsid w:val="00052190"/>
    <w:rsid w:val="00055198"/>
    <w:rsid w:val="000735FF"/>
    <w:rsid w:val="00092CD1"/>
    <w:rsid w:val="000A40E1"/>
    <w:rsid w:val="000A582E"/>
    <w:rsid w:val="000A6375"/>
    <w:rsid w:val="000B6EF0"/>
    <w:rsid w:val="000C065E"/>
    <w:rsid w:val="000C308D"/>
    <w:rsid w:val="000C3E41"/>
    <w:rsid w:val="000C4901"/>
    <w:rsid w:val="000E5D26"/>
    <w:rsid w:val="00105B43"/>
    <w:rsid w:val="00115929"/>
    <w:rsid w:val="00115ED1"/>
    <w:rsid w:val="00125686"/>
    <w:rsid w:val="001338F2"/>
    <w:rsid w:val="001524FF"/>
    <w:rsid w:val="00157912"/>
    <w:rsid w:val="00170BFD"/>
    <w:rsid w:val="001742AB"/>
    <w:rsid w:val="00175058"/>
    <w:rsid w:val="00177491"/>
    <w:rsid w:val="001779B2"/>
    <w:rsid w:val="00181686"/>
    <w:rsid w:val="001976D0"/>
    <w:rsid w:val="00197FF8"/>
    <w:rsid w:val="001A3577"/>
    <w:rsid w:val="001A3BC0"/>
    <w:rsid w:val="001B3FB3"/>
    <w:rsid w:val="001B4A19"/>
    <w:rsid w:val="001C4729"/>
    <w:rsid w:val="001D5A5F"/>
    <w:rsid w:val="001D69C5"/>
    <w:rsid w:val="001E511A"/>
    <w:rsid w:val="001F0EC2"/>
    <w:rsid w:val="001F488A"/>
    <w:rsid w:val="00216BD4"/>
    <w:rsid w:val="00225750"/>
    <w:rsid w:val="00227F83"/>
    <w:rsid w:val="00241E1F"/>
    <w:rsid w:val="00242CE5"/>
    <w:rsid w:val="00243A30"/>
    <w:rsid w:val="00250477"/>
    <w:rsid w:val="002519B5"/>
    <w:rsid w:val="002749F6"/>
    <w:rsid w:val="002750F5"/>
    <w:rsid w:val="00275D13"/>
    <w:rsid w:val="00282E0A"/>
    <w:rsid w:val="002831C9"/>
    <w:rsid w:val="002869E9"/>
    <w:rsid w:val="002B33A8"/>
    <w:rsid w:val="002B61B0"/>
    <w:rsid w:val="002C0FC2"/>
    <w:rsid w:val="002C445B"/>
    <w:rsid w:val="002E0CC0"/>
    <w:rsid w:val="002E1A5E"/>
    <w:rsid w:val="002E3FE3"/>
    <w:rsid w:val="002F02BA"/>
    <w:rsid w:val="0030557A"/>
    <w:rsid w:val="003134DE"/>
    <w:rsid w:val="00313DAE"/>
    <w:rsid w:val="00315BE7"/>
    <w:rsid w:val="00332D47"/>
    <w:rsid w:val="003600A2"/>
    <w:rsid w:val="00360BF7"/>
    <w:rsid w:val="003A26C0"/>
    <w:rsid w:val="003C2BDF"/>
    <w:rsid w:val="0043166D"/>
    <w:rsid w:val="004334CA"/>
    <w:rsid w:val="00441E80"/>
    <w:rsid w:val="0044495E"/>
    <w:rsid w:val="00450B69"/>
    <w:rsid w:val="0045200B"/>
    <w:rsid w:val="0046369A"/>
    <w:rsid w:val="00477104"/>
    <w:rsid w:val="004800F4"/>
    <w:rsid w:val="004802F8"/>
    <w:rsid w:val="00481A2D"/>
    <w:rsid w:val="00484E01"/>
    <w:rsid w:val="00485941"/>
    <w:rsid w:val="00487A3D"/>
    <w:rsid w:val="0049079E"/>
    <w:rsid w:val="004974CA"/>
    <w:rsid w:val="004B5690"/>
    <w:rsid w:val="004B7399"/>
    <w:rsid w:val="004D0665"/>
    <w:rsid w:val="004D176A"/>
    <w:rsid w:val="004E0FD6"/>
    <w:rsid w:val="004F0BC8"/>
    <w:rsid w:val="004F422A"/>
    <w:rsid w:val="004F5C71"/>
    <w:rsid w:val="00504B2C"/>
    <w:rsid w:val="00510ED6"/>
    <w:rsid w:val="00523F1B"/>
    <w:rsid w:val="00525103"/>
    <w:rsid w:val="005265C6"/>
    <w:rsid w:val="0053181D"/>
    <w:rsid w:val="00536F06"/>
    <w:rsid w:val="00545C4C"/>
    <w:rsid w:val="00557D80"/>
    <w:rsid w:val="0056549F"/>
    <w:rsid w:val="00573AB2"/>
    <w:rsid w:val="00574DA6"/>
    <w:rsid w:val="005A4DE9"/>
    <w:rsid w:val="005A5A6D"/>
    <w:rsid w:val="005B257C"/>
    <w:rsid w:val="005C7022"/>
    <w:rsid w:val="005C716B"/>
    <w:rsid w:val="005E6C76"/>
    <w:rsid w:val="00601395"/>
    <w:rsid w:val="00610262"/>
    <w:rsid w:val="00610C85"/>
    <w:rsid w:val="00612F5E"/>
    <w:rsid w:val="00617397"/>
    <w:rsid w:val="00624A2F"/>
    <w:rsid w:val="00625DA6"/>
    <w:rsid w:val="00630B10"/>
    <w:rsid w:val="00640FB9"/>
    <w:rsid w:val="006437E5"/>
    <w:rsid w:val="00666709"/>
    <w:rsid w:val="006710BF"/>
    <w:rsid w:val="0067730A"/>
    <w:rsid w:val="00680280"/>
    <w:rsid w:val="00681CCE"/>
    <w:rsid w:val="00683CB6"/>
    <w:rsid w:val="00685818"/>
    <w:rsid w:val="00685C09"/>
    <w:rsid w:val="0069144E"/>
    <w:rsid w:val="00694BB3"/>
    <w:rsid w:val="006968E8"/>
    <w:rsid w:val="006B17FC"/>
    <w:rsid w:val="006B59B7"/>
    <w:rsid w:val="006C717F"/>
    <w:rsid w:val="006D7629"/>
    <w:rsid w:val="006E35E2"/>
    <w:rsid w:val="006F439C"/>
    <w:rsid w:val="006F73C3"/>
    <w:rsid w:val="006F7D8C"/>
    <w:rsid w:val="007127C6"/>
    <w:rsid w:val="00724D58"/>
    <w:rsid w:val="00727529"/>
    <w:rsid w:val="007334AD"/>
    <w:rsid w:val="0074183D"/>
    <w:rsid w:val="00742473"/>
    <w:rsid w:val="007430A3"/>
    <w:rsid w:val="00754F90"/>
    <w:rsid w:val="007563AD"/>
    <w:rsid w:val="007604D4"/>
    <w:rsid w:val="007618CB"/>
    <w:rsid w:val="00775009"/>
    <w:rsid w:val="007A3AB1"/>
    <w:rsid w:val="007A7072"/>
    <w:rsid w:val="007A7BE7"/>
    <w:rsid w:val="007C0979"/>
    <w:rsid w:val="007C375B"/>
    <w:rsid w:val="007D21D8"/>
    <w:rsid w:val="007E1AC4"/>
    <w:rsid w:val="008004AF"/>
    <w:rsid w:val="00800A63"/>
    <w:rsid w:val="008076CD"/>
    <w:rsid w:val="00810E8F"/>
    <w:rsid w:val="00817A97"/>
    <w:rsid w:val="00826FF0"/>
    <w:rsid w:val="00834158"/>
    <w:rsid w:val="00840C3C"/>
    <w:rsid w:val="00846154"/>
    <w:rsid w:val="00863B7C"/>
    <w:rsid w:val="0086692A"/>
    <w:rsid w:val="008746FD"/>
    <w:rsid w:val="00891A41"/>
    <w:rsid w:val="008A61BA"/>
    <w:rsid w:val="008B217B"/>
    <w:rsid w:val="008D31D4"/>
    <w:rsid w:val="008D68C3"/>
    <w:rsid w:val="008E1701"/>
    <w:rsid w:val="008E4E44"/>
    <w:rsid w:val="008F44C1"/>
    <w:rsid w:val="00907BA0"/>
    <w:rsid w:val="00912306"/>
    <w:rsid w:val="0092304F"/>
    <w:rsid w:val="009557A6"/>
    <w:rsid w:val="009671EC"/>
    <w:rsid w:val="00996D1D"/>
    <w:rsid w:val="009A2E12"/>
    <w:rsid w:val="009A35FA"/>
    <w:rsid w:val="009A6792"/>
    <w:rsid w:val="009C5EA8"/>
    <w:rsid w:val="009D2E77"/>
    <w:rsid w:val="009D5CA5"/>
    <w:rsid w:val="009D608B"/>
    <w:rsid w:val="009E3C83"/>
    <w:rsid w:val="00A152E2"/>
    <w:rsid w:val="00A24AC5"/>
    <w:rsid w:val="00A26FAA"/>
    <w:rsid w:val="00A2752B"/>
    <w:rsid w:val="00A311AF"/>
    <w:rsid w:val="00A51C5C"/>
    <w:rsid w:val="00A64C6D"/>
    <w:rsid w:val="00A70792"/>
    <w:rsid w:val="00A808DA"/>
    <w:rsid w:val="00A85753"/>
    <w:rsid w:val="00AA75BF"/>
    <w:rsid w:val="00AC5FAD"/>
    <w:rsid w:val="00AC7B82"/>
    <w:rsid w:val="00AD18D9"/>
    <w:rsid w:val="00AD5A51"/>
    <w:rsid w:val="00AE5750"/>
    <w:rsid w:val="00AF4F51"/>
    <w:rsid w:val="00B06253"/>
    <w:rsid w:val="00B14B48"/>
    <w:rsid w:val="00B169E9"/>
    <w:rsid w:val="00B24887"/>
    <w:rsid w:val="00B26315"/>
    <w:rsid w:val="00B3474C"/>
    <w:rsid w:val="00B40579"/>
    <w:rsid w:val="00B46D73"/>
    <w:rsid w:val="00B4713C"/>
    <w:rsid w:val="00B50CB0"/>
    <w:rsid w:val="00B54B45"/>
    <w:rsid w:val="00B93B00"/>
    <w:rsid w:val="00BB7E5A"/>
    <w:rsid w:val="00BC2896"/>
    <w:rsid w:val="00BD742E"/>
    <w:rsid w:val="00BE126F"/>
    <w:rsid w:val="00C02A34"/>
    <w:rsid w:val="00C04545"/>
    <w:rsid w:val="00C1341D"/>
    <w:rsid w:val="00C14558"/>
    <w:rsid w:val="00C26BCA"/>
    <w:rsid w:val="00C273A3"/>
    <w:rsid w:val="00C31B20"/>
    <w:rsid w:val="00C46557"/>
    <w:rsid w:val="00C52286"/>
    <w:rsid w:val="00C61EB4"/>
    <w:rsid w:val="00C741F1"/>
    <w:rsid w:val="00CA40E0"/>
    <w:rsid w:val="00CC2C6C"/>
    <w:rsid w:val="00CC32D0"/>
    <w:rsid w:val="00CD0957"/>
    <w:rsid w:val="00CE751D"/>
    <w:rsid w:val="00CF41FD"/>
    <w:rsid w:val="00D01B96"/>
    <w:rsid w:val="00D07366"/>
    <w:rsid w:val="00D13E17"/>
    <w:rsid w:val="00D14F29"/>
    <w:rsid w:val="00D32A6D"/>
    <w:rsid w:val="00D362D9"/>
    <w:rsid w:val="00D41EC7"/>
    <w:rsid w:val="00D50E1D"/>
    <w:rsid w:val="00D90196"/>
    <w:rsid w:val="00DA0DB0"/>
    <w:rsid w:val="00DF1F1B"/>
    <w:rsid w:val="00DF5467"/>
    <w:rsid w:val="00DF649E"/>
    <w:rsid w:val="00DF79A2"/>
    <w:rsid w:val="00E00366"/>
    <w:rsid w:val="00E01E22"/>
    <w:rsid w:val="00E04144"/>
    <w:rsid w:val="00E11007"/>
    <w:rsid w:val="00E16345"/>
    <w:rsid w:val="00E21F84"/>
    <w:rsid w:val="00E22AB7"/>
    <w:rsid w:val="00E23DFE"/>
    <w:rsid w:val="00E346EF"/>
    <w:rsid w:val="00E5393C"/>
    <w:rsid w:val="00E6003F"/>
    <w:rsid w:val="00E674C3"/>
    <w:rsid w:val="00E73D09"/>
    <w:rsid w:val="00E74833"/>
    <w:rsid w:val="00E85EBD"/>
    <w:rsid w:val="00E93256"/>
    <w:rsid w:val="00E93A97"/>
    <w:rsid w:val="00EA6D9A"/>
    <w:rsid w:val="00EB2352"/>
    <w:rsid w:val="00EB5847"/>
    <w:rsid w:val="00EC347F"/>
    <w:rsid w:val="00EC46B8"/>
    <w:rsid w:val="00EF3F30"/>
    <w:rsid w:val="00EF662A"/>
    <w:rsid w:val="00F03067"/>
    <w:rsid w:val="00F04781"/>
    <w:rsid w:val="00F27DDF"/>
    <w:rsid w:val="00F3173C"/>
    <w:rsid w:val="00F418CD"/>
    <w:rsid w:val="00F41E02"/>
    <w:rsid w:val="00F47223"/>
    <w:rsid w:val="00F64830"/>
    <w:rsid w:val="00F66B38"/>
    <w:rsid w:val="00F71192"/>
    <w:rsid w:val="00FA4F83"/>
    <w:rsid w:val="00FC160A"/>
    <w:rsid w:val="00FD3C93"/>
    <w:rsid w:val="00FE1156"/>
    <w:rsid w:val="00FF4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AF7EFA-9A3C-4FAC-904E-71807DD8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8C3"/>
  </w:style>
  <w:style w:type="paragraph" w:styleId="1">
    <w:name w:val="heading 1"/>
    <w:basedOn w:val="a"/>
    <w:next w:val="a"/>
    <w:qFormat/>
    <w:rsid w:val="008D68C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8D68C3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8D68C3"/>
    <w:pPr>
      <w:keepNext/>
      <w:ind w:left="10773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0E5D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D68C3"/>
    <w:rPr>
      <w:sz w:val="28"/>
    </w:rPr>
  </w:style>
  <w:style w:type="paragraph" w:styleId="a5">
    <w:name w:val="Body Text Indent"/>
    <w:basedOn w:val="a"/>
    <w:semiHidden/>
    <w:rsid w:val="008D68C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D68C3"/>
    <w:pPr>
      <w:jc w:val="center"/>
    </w:pPr>
    <w:rPr>
      <w:sz w:val="28"/>
    </w:rPr>
  </w:style>
  <w:style w:type="paragraph" w:styleId="a6">
    <w:name w:val="footer"/>
    <w:basedOn w:val="a"/>
    <w:semiHidden/>
    <w:rsid w:val="008D68C3"/>
    <w:pPr>
      <w:tabs>
        <w:tab w:val="center" w:pos="4153"/>
        <w:tab w:val="right" w:pos="8306"/>
      </w:tabs>
    </w:pPr>
  </w:style>
  <w:style w:type="paragraph" w:styleId="a7">
    <w:name w:val="header"/>
    <w:basedOn w:val="a"/>
    <w:semiHidden/>
    <w:rsid w:val="008D68C3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8D68C3"/>
  </w:style>
  <w:style w:type="paragraph" w:styleId="30">
    <w:name w:val="Body Text 3"/>
    <w:basedOn w:val="a"/>
    <w:semiHidden/>
    <w:rsid w:val="008D68C3"/>
    <w:pPr>
      <w:tabs>
        <w:tab w:val="left" w:pos="284"/>
        <w:tab w:val="left" w:pos="567"/>
      </w:tabs>
      <w:spacing w:line="216" w:lineRule="auto"/>
      <w:jc w:val="both"/>
    </w:pPr>
    <w:rPr>
      <w:color w:val="000000"/>
      <w:sz w:val="28"/>
      <w:szCs w:val="28"/>
    </w:rPr>
  </w:style>
  <w:style w:type="paragraph" w:styleId="20">
    <w:name w:val="Body Text 2"/>
    <w:basedOn w:val="a"/>
    <w:semiHidden/>
    <w:rsid w:val="008D68C3"/>
    <w:pPr>
      <w:jc w:val="both"/>
    </w:pPr>
    <w:rPr>
      <w:sz w:val="24"/>
    </w:rPr>
  </w:style>
  <w:style w:type="paragraph" w:customStyle="1" w:styleId="ConsPlusTitle">
    <w:name w:val="ConsPlusTitle"/>
    <w:rsid w:val="008D6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Strong"/>
    <w:qFormat/>
    <w:rsid w:val="008D68C3"/>
    <w:rPr>
      <w:b/>
    </w:rPr>
  </w:style>
  <w:style w:type="paragraph" w:styleId="aa">
    <w:name w:val="Balloon Text"/>
    <w:basedOn w:val="a"/>
    <w:semiHidden/>
    <w:rsid w:val="008D68C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D68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rsid w:val="008D68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D68C3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c">
    <w:name w:val="Верхний колонтитул.наш колонтитул"/>
    <w:basedOn w:val="a"/>
    <w:rsid w:val="008D68C3"/>
    <w:pPr>
      <w:tabs>
        <w:tab w:val="center" w:pos="4153"/>
        <w:tab w:val="right" w:pos="8306"/>
      </w:tabs>
    </w:pPr>
  </w:style>
  <w:style w:type="character" w:customStyle="1" w:styleId="ad">
    <w:name w:val="Гипертекстовая ссылка"/>
    <w:rsid w:val="008D68C3"/>
    <w:rPr>
      <w:b/>
      <w:bCs/>
      <w:color w:val="008000"/>
      <w:sz w:val="20"/>
      <w:szCs w:val="20"/>
      <w:u w:val="single"/>
    </w:rPr>
  </w:style>
  <w:style w:type="paragraph" w:customStyle="1" w:styleId="10">
    <w:name w:val="Знак1"/>
    <w:basedOn w:val="a"/>
    <w:rsid w:val="001D5A5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0">
    <w:name w:val="Заголовок 4 Знак"/>
    <w:link w:val="4"/>
    <w:uiPriority w:val="9"/>
    <w:semiHidden/>
    <w:rsid w:val="000E5D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Основной текст Знак"/>
    <w:link w:val="a3"/>
    <w:semiHidden/>
    <w:rsid w:val="001B4A19"/>
    <w:rPr>
      <w:sz w:val="28"/>
    </w:rPr>
  </w:style>
  <w:style w:type="paragraph" w:styleId="ae">
    <w:name w:val="List Paragraph"/>
    <w:basedOn w:val="a"/>
    <w:link w:val="af"/>
    <w:uiPriority w:val="34"/>
    <w:qFormat/>
    <w:rsid w:val="00282E0A"/>
    <w:pPr>
      <w:ind w:left="720"/>
      <w:contextualSpacing/>
    </w:pPr>
  </w:style>
  <w:style w:type="paragraph" w:customStyle="1" w:styleId="ConsPlusNormal">
    <w:name w:val="ConsPlusNormal"/>
    <w:rsid w:val="00BE126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f">
    <w:name w:val="Абзац списка Знак"/>
    <w:link w:val="ae"/>
    <w:uiPriority w:val="34"/>
    <w:locked/>
    <w:rsid w:val="00E74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8B5A4-9061-4A0C-B920-BE5634C2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249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Пользователь</cp:lastModifiedBy>
  <cp:revision>11</cp:revision>
  <cp:lastPrinted>2021-07-01T15:19:00Z</cp:lastPrinted>
  <dcterms:created xsi:type="dcterms:W3CDTF">2020-06-11T07:13:00Z</dcterms:created>
  <dcterms:modified xsi:type="dcterms:W3CDTF">2021-07-01T15:22:00Z</dcterms:modified>
</cp:coreProperties>
</file>