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5C" w:rsidRDefault="00F77F1D" w:rsidP="00F81F5C">
      <w:pPr>
        <w:pStyle w:val="21"/>
        <w:ind w:right="0"/>
        <w:jc w:val="center"/>
        <w:rPr>
          <w:noProof/>
        </w:rPr>
      </w:pPr>
      <w:r>
        <w:rPr>
          <w:b/>
          <w:bCs/>
          <w:noProof/>
        </w:rPr>
        <w:drawing>
          <wp:inline distT="0" distB="0" distL="0" distR="0">
            <wp:extent cx="474980" cy="831215"/>
            <wp:effectExtent l="19050" t="0" r="1270" b="0"/>
            <wp:docPr id="1" name="Рисунок 1" descr="Герб МР_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_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F5C" w:rsidRPr="0059139F" w:rsidRDefault="00F81F5C" w:rsidP="00F81F5C">
      <w:pPr>
        <w:pStyle w:val="21"/>
        <w:ind w:right="0"/>
        <w:jc w:val="center"/>
        <w:rPr>
          <w:sz w:val="16"/>
          <w:szCs w:val="16"/>
        </w:rPr>
      </w:pPr>
    </w:p>
    <w:p w:rsidR="00F81F5C" w:rsidRDefault="00F81F5C" w:rsidP="00F81F5C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F81F5C" w:rsidRDefault="00F81F5C" w:rsidP="00F81F5C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F81F5C" w:rsidRDefault="00F81F5C" w:rsidP="00F81F5C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«МИЛЛЕРОВСКИЙ РАЙОН»</w:t>
      </w:r>
    </w:p>
    <w:p w:rsidR="00F81F5C" w:rsidRDefault="00F81F5C" w:rsidP="00F81F5C">
      <w:pPr>
        <w:jc w:val="center"/>
        <w:rPr>
          <w:b/>
          <w:bCs/>
          <w:spacing w:val="30"/>
          <w:sz w:val="36"/>
          <w:szCs w:val="36"/>
        </w:rPr>
      </w:pPr>
    </w:p>
    <w:p w:rsidR="00F81F5C" w:rsidRPr="00A73F1F" w:rsidRDefault="00F81F5C" w:rsidP="00F81F5C">
      <w:pPr>
        <w:pStyle w:val="3"/>
        <w:rPr>
          <w:spacing w:val="0"/>
          <w:szCs w:val="44"/>
        </w:rPr>
      </w:pPr>
      <w:r w:rsidRPr="00A73F1F">
        <w:rPr>
          <w:spacing w:val="0"/>
          <w:szCs w:val="44"/>
        </w:rPr>
        <w:t>АДМИНИСТРАЦИЯ МИЛЛЕРОВСКОГО РАЙОНА</w:t>
      </w:r>
    </w:p>
    <w:p w:rsidR="00F81F5C" w:rsidRPr="00A73F1F" w:rsidRDefault="00F81F5C" w:rsidP="00F81F5C">
      <w:pPr>
        <w:jc w:val="center"/>
        <w:rPr>
          <w:b/>
          <w:spacing w:val="20"/>
          <w:sz w:val="26"/>
          <w:szCs w:val="26"/>
        </w:rPr>
      </w:pPr>
    </w:p>
    <w:p w:rsidR="00F81F5C" w:rsidRPr="001A0C17" w:rsidRDefault="00F81F5C" w:rsidP="00F81F5C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>ПОСТАНОВЛЕНИ</w:t>
      </w:r>
      <w:r w:rsidR="00396AF4">
        <w:rPr>
          <w:rFonts w:ascii="Times New Roman" w:hAnsi="Times New Roman"/>
          <w:spacing w:val="0"/>
          <w:sz w:val="36"/>
          <w:szCs w:val="36"/>
        </w:rPr>
        <w:t>Е</w:t>
      </w:r>
      <w:r w:rsidRPr="001A0C17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F81F5C" w:rsidRPr="000D157C" w:rsidRDefault="00F81F5C" w:rsidP="00F81F5C">
      <w:pPr>
        <w:jc w:val="center"/>
        <w:rPr>
          <w:b/>
          <w:spacing w:val="38"/>
          <w:sz w:val="26"/>
          <w:szCs w:val="26"/>
        </w:rPr>
      </w:pPr>
    </w:p>
    <w:p w:rsidR="00F81F5C" w:rsidRDefault="00F81F5C" w:rsidP="00F81F5C">
      <w:pPr>
        <w:jc w:val="center"/>
        <w:rPr>
          <w:szCs w:val="28"/>
        </w:rPr>
      </w:pPr>
      <w:r w:rsidRPr="00C327FC">
        <w:rPr>
          <w:szCs w:val="28"/>
        </w:rPr>
        <w:t xml:space="preserve">от </w:t>
      </w:r>
      <w:r w:rsidR="00DB3BA5">
        <w:rPr>
          <w:szCs w:val="28"/>
        </w:rPr>
        <w:t>15.02.2022</w:t>
      </w:r>
      <w:r>
        <w:rPr>
          <w:szCs w:val="28"/>
        </w:rPr>
        <w:t xml:space="preserve"> </w:t>
      </w:r>
      <w:r w:rsidRPr="00C327FC">
        <w:rPr>
          <w:szCs w:val="28"/>
        </w:rPr>
        <w:sym w:font="Times New Roman" w:char="2116"/>
      </w:r>
      <w:r w:rsidR="00DB3BA5">
        <w:rPr>
          <w:szCs w:val="28"/>
        </w:rPr>
        <w:t>76</w:t>
      </w:r>
    </w:p>
    <w:p w:rsidR="00F81F5C" w:rsidRPr="000D157C" w:rsidRDefault="00F81F5C" w:rsidP="00F81F5C">
      <w:pPr>
        <w:jc w:val="center"/>
        <w:rPr>
          <w:sz w:val="26"/>
          <w:szCs w:val="26"/>
        </w:rPr>
      </w:pPr>
    </w:p>
    <w:p w:rsidR="00F81F5C" w:rsidRPr="00C327FC" w:rsidRDefault="00F81F5C" w:rsidP="00F81F5C">
      <w:pPr>
        <w:jc w:val="center"/>
        <w:rPr>
          <w:szCs w:val="28"/>
        </w:rPr>
      </w:pPr>
      <w:r w:rsidRPr="00C327FC">
        <w:rPr>
          <w:szCs w:val="28"/>
        </w:rPr>
        <w:t>г.</w:t>
      </w:r>
      <w:r>
        <w:rPr>
          <w:szCs w:val="28"/>
        </w:rPr>
        <w:t xml:space="preserve"> Миллерово</w:t>
      </w:r>
    </w:p>
    <w:p w:rsidR="00A73F1F" w:rsidRDefault="00A73F1F" w:rsidP="00C548B8">
      <w:pPr>
        <w:rPr>
          <w:color w:val="000000"/>
        </w:rPr>
      </w:pPr>
    </w:p>
    <w:p w:rsidR="00C33769" w:rsidRDefault="00C33769" w:rsidP="00C548B8">
      <w:pPr>
        <w:rPr>
          <w:color w:val="000000"/>
        </w:rPr>
      </w:pPr>
    </w:p>
    <w:p w:rsidR="00946148" w:rsidRDefault="003310AD" w:rsidP="003310AD">
      <w:pPr>
        <w:pStyle w:val="21"/>
        <w:ind w:right="31"/>
        <w:jc w:val="center"/>
        <w:rPr>
          <w:b/>
        </w:rPr>
      </w:pPr>
      <w:r>
        <w:rPr>
          <w:b/>
        </w:rPr>
        <w:t xml:space="preserve">О </w:t>
      </w:r>
      <w:r w:rsidR="00971A31">
        <w:rPr>
          <w:b/>
        </w:rPr>
        <w:t>присвоении наименований элементам</w:t>
      </w:r>
      <w:r>
        <w:rPr>
          <w:b/>
        </w:rPr>
        <w:t xml:space="preserve"> </w:t>
      </w:r>
    </w:p>
    <w:p w:rsidR="00946148" w:rsidRDefault="003310AD" w:rsidP="003310AD">
      <w:pPr>
        <w:pStyle w:val="21"/>
        <w:ind w:right="31"/>
        <w:jc w:val="center"/>
        <w:rPr>
          <w:b/>
        </w:rPr>
      </w:pPr>
      <w:r>
        <w:rPr>
          <w:b/>
        </w:rPr>
        <w:t>планиро</w:t>
      </w:r>
      <w:r w:rsidR="00971A31">
        <w:rPr>
          <w:b/>
        </w:rPr>
        <w:t>вочной структуры, расположенным</w:t>
      </w:r>
      <w:r>
        <w:rPr>
          <w:b/>
        </w:rPr>
        <w:t xml:space="preserve"> </w:t>
      </w:r>
    </w:p>
    <w:p w:rsidR="00946148" w:rsidRDefault="003310AD" w:rsidP="003310AD">
      <w:pPr>
        <w:pStyle w:val="21"/>
        <w:ind w:right="31"/>
        <w:jc w:val="center"/>
        <w:rPr>
          <w:b/>
        </w:rPr>
      </w:pPr>
      <w:r>
        <w:rPr>
          <w:b/>
        </w:rPr>
        <w:t>в границах к</w:t>
      </w:r>
      <w:r w:rsidR="00971A31">
        <w:rPr>
          <w:b/>
        </w:rPr>
        <w:t>адастровых кварталов</w:t>
      </w:r>
      <w:r w:rsidR="00F50C8D">
        <w:rPr>
          <w:b/>
        </w:rPr>
        <w:t xml:space="preserve"> </w:t>
      </w:r>
    </w:p>
    <w:p w:rsidR="003310AD" w:rsidRDefault="00F50C8D" w:rsidP="003310AD">
      <w:pPr>
        <w:pStyle w:val="21"/>
        <w:ind w:right="31"/>
        <w:jc w:val="center"/>
        <w:rPr>
          <w:b/>
        </w:rPr>
      </w:pPr>
      <w:r>
        <w:rPr>
          <w:b/>
        </w:rPr>
        <w:t>61:54:05001</w:t>
      </w:r>
      <w:r w:rsidR="003310AD">
        <w:rPr>
          <w:b/>
        </w:rPr>
        <w:t>01</w:t>
      </w:r>
      <w:r w:rsidR="00971A31">
        <w:rPr>
          <w:b/>
        </w:rPr>
        <w:t>, 61:54:0500401</w:t>
      </w:r>
      <w:r w:rsidR="003310AD">
        <w:rPr>
          <w:b/>
        </w:rPr>
        <w:t xml:space="preserve"> </w:t>
      </w:r>
    </w:p>
    <w:p w:rsidR="003310AD" w:rsidRPr="00742C09" w:rsidRDefault="003310AD" w:rsidP="003310AD">
      <w:pPr>
        <w:pStyle w:val="21"/>
        <w:ind w:right="31"/>
        <w:jc w:val="center"/>
        <w:rPr>
          <w:b/>
        </w:rPr>
      </w:pPr>
    </w:p>
    <w:p w:rsidR="003310AD" w:rsidRDefault="003310AD" w:rsidP="003310AD">
      <w:pPr>
        <w:pStyle w:val="21"/>
        <w:ind w:right="31" w:firstLine="720"/>
        <w:jc w:val="both"/>
      </w:pPr>
      <w:r>
        <w:t xml:space="preserve">В соответствии с Федеральным законом от 06.10.2003 № 131-ФЗ </w:t>
      </w:r>
      <w:r>
        <w:br/>
        <w:t xml:space="preserve">«Об общих принципах организации местного самоуправления в Российской Федерации», Постановлением Правительства </w:t>
      </w:r>
      <w:r w:rsidRPr="00A440B8">
        <w:t>Российской Федерации</w:t>
      </w:r>
      <w:r>
        <w:t xml:space="preserve"> </w:t>
      </w:r>
      <w:r>
        <w:br/>
      </w:r>
      <w:r w:rsidRPr="00A440B8">
        <w:t>от 19.11.2014 № 1221 «Об утверждении Правил присвоения, изменения</w:t>
      </w:r>
      <w:r>
        <w:t xml:space="preserve"> </w:t>
      </w:r>
      <w:r>
        <w:br/>
      </w:r>
      <w:r w:rsidRPr="00A440B8">
        <w:t>и аннулирования</w:t>
      </w:r>
      <w:r>
        <w:t xml:space="preserve"> адресов», </w:t>
      </w:r>
      <w:r>
        <w:rPr>
          <w:bCs/>
          <w:szCs w:val="28"/>
        </w:rPr>
        <w:t>разделом</w:t>
      </w:r>
      <w:r w:rsidRPr="00D7435F">
        <w:rPr>
          <w:bCs/>
          <w:szCs w:val="28"/>
        </w:rPr>
        <w:t xml:space="preserve">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</w:t>
      </w:r>
      <w:r w:rsidRPr="00A440B8">
        <w:t>Российской Федерации</w:t>
      </w:r>
      <w:r>
        <w:t xml:space="preserve"> </w:t>
      </w:r>
      <w:r>
        <w:rPr>
          <w:bCs/>
          <w:szCs w:val="28"/>
        </w:rPr>
        <w:t>от</w:t>
      </w:r>
      <w:r w:rsidR="00946148">
        <w:rPr>
          <w:bCs/>
          <w:szCs w:val="28"/>
        </w:rPr>
        <w:t> </w:t>
      </w:r>
      <w:r>
        <w:rPr>
          <w:bCs/>
          <w:szCs w:val="28"/>
        </w:rPr>
        <w:t>22.05.2015</w:t>
      </w:r>
      <w:r w:rsidRPr="00D7435F">
        <w:rPr>
          <w:bCs/>
          <w:szCs w:val="28"/>
        </w:rPr>
        <w:t xml:space="preserve"> №</w:t>
      </w:r>
      <w:r w:rsidR="00946148">
        <w:rPr>
          <w:bCs/>
          <w:szCs w:val="28"/>
        </w:rPr>
        <w:t> </w:t>
      </w:r>
      <w:r w:rsidRPr="00D7435F">
        <w:rPr>
          <w:bCs/>
          <w:szCs w:val="28"/>
        </w:rPr>
        <w:t>492</w:t>
      </w:r>
      <w:r>
        <w:rPr>
          <w:bCs/>
          <w:szCs w:val="28"/>
        </w:rPr>
        <w:t xml:space="preserve"> «О составе сведений об адресах</w:t>
      </w:r>
      <w:r w:rsidRPr="00D7435F">
        <w:rPr>
          <w:szCs w:val="28"/>
        </w:rPr>
        <w:t>,</w:t>
      </w:r>
      <w:r>
        <w:rPr>
          <w:szCs w:val="28"/>
        </w:rPr>
        <w:t xml:space="preserve">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="00946148">
        <w:rPr>
          <w:szCs w:val="28"/>
        </w:rPr>
        <w:t>п</w:t>
      </w:r>
      <w:r w:rsidR="00B26357">
        <w:rPr>
          <w:szCs w:val="28"/>
        </w:rPr>
        <w:t xml:space="preserve">остановлением </w:t>
      </w:r>
      <w:r w:rsidR="00B26357" w:rsidRPr="00A440B8">
        <w:t>Администраци</w:t>
      </w:r>
      <w:r w:rsidR="00B26357">
        <w:t>и</w:t>
      </w:r>
      <w:r w:rsidR="00B26357" w:rsidRPr="00A440B8">
        <w:t xml:space="preserve"> Миллеровского района</w:t>
      </w:r>
      <w:r w:rsidR="00B26357">
        <w:t xml:space="preserve"> от 10.</w:t>
      </w:r>
      <w:r w:rsidR="00946148">
        <w:t>02.2021 № </w:t>
      </w:r>
      <w:r w:rsidR="00B26357">
        <w:t>79 «Об утверждении правил присвоения, изменения и аннулирования адресов объектов адресации, расположенных на территории Миллеровского городского поселения»</w:t>
      </w:r>
      <w:r>
        <w:rPr>
          <w:bCs/>
          <w:kern w:val="36"/>
        </w:rPr>
        <w:t xml:space="preserve">, </w:t>
      </w:r>
      <w:r w:rsidRPr="003C3C5F">
        <w:rPr>
          <w:bCs/>
          <w:kern w:val="36"/>
        </w:rPr>
        <w:t>Соглашения о передаче части полномочий Администрации Миллеровского городского поселения Администрации Миллер</w:t>
      </w:r>
      <w:r w:rsidR="0021195B" w:rsidRPr="003C3C5F">
        <w:rPr>
          <w:bCs/>
          <w:kern w:val="36"/>
        </w:rPr>
        <w:t>овского района от</w:t>
      </w:r>
      <w:r w:rsidR="00946148">
        <w:rPr>
          <w:bCs/>
          <w:kern w:val="36"/>
        </w:rPr>
        <w:t> </w:t>
      </w:r>
      <w:r w:rsidR="0021195B" w:rsidRPr="003C3C5F">
        <w:rPr>
          <w:bCs/>
          <w:kern w:val="36"/>
        </w:rPr>
        <w:t>30.12.2020 №</w:t>
      </w:r>
      <w:r w:rsidR="00946148">
        <w:rPr>
          <w:bCs/>
          <w:kern w:val="36"/>
        </w:rPr>
        <w:t> </w:t>
      </w:r>
      <w:r w:rsidR="0021195B" w:rsidRPr="003C3C5F">
        <w:rPr>
          <w:bCs/>
          <w:kern w:val="36"/>
        </w:rPr>
        <w:t>2</w:t>
      </w:r>
      <w:r>
        <w:rPr>
          <w:bCs/>
          <w:kern w:val="36"/>
        </w:rPr>
        <w:t xml:space="preserve">, </w:t>
      </w:r>
      <w:r w:rsidR="00C914F4">
        <w:rPr>
          <w:bCs/>
          <w:kern w:val="36"/>
        </w:rPr>
        <w:t>на основании заявлени</w:t>
      </w:r>
      <w:r w:rsidR="00971A31">
        <w:rPr>
          <w:bCs/>
          <w:kern w:val="36"/>
        </w:rPr>
        <w:t>й</w:t>
      </w:r>
      <w:r w:rsidR="00C914F4">
        <w:rPr>
          <w:bCs/>
          <w:kern w:val="36"/>
        </w:rPr>
        <w:t xml:space="preserve"> Администрации Миллеровского городского поселения</w:t>
      </w:r>
      <w:r w:rsidR="0043583B">
        <w:rPr>
          <w:bCs/>
          <w:kern w:val="36"/>
        </w:rPr>
        <w:t xml:space="preserve"> от</w:t>
      </w:r>
      <w:r w:rsidR="00946148">
        <w:rPr>
          <w:bCs/>
          <w:kern w:val="36"/>
        </w:rPr>
        <w:t> </w:t>
      </w:r>
      <w:r w:rsidR="00D10559">
        <w:rPr>
          <w:bCs/>
          <w:kern w:val="36"/>
        </w:rPr>
        <w:t>27</w:t>
      </w:r>
      <w:r w:rsidR="0043583B">
        <w:rPr>
          <w:bCs/>
          <w:kern w:val="36"/>
        </w:rPr>
        <w:t xml:space="preserve">.12.2021 </w:t>
      </w:r>
      <w:r w:rsidR="00B86AB8">
        <w:rPr>
          <w:bCs/>
          <w:kern w:val="36"/>
        </w:rPr>
        <w:br/>
      </w:r>
      <w:r w:rsidR="0043583B">
        <w:rPr>
          <w:bCs/>
          <w:kern w:val="36"/>
        </w:rPr>
        <w:t>№ 83.19-5324</w:t>
      </w:r>
      <w:r w:rsidR="00D10559">
        <w:rPr>
          <w:bCs/>
          <w:kern w:val="36"/>
        </w:rPr>
        <w:t>, от 25.01.2022</w:t>
      </w:r>
      <w:r w:rsidR="00722BD0">
        <w:rPr>
          <w:bCs/>
          <w:kern w:val="36"/>
        </w:rPr>
        <w:t xml:space="preserve"> № 83.19-352</w:t>
      </w:r>
      <w:r>
        <w:rPr>
          <w:bCs/>
          <w:kern w:val="36"/>
        </w:rPr>
        <w:t xml:space="preserve"> </w:t>
      </w:r>
      <w:r w:rsidRPr="00A440B8">
        <w:t xml:space="preserve">Администрация Миллеровского района </w:t>
      </w:r>
      <w:r w:rsidRPr="00AC0CF7">
        <w:rPr>
          <w:b/>
          <w:spacing w:val="60"/>
        </w:rPr>
        <w:t>постановляет</w:t>
      </w:r>
      <w:r w:rsidRPr="00A440B8">
        <w:t>:</w:t>
      </w:r>
    </w:p>
    <w:p w:rsidR="003310AD" w:rsidRPr="003A19BA" w:rsidRDefault="003310AD" w:rsidP="003310AD">
      <w:pPr>
        <w:pStyle w:val="21"/>
        <w:ind w:right="31" w:firstLine="720"/>
        <w:jc w:val="both"/>
        <w:rPr>
          <w:color w:val="000000"/>
        </w:rPr>
      </w:pPr>
    </w:p>
    <w:p w:rsidR="003310AD" w:rsidRDefault="003310AD" w:rsidP="003310AD">
      <w:pPr>
        <w:numPr>
          <w:ilvl w:val="0"/>
          <w:numId w:val="26"/>
        </w:numPr>
        <w:ind w:left="0" w:firstLine="780"/>
        <w:jc w:val="both"/>
      </w:pPr>
      <w:r>
        <w:t xml:space="preserve">Присвоить </w:t>
      </w:r>
      <w:r w:rsidRPr="00B43BA4">
        <w:t>наименовани</w:t>
      </w:r>
      <w:r>
        <w:t>е</w:t>
      </w:r>
      <w:r w:rsidRPr="00B43BA4">
        <w:t xml:space="preserve"> </w:t>
      </w:r>
      <w:r>
        <w:t>элементу</w:t>
      </w:r>
      <w:r w:rsidRPr="004F1060">
        <w:t xml:space="preserve"> планировочной структуры</w:t>
      </w:r>
      <w:r>
        <w:t>, расположенному в границах кадастрового квартала 61:54:050</w:t>
      </w:r>
      <w:r w:rsidR="00350F97">
        <w:t>01</w:t>
      </w:r>
      <w:r>
        <w:t xml:space="preserve">01: Российская Федерация, </w:t>
      </w:r>
      <w:r w:rsidRPr="00C65444">
        <w:t>Ростовская обл</w:t>
      </w:r>
      <w:r>
        <w:t>асть</w:t>
      </w:r>
      <w:r w:rsidRPr="00C65444">
        <w:t>, Миллеровский р</w:t>
      </w:r>
      <w:r>
        <w:t xml:space="preserve">айон, Миллеровское городское поселение, г. Миллерово, </w:t>
      </w:r>
      <w:r w:rsidR="00350F97">
        <w:t>сад Аромат</w:t>
      </w:r>
      <w:r w:rsidRPr="00F654CE">
        <w:t>,</w:t>
      </w:r>
      <w:r>
        <w:t xml:space="preserve"> согласно графическому документу, определяющему положение объекта адресации (Приложение</w:t>
      </w:r>
      <w:r w:rsidR="00D10559">
        <w:t xml:space="preserve"> № 1</w:t>
      </w:r>
      <w:r>
        <w:t>).</w:t>
      </w:r>
    </w:p>
    <w:p w:rsidR="00D10559" w:rsidRDefault="00D10559" w:rsidP="00D10559">
      <w:pPr>
        <w:numPr>
          <w:ilvl w:val="0"/>
          <w:numId w:val="26"/>
        </w:numPr>
        <w:ind w:left="0" w:firstLine="780"/>
        <w:jc w:val="both"/>
      </w:pPr>
      <w:r>
        <w:t xml:space="preserve">Присвоить </w:t>
      </w:r>
      <w:r w:rsidRPr="00B43BA4">
        <w:t>наименовани</w:t>
      </w:r>
      <w:r>
        <w:t>е</w:t>
      </w:r>
      <w:r w:rsidRPr="00B43BA4">
        <w:t xml:space="preserve"> </w:t>
      </w:r>
      <w:r>
        <w:t>элементу</w:t>
      </w:r>
      <w:r w:rsidRPr="004F1060">
        <w:t xml:space="preserve"> планировочной структуры</w:t>
      </w:r>
      <w:r>
        <w:t xml:space="preserve">, расположенному в границах кадастрового квартала 61:54:0500401: Российская Федерация, </w:t>
      </w:r>
      <w:r w:rsidRPr="00C65444">
        <w:t>Ростовская обл</w:t>
      </w:r>
      <w:r>
        <w:t>асть</w:t>
      </w:r>
      <w:r w:rsidRPr="00C65444">
        <w:t>, Миллеровский р</w:t>
      </w:r>
      <w:r>
        <w:t>айон, Миллеровское городское поселение, г. Миллерово, сад Железнодорожник</w:t>
      </w:r>
      <w:r w:rsidRPr="00F654CE">
        <w:t>,</w:t>
      </w:r>
      <w:r>
        <w:t xml:space="preserve"> согласно графическому документу, определяющему положение объекта адресации (Приложение № 2).</w:t>
      </w:r>
    </w:p>
    <w:p w:rsidR="003310AD" w:rsidRPr="00D116AF" w:rsidRDefault="003310AD" w:rsidP="003310AD">
      <w:pPr>
        <w:numPr>
          <w:ilvl w:val="0"/>
          <w:numId w:val="26"/>
        </w:numPr>
        <w:ind w:left="0" w:firstLine="780"/>
        <w:jc w:val="both"/>
        <w:rPr>
          <w:szCs w:val="28"/>
        </w:rPr>
      </w:pPr>
      <w:r w:rsidRPr="00D116AF">
        <w:rPr>
          <w:szCs w:val="28"/>
        </w:rPr>
        <w:t>Отделу по вопросам градостроительства и архитектуры Администрации Миллеровского района обеспечить размеще</w:t>
      </w:r>
      <w:r>
        <w:rPr>
          <w:szCs w:val="28"/>
        </w:rPr>
        <w:t>ние соо</w:t>
      </w:r>
      <w:r w:rsidR="00946148">
        <w:rPr>
          <w:szCs w:val="28"/>
        </w:rPr>
        <w:t xml:space="preserve">тветствующих сведений в </w:t>
      </w:r>
      <w:r>
        <w:rPr>
          <w:szCs w:val="28"/>
        </w:rPr>
        <w:t>Государственной и</w:t>
      </w:r>
      <w:r w:rsidRPr="00D116AF">
        <w:rPr>
          <w:szCs w:val="28"/>
        </w:rPr>
        <w:t xml:space="preserve">нформационной системе обеспечения градостроительной деятельности Миллеровского района. </w:t>
      </w:r>
    </w:p>
    <w:p w:rsidR="003310AD" w:rsidRPr="00D116AF" w:rsidRDefault="003310AD" w:rsidP="003310AD">
      <w:pPr>
        <w:numPr>
          <w:ilvl w:val="0"/>
          <w:numId w:val="26"/>
        </w:numPr>
        <w:ind w:left="0" w:firstLine="780"/>
        <w:jc w:val="both"/>
        <w:rPr>
          <w:szCs w:val="28"/>
        </w:rPr>
      </w:pPr>
      <w:r w:rsidRPr="00D116AF">
        <w:rPr>
          <w:szCs w:val="28"/>
        </w:rPr>
        <w:t xml:space="preserve">Контроль за выполнением данного постановления возложить </w:t>
      </w:r>
      <w:r w:rsidRPr="00D116AF">
        <w:rPr>
          <w:szCs w:val="28"/>
        </w:rPr>
        <w:br/>
        <w:t>на главного архитектора Администрации Миллеровского района.</w:t>
      </w:r>
    </w:p>
    <w:p w:rsidR="000937F0" w:rsidRPr="007E35DC" w:rsidRDefault="000937F0" w:rsidP="000937F0">
      <w:pPr>
        <w:jc w:val="both"/>
        <w:rPr>
          <w:szCs w:val="28"/>
        </w:rPr>
      </w:pPr>
    </w:p>
    <w:p w:rsidR="000937F0" w:rsidRDefault="000937F0" w:rsidP="000937F0">
      <w:pPr>
        <w:jc w:val="both"/>
      </w:pPr>
    </w:p>
    <w:p w:rsidR="000937F0" w:rsidRPr="008E4B77" w:rsidRDefault="000937F0" w:rsidP="000937F0">
      <w:pPr>
        <w:jc w:val="both"/>
        <w:rPr>
          <w:color w:val="000000"/>
          <w:spacing w:val="-24"/>
        </w:rPr>
      </w:pPr>
    </w:p>
    <w:p w:rsidR="00FD15CA" w:rsidRDefault="000937F0" w:rsidP="000937F0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D20C17">
        <w:rPr>
          <w:rFonts w:ascii="Times New Roman" w:hAnsi="Times New Roman" w:cs="Times New Roman"/>
          <w:color w:val="000000"/>
          <w:szCs w:val="28"/>
        </w:rPr>
        <w:t>Г</w:t>
      </w:r>
      <w:r>
        <w:rPr>
          <w:rFonts w:ascii="Times New Roman" w:hAnsi="Times New Roman" w:cs="Times New Roman"/>
          <w:color w:val="000000"/>
          <w:szCs w:val="28"/>
        </w:rPr>
        <w:t xml:space="preserve">лава </w:t>
      </w:r>
      <w:r w:rsidR="00FD15CA">
        <w:rPr>
          <w:rFonts w:ascii="Times New Roman" w:hAnsi="Times New Roman" w:cs="Times New Roman"/>
          <w:color w:val="000000"/>
          <w:szCs w:val="28"/>
        </w:rPr>
        <w:t xml:space="preserve">Администрации </w:t>
      </w:r>
    </w:p>
    <w:p w:rsidR="000937F0" w:rsidRPr="008C28D6" w:rsidRDefault="000937F0" w:rsidP="000937F0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района                                  </w:t>
      </w:r>
      <w:r w:rsidR="00946148">
        <w:rPr>
          <w:rFonts w:ascii="Times New Roman" w:hAnsi="Times New Roman" w:cs="Times New Roman"/>
          <w:color w:val="000000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Cs w:val="28"/>
        </w:rPr>
        <w:t xml:space="preserve">             </w:t>
      </w:r>
      <w:r w:rsidR="00FD15CA">
        <w:rPr>
          <w:rFonts w:ascii="Times New Roman" w:hAnsi="Times New Roman" w:cs="Times New Roman"/>
          <w:color w:val="000000"/>
          <w:szCs w:val="28"/>
        </w:rPr>
        <w:t xml:space="preserve">          </w:t>
      </w:r>
      <w:r w:rsidR="00D10559">
        <w:rPr>
          <w:rFonts w:ascii="Times New Roman" w:hAnsi="Times New Roman" w:cs="Times New Roman"/>
          <w:color w:val="000000"/>
          <w:szCs w:val="28"/>
        </w:rPr>
        <w:t>О.А. Коваленко</w:t>
      </w:r>
    </w:p>
    <w:p w:rsidR="000937F0" w:rsidRDefault="000937F0" w:rsidP="000937F0">
      <w:pPr>
        <w:pStyle w:val="a4"/>
        <w:ind w:firstLine="0"/>
        <w:rPr>
          <w:color w:val="000000"/>
          <w:sz w:val="20"/>
        </w:rPr>
      </w:pPr>
    </w:p>
    <w:p w:rsidR="000937F0" w:rsidRDefault="000937F0" w:rsidP="000937F0">
      <w:pPr>
        <w:pStyle w:val="a4"/>
        <w:ind w:firstLine="0"/>
        <w:rPr>
          <w:color w:val="000000"/>
          <w:sz w:val="20"/>
        </w:rPr>
      </w:pPr>
    </w:p>
    <w:p w:rsidR="00621D52" w:rsidRDefault="00621D52" w:rsidP="000937F0">
      <w:pPr>
        <w:pStyle w:val="a4"/>
        <w:ind w:firstLine="0"/>
        <w:rPr>
          <w:color w:val="000000"/>
          <w:sz w:val="20"/>
        </w:rPr>
      </w:pPr>
    </w:p>
    <w:p w:rsidR="00621D52" w:rsidRDefault="00621D52" w:rsidP="000937F0">
      <w:pPr>
        <w:pStyle w:val="a4"/>
        <w:ind w:firstLine="0"/>
        <w:rPr>
          <w:color w:val="000000"/>
          <w:sz w:val="20"/>
        </w:rPr>
      </w:pPr>
    </w:p>
    <w:p w:rsidR="00621D52" w:rsidRDefault="00621D52" w:rsidP="000937F0">
      <w:pPr>
        <w:pStyle w:val="a4"/>
        <w:ind w:firstLine="0"/>
        <w:rPr>
          <w:color w:val="000000"/>
          <w:sz w:val="20"/>
        </w:rPr>
      </w:pPr>
    </w:p>
    <w:p w:rsidR="00621D52" w:rsidRDefault="00621D52" w:rsidP="000937F0">
      <w:pPr>
        <w:pStyle w:val="a4"/>
        <w:ind w:firstLine="0"/>
        <w:rPr>
          <w:color w:val="000000"/>
          <w:sz w:val="20"/>
        </w:rPr>
      </w:pPr>
    </w:p>
    <w:p w:rsidR="00621D52" w:rsidRDefault="00621D52" w:rsidP="000937F0">
      <w:pPr>
        <w:pStyle w:val="a4"/>
        <w:ind w:firstLine="0"/>
        <w:rPr>
          <w:color w:val="000000"/>
          <w:sz w:val="20"/>
        </w:rPr>
      </w:pPr>
    </w:p>
    <w:p w:rsidR="00621D52" w:rsidRDefault="00621D52" w:rsidP="000937F0">
      <w:pPr>
        <w:pStyle w:val="a4"/>
        <w:ind w:firstLine="0"/>
        <w:rPr>
          <w:color w:val="000000"/>
          <w:sz w:val="20"/>
        </w:rPr>
      </w:pPr>
    </w:p>
    <w:p w:rsidR="00621D52" w:rsidRDefault="00621D52" w:rsidP="000937F0">
      <w:pPr>
        <w:pStyle w:val="a4"/>
        <w:ind w:firstLine="0"/>
        <w:rPr>
          <w:color w:val="000000"/>
          <w:sz w:val="20"/>
        </w:rPr>
      </w:pPr>
    </w:p>
    <w:p w:rsidR="00621D52" w:rsidRDefault="00621D52" w:rsidP="000937F0">
      <w:pPr>
        <w:pStyle w:val="a4"/>
        <w:ind w:firstLine="0"/>
        <w:rPr>
          <w:color w:val="000000"/>
          <w:sz w:val="20"/>
        </w:rPr>
      </w:pPr>
    </w:p>
    <w:p w:rsidR="00621D52" w:rsidRDefault="00621D52" w:rsidP="000937F0">
      <w:pPr>
        <w:pStyle w:val="a4"/>
        <w:ind w:firstLine="0"/>
        <w:rPr>
          <w:color w:val="000000"/>
          <w:sz w:val="20"/>
        </w:rPr>
      </w:pPr>
    </w:p>
    <w:p w:rsidR="00621D52" w:rsidRDefault="00621D52" w:rsidP="000937F0">
      <w:pPr>
        <w:pStyle w:val="a4"/>
        <w:ind w:firstLine="0"/>
        <w:rPr>
          <w:color w:val="000000"/>
          <w:sz w:val="20"/>
        </w:rPr>
      </w:pPr>
    </w:p>
    <w:p w:rsidR="00621D52" w:rsidRDefault="00621D52" w:rsidP="000937F0">
      <w:pPr>
        <w:pStyle w:val="a4"/>
        <w:ind w:firstLine="0"/>
        <w:rPr>
          <w:color w:val="000000"/>
          <w:sz w:val="20"/>
        </w:rPr>
      </w:pPr>
    </w:p>
    <w:p w:rsidR="00621D52" w:rsidRDefault="00621D52" w:rsidP="000937F0">
      <w:pPr>
        <w:pStyle w:val="a4"/>
        <w:ind w:firstLine="0"/>
        <w:rPr>
          <w:color w:val="000000"/>
          <w:sz w:val="20"/>
        </w:rPr>
      </w:pPr>
    </w:p>
    <w:p w:rsidR="00621D52" w:rsidRDefault="00621D52" w:rsidP="000937F0">
      <w:pPr>
        <w:pStyle w:val="a4"/>
        <w:ind w:firstLine="0"/>
        <w:rPr>
          <w:color w:val="000000"/>
          <w:sz w:val="20"/>
        </w:rPr>
      </w:pPr>
    </w:p>
    <w:p w:rsidR="00621D52" w:rsidRDefault="00621D52" w:rsidP="000937F0">
      <w:pPr>
        <w:pStyle w:val="a4"/>
        <w:ind w:firstLine="0"/>
        <w:rPr>
          <w:color w:val="000000"/>
          <w:sz w:val="20"/>
        </w:rPr>
      </w:pPr>
    </w:p>
    <w:p w:rsidR="00621D52" w:rsidRDefault="00621D52" w:rsidP="000937F0">
      <w:pPr>
        <w:pStyle w:val="a4"/>
        <w:ind w:firstLine="0"/>
        <w:rPr>
          <w:color w:val="000000"/>
          <w:sz w:val="20"/>
        </w:rPr>
      </w:pPr>
    </w:p>
    <w:p w:rsidR="00621D52" w:rsidRDefault="00621D52" w:rsidP="000937F0">
      <w:pPr>
        <w:pStyle w:val="a4"/>
        <w:ind w:firstLine="0"/>
        <w:rPr>
          <w:color w:val="000000"/>
          <w:sz w:val="20"/>
        </w:rPr>
      </w:pPr>
    </w:p>
    <w:p w:rsidR="00621D52" w:rsidRDefault="00621D52" w:rsidP="000937F0">
      <w:pPr>
        <w:pStyle w:val="a4"/>
        <w:ind w:firstLine="0"/>
        <w:rPr>
          <w:color w:val="000000"/>
          <w:sz w:val="20"/>
        </w:rPr>
      </w:pPr>
    </w:p>
    <w:p w:rsidR="00621D52" w:rsidRDefault="00621D52" w:rsidP="000937F0">
      <w:pPr>
        <w:pStyle w:val="a4"/>
        <w:ind w:firstLine="0"/>
        <w:rPr>
          <w:color w:val="000000"/>
          <w:sz w:val="20"/>
        </w:rPr>
      </w:pPr>
    </w:p>
    <w:p w:rsidR="00621D52" w:rsidRDefault="00621D52" w:rsidP="000937F0">
      <w:pPr>
        <w:pStyle w:val="a4"/>
        <w:ind w:firstLine="0"/>
        <w:rPr>
          <w:color w:val="000000"/>
          <w:sz w:val="20"/>
        </w:rPr>
      </w:pPr>
    </w:p>
    <w:p w:rsidR="00621D52" w:rsidRDefault="00621D52" w:rsidP="000937F0">
      <w:pPr>
        <w:pStyle w:val="a4"/>
        <w:ind w:firstLine="0"/>
        <w:rPr>
          <w:color w:val="000000"/>
          <w:sz w:val="20"/>
        </w:rPr>
      </w:pPr>
    </w:p>
    <w:p w:rsidR="00621D52" w:rsidRDefault="00621D52" w:rsidP="000937F0">
      <w:pPr>
        <w:pStyle w:val="a4"/>
        <w:ind w:firstLine="0"/>
        <w:rPr>
          <w:color w:val="000000"/>
          <w:sz w:val="20"/>
        </w:rPr>
      </w:pPr>
    </w:p>
    <w:p w:rsidR="00621D52" w:rsidRDefault="00621D52" w:rsidP="000937F0">
      <w:pPr>
        <w:pStyle w:val="a4"/>
        <w:ind w:firstLine="0"/>
        <w:rPr>
          <w:color w:val="000000"/>
          <w:sz w:val="20"/>
        </w:rPr>
      </w:pPr>
    </w:p>
    <w:p w:rsidR="00621D52" w:rsidRDefault="00621D52" w:rsidP="000937F0">
      <w:pPr>
        <w:pStyle w:val="a4"/>
        <w:ind w:firstLine="0"/>
        <w:rPr>
          <w:color w:val="000000"/>
          <w:sz w:val="20"/>
        </w:rPr>
      </w:pPr>
    </w:p>
    <w:p w:rsidR="00621D52" w:rsidRDefault="00621D52" w:rsidP="000937F0">
      <w:pPr>
        <w:pStyle w:val="a4"/>
        <w:ind w:firstLine="0"/>
        <w:rPr>
          <w:color w:val="000000"/>
          <w:sz w:val="20"/>
        </w:rPr>
      </w:pPr>
    </w:p>
    <w:p w:rsidR="000937F0" w:rsidRDefault="000937F0" w:rsidP="000937F0">
      <w:pPr>
        <w:pStyle w:val="a4"/>
        <w:ind w:firstLine="0"/>
        <w:rPr>
          <w:color w:val="000000"/>
          <w:sz w:val="20"/>
        </w:rPr>
      </w:pPr>
      <w:r w:rsidRPr="00B9689F">
        <w:rPr>
          <w:color w:val="000000"/>
          <w:sz w:val="20"/>
        </w:rPr>
        <w:t>Постановление вносит</w:t>
      </w:r>
      <w:r>
        <w:rPr>
          <w:color w:val="000000"/>
          <w:sz w:val="20"/>
        </w:rPr>
        <w:t xml:space="preserve"> о</w:t>
      </w:r>
      <w:r w:rsidRPr="00B9689F">
        <w:rPr>
          <w:color w:val="000000"/>
          <w:sz w:val="20"/>
        </w:rPr>
        <w:t>тдел</w:t>
      </w:r>
      <w:r>
        <w:rPr>
          <w:color w:val="000000"/>
          <w:sz w:val="20"/>
        </w:rPr>
        <w:t xml:space="preserve"> по вопросам градостроительства</w:t>
      </w:r>
    </w:p>
    <w:p w:rsidR="000937F0" w:rsidRDefault="000937F0" w:rsidP="000937F0">
      <w:pPr>
        <w:pStyle w:val="a4"/>
        <w:ind w:firstLine="0"/>
        <w:rPr>
          <w:color w:val="000000"/>
          <w:sz w:val="20"/>
        </w:rPr>
      </w:pPr>
      <w:r w:rsidRPr="00B9689F">
        <w:rPr>
          <w:color w:val="000000"/>
          <w:sz w:val="20"/>
        </w:rPr>
        <w:t>и архитектуры</w:t>
      </w:r>
      <w:r>
        <w:rPr>
          <w:color w:val="000000"/>
          <w:sz w:val="20"/>
        </w:rPr>
        <w:t xml:space="preserve"> </w:t>
      </w:r>
      <w:r w:rsidRPr="00B9689F">
        <w:rPr>
          <w:color w:val="000000"/>
          <w:sz w:val="20"/>
        </w:rPr>
        <w:t>Администрации Миллеровского района</w:t>
      </w:r>
    </w:p>
    <w:p w:rsidR="000937F0" w:rsidRPr="009618F1" w:rsidRDefault="000937F0" w:rsidP="000937F0">
      <w:pPr>
        <w:pStyle w:val="21"/>
        <w:ind w:left="6237" w:right="0"/>
        <w:jc w:val="center"/>
        <w:rPr>
          <w:szCs w:val="28"/>
        </w:rPr>
      </w:pPr>
      <w:r w:rsidRPr="009618F1">
        <w:rPr>
          <w:szCs w:val="28"/>
        </w:rPr>
        <w:lastRenderedPageBreak/>
        <w:t>Приложение</w:t>
      </w:r>
      <w:r w:rsidR="003D72BE">
        <w:rPr>
          <w:szCs w:val="28"/>
        </w:rPr>
        <w:t xml:space="preserve"> № 1</w:t>
      </w:r>
    </w:p>
    <w:p w:rsidR="000937F0" w:rsidRPr="009618F1" w:rsidRDefault="000937F0" w:rsidP="000937F0">
      <w:pPr>
        <w:pStyle w:val="21"/>
        <w:ind w:left="6237" w:right="0"/>
        <w:jc w:val="center"/>
        <w:rPr>
          <w:szCs w:val="28"/>
        </w:rPr>
      </w:pPr>
      <w:r w:rsidRPr="009618F1">
        <w:rPr>
          <w:szCs w:val="28"/>
        </w:rPr>
        <w:t>к постановлению</w:t>
      </w:r>
    </w:p>
    <w:p w:rsidR="000937F0" w:rsidRPr="009618F1" w:rsidRDefault="000937F0" w:rsidP="000937F0">
      <w:pPr>
        <w:pStyle w:val="21"/>
        <w:ind w:left="6237" w:right="0"/>
        <w:jc w:val="center"/>
        <w:rPr>
          <w:szCs w:val="28"/>
        </w:rPr>
      </w:pPr>
      <w:r w:rsidRPr="009618F1">
        <w:rPr>
          <w:szCs w:val="28"/>
        </w:rPr>
        <w:t>Администрации</w:t>
      </w:r>
    </w:p>
    <w:p w:rsidR="000937F0" w:rsidRPr="009618F1" w:rsidRDefault="000937F0" w:rsidP="000937F0">
      <w:pPr>
        <w:pStyle w:val="21"/>
        <w:ind w:left="6237" w:right="0"/>
        <w:jc w:val="center"/>
        <w:rPr>
          <w:szCs w:val="28"/>
        </w:rPr>
      </w:pPr>
      <w:r w:rsidRPr="009618F1">
        <w:rPr>
          <w:szCs w:val="28"/>
        </w:rPr>
        <w:t>Миллеровского района</w:t>
      </w:r>
    </w:p>
    <w:p w:rsidR="000937F0" w:rsidRDefault="000937F0" w:rsidP="000937F0">
      <w:pPr>
        <w:pStyle w:val="21"/>
        <w:ind w:left="5040" w:right="0" w:firstLine="720"/>
        <w:rPr>
          <w:szCs w:val="28"/>
        </w:rPr>
      </w:pPr>
      <w:r>
        <w:rPr>
          <w:szCs w:val="28"/>
        </w:rPr>
        <w:t xml:space="preserve">      </w:t>
      </w:r>
      <w:r w:rsidRPr="009618F1">
        <w:rPr>
          <w:szCs w:val="28"/>
        </w:rPr>
        <w:t xml:space="preserve">от </w:t>
      </w:r>
      <w:r w:rsidR="00DB3BA5">
        <w:rPr>
          <w:szCs w:val="28"/>
        </w:rPr>
        <w:t>15.02.2022</w:t>
      </w:r>
      <w:r w:rsidRPr="00903B8E">
        <w:rPr>
          <w:szCs w:val="28"/>
        </w:rPr>
        <w:t xml:space="preserve"> №</w:t>
      </w:r>
      <w:r w:rsidR="00DB3BA5">
        <w:rPr>
          <w:szCs w:val="28"/>
        </w:rPr>
        <w:t xml:space="preserve"> 76</w:t>
      </w:r>
    </w:p>
    <w:p w:rsidR="000937F0" w:rsidRPr="00AE2C45" w:rsidRDefault="000937F0" w:rsidP="000937F0">
      <w:pPr>
        <w:pStyle w:val="21"/>
        <w:ind w:left="6237" w:right="0"/>
        <w:jc w:val="center"/>
        <w:rPr>
          <w:szCs w:val="28"/>
        </w:rPr>
      </w:pPr>
    </w:p>
    <w:p w:rsidR="001A67AC" w:rsidRDefault="001A67AC" w:rsidP="001A67AC">
      <w:pPr>
        <w:pStyle w:val="21"/>
        <w:ind w:right="0"/>
        <w:jc w:val="center"/>
        <w:rPr>
          <w:szCs w:val="28"/>
        </w:rPr>
      </w:pPr>
      <w:r w:rsidRPr="009618F1">
        <w:rPr>
          <w:szCs w:val="28"/>
        </w:rPr>
        <w:t xml:space="preserve">Графический документ, </w:t>
      </w:r>
    </w:p>
    <w:p w:rsidR="001A67AC" w:rsidRDefault="001A67AC" w:rsidP="001A67AC">
      <w:pPr>
        <w:pStyle w:val="21"/>
        <w:ind w:right="0"/>
        <w:jc w:val="center"/>
        <w:rPr>
          <w:szCs w:val="28"/>
        </w:rPr>
      </w:pPr>
      <w:r w:rsidRPr="009618F1">
        <w:rPr>
          <w:szCs w:val="28"/>
        </w:rPr>
        <w:t>определяющий</w:t>
      </w:r>
      <w:r>
        <w:rPr>
          <w:szCs w:val="28"/>
        </w:rPr>
        <w:t xml:space="preserve"> наименование </w:t>
      </w:r>
    </w:p>
    <w:p w:rsidR="001A67AC" w:rsidRDefault="001A67AC" w:rsidP="001A67AC">
      <w:pPr>
        <w:pStyle w:val="21"/>
        <w:ind w:right="0"/>
        <w:jc w:val="center"/>
        <w:rPr>
          <w:szCs w:val="28"/>
        </w:rPr>
      </w:pPr>
      <w:r>
        <w:rPr>
          <w:szCs w:val="28"/>
        </w:rPr>
        <w:t>и местоположение элемента планировочной структуры</w:t>
      </w:r>
    </w:p>
    <w:p w:rsidR="001A67AC" w:rsidRPr="009618F1" w:rsidRDefault="001A67AC" w:rsidP="001A67AC">
      <w:pPr>
        <w:pStyle w:val="21"/>
        <w:ind w:right="0"/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9"/>
        <w:gridCol w:w="4813"/>
      </w:tblGrid>
      <w:tr w:rsidR="001A67AC" w:rsidRPr="00863F39" w:rsidTr="00CB6595">
        <w:tc>
          <w:tcPr>
            <w:tcW w:w="4759" w:type="dxa"/>
            <w:shd w:val="clear" w:color="auto" w:fill="auto"/>
          </w:tcPr>
          <w:p w:rsidR="001A67AC" w:rsidRPr="008F659A" w:rsidRDefault="001A67AC" w:rsidP="00B35030">
            <w:pPr>
              <w:pStyle w:val="21"/>
              <w:ind w:right="0"/>
              <w:rPr>
                <w:b/>
                <w:sz w:val="20"/>
                <w:szCs w:val="20"/>
                <w:highlight w:val="yellow"/>
              </w:rPr>
            </w:pPr>
          </w:p>
          <w:p w:rsidR="001A67AC" w:rsidRPr="008F659A" w:rsidRDefault="001A67AC" w:rsidP="00B35030">
            <w:pPr>
              <w:pStyle w:val="21"/>
              <w:ind w:right="0"/>
              <w:rPr>
                <w:b/>
                <w:sz w:val="20"/>
                <w:szCs w:val="20"/>
                <w:highlight w:val="yellow"/>
              </w:rPr>
            </w:pPr>
          </w:p>
          <w:p w:rsidR="001A67AC" w:rsidRPr="005B613D" w:rsidRDefault="001A67AC" w:rsidP="00B35030">
            <w:pPr>
              <w:pStyle w:val="21"/>
              <w:ind w:right="0"/>
              <w:rPr>
                <w:b/>
                <w:sz w:val="20"/>
                <w:szCs w:val="20"/>
              </w:rPr>
            </w:pPr>
            <w:r w:rsidRPr="005B613D">
              <w:rPr>
                <w:b/>
                <w:sz w:val="20"/>
                <w:szCs w:val="20"/>
              </w:rPr>
              <w:t xml:space="preserve">Элемент планировочной структуры: </w:t>
            </w:r>
            <w:r w:rsidRPr="005B613D">
              <w:rPr>
                <w:sz w:val="20"/>
                <w:szCs w:val="20"/>
              </w:rPr>
              <w:t>сад</w:t>
            </w:r>
          </w:p>
          <w:p w:rsidR="001A67AC" w:rsidRPr="008F659A" w:rsidRDefault="001A67AC" w:rsidP="00B35030">
            <w:pPr>
              <w:pStyle w:val="21"/>
              <w:ind w:right="0"/>
              <w:rPr>
                <w:sz w:val="20"/>
                <w:szCs w:val="20"/>
                <w:highlight w:val="yellow"/>
              </w:rPr>
            </w:pPr>
            <w:r w:rsidRPr="005B613D">
              <w:rPr>
                <w:b/>
                <w:sz w:val="20"/>
                <w:szCs w:val="20"/>
              </w:rPr>
              <w:t>Наименование:</w:t>
            </w:r>
            <w:r w:rsidRPr="005B613D">
              <w:t xml:space="preserve"> </w:t>
            </w:r>
            <w:r w:rsidR="00FE2BF4">
              <w:rPr>
                <w:sz w:val="20"/>
                <w:szCs w:val="20"/>
              </w:rPr>
              <w:t>Аромат</w:t>
            </w:r>
            <w:r w:rsidRPr="005B613D">
              <w:rPr>
                <w:sz w:val="20"/>
                <w:szCs w:val="20"/>
              </w:rPr>
              <w:t xml:space="preserve">   </w:t>
            </w:r>
            <w:r w:rsidRPr="008F659A">
              <w:rPr>
                <w:sz w:val="20"/>
                <w:szCs w:val="20"/>
                <w:highlight w:val="yellow"/>
              </w:rPr>
              <w:t xml:space="preserve">                                                    </w:t>
            </w:r>
          </w:p>
          <w:p w:rsidR="001A67AC" w:rsidRPr="008F659A" w:rsidRDefault="001A67AC" w:rsidP="00B35030">
            <w:pPr>
              <w:pStyle w:val="21"/>
              <w:ind w:right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813" w:type="dxa"/>
            <w:shd w:val="clear" w:color="auto" w:fill="auto"/>
          </w:tcPr>
          <w:p w:rsidR="001A67AC" w:rsidRDefault="001A67AC" w:rsidP="00B35030">
            <w:pPr>
              <w:pStyle w:val="21"/>
              <w:ind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СИТУАЦИОННЫЙ ПЛАН</w:t>
            </w:r>
          </w:p>
          <w:p w:rsidR="001A67AC" w:rsidRDefault="00FE2BF4" w:rsidP="00B35030">
            <w:pPr>
              <w:pStyle w:val="21"/>
              <w:ind w:right="0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Сад Аромат</w:t>
            </w:r>
          </w:p>
          <w:p w:rsidR="001A67AC" w:rsidRPr="00CB6595" w:rsidRDefault="00DB3BA5" w:rsidP="00B35030">
            <w:pPr>
              <w:pStyle w:val="21"/>
              <w:ind w:right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-635</wp:posOffset>
                      </wp:positionV>
                      <wp:extent cx="103505" cy="625475"/>
                      <wp:effectExtent l="54610" t="12700" r="13335" b="28575"/>
                      <wp:wrapNone/>
                      <wp:docPr id="52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3505" cy="625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84C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7" o:spid="_x0000_s1026" type="#_x0000_t32" style="position:absolute;margin-left:75.8pt;margin-top:-.05pt;width:8.15pt;height:49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1089025</wp:posOffset>
                      </wp:positionV>
                      <wp:extent cx="106045" cy="45085"/>
                      <wp:effectExtent l="12065" t="6985" r="5715" b="5080"/>
                      <wp:wrapNone/>
                      <wp:docPr id="51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6045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7712E" id="AutoShape 126" o:spid="_x0000_s1026" type="#_x0000_t32" style="position:absolute;margin-left:52.95pt;margin-top:85.75pt;width:8.35pt;height:3.5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1006475</wp:posOffset>
                      </wp:positionV>
                      <wp:extent cx="217170" cy="94615"/>
                      <wp:effectExtent l="12700" t="10160" r="8255" b="9525"/>
                      <wp:wrapNone/>
                      <wp:docPr id="50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7170" cy="94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EF398" id="AutoShape 125" o:spid="_x0000_s1026" type="#_x0000_t32" style="position:absolute;margin-left:47.75pt;margin-top:79.25pt;width:17.1pt;height:7.4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926465</wp:posOffset>
                      </wp:positionV>
                      <wp:extent cx="268605" cy="120015"/>
                      <wp:effectExtent l="10160" t="6350" r="6985" b="6985"/>
                      <wp:wrapNone/>
                      <wp:docPr id="49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8605" cy="120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23F13" id="AutoShape 124" o:spid="_x0000_s1026" type="#_x0000_t32" style="position:absolute;margin-left:49.05pt;margin-top:72.95pt;width:21.15pt;height:9.4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841375</wp:posOffset>
                      </wp:positionV>
                      <wp:extent cx="325120" cy="146050"/>
                      <wp:effectExtent l="5715" t="6985" r="12065" b="8890"/>
                      <wp:wrapNone/>
                      <wp:docPr id="48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512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EC68B" id="AutoShape 123" o:spid="_x0000_s1026" type="#_x0000_t32" style="position:absolute;margin-left:50.2pt;margin-top:66.25pt;width:25.6pt;height:11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744855</wp:posOffset>
                      </wp:positionV>
                      <wp:extent cx="409575" cy="193675"/>
                      <wp:effectExtent l="5715" t="5715" r="13335" b="10160"/>
                      <wp:wrapNone/>
                      <wp:docPr id="47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9575" cy="193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D8E85" id="AutoShape 122" o:spid="_x0000_s1026" type="#_x0000_t32" style="position:absolute;margin-left:50.2pt;margin-top:58.65pt;width:32.25pt;height:15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612775</wp:posOffset>
                      </wp:positionV>
                      <wp:extent cx="539750" cy="254635"/>
                      <wp:effectExtent l="12065" t="6985" r="10160" b="5080"/>
                      <wp:wrapNone/>
                      <wp:docPr id="46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9750" cy="254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5F694" id="AutoShape 121" o:spid="_x0000_s1026" type="#_x0000_t32" style="position:absolute;margin-left:52.95pt;margin-top:48.25pt;width:42.5pt;height:20.0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565785</wp:posOffset>
                      </wp:positionV>
                      <wp:extent cx="466725" cy="217170"/>
                      <wp:effectExtent l="13970" t="7620" r="5080" b="13335"/>
                      <wp:wrapNone/>
                      <wp:docPr id="45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6725" cy="217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D7399" id="AutoShape 120" o:spid="_x0000_s1026" type="#_x0000_t32" style="position:absolute;margin-left:56.85pt;margin-top:44.55pt;width:36.75pt;height:17.1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530225</wp:posOffset>
                      </wp:positionV>
                      <wp:extent cx="377190" cy="172085"/>
                      <wp:effectExtent l="13335" t="10160" r="9525" b="8255"/>
                      <wp:wrapNone/>
                      <wp:docPr id="44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7190" cy="172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43FC5" id="AutoShape 119" o:spid="_x0000_s1026" type="#_x0000_t32" style="position:absolute;margin-left:61.3pt;margin-top:41.75pt;width:29.7pt;height:13.5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8WrKwIAAEwEAAAOAAAAZHJzL2Uyb0RvYy54bWysVNuO2yAQfa/Uf0C8J7azzs2Ks1rZSfuw&#10;bSPt9gMI4BgVAwISJ6r67x3IpZv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506730</wp:posOffset>
                      </wp:positionV>
                      <wp:extent cx="259080" cy="118110"/>
                      <wp:effectExtent l="12700" t="5715" r="13970" b="9525"/>
                      <wp:wrapNone/>
                      <wp:docPr id="43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9080" cy="118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57D21" id="AutoShape 118" o:spid="_x0000_s1026" type="#_x0000_t32" style="position:absolute;margin-left:67.25pt;margin-top:39.9pt;width:20.4pt;height:9.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SyULAIAAEw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471805</wp:posOffset>
                      </wp:positionV>
                      <wp:extent cx="122555" cy="58420"/>
                      <wp:effectExtent l="6985" t="8890" r="13335" b="8890"/>
                      <wp:wrapNone/>
                      <wp:docPr id="42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2555" cy="58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148CC" id="AutoShape 117" o:spid="_x0000_s1026" type="#_x0000_t32" style="position:absolute;margin-left:74.3pt;margin-top:37.15pt;width:9.65pt;height:4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"/>
                  </w:pict>
                </mc:Fallback>
              </mc:AlternateContent>
            </w:r>
            <w:r w:rsidR="004612A7">
              <w:rPr>
                <w:noProof/>
                <w:sz w:val="24"/>
              </w:rPr>
              <w:drawing>
                <wp:inline distT="0" distB="0" distL="0" distR="0">
                  <wp:extent cx="1786572" cy="1279143"/>
                  <wp:effectExtent l="19050" t="0" r="4128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572" cy="1279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7AC" w:rsidRPr="00481DAF" w:rsidRDefault="001A67AC" w:rsidP="00B35030">
            <w:pPr>
              <w:pStyle w:val="21"/>
              <w:ind w:right="0"/>
              <w:jc w:val="center"/>
              <w:rPr>
                <w:b/>
                <w:sz w:val="20"/>
                <w:szCs w:val="20"/>
              </w:rPr>
            </w:pPr>
          </w:p>
        </w:tc>
      </w:tr>
      <w:tr w:rsidR="001A67AC" w:rsidRPr="00863F39" w:rsidTr="00CB6595">
        <w:tc>
          <w:tcPr>
            <w:tcW w:w="4759" w:type="dxa"/>
            <w:shd w:val="clear" w:color="auto" w:fill="auto"/>
          </w:tcPr>
          <w:p w:rsidR="001A67AC" w:rsidRDefault="001A67AC" w:rsidP="00B35030">
            <w:pPr>
              <w:pStyle w:val="21"/>
              <w:ind w:right="0"/>
              <w:rPr>
                <w:b/>
                <w:sz w:val="20"/>
                <w:szCs w:val="20"/>
              </w:rPr>
            </w:pPr>
          </w:p>
        </w:tc>
        <w:tc>
          <w:tcPr>
            <w:tcW w:w="4813" w:type="dxa"/>
            <w:shd w:val="clear" w:color="auto" w:fill="auto"/>
          </w:tcPr>
          <w:p w:rsidR="001A67AC" w:rsidRDefault="001A67AC" w:rsidP="00B35030">
            <w:pPr>
              <w:pStyle w:val="21"/>
              <w:ind w:right="0"/>
              <w:jc w:val="center"/>
              <w:rPr>
                <w:b/>
                <w:sz w:val="24"/>
              </w:rPr>
            </w:pPr>
          </w:p>
        </w:tc>
      </w:tr>
    </w:tbl>
    <w:p w:rsidR="001A67AC" w:rsidRDefault="001A67AC" w:rsidP="001A67AC">
      <w:pPr>
        <w:pStyle w:val="21"/>
        <w:ind w:right="0"/>
        <w:jc w:val="center"/>
        <w:rPr>
          <w:b/>
          <w:sz w:val="24"/>
        </w:rPr>
      </w:pPr>
      <w:r w:rsidRPr="00863F39">
        <w:rPr>
          <w:b/>
          <w:sz w:val="24"/>
        </w:rPr>
        <w:t>СХЕМА РАСПОЛОЖЕНИЯ</w:t>
      </w:r>
      <w:r>
        <w:rPr>
          <w:b/>
          <w:sz w:val="24"/>
        </w:rPr>
        <w:t xml:space="preserve"> </w:t>
      </w:r>
    </w:p>
    <w:p w:rsidR="001A67AC" w:rsidRDefault="001A67AC" w:rsidP="001A67AC">
      <w:pPr>
        <w:pStyle w:val="21"/>
        <w:ind w:right="0"/>
        <w:jc w:val="center"/>
        <w:rPr>
          <w:b/>
          <w:sz w:val="24"/>
        </w:rPr>
      </w:pPr>
    </w:p>
    <w:p w:rsidR="001A67AC" w:rsidRDefault="00DB3BA5" w:rsidP="001A67AC">
      <w:pPr>
        <w:pStyle w:val="21"/>
        <w:ind w:right="0"/>
        <w:jc w:val="center"/>
        <w:rPr>
          <w:sz w:val="24"/>
          <w:u w:val="single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163195</wp:posOffset>
                </wp:positionV>
                <wp:extent cx="1038225" cy="2066925"/>
                <wp:effectExtent l="57150" t="12700" r="9525" b="34925"/>
                <wp:wrapNone/>
                <wp:docPr id="41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8225" cy="2066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EDFB6" id="AutoShape 128" o:spid="_x0000_s1026" type="#_x0000_t32" style="position:absolute;margin-left:121.95pt;margin-top:12.85pt;width:81.75pt;height:162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">
                <v:stroke endarrow="block"/>
              </v:shape>
            </w:pict>
          </mc:Fallback>
        </mc:AlternateContent>
      </w:r>
      <w:r w:rsidR="00FE2BF4">
        <w:rPr>
          <w:sz w:val="24"/>
          <w:u w:val="single"/>
        </w:rPr>
        <w:t>Сад Аромат</w:t>
      </w:r>
    </w:p>
    <w:p w:rsidR="00925324" w:rsidRDefault="00925324" w:rsidP="001A67AC">
      <w:pPr>
        <w:pStyle w:val="21"/>
        <w:ind w:right="0"/>
        <w:jc w:val="center"/>
        <w:rPr>
          <w:sz w:val="24"/>
          <w:u w:val="single"/>
        </w:rPr>
      </w:pPr>
    </w:p>
    <w:p w:rsidR="001A67AC" w:rsidRDefault="00DB3BA5" w:rsidP="001A67AC">
      <w:pPr>
        <w:pStyle w:val="21"/>
        <w:ind w:right="0"/>
        <w:jc w:val="center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1308100</wp:posOffset>
                </wp:positionV>
                <wp:extent cx="438150" cy="171450"/>
                <wp:effectExtent l="9525" t="12065" r="9525" b="6985"/>
                <wp:wrapNone/>
                <wp:docPr id="40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CC117" id="AutoShape 116" o:spid="_x0000_s1026" type="#_x0000_t32" style="position:absolute;margin-left:117.45pt;margin-top:103pt;width:34.5pt;height:13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"/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1403350</wp:posOffset>
                </wp:positionV>
                <wp:extent cx="666750" cy="276225"/>
                <wp:effectExtent l="9525" t="12065" r="9525" b="6985"/>
                <wp:wrapNone/>
                <wp:docPr id="39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D94EF" id="AutoShape 114" o:spid="_x0000_s1026" type="#_x0000_t32" style="position:absolute;margin-left:107.7pt;margin-top:110.5pt;width:52.5pt;height:21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"/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1479550</wp:posOffset>
                </wp:positionV>
                <wp:extent cx="1076325" cy="485775"/>
                <wp:effectExtent l="9525" t="12065" r="9525" b="6985"/>
                <wp:wrapNone/>
                <wp:docPr id="38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632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C3127" id="AutoShape 113" o:spid="_x0000_s1026" type="#_x0000_t32" style="position:absolute;margin-left:82.95pt;margin-top:116.5pt;width:84.75pt;height:38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"/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1574800</wp:posOffset>
                </wp:positionV>
                <wp:extent cx="1352550" cy="619125"/>
                <wp:effectExtent l="9525" t="12065" r="9525" b="6985"/>
                <wp:wrapNone/>
                <wp:docPr id="37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255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64B97" id="AutoShape 112" o:spid="_x0000_s1026" type="#_x0000_t32" style="position:absolute;margin-left:71.7pt;margin-top:124pt;width:106.5pt;height:48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5EQKwIAAE0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"/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1879600</wp:posOffset>
                </wp:positionV>
                <wp:extent cx="1162050" cy="542925"/>
                <wp:effectExtent l="9525" t="12065" r="9525" b="6985"/>
                <wp:wrapNone/>
                <wp:docPr id="36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205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57694" id="AutoShape 111" o:spid="_x0000_s1026" type="#_x0000_t32" style="position:absolute;margin-left:60.45pt;margin-top:148pt;width:91.5pt;height:42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"/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2193925</wp:posOffset>
                </wp:positionV>
                <wp:extent cx="952500" cy="447675"/>
                <wp:effectExtent l="9525" t="12065" r="9525" b="6985"/>
                <wp:wrapNone/>
                <wp:docPr id="35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77BA5" id="AutoShape 110" o:spid="_x0000_s1026" type="#_x0000_t32" style="position:absolute;margin-left:55.2pt;margin-top:172.75pt;width:75pt;height:35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"/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2527300</wp:posOffset>
                </wp:positionV>
                <wp:extent cx="666750" cy="323850"/>
                <wp:effectExtent l="9525" t="12065" r="9525" b="6985"/>
                <wp:wrapNone/>
                <wp:docPr id="34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A1468" id="AutoShape 109" o:spid="_x0000_s1026" type="#_x0000_t32" style="position:absolute;margin-left:55.2pt;margin-top:199pt;width:52.5pt;height:25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"/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2794000</wp:posOffset>
                </wp:positionV>
                <wp:extent cx="476250" cy="228600"/>
                <wp:effectExtent l="9525" t="12065" r="9525" b="6985"/>
                <wp:wrapNone/>
                <wp:docPr id="33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F97C5" id="AutoShape 108" o:spid="_x0000_s1026" type="#_x0000_t32" style="position:absolute;margin-left:55.2pt;margin-top:220pt;width:37.5pt;height:1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"/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2974975</wp:posOffset>
                </wp:positionV>
                <wp:extent cx="200025" cy="104775"/>
                <wp:effectExtent l="9525" t="12065" r="9525" b="6985"/>
                <wp:wrapNone/>
                <wp:docPr id="32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76BF0" id="AutoShape 107" o:spid="_x0000_s1026" type="#_x0000_t32" style="position:absolute;margin-left:67.2pt;margin-top:234.25pt;width:15.75pt;height:8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"/>
            </w:pict>
          </mc:Fallback>
        </mc:AlternateContent>
      </w:r>
      <w:r w:rsidR="00925324">
        <w:rPr>
          <w:noProof/>
          <w:color w:val="000000"/>
          <w:szCs w:val="28"/>
        </w:rPr>
        <w:drawing>
          <wp:inline distT="0" distB="0" distL="0" distR="0">
            <wp:extent cx="4829175" cy="3457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324" w:rsidRDefault="00925324" w:rsidP="001D3F47">
      <w:pPr>
        <w:pStyle w:val="a4"/>
        <w:ind w:firstLine="0"/>
        <w:rPr>
          <w:color w:val="000000"/>
          <w:szCs w:val="28"/>
        </w:rPr>
      </w:pPr>
    </w:p>
    <w:p w:rsidR="004612A7" w:rsidRDefault="004612A7" w:rsidP="001D3F47">
      <w:pPr>
        <w:pStyle w:val="a4"/>
        <w:ind w:firstLine="0"/>
        <w:rPr>
          <w:color w:val="000000"/>
          <w:szCs w:val="28"/>
        </w:rPr>
      </w:pPr>
    </w:p>
    <w:p w:rsidR="000937F0" w:rsidRDefault="000937F0" w:rsidP="001D3F47">
      <w:pPr>
        <w:pStyle w:val="a4"/>
        <w:ind w:firstLine="0"/>
        <w:rPr>
          <w:color w:val="000000"/>
          <w:szCs w:val="28"/>
        </w:rPr>
      </w:pPr>
      <w:r>
        <w:rPr>
          <w:color w:val="000000"/>
          <w:szCs w:val="28"/>
        </w:rPr>
        <w:t>Управляющий делами</w:t>
      </w:r>
    </w:p>
    <w:p w:rsidR="00B92CCA" w:rsidRDefault="000937F0" w:rsidP="000937F0">
      <w:pPr>
        <w:pStyle w:val="a4"/>
        <w:ind w:firstLine="0"/>
        <w:rPr>
          <w:color w:val="000000"/>
          <w:szCs w:val="28"/>
        </w:rPr>
      </w:pPr>
      <w:r>
        <w:rPr>
          <w:color w:val="000000"/>
          <w:szCs w:val="28"/>
        </w:rPr>
        <w:t>Администрации Миллеровского района                                        Н.И. Бандурин</w:t>
      </w:r>
    </w:p>
    <w:p w:rsidR="00494C39" w:rsidRPr="009618F1" w:rsidRDefault="00494C39" w:rsidP="00494C39">
      <w:pPr>
        <w:pStyle w:val="21"/>
        <w:ind w:left="6237" w:right="0"/>
        <w:jc w:val="center"/>
        <w:rPr>
          <w:szCs w:val="28"/>
        </w:rPr>
      </w:pPr>
      <w:r w:rsidRPr="009618F1">
        <w:rPr>
          <w:szCs w:val="28"/>
        </w:rPr>
        <w:lastRenderedPageBreak/>
        <w:t>Приложение</w:t>
      </w:r>
      <w:r w:rsidR="006D141E">
        <w:rPr>
          <w:szCs w:val="28"/>
        </w:rPr>
        <w:t xml:space="preserve"> № 2</w:t>
      </w:r>
    </w:p>
    <w:p w:rsidR="00494C39" w:rsidRPr="009618F1" w:rsidRDefault="00494C39" w:rsidP="00494C39">
      <w:pPr>
        <w:pStyle w:val="21"/>
        <w:ind w:left="6237" w:right="0"/>
        <w:jc w:val="center"/>
        <w:rPr>
          <w:szCs w:val="28"/>
        </w:rPr>
      </w:pPr>
      <w:r w:rsidRPr="009618F1">
        <w:rPr>
          <w:szCs w:val="28"/>
        </w:rPr>
        <w:t>к постановлению</w:t>
      </w:r>
    </w:p>
    <w:p w:rsidR="00494C39" w:rsidRPr="009618F1" w:rsidRDefault="00494C39" w:rsidP="00494C39">
      <w:pPr>
        <w:pStyle w:val="21"/>
        <w:ind w:left="6237" w:right="0"/>
        <w:jc w:val="center"/>
        <w:rPr>
          <w:szCs w:val="28"/>
        </w:rPr>
      </w:pPr>
      <w:r w:rsidRPr="009618F1">
        <w:rPr>
          <w:szCs w:val="28"/>
        </w:rPr>
        <w:t>Администрации</w:t>
      </w:r>
    </w:p>
    <w:p w:rsidR="00494C39" w:rsidRPr="009618F1" w:rsidRDefault="00494C39" w:rsidP="00494C39">
      <w:pPr>
        <w:pStyle w:val="21"/>
        <w:ind w:left="6237" w:right="0"/>
        <w:jc w:val="center"/>
        <w:rPr>
          <w:szCs w:val="28"/>
        </w:rPr>
      </w:pPr>
      <w:r w:rsidRPr="009618F1">
        <w:rPr>
          <w:szCs w:val="28"/>
        </w:rPr>
        <w:t>Миллеровского района</w:t>
      </w:r>
    </w:p>
    <w:p w:rsidR="00494C39" w:rsidRDefault="00494C39" w:rsidP="00494C39">
      <w:pPr>
        <w:pStyle w:val="21"/>
        <w:ind w:left="5040" w:right="0" w:firstLine="720"/>
        <w:rPr>
          <w:szCs w:val="28"/>
        </w:rPr>
      </w:pPr>
      <w:r>
        <w:rPr>
          <w:szCs w:val="28"/>
        </w:rPr>
        <w:t xml:space="preserve">      </w:t>
      </w:r>
      <w:r w:rsidRPr="009618F1">
        <w:rPr>
          <w:szCs w:val="28"/>
        </w:rPr>
        <w:t xml:space="preserve">от </w:t>
      </w:r>
      <w:r w:rsidR="00DB3BA5">
        <w:rPr>
          <w:szCs w:val="28"/>
        </w:rPr>
        <w:t>15.02.2022</w:t>
      </w:r>
      <w:r w:rsidRPr="00903B8E">
        <w:rPr>
          <w:szCs w:val="28"/>
        </w:rPr>
        <w:t xml:space="preserve"> №</w:t>
      </w:r>
      <w:r w:rsidRPr="009618F1">
        <w:rPr>
          <w:szCs w:val="28"/>
        </w:rPr>
        <w:t xml:space="preserve"> </w:t>
      </w:r>
      <w:r w:rsidR="00DB3BA5">
        <w:rPr>
          <w:szCs w:val="28"/>
        </w:rPr>
        <w:t>76</w:t>
      </w:r>
      <w:bookmarkStart w:id="0" w:name="_GoBack"/>
      <w:bookmarkEnd w:id="0"/>
    </w:p>
    <w:p w:rsidR="00494C39" w:rsidRPr="00AE2C45" w:rsidRDefault="00494C39" w:rsidP="00494C39">
      <w:pPr>
        <w:pStyle w:val="21"/>
        <w:ind w:left="6237" w:right="0"/>
        <w:jc w:val="center"/>
        <w:rPr>
          <w:szCs w:val="28"/>
        </w:rPr>
      </w:pPr>
    </w:p>
    <w:p w:rsidR="00494C39" w:rsidRDefault="00494C39" w:rsidP="00494C39">
      <w:pPr>
        <w:pStyle w:val="21"/>
        <w:ind w:right="0"/>
        <w:jc w:val="center"/>
        <w:rPr>
          <w:szCs w:val="28"/>
        </w:rPr>
      </w:pPr>
      <w:r w:rsidRPr="009618F1">
        <w:rPr>
          <w:szCs w:val="28"/>
        </w:rPr>
        <w:t xml:space="preserve">Графический документ, </w:t>
      </w:r>
    </w:p>
    <w:p w:rsidR="00494C39" w:rsidRDefault="00494C39" w:rsidP="00494C39">
      <w:pPr>
        <w:pStyle w:val="21"/>
        <w:ind w:right="0"/>
        <w:jc w:val="center"/>
        <w:rPr>
          <w:szCs w:val="28"/>
        </w:rPr>
      </w:pPr>
      <w:r w:rsidRPr="009618F1">
        <w:rPr>
          <w:szCs w:val="28"/>
        </w:rPr>
        <w:t>определяющий</w:t>
      </w:r>
      <w:r>
        <w:rPr>
          <w:szCs w:val="28"/>
        </w:rPr>
        <w:t xml:space="preserve"> наименование </w:t>
      </w:r>
    </w:p>
    <w:p w:rsidR="00494C39" w:rsidRDefault="00494C39" w:rsidP="00494C39">
      <w:pPr>
        <w:pStyle w:val="21"/>
        <w:ind w:right="0"/>
        <w:jc w:val="center"/>
        <w:rPr>
          <w:szCs w:val="28"/>
        </w:rPr>
      </w:pPr>
      <w:r>
        <w:rPr>
          <w:szCs w:val="28"/>
        </w:rPr>
        <w:t>и местоположение элемента планировочной структуры</w:t>
      </w:r>
    </w:p>
    <w:p w:rsidR="00494C39" w:rsidRPr="009618F1" w:rsidRDefault="00494C39" w:rsidP="00494C39">
      <w:pPr>
        <w:pStyle w:val="21"/>
        <w:ind w:right="0"/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9"/>
        <w:gridCol w:w="4813"/>
      </w:tblGrid>
      <w:tr w:rsidR="00494C39" w:rsidRPr="00863F39" w:rsidTr="00F87052">
        <w:tc>
          <w:tcPr>
            <w:tcW w:w="4759" w:type="dxa"/>
            <w:shd w:val="clear" w:color="auto" w:fill="auto"/>
          </w:tcPr>
          <w:p w:rsidR="00494C39" w:rsidRPr="008F659A" w:rsidRDefault="00494C39" w:rsidP="00F87052">
            <w:pPr>
              <w:pStyle w:val="21"/>
              <w:ind w:right="0"/>
              <w:rPr>
                <w:b/>
                <w:sz w:val="20"/>
                <w:szCs w:val="20"/>
                <w:highlight w:val="yellow"/>
              </w:rPr>
            </w:pPr>
          </w:p>
          <w:p w:rsidR="00494C39" w:rsidRPr="008F659A" w:rsidRDefault="00494C39" w:rsidP="00F87052">
            <w:pPr>
              <w:pStyle w:val="21"/>
              <w:ind w:right="0"/>
              <w:rPr>
                <w:b/>
                <w:sz w:val="20"/>
                <w:szCs w:val="20"/>
                <w:highlight w:val="yellow"/>
              </w:rPr>
            </w:pPr>
          </w:p>
          <w:p w:rsidR="00494C39" w:rsidRPr="005B613D" w:rsidRDefault="00494C39" w:rsidP="00F87052">
            <w:pPr>
              <w:pStyle w:val="21"/>
              <w:ind w:right="0"/>
              <w:rPr>
                <w:b/>
                <w:sz w:val="20"/>
                <w:szCs w:val="20"/>
              </w:rPr>
            </w:pPr>
            <w:r w:rsidRPr="005B613D">
              <w:rPr>
                <w:b/>
                <w:sz w:val="20"/>
                <w:szCs w:val="20"/>
              </w:rPr>
              <w:t xml:space="preserve">Элемент планировочной структуры: </w:t>
            </w:r>
            <w:r w:rsidRPr="005B613D">
              <w:rPr>
                <w:sz w:val="20"/>
                <w:szCs w:val="20"/>
              </w:rPr>
              <w:t>сад</w:t>
            </w:r>
          </w:p>
          <w:p w:rsidR="00494C39" w:rsidRPr="008F659A" w:rsidRDefault="00494C39" w:rsidP="00F87052">
            <w:pPr>
              <w:pStyle w:val="21"/>
              <w:ind w:right="0"/>
              <w:rPr>
                <w:sz w:val="20"/>
                <w:szCs w:val="20"/>
                <w:highlight w:val="yellow"/>
              </w:rPr>
            </w:pPr>
            <w:r w:rsidRPr="005B613D">
              <w:rPr>
                <w:b/>
                <w:sz w:val="20"/>
                <w:szCs w:val="20"/>
              </w:rPr>
              <w:t>Наименование:</w:t>
            </w:r>
            <w:r w:rsidRPr="005B613D">
              <w:t xml:space="preserve"> </w:t>
            </w:r>
            <w:r>
              <w:rPr>
                <w:sz w:val="20"/>
                <w:szCs w:val="20"/>
              </w:rPr>
              <w:t>Железнодорожник</w:t>
            </w:r>
            <w:r w:rsidRPr="005B613D">
              <w:rPr>
                <w:sz w:val="20"/>
                <w:szCs w:val="20"/>
              </w:rPr>
              <w:t xml:space="preserve">   </w:t>
            </w:r>
            <w:r w:rsidRPr="008F659A">
              <w:rPr>
                <w:sz w:val="20"/>
                <w:szCs w:val="20"/>
                <w:highlight w:val="yellow"/>
              </w:rPr>
              <w:t xml:space="preserve">                                                    </w:t>
            </w:r>
          </w:p>
          <w:p w:rsidR="00494C39" w:rsidRPr="008F659A" w:rsidRDefault="00494C39" w:rsidP="00F87052">
            <w:pPr>
              <w:pStyle w:val="21"/>
              <w:ind w:right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813" w:type="dxa"/>
            <w:shd w:val="clear" w:color="auto" w:fill="auto"/>
          </w:tcPr>
          <w:p w:rsidR="00494C39" w:rsidRDefault="00494C39" w:rsidP="00F87052">
            <w:pPr>
              <w:pStyle w:val="21"/>
              <w:ind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СИТУАЦИОННЫЙ ПЛАН</w:t>
            </w:r>
          </w:p>
          <w:p w:rsidR="00494C39" w:rsidRDefault="00DB3BA5" w:rsidP="00F87052">
            <w:pPr>
              <w:pStyle w:val="21"/>
              <w:ind w:right="0"/>
              <w:jc w:val="center"/>
              <w:rPr>
                <w:sz w:val="24"/>
                <w:u w:val="single"/>
              </w:rPr>
            </w:pPr>
            <w:r>
              <w:rPr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165100</wp:posOffset>
                      </wp:positionV>
                      <wp:extent cx="1025525" cy="828675"/>
                      <wp:effectExtent l="50800" t="12700" r="9525" b="53975"/>
                      <wp:wrapNone/>
                      <wp:docPr id="31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5525" cy="828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9C224" id="AutoShape 159" o:spid="_x0000_s1026" type="#_x0000_t32" style="position:absolute;margin-left:92pt;margin-top:13pt;width:80.75pt;height:65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="00494C39">
              <w:rPr>
                <w:sz w:val="24"/>
                <w:u w:val="single"/>
              </w:rPr>
              <w:t>Сад Железнодорожник</w:t>
            </w:r>
          </w:p>
          <w:p w:rsidR="00494C39" w:rsidRPr="00CB6595" w:rsidRDefault="00DB3BA5" w:rsidP="00F87052">
            <w:pPr>
              <w:pStyle w:val="21"/>
              <w:ind w:right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360045</wp:posOffset>
                      </wp:positionV>
                      <wp:extent cx="239395" cy="293370"/>
                      <wp:effectExtent l="10795" t="11430" r="6985" b="9525"/>
                      <wp:wrapNone/>
                      <wp:docPr id="30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9395" cy="293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F5BA0" id="AutoShape 158" o:spid="_x0000_s1026" type="#_x0000_t32" style="position:absolute;margin-left:63.35pt;margin-top:28.35pt;width:18.85pt;height:23.1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1370965</wp:posOffset>
                      </wp:positionV>
                      <wp:extent cx="73025" cy="99060"/>
                      <wp:effectExtent l="12700" t="12700" r="9525" b="12065"/>
                      <wp:wrapNone/>
                      <wp:docPr id="29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025" cy="99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8403A" id="AutoShape 157" o:spid="_x0000_s1026" type="#_x0000_t32" style="position:absolute;margin-left:92pt;margin-top:107.95pt;width:5.75pt;height:7.8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618490</wp:posOffset>
                      </wp:positionV>
                      <wp:extent cx="622935" cy="851535"/>
                      <wp:effectExtent l="5715" t="12700" r="9525" b="12065"/>
                      <wp:wrapNone/>
                      <wp:docPr id="28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2935" cy="851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BD6D6" id="AutoShape 155" o:spid="_x0000_s1026" type="#_x0000_t32" style="position:absolute;margin-left:75.7pt;margin-top:48.7pt;width:49.05pt;height:67.0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468630</wp:posOffset>
                      </wp:positionV>
                      <wp:extent cx="450850" cy="626110"/>
                      <wp:effectExtent l="9525" t="5715" r="6350" b="6350"/>
                      <wp:wrapNone/>
                      <wp:docPr id="27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850" cy="626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CBA05" id="AutoShape 153" o:spid="_x0000_s1026" type="#_x0000_t32" style="position:absolute;margin-left:64.75pt;margin-top:36.9pt;width:35.5pt;height:49.3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0qLQIAAEwEAAAOAAAAZHJzL2Uyb0RvYy54bWysVMGO2jAQvVfqP1i+QxI2sBARVqsE2sO2&#10;RdrtBxjbIVYd27INAVX9944dlrL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406400</wp:posOffset>
                      </wp:positionV>
                      <wp:extent cx="319405" cy="412115"/>
                      <wp:effectExtent l="9525" t="10160" r="13970" b="6350"/>
                      <wp:wrapNone/>
                      <wp:docPr id="26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9405" cy="412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0823E" id="AutoShape 152" o:spid="_x0000_s1026" type="#_x0000_t32" style="position:absolute;margin-left:64.75pt;margin-top:32pt;width:25.15pt;height:32.4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LILAIAAEwEAAAOAAAAZHJzL2Uyb0RvYy54bWysVE2P2jAQvVfqf7B8h3xsoBARVqsE2sN2&#10;i7TbH2Bsh1h1bMs2BFT1v3dsWLq0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330835</wp:posOffset>
                      </wp:positionV>
                      <wp:extent cx="156845" cy="182245"/>
                      <wp:effectExtent l="10795" t="10795" r="13335" b="6985"/>
                      <wp:wrapNone/>
                      <wp:docPr id="25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6845" cy="182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542A5" id="AutoShape 151" o:spid="_x0000_s1026" type="#_x0000_t32" style="position:absolute;margin-left:63.35pt;margin-top:26.05pt;width:12.35pt;height:14.3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288925</wp:posOffset>
                      </wp:positionV>
                      <wp:extent cx="76200" cy="85725"/>
                      <wp:effectExtent l="10795" t="6985" r="8255" b="12065"/>
                      <wp:wrapNone/>
                      <wp:docPr id="24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0" cy="85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7D218" id="AutoShape 150" o:spid="_x0000_s1026" type="#_x0000_t32" style="position:absolute;margin-left:63.35pt;margin-top:22.75pt;width:6pt;height:6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818515</wp:posOffset>
                      </wp:positionV>
                      <wp:extent cx="209550" cy="276225"/>
                      <wp:effectExtent l="9525" t="12700" r="9525" b="6350"/>
                      <wp:wrapNone/>
                      <wp:docPr id="23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955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1337C" id="AutoShape 156" o:spid="_x0000_s1026" type="#_x0000_t32" style="position:absolute;margin-left:112.75pt;margin-top:64.45pt;width:16.5pt;height:21.7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551815</wp:posOffset>
                      </wp:positionV>
                      <wp:extent cx="609600" cy="819150"/>
                      <wp:effectExtent l="9525" t="12700" r="9525" b="6350"/>
                      <wp:wrapNone/>
                      <wp:docPr id="22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9600" cy="819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7B41A" id="AutoShape 154" o:spid="_x0000_s1026" type="#_x0000_t32" style="position:absolute;margin-left:64.75pt;margin-top:43.45pt;width:48pt;height:64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"/>
                  </w:pict>
                </mc:Fallback>
              </mc:AlternateContent>
            </w:r>
            <w:r w:rsidR="007C4CBA">
              <w:rPr>
                <w:noProof/>
                <w:sz w:val="24"/>
              </w:rPr>
              <w:drawing>
                <wp:inline distT="0" distB="0" distL="0" distR="0">
                  <wp:extent cx="1966667" cy="1614286"/>
                  <wp:effectExtent l="1905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667" cy="1614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C39" w:rsidRPr="00481DAF" w:rsidRDefault="00494C39" w:rsidP="00F87052">
            <w:pPr>
              <w:pStyle w:val="21"/>
              <w:ind w:right="0"/>
              <w:jc w:val="center"/>
              <w:rPr>
                <w:b/>
                <w:sz w:val="20"/>
                <w:szCs w:val="20"/>
              </w:rPr>
            </w:pPr>
          </w:p>
        </w:tc>
      </w:tr>
      <w:tr w:rsidR="00494C39" w:rsidRPr="00863F39" w:rsidTr="00F87052">
        <w:tc>
          <w:tcPr>
            <w:tcW w:w="4759" w:type="dxa"/>
            <w:shd w:val="clear" w:color="auto" w:fill="auto"/>
          </w:tcPr>
          <w:p w:rsidR="00494C39" w:rsidRDefault="00494C39" w:rsidP="00F87052">
            <w:pPr>
              <w:pStyle w:val="21"/>
              <w:ind w:right="0"/>
              <w:rPr>
                <w:b/>
                <w:sz w:val="20"/>
                <w:szCs w:val="20"/>
              </w:rPr>
            </w:pPr>
          </w:p>
        </w:tc>
        <w:tc>
          <w:tcPr>
            <w:tcW w:w="4813" w:type="dxa"/>
            <w:shd w:val="clear" w:color="auto" w:fill="auto"/>
          </w:tcPr>
          <w:p w:rsidR="00494C39" w:rsidRDefault="00494C39" w:rsidP="00F87052">
            <w:pPr>
              <w:pStyle w:val="21"/>
              <w:ind w:right="0"/>
              <w:jc w:val="center"/>
              <w:rPr>
                <w:b/>
                <w:sz w:val="24"/>
              </w:rPr>
            </w:pPr>
          </w:p>
        </w:tc>
      </w:tr>
    </w:tbl>
    <w:p w:rsidR="00494C39" w:rsidRDefault="00494C39" w:rsidP="00494C39">
      <w:pPr>
        <w:pStyle w:val="21"/>
        <w:ind w:right="0"/>
        <w:jc w:val="center"/>
        <w:rPr>
          <w:b/>
          <w:sz w:val="24"/>
        </w:rPr>
      </w:pPr>
      <w:r w:rsidRPr="00863F39">
        <w:rPr>
          <w:b/>
          <w:sz w:val="24"/>
        </w:rPr>
        <w:t>СХЕМА РАСПОЛОЖЕНИЯ</w:t>
      </w:r>
      <w:r>
        <w:rPr>
          <w:b/>
          <w:sz w:val="24"/>
        </w:rPr>
        <w:t xml:space="preserve"> </w:t>
      </w:r>
    </w:p>
    <w:p w:rsidR="00494C39" w:rsidRDefault="00494C39" w:rsidP="00494C39">
      <w:pPr>
        <w:pStyle w:val="21"/>
        <w:ind w:right="0"/>
        <w:jc w:val="center"/>
        <w:rPr>
          <w:b/>
          <w:sz w:val="24"/>
        </w:rPr>
      </w:pPr>
    </w:p>
    <w:p w:rsidR="00494C39" w:rsidRDefault="00DB3BA5" w:rsidP="00494C39">
      <w:pPr>
        <w:pStyle w:val="21"/>
        <w:ind w:right="0"/>
        <w:jc w:val="center"/>
        <w:rPr>
          <w:sz w:val="24"/>
          <w:u w:val="single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159385</wp:posOffset>
                </wp:positionV>
                <wp:extent cx="1932940" cy="1630680"/>
                <wp:effectExtent l="47625" t="10795" r="10160" b="53975"/>
                <wp:wrapNone/>
                <wp:docPr id="21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2940" cy="1630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3F598" id="AutoShape 177" o:spid="_x0000_s1026" type="#_x0000_t32" style="position:absolute;margin-left:142.2pt;margin-top:12.55pt;width:152.2pt;height:128.4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ZIRAIAAHA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">
                <v:stroke endarrow="block"/>
              </v:shape>
            </w:pict>
          </mc:Fallback>
        </mc:AlternateContent>
      </w:r>
      <w:r w:rsidR="00494C39">
        <w:rPr>
          <w:sz w:val="24"/>
          <w:u w:val="single"/>
        </w:rPr>
        <w:t>Сад Железнодорожник</w:t>
      </w:r>
    </w:p>
    <w:p w:rsidR="00494C39" w:rsidRDefault="00494C39" w:rsidP="00494C39">
      <w:pPr>
        <w:pStyle w:val="21"/>
        <w:ind w:right="0"/>
        <w:jc w:val="center"/>
        <w:rPr>
          <w:sz w:val="24"/>
          <w:u w:val="single"/>
        </w:rPr>
      </w:pPr>
    </w:p>
    <w:p w:rsidR="00494C39" w:rsidRDefault="00DB3BA5" w:rsidP="00494C39">
      <w:pPr>
        <w:pStyle w:val="21"/>
        <w:ind w:right="0"/>
        <w:jc w:val="center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1572895</wp:posOffset>
                </wp:positionV>
                <wp:extent cx="220980" cy="314325"/>
                <wp:effectExtent l="9525" t="12065" r="7620" b="6985"/>
                <wp:wrapNone/>
                <wp:docPr id="20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98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441EC" id="AutoShape 174" o:spid="_x0000_s1026" type="#_x0000_t32" style="position:absolute;margin-left:172.95pt;margin-top:123.85pt;width:17.4pt;height:24.7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"/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1352550</wp:posOffset>
                </wp:positionV>
                <wp:extent cx="444500" cy="601345"/>
                <wp:effectExtent l="9525" t="10795" r="12700" b="6985"/>
                <wp:wrapNone/>
                <wp:docPr id="19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00" cy="601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5BEAD" id="AutoShape 173" o:spid="_x0000_s1026" type="#_x0000_t32" style="position:absolute;margin-left:151.95pt;margin-top:106.5pt;width:35pt;height:47.3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"/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2182495</wp:posOffset>
                </wp:positionV>
                <wp:extent cx="379730" cy="485775"/>
                <wp:effectExtent l="10795" t="12065" r="9525" b="6985"/>
                <wp:wrapNone/>
                <wp:docPr id="18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973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58BAD" id="AutoShape 175" o:spid="_x0000_s1026" type="#_x0000_t32" style="position:absolute;margin-left:92.8pt;margin-top:171.85pt;width:29.9pt;height:38.2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"/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982345</wp:posOffset>
                </wp:positionV>
                <wp:extent cx="1353185" cy="1685925"/>
                <wp:effectExtent l="8890" t="12065" r="9525" b="6985"/>
                <wp:wrapNone/>
                <wp:docPr id="17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3185" cy="1685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C7178" id="AutoShape 171" o:spid="_x0000_s1026" type="#_x0000_t32" style="position:absolute;margin-left:74.65pt;margin-top:77.35pt;width:106.55pt;height:132.7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"/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2411095</wp:posOffset>
                </wp:positionV>
                <wp:extent cx="194310" cy="257175"/>
                <wp:effectExtent l="9525" t="12065" r="5715" b="6985"/>
                <wp:wrapNone/>
                <wp:docPr id="16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4EB67" id="AutoShape 176" o:spid="_x0000_s1026" type="#_x0000_t32" style="position:absolute;margin-left:109.2pt;margin-top:189.85pt;width:15.3pt;height:20.2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"/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1153795</wp:posOffset>
                </wp:positionV>
                <wp:extent cx="619125" cy="800100"/>
                <wp:effectExtent l="9525" t="12065" r="9525" b="6985"/>
                <wp:wrapNone/>
                <wp:docPr id="15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CCC67" id="AutoShape 172" o:spid="_x0000_s1026" type="#_x0000_t32" style="position:absolute;margin-left:136.2pt;margin-top:90.85pt;width:48.75pt;height:63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"/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915670</wp:posOffset>
                </wp:positionV>
                <wp:extent cx="1362075" cy="1676400"/>
                <wp:effectExtent l="9525" t="12065" r="9525" b="6985"/>
                <wp:wrapNone/>
                <wp:docPr id="14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2075" cy="1676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D89E9" id="AutoShape 170" o:spid="_x0000_s1026" type="#_x0000_t32" style="position:absolute;margin-left:61.2pt;margin-top:72.1pt;width:107.25pt;height:132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q26LwIAAE4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"/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820420</wp:posOffset>
                </wp:positionV>
                <wp:extent cx="1200150" cy="1495425"/>
                <wp:effectExtent l="9525" t="12065" r="9525" b="6985"/>
                <wp:wrapNone/>
                <wp:docPr id="13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0150" cy="149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C1F71" id="AutoShape 169" o:spid="_x0000_s1026" type="#_x0000_t32" style="position:absolute;margin-left:61.2pt;margin-top:64.6pt;width:94.5pt;height:117.7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"/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744220</wp:posOffset>
                </wp:positionV>
                <wp:extent cx="1085850" cy="1323975"/>
                <wp:effectExtent l="9525" t="12065" r="9525" b="6985"/>
                <wp:wrapNone/>
                <wp:docPr id="12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0" cy="1323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D0A63" id="AutoShape 168" o:spid="_x0000_s1026" type="#_x0000_t32" style="position:absolute;margin-left:56.7pt;margin-top:58.6pt;width:85.5pt;height:104.2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"/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677545</wp:posOffset>
                </wp:positionV>
                <wp:extent cx="914400" cy="1076325"/>
                <wp:effectExtent l="9525" t="12065" r="9525" b="6985"/>
                <wp:wrapNone/>
                <wp:docPr id="1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638A9" id="AutoShape 167" o:spid="_x0000_s1026" type="#_x0000_t32" style="position:absolute;margin-left:56.7pt;margin-top:53.35pt;width:1in;height:84.7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"/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582295</wp:posOffset>
                </wp:positionV>
                <wp:extent cx="742950" cy="857250"/>
                <wp:effectExtent l="9525" t="12065" r="9525" b="6985"/>
                <wp:wrapNone/>
                <wp:docPr id="8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2950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401A8" id="AutoShape 166" o:spid="_x0000_s1026" type="#_x0000_t32" style="position:absolute;margin-left:56.7pt;margin-top:45.85pt;width:58.5pt;height:67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"/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506095</wp:posOffset>
                </wp:positionV>
                <wp:extent cx="581025" cy="647700"/>
                <wp:effectExtent l="9525" t="12065" r="9525" b="6985"/>
                <wp:wrapNone/>
                <wp:docPr id="7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1025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5AE62" id="AutoShape 165" o:spid="_x0000_s1026" type="#_x0000_t32" style="position:absolute;margin-left:56.7pt;margin-top:39.85pt;width:45.75pt;height:51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"/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448945</wp:posOffset>
                </wp:positionV>
                <wp:extent cx="419100" cy="419100"/>
                <wp:effectExtent l="9525" t="12065" r="9525" b="6985"/>
                <wp:wrapNone/>
                <wp:docPr id="6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06EF6" id="AutoShape 164" o:spid="_x0000_s1026" type="#_x0000_t32" style="position:absolute;margin-left:56.7pt;margin-top:35.35pt;width:33pt;height:3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"/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363220</wp:posOffset>
                </wp:positionV>
                <wp:extent cx="266700" cy="266700"/>
                <wp:effectExtent l="9525" t="12065" r="9525" b="6985"/>
                <wp:wrapNone/>
                <wp:docPr id="5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35F62" id="AutoShape 163" o:spid="_x0000_s1026" type="#_x0000_t32" style="position:absolute;margin-left:56.7pt;margin-top:28.6pt;width:21pt;height:21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"/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306070</wp:posOffset>
                </wp:positionV>
                <wp:extent cx="142875" cy="142875"/>
                <wp:effectExtent l="9525" t="12065" r="9525" b="6985"/>
                <wp:wrapNone/>
                <wp:docPr id="4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21FC0" id="AutoShape 162" o:spid="_x0000_s1026" type="#_x0000_t32" style="position:absolute;margin-left:56.7pt;margin-top:24.1pt;width:11.25pt;height:11.2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"/>
            </w:pict>
          </mc:Fallback>
        </mc:AlternateContent>
      </w:r>
      <w:r w:rsidR="007C4CBA">
        <w:rPr>
          <w:noProof/>
          <w:color w:val="000000"/>
          <w:szCs w:val="28"/>
        </w:rPr>
        <w:drawing>
          <wp:inline distT="0" distB="0" distL="0" distR="0">
            <wp:extent cx="5772150" cy="3000375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C39" w:rsidRDefault="00494C39" w:rsidP="00494C39">
      <w:pPr>
        <w:pStyle w:val="a4"/>
        <w:ind w:firstLine="0"/>
        <w:rPr>
          <w:color w:val="000000"/>
          <w:szCs w:val="28"/>
        </w:rPr>
      </w:pPr>
    </w:p>
    <w:p w:rsidR="007C4CBA" w:rsidRDefault="007C4CBA" w:rsidP="00494C39">
      <w:pPr>
        <w:pStyle w:val="a4"/>
        <w:ind w:firstLine="0"/>
        <w:rPr>
          <w:color w:val="000000"/>
          <w:szCs w:val="28"/>
        </w:rPr>
      </w:pPr>
    </w:p>
    <w:p w:rsidR="00946148" w:rsidRDefault="00946148" w:rsidP="00494C39">
      <w:pPr>
        <w:pStyle w:val="a4"/>
        <w:ind w:firstLine="0"/>
        <w:rPr>
          <w:color w:val="000000"/>
          <w:szCs w:val="28"/>
        </w:rPr>
      </w:pPr>
    </w:p>
    <w:p w:rsidR="00494C39" w:rsidRDefault="00494C39" w:rsidP="00494C39">
      <w:pPr>
        <w:pStyle w:val="a4"/>
        <w:ind w:firstLine="0"/>
        <w:rPr>
          <w:color w:val="000000"/>
          <w:szCs w:val="28"/>
        </w:rPr>
      </w:pPr>
      <w:r>
        <w:rPr>
          <w:color w:val="000000"/>
          <w:szCs w:val="28"/>
        </w:rPr>
        <w:t>Управляющий делами</w:t>
      </w:r>
    </w:p>
    <w:p w:rsidR="00494C39" w:rsidRDefault="00494C39" w:rsidP="000937F0">
      <w:pPr>
        <w:pStyle w:val="a4"/>
        <w:ind w:firstLine="0"/>
        <w:rPr>
          <w:color w:val="000000"/>
          <w:szCs w:val="28"/>
        </w:rPr>
      </w:pPr>
      <w:r>
        <w:rPr>
          <w:color w:val="000000"/>
          <w:szCs w:val="28"/>
        </w:rPr>
        <w:t>Администрации Миллеровского района                                        Н.И. Бандурин</w:t>
      </w:r>
    </w:p>
    <w:sectPr w:rsidR="00494C39" w:rsidSect="00946148">
      <w:headerReference w:type="default" r:id="rId13"/>
      <w:footerReference w:type="even" r:id="rId14"/>
      <w:footerReference w:type="default" r:id="rId15"/>
      <w:pgSz w:w="11907" w:h="16840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D89" w:rsidRDefault="00BF7D89">
      <w:r>
        <w:separator/>
      </w:r>
    </w:p>
  </w:endnote>
  <w:endnote w:type="continuationSeparator" w:id="0">
    <w:p w:rsidR="00BF7D89" w:rsidRDefault="00BF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BCD" w:rsidRDefault="00B107BC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6BC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6BCD" w:rsidRDefault="00E76BC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BCD" w:rsidRPr="0090596A" w:rsidRDefault="00E76BCD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D89" w:rsidRDefault="00BF7D89">
      <w:r>
        <w:separator/>
      </w:r>
    </w:p>
  </w:footnote>
  <w:footnote w:type="continuationSeparator" w:id="0">
    <w:p w:rsidR="00BF7D89" w:rsidRDefault="00BF7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98320"/>
      <w:docPartObj>
        <w:docPartGallery w:val="Page Numbers (Top of Page)"/>
        <w:docPartUnique/>
      </w:docPartObj>
    </w:sdtPr>
    <w:sdtEndPr/>
    <w:sdtContent>
      <w:p w:rsidR="00946148" w:rsidRDefault="00BF7D8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B3B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6148" w:rsidRDefault="0094614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F21C2C"/>
    <w:multiLevelType w:val="hybridMultilevel"/>
    <w:tmpl w:val="5388FA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1085B"/>
    <w:multiLevelType w:val="hybridMultilevel"/>
    <w:tmpl w:val="DA628160"/>
    <w:lvl w:ilvl="0" w:tplc="EF32F4F4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20E9C"/>
    <w:multiLevelType w:val="multilevel"/>
    <w:tmpl w:val="25626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A87D13"/>
    <w:multiLevelType w:val="hybridMultilevel"/>
    <w:tmpl w:val="F7D2E964"/>
    <w:lvl w:ilvl="0" w:tplc="5DC0FE1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EE9C99C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682CD18A">
      <w:start w:val="1"/>
      <w:numFmt w:val="decimal"/>
      <w:lvlText w:val="%3)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54E05731"/>
    <w:multiLevelType w:val="hybridMultilevel"/>
    <w:tmpl w:val="F7D2E964"/>
    <w:lvl w:ilvl="0" w:tplc="5DC0FE1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EE9C99C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682CD18A">
      <w:start w:val="1"/>
      <w:numFmt w:val="decimal"/>
      <w:lvlText w:val="%3)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 w15:restartNumberingAfterBreak="0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1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8"/>
  </w:num>
  <w:num w:numId="8">
    <w:abstractNumId w:val="15"/>
  </w:num>
  <w:num w:numId="9">
    <w:abstractNumId w:val="21"/>
  </w:num>
  <w:num w:numId="10">
    <w:abstractNumId w:val="26"/>
  </w:num>
  <w:num w:numId="11">
    <w:abstractNumId w:val="19"/>
  </w:num>
  <w:num w:numId="12">
    <w:abstractNumId w:val="20"/>
  </w:num>
  <w:num w:numId="13">
    <w:abstractNumId w:val="5"/>
  </w:num>
  <w:num w:numId="14">
    <w:abstractNumId w:val="7"/>
  </w:num>
  <w:num w:numId="15">
    <w:abstractNumId w:val="24"/>
  </w:num>
  <w:num w:numId="16">
    <w:abstractNumId w:val="0"/>
  </w:num>
  <w:num w:numId="17">
    <w:abstractNumId w:val="23"/>
  </w:num>
  <w:num w:numId="18">
    <w:abstractNumId w:val="8"/>
  </w:num>
  <w:num w:numId="19">
    <w:abstractNumId w:val="10"/>
  </w:num>
  <w:num w:numId="20">
    <w:abstractNumId w:val="6"/>
  </w:num>
  <w:num w:numId="21">
    <w:abstractNumId w:val="14"/>
  </w:num>
  <w:num w:numId="22">
    <w:abstractNumId w:val="4"/>
  </w:num>
  <w:num w:numId="23">
    <w:abstractNumId w:val="27"/>
  </w:num>
  <w:num w:numId="24">
    <w:abstractNumId w:val="18"/>
  </w:num>
  <w:num w:numId="25">
    <w:abstractNumId w:val="1"/>
  </w:num>
  <w:num w:numId="26">
    <w:abstractNumId w:val="16"/>
  </w:num>
  <w:num w:numId="27">
    <w:abstractNumId w:val="3"/>
  </w:num>
  <w:num w:numId="28">
    <w:abstractNumId w:val="17"/>
  </w:num>
  <w:num w:numId="29">
    <w:abstractNumId w:val="1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60"/>
    <w:rsid w:val="000001CB"/>
    <w:rsid w:val="00002DE9"/>
    <w:rsid w:val="00004D54"/>
    <w:rsid w:val="000051DA"/>
    <w:rsid w:val="00006013"/>
    <w:rsid w:val="00006FC0"/>
    <w:rsid w:val="00007936"/>
    <w:rsid w:val="0001022F"/>
    <w:rsid w:val="00012618"/>
    <w:rsid w:val="00012850"/>
    <w:rsid w:val="00013964"/>
    <w:rsid w:val="00014473"/>
    <w:rsid w:val="000155B6"/>
    <w:rsid w:val="00016099"/>
    <w:rsid w:val="000164A4"/>
    <w:rsid w:val="00016980"/>
    <w:rsid w:val="0001777D"/>
    <w:rsid w:val="000200DF"/>
    <w:rsid w:val="000204C4"/>
    <w:rsid w:val="00021872"/>
    <w:rsid w:val="00021D64"/>
    <w:rsid w:val="000230CD"/>
    <w:rsid w:val="00023F00"/>
    <w:rsid w:val="00025915"/>
    <w:rsid w:val="000263AE"/>
    <w:rsid w:val="000263F2"/>
    <w:rsid w:val="00026F85"/>
    <w:rsid w:val="000277A3"/>
    <w:rsid w:val="000301B8"/>
    <w:rsid w:val="00031A56"/>
    <w:rsid w:val="00031AC6"/>
    <w:rsid w:val="00033EE1"/>
    <w:rsid w:val="00034809"/>
    <w:rsid w:val="00035785"/>
    <w:rsid w:val="000358CE"/>
    <w:rsid w:val="0003650A"/>
    <w:rsid w:val="0004037F"/>
    <w:rsid w:val="00040E39"/>
    <w:rsid w:val="000411CE"/>
    <w:rsid w:val="00041D26"/>
    <w:rsid w:val="00041D7A"/>
    <w:rsid w:val="00042F5D"/>
    <w:rsid w:val="00044D6D"/>
    <w:rsid w:val="00046B83"/>
    <w:rsid w:val="00050B73"/>
    <w:rsid w:val="00051DB9"/>
    <w:rsid w:val="00053462"/>
    <w:rsid w:val="0005378A"/>
    <w:rsid w:val="000544DE"/>
    <w:rsid w:val="000544E3"/>
    <w:rsid w:val="0005527A"/>
    <w:rsid w:val="00055A83"/>
    <w:rsid w:val="00055F89"/>
    <w:rsid w:val="000578CE"/>
    <w:rsid w:val="00060D91"/>
    <w:rsid w:val="0006382C"/>
    <w:rsid w:val="000663BE"/>
    <w:rsid w:val="00070529"/>
    <w:rsid w:val="00070C83"/>
    <w:rsid w:val="00071015"/>
    <w:rsid w:val="00071AF7"/>
    <w:rsid w:val="00074C0B"/>
    <w:rsid w:val="000753AC"/>
    <w:rsid w:val="000810B6"/>
    <w:rsid w:val="00081AE5"/>
    <w:rsid w:val="00082AE5"/>
    <w:rsid w:val="000847BF"/>
    <w:rsid w:val="00084E3D"/>
    <w:rsid w:val="00085018"/>
    <w:rsid w:val="000851B3"/>
    <w:rsid w:val="000864BF"/>
    <w:rsid w:val="000906C0"/>
    <w:rsid w:val="00090E8F"/>
    <w:rsid w:val="00091D65"/>
    <w:rsid w:val="0009235D"/>
    <w:rsid w:val="00092872"/>
    <w:rsid w:val="000937F0"/>
    <w:rsid w:val="00094990"/>
    <w:rsid w:val="00096F3E"/>
    <w:rsid w:val="000A0BF1"/>
    <w:rsid w:val="000A10B8"/>
    <w:rsid w:val="000A2274"/>
    <w:rsid w:val="000A36B4"/>
    <w:rsid w:val="000A3DCB"/>
    <w:rsid w:val="000A4C6D"/>
    <w:rsid w:val="000A57F9"/>
    <w:rsid w:val="000A680B"/>
    <w:rsid w:val="000A75D5"/>
    <w:rsid w:val="000A7D58"/>
    <w:rsid w:val="000A7E78"/>
    <w:rsid w:val="000B572B"/>
    <w:rsid w:val="000B58B8"/>
    <w:rsid w:val="000B591B"/>
    <w:rsid w:val="000B661B"/>
    <w:rsid w:val="000B6771"/>
    <w:rsid w:val="000C1CED"/>
    <w:rsid w:val="000C38BF"/>
    <w:rsid w:val="000C3B47"/>
    <w:rsid w:val="000C3BF3"/>
    <w:rsid w:val="000C41AF"/>
    <w:rsid w:val="000C4805"/>
    <w:rsid w:val="000C4FB7"/>
    <w:rsid w:val="000C5823"/>
    <w:rsid w:val="000C5A02"/>
    <w:rsid w:val="000D12F4"/>
    <w:rsid w:val="000D2887"/>
    <w:rsid w:val="000D2B90"/>
    <w:rsid w:val="000D4304"/>
    <w:rsid w:val="000D53D4"/>
    <w:rsid w:val="000D6144"/>
    <w:rsid w:val="000D6B34"/>
    <w:rsid w:val="000D724C"/>
    <w:rsid w:val="000D74E4"/>
    <w:rsid w:val="000D7C75"/>
    <w:rsid w:val="000E08B2"/>
    <w:rsid w:val="000E18C9"/>
    <w:rsid w:val="000E1A4C"/>
    <w:rsid w:val="000E2324"/>
    <w:rsid w:val="000E3CBD"/>
    <w:rsid w:val="000E4C78"/>
    <w:rsid w:val="000E510B"/>
    <w:rsid w:val="000F1871"/>
    <w:rsid w:val="000F1A28"/>
    <w:rsid w:val="000F3F8A"/>
    <w:rsid w:val="000F6598"/>
    <w:rsid w:val="000F7EBC"/>
    <w:rsid w:val="0010030F"/>
    <w:rsid w:val="00102BCF"/>
    <w:rsid w:val="00103429"/>
    <w:rsid w:val="00103B0B"/>
    <w:rsid w:val="001042DC"/>
    <w:rsid w:val="00104BF0"/>
    <w:rsid w:val="0010557B"/>
    <w:rsid w:val="00106272"/>
    <w:rsid w:val="0010784B"/>
    <w:rsid w:val="001128CD"/>
    <w:rsid w:val="00113A2F"/>
    <w:rsid w:val="00115113"/>
    <w:rsid w:val="00122509"/>
    <w:rsid w:val="00123301"/>
    <w:rsid w:val="0012347E"/>
    <w:rsid w:val="00123666"/>
    <w:rsid w:val="00127326"/>
    <w:rsid w:val="00130E71"/>
    <w:rsid w:val="00131F37"/>
    <w:rsid w:val="00132935"/>
    <w:rsid w:val="001330B0"/>
    <w:rsid w:val="001335E5"/>
    <w:rsid w:val="001348D4"/>
    <w:rsid w:val="001400A7"/>
    <w:rsid w:val="00141166"/>
    <w:rsid w:val="00141960"/>
    <w:rsid w:val="0014244F"/>
    <w:rsid w:val="00142C09"/>
    <w:rsid w:val="001436C4"/>
    <w:rsid w:val="00143DC2"/>
    <w:rsid w:val="00145800"/>
    <w:rsid w:val="00145E46"/>
    <w:rsid w:val="001470FF"/>
    <w:rsid w:val="00147A96"/>
    <w:rsid w:val="0015019C"/>
    <w:rsid w:val="0015035B"/>
    <w:rsid w:val="00150895"/>
    <w:rsid w:val="00152CFB"/>
    <w:rsid w:val="00154FB1"/>
    <w:rsid w:val="00155C72"/>
    <w:rsid w:val="00155C8D"/>
    <w:rsid w:val="001562C5"/>
    <w:rsid w:val="00156BFD"/>
    <w:rsid w:val="00157997"/>
    <w:rsid w:val="00161122"/>
    <w:rsid w:val="001629E6"/>
    <w:rsid w:val="001639AB"/>
    <w:rsid w:val="00166C7E"/>
    <w:rsid w:val="00170C0C"/>
    <w:rsid w:val="0017173A"/>
    <w:rsid w:val="00171922"/>
    <w:rsid w:val="00175F55"/>
    <w:rsid w:val="00176A65"/>
    <w:rsid w:val="00177914"/>
    <w:rsid w:val="00177C09"/>
    <w:rsid w:val="00182CED"/>
    <w:rsid w:val="00183D24"/>
    <w:rsid w:val="001840D6"/>
    <w:rsid w:val="00184432"/>
    <w:rsid w:val="00186BCF"/>
    <w:rsid w:val="00192F0D"/>
    <w:rsid w:val="00193042"/>
    <w:rsid w:val="001931B4"/>
    <w:rsid w:val="001947DD"/>
    <w:rsid w:val="0019485F"/>
    <w:rsid w:val="00196D13"/>
    <w:rsid w:val="00196D89"/>
    <w:rsid w:val="001A089F"/>
    <w:rsid w:val="001A09D0"/>
    <w:rsid w:val="001A34C2"/>
    <w:rsid w:val="001A3B03"/>
    <w:rsid w:val="001A3D56"/>
    <w:rsid w:val="001A479F"/>
    <w:rsid w:val="001A5C2F"/>
    <w:rsid w:val="001A64F9"/>
    <w:rsid w:val="001A67AC"/>
    <w:rsid w:val="001A6DA5"/>
    <w:rsid w:val="001B01CD"/>
    <w:rsid w:val="001B0547"/>
    <w:rsid w:val="001B0952"/>
    <w:rsid w:val="001B20B9"/>
    <w:rsid w:val="001B2117"/>
    <w:rsid w:val="001B2383"/>
    <w:rsid w:val="001B2A47"/>
    <w:rsid w:val="001B4880"/>
    <w:rsid w:val="001B5737"/>
    <w:rsid w:val="001B5A98"/>
    <w:rsid w:val="001B67A5"/>
    <w:rsid w:val="001B67F4"/>
    <w:rsid w:val="001B6FC9"/>
    <w:rsid w:val="001B7472"/>
    <w:rsid w:val="001C0A4C"/>
    <w:rsid w:val="001C1542"/>
    <w:rsid w:val="001C2732"/>
    <w:rsid w:val="001C2DE2"/>
    <w:rsid w:val="001C5429"/>
    <w:rsid w:val="001C60AE"/>
    <w:rsid w:val="001C7AEE"/>
    <w:rsid w:val="001C7EC0"/>
    <w:rsid w:val="001D01FF"/>
    <w:rsid w:val="001D1FFA"/>
    <w:rsid w:val="001D28C4"/>
    <w:rsid w:val="001D2D96"/>
    <w:rsid w:val="001D31A8"/>
    <w:rsid w:val="001D3F47"/>
    <w:rsid w:val="001D5FC4"/>
    <w:rsid w:val="001D61B4"/>
    <w:rsid w:val="001D6A69"/>
    <w:rsid w:val="001D7141"/>
    <w:rsid w:val="001D7249"/>
    <w:rsid w:val="001E4A1F"/>
    <w:rsid w:val="001E6F45"/>
    <w:rsid w:val="001E7AA4"/>
    <w:rsid w:val="001E7C9E"/>
    <w:rsid w:val="001F223D"/>
    <w:rsid w:val="001F23EC"/>
    <w:rsid w:val="001F250A"/>
    <w:rsid w:val="001F2814"/>
    <w:rsid w:val="001F38A8"/>
    <w:rsid w:val="001F5463"/>
    <w:rsid w:val="001F6080"/>
    <w:rsid w:val="001F676A"/>
    <w:rsid w:val="001F6A66"/>
    <w:rsid w:val="001F75DD"/>
    <w:rsid w:val="002008D0"/>
    <w:rsid w:val="00201D40"/>
    <w:rsid w:val="00201F9C"/>
    <w:rsid w:val="002021A9"/>
    <w:rsid w:val="00202B6D"/>
    <w:rsid w:val="00210C8E"/>
    <w:rsid w:val="0021195B"/>
    <w:rsid w:val="00211F75"/>
    <w:rsid w:val="002132D6"/>
    <w:rsid w:val="00217923"/>
    <w:rsid w:val="00220199"/>
    <w:rsid w:val="0022064D"/>
    <w:rsid w:val="00220C69"/>
    <w:rsid w:val="0022145E"/>
    <w:rsid w:val="0022172E"/>
    <w:rsid w:val="00222500"/>
    <w:rsid w:val="002226A6"/>
    <w:rsid w:val="00222C0D"/>
    <w:rsid w:val="002242F4"/>
    <w:rsid w:val="00226440"/>
    <w:rsid w:val="002264B2"/>
    <w:rsid w:val="002266AE"/>
    <w:rsid w:val="00233822"/>
    <w:rsid w:val="002339C6"/>
    <w:rsid w:val="00235011"/>
    <w:rsid w:val="00236F5F"/>
    <w:rsid w:val="0024050A"/>
    <w:rsid w:val="00240AE5"/>
    <w:rsid w:val="002410E7"/>
    <w:rsid w:val="002415B1"/>
    <w:rsid w:val="002427A6"/>
    <w:rsid w:val="002437A8"/>
    <w:rsid w:val="00244799"/>
    <w:rsid w:val="00245188"/>
    <w:rsid w:val="00245725"/>
    <w:rsid w:val="002460B9"/>
    <w:rsid w:val="00247FD0"/>
    <w:rsid w:val="00251162"/>
    <w:rsid w:val="002511D8"/>
    <w:rsid w:val="00251A8E"/>
    <w:rsid w:val="0025237B"/>
    <w:rsid w:val="00252664"/>
    <w:rsid w:val="00254E9B"/>
    <w:rsid w:val="002554D2"/>
    <w:rsid w:val="0025628A"/>
    <w:rsid w:val="002564A8"/>
    <w:rsid w:val="00257646"/>
    <w:rsid w:val="0025777C"/>
    <w:rsid w:val="00257D74"/>
    <w:rsid w:val="00260128"/>
    <w:rsid w:val="00263745"/>
    <w:rsid w:val="00265F36"/>
    <w:rsid w:val="00267FD5"/>
    <w:rsid w:val="00270C96"/>
    <w:rsid w:val="00271CC9"/>
    <w:rsid w:val="002730C5"/>
    <w:rsid w:val="002732C8"/>
    <w:rsid w:val="00273EDE"/>
    <w:rsid w:val="00277491"/>
    <w:rsid w:val="00277DC0"/>
    <w:rsid w:val="00277F64"/>
    <w:rsid w:val="00282E8F"/>
    <w:rsid w:val="00284DC5"/>
    <w:rsid w:val="002854A4"/>
    <w:rsid w:val="00285999"/>
    <w:rsid w:val="00285E60"/>
    <w:rsid w:val="00286000"/>
    <w:rsid w:val="0028614E"/>
    <w:rsid w:val="00286406"/>
    <w:rsid w:val="00287138"/>
    <w:rsid w:val="00287309"/>
    <w:rsid w:val="002874D9"/>
    <w:rsid w:val="002874E6"/>
    <w:rsid w:val="0029061C"/>
    <w:rsid w:val="00290902"/>
    <w:rsid w:val="00290B23"/>
    <w:rsid w:val="00291BA6"/>
    <w:rsid w:val="00293DEC"/>
    <w:rsid w:val="00295884"/>
    <w:rsid w:val="00296778"/>
    <w:rsid w:val="00296E49"/>
    <w:rsid w:val="00297388"/>
    <w:rsid w:val="0029793A"/>
    <w:rsid w:val="00297E56"/>
    <w:rsid w:val="002A00EE"/>
    <w:rsid w:val="002A251B"/>
    <w:rsid w:val="002A6329"/>
    <w:rsid w:val="002B0180"/>
    <w:rsid w:val="002B1AFF"/>
    <w:rsid w:val="002B3E01"/>
    <w:rsid w:val="002B3EE7"/>
    <w:rsid w:val="002B4460"/>
    <w:rsid w:val="002B7767"/>
    <w:rsid w:val="002B7983"/>
    <w:rsid w:val="002B79E6"/>
    <w:rsid w:val="002C091F"/>
    <w:rsid w:val="002C0ED6"/>
    <w:rsid w:val="002C214C"/>
    <w:rsid w:val="002C2889"/>
    <w:rsid w:val="002C6600"/>
    <w:rsid w:val="002D4683"/>
    <w:rsid w:val="002D5EF6"/>
    <w:rsid w:val="002D63A9"/>
    <w:rsid w:val="002D6FAE"/>
    <w:rsid w:val="002D7739"/>
    <w:rsid w:val="002D7D0A"/>
    <w:rsid w:val="002E03C3"/>
    <w:rsid w:val="002E064F"/>
    <w:rsid w:val="002E4477"/>
    <w:rsid w:val="002E5682"/>
    <w:rsid w:val="002E59E0"/>
    <w:rsid w:val="002E6F53"/>
    <w:rsid w:val="002F0536"/>
    <w:rsid w:val="002F0660"/>
    <w:rsid w:val="002F14E6"/>
    <w:rsid w:val="002F15D4"/>
    <w:rsid w:val="002F1E06"/>
    <w:rsid w:val="002F2610"/>
    <w:rsid w:val="002F291E"/>
    <w:rsid w:val="002F4233"/>
    <w:rsid w:val="002F4BE5"/>
    <w:rsid w:val="002F587B"/>
    <w:rsid w:val="002F65D1"/>
    <w:rsid w:val="002F6AAB"/>
    <w:rsid w:val="002F735C"/>
    <w:rsid w:val="00300893"/>
    <w:rsid w:val="00301A81"/>
    <w:rsid w:val="00302E4A"/>
    <w:rsid w:val="00306D80"/>
    <w:rsid w:val="00306E0D"/>
    <w:rsid w:val="003070CE"/>
    <w:rsid w:val="0030774D"/>
    <w:rsid w:val="00307993"/>
    <w:rsid w:val="003128CD"/>
    <w:rsid w:val="0031336F"/>
    <w:rsid w:val="00313D0E"/>
    <w:rsid w:val="00313DF0"/>
    <w:rsid w:val="00313FD0"/>
    <w:rsid w:val="00314063"/>
    <w:rsid w:val="00314148"/>
    <w:rsid w:val="00315538"/>
    <w:rsid w:val="00315B67"/>
    <w:rsid w:val="0031617D"/>
    <w:rsid w:val="003179E3"/>
    <w:rsid w:val="0032131A"/>
    <w:rsid w:val="00321A0E"/>
    <w:rsid w:val="00321EE7"/>
    <w:rsid w:val="003225CA"/>
    <w:rsid w:val="003238AE"/>
    <w:rsid w:val="0032440F"/>
    <w:rsid w:val="0032530B"/>
    <w:rsid w:val="00325CCE"/>
    <w:rsid w:val="0032630B"/>
    <w:rsid w:val="00327BD7"/>
    <w:rsid w:val="00327E26"/>
    <w:rsid w:val="003310AD"/>
    <w:rsid w:val="003314D0"/>
    <w:rsid w:val="00334045"/>
    <w:rsid w:val="00334BA0"/>
    <w:rsid w:val="00334C64"/>
    <w:rsid w:val="003366B0"/>
    <w:rsid w:val="003367EA"/>
    <w:rsid w:val="0034023E"/>
    <w:rsid w:val="003424A8"/>
    <w:rsid w:val="00350F97"/>
    <w:rsid w:val="00353FFE"/>
    <w:rsid w:val="0035511F"/>
    <w:rsid w:val="0035700B"/>
    <w:rsid w:val="003576BB"/>
    <w:rsid w:val="00357DC2"/>
    <w:rsid w:val="00360927"/>
    <w:rsid w:val="00361304"/>
    <w:rsid w:val="00361CA3"/>
    <w:rsid w:val="00363ACA"/>
    <w:rsid w:val="003645E3"/>
    <w:rsid w:val="003652FD"/>
    <w:rsid w:val="00370E64"/>
    <w:rsid w:val="003710B8"/>
    <w:rsid w:val="0037354A"/>
    <w:rsid w:val="00374798"/>
    <w:rsid w:val="00376BDF"/>
    <w:rsid w:val="00376C95"/>
    <w:rsid w:val="00376CEC"/>
    <w:rsid w:val="003803E5"/>
    <w:rsid w:val="00380CCD"/>
    <w:rsid w:val="00381690"/>
    <w:rsid w:val="00381F27"/>
    <w:rsid w:val="00381FB0"/>
    <w:rsid w:val="00382580"/>
    <w:rsid w:val="00383170"/>
    <w:rsid w:val="003831D2"/>
    <w:rsid w:val="00383F7B"/>
    <w:rsid w:val="003911AB"/>
    <w:rsid w:val="0039197C"/>
    <w:rsid w:val="00392A8C"/>
    <w:rsid w:val="00393C8D"/>
    <w:rsid w:val="00394ADC"/>
    <w:rsid w:val="0039568F"/>
    <w:rsid w:val="00395D23"/>
    <w:rsid w:val="00396729"/>
    <w:rsid w:val="00396AF4"/>
    <w:rsid w:val="003979CC"/>
    <w:rsid w:val="00397F16"/>
    <w:rsid w:val="003A026D"/>
    <w:rsid w:val="003A171D"/>
    <w:rsid w:val="003A19BA"/>
    <w:rsid w:val="003A3B40"/>
    <w:rsid w:val="003A441D"/>
    <w:rsid w:val="003A4EE5"/>
    <w:rsid w:val="003A56F8"/>
    <w:rsid w:val="003A5953"/>
    <w:rsid w:val="003A642D"/>
    <w:rsid w:val="003A78B6"/>
    <w:rsid w:val="003B093D"/>
    <w:rsid w:val="003B0C07"/>
    <w:rsid w:val="003B0D2F"/>
    <w:rsid w:val="003B1657"/>
    <w:rsid w:val="003B222E"/>
    <w:rsid w:val="003B2957"/>
    <w:rsid w:val="003B4402"/>
    <w:rsid w:val="003B5146"/>
    <w:rsid w:val="003B5803"/>
    <w:rsid w:val="003B62A2"/>
    <w:rsid w:val="003C008D"/>
    <w:rsid w:val="003C3338"/>
    <w:rsid w:val="003C3513"/>
    <w:rsid w:val="003C35B0"/>
    <w:rsid w:val="003C3C5F"/>
    <w:rsid w:val="003C45E2"/>
    <w:rsid w:val="003C54AD"/>
    <w:rsid w:val="003C75AE"/>
    <w:rsid w:val="003D0F77"/>
    <w:rsid w:val="003D18FE"/>
    <w:rsid w:val="003D3B75"/>
    <w:rsid w:val="003D5540"/>
    <w:rsid w:val="003D5AF3"/>
    <w:rsid w:val="003D6E38"/>
    <w:rsid w:val="003D71FF"/>
    <w:rsid w:val="003D72BE"/>
    <w:rsid w:val="003D7F62"/>
    <w:rsid w:val="003D7F7E"/>
    <w:rsid w:val="003E1245"/>
    <w:rsid w:val="003E254D"/>
    <w:rsid w:val="003E317C"/>
    <w:rsid w:val="003E3DE6"/>
    <w:rsid w:val="003E40F5"/>
    <w:rsid w:val="003E56E1"/>
    <w:rsid w:val="003E5A9C"/>
    <w:rsid w:val="003E5C5F"/>
    <w:rsid w:val="003E7094"/>
    <w:rsid w:val="003F148A"/>
    <w:rsid w:val="003F244A"/>
    <w:rsid w:val="003F47C3"/>
    <w:rsid w:val="003F5232"/>
    <w:rsid w:val="003F67B7"/>
    <w:rsid w:val="003F75DE"/>
    <w:rsid w:val="00400390"/>
    <w:rsid w:val="00400479"/>
    <w:rsid w:val="00400511"/>
    <w:rsid w:val="0040118D"/>
    <w:rsid w:val="004035B8"/>
    <w:rsid w:val="004039B3"/>
    <w:rsid w:val="004039D0"/>
    <w:rsid w:val="00403E79"/>
    <w:rsid w:val="00404309"/>
    <w:rsid w:val="00407334"/>
    <w:rsid w:val="004079D9"/>
    <w:rsid w:val="00411409"/>
    <w:rsid w:val="004118BF"/>
    <w:rsid w:val="00412049"/>
    <w:rsid w:val="00412147"/>
    <w:rsid w:val="00412D36"/>
    <w:rsid w:val="0041356C"/>
    <w:rsid w:val="004145D8"/>
    <w:rsid w:val="00414B38"/>
    <w:rsid w:val="00415E70"/>
    <w:rsid w:val="004166DC"/>
    <w:rsid w:val="00421D7A"/>
    <w:rsid w:val="004239D3"/>
    <w:rsid w:val="00423F03"/>
    <w:rsid w:val="0042624C"/>
    <w:rsid w:val="00426E35"/>
    <w:rsid w:val="00427E8A"/>
    <w:rsid w:val="00430126"/>
    <w:rsid w:val="00430475"/>
    <w:rsid w:val="00430E9B"/>
    <w:rsid w:val="00431753"/>
    <w:rsid w:val="00433CBF"/>
    <w:rsid w:val="0043449F"/>
    <w:rsid w:val="00434FEB"/>
    <w:rsid w:val="0043583B"/>
    <w:rsid w:val="00436ABD"/>
    <w:rsid w:val="00437054"/>
    <w:rsid w:val="00440F18"/>
    <w:rsid w:val="00441F39"/>
    <w:rsid w:val="00442A53"/>
    <w:rsid w:val="00442FE2"/>
    <w:rsid w:val="00443DEB"/>
    <w:rsid w:val="00443F0D"/>
    <w:rsid w:val="0044457F"/>
    <w:rsid w:val="00445535"/>
    <w:rsid w:val="00446F67"/>
    <w:rsid w:val="004471E1"/>
    <w:rsid w:val="0044731A"/>
    <w:rsid w:val="00452153"/>
    <w:rsid w:val="0045366B"/>
    <w:rsid w:val="00453972"/>
    <w:rsid w:val="00454AFD"/>
    <w:rsid w:val="00455243"/>
    <w:rsid w:val="00457566"/>
    <w:rsid w:val="004612A7"/>
    <w:rsid w:val="0046151D"/>
    <w:rsid w:val="00461860"/>
    <w:rsid w:val="00461B32"/>
    <w:rsid w:val="00461B70"/>
    <w:rsid w:val="0046234B"/>
    <w:rsid w:val="00464A83"/>
    <w:rsid w:val="00465ABA"/>
    <w:rsid w:val="00465E47"/>
    <w:rsid w:val="00465F49"/>
    <w:rsid w:val="00466522"/>
    <w:rsid w:val="004714E6"/>
    <w:rsid w:val="00471E92"/>
    <w:rsid w:val="00472578"/>
    <w:rsid w:val="00473148"/>
    <w:rsid w:val="00476F44"/>
    <w:rsid w:val="00477343"/>
    <w:rsid w:val="00480773"/>
    <w:rsid w:val="00480A94"/>
    <w:rsid w:val="00480C28"/>
    <w:rsid w:val="0048105F"/>
    <w:rsid w:val="0048138B"/>
    <w:rsid w:val="00481DAF"/>
    <w:rsid w:val="00481DE6"/>
    <w:rsid w:val="00483D0B"/>
    <w:rsid w:val="004848E9"/>
    <w:rsid w:val="00485CDA"/>
    <w:rsid w:val="00486861"/>
    <w:rsid w:val="00491642"/>
    <w:rsid w:val="00493353"/>
    <w:rsid w:val="00494C39"/>
    <w:rsid w:val="00494EBE"/>
    <w:rsid w:val="00495C10"/>
    <w:rsid w:val="004966D5"/>
    <w:rsid w:val="00496EC1"/>
    <w:rsid w:val="00497B09"/>
    <w:rsid w:val="004A0345"/>
    <w:rsid w:val="004A0436"/>
    <w:rsid w:val="004A0BF0"/>
    <w:rsid w:val="004A0E1F"/>
    <w:rsid w:val="004A30D6"/>
    <w:rsid w:val="004A3C85"/>
    <w:rsid w:val="004A41D1"/>
    <w:rsid w:val="004A495D"/>
    <w:rsid w:val="004A6B51"/>
    <w:rsid w:val="004A74BC"/>
    <w:rsid w:val="004A7C4B"/>
    <w:rsid w:val="004A7CB5"/>
    <w:rsid w:val="004B0D11"/>
    <w:rsid w:val="004B102E"/>
    <w:rsid w:val="004B15F4"/>
    <w:rsid w:val="004B2A91"/>
    <w:rsid w:val="004B2EA5"/>
    <w:rsid w:val="004B4543"/>
    <w:rsid w:val="004B5588"/>
    <w:rsid w:val="004B69AD"/>
    <w:rsid w:val="004B7066"/>
    <w:rsid w:val="004C230E"/>
    <w:rsid w:val="004C2E36"/>
    <w:rsid w:val="004C65C9"/>
    <w:rsid w:val="004C6D5B"/>
    <w:rsid w:val="004D00D0"/>
    <w:rsid w:val="004D350B"/>
    <w:rsid w:val="004D35E7"/>
    <w:rsid w:val="004D585A"/>
    <w:rsid w:val="004D645F"/>
    <w:rsid w:val="004D6656"/>
    <w:rsid w:val="004E04B4"/>
    <w:rsid w:val="004E0C74"/>
    <w:rsid w:val="004E1BE2"/>
    <w:rsid w:val="004E1E91"/>
    <w:rsid w:val="004E2477"/>
    <w:rsid w:val="004E2DCE"/>
    <w:rsid w:val="004E41DB"/>
    <w:rsid w:val="004E638C"/>
    <w:rsid w:val="004E6F67"/>
    <w:rsid w:val="004F05FC"/>
    <w:rsid w:val="004F1060"/>
    <w:rsid w:val="004F2370"/>
    <w:rsid w:val="004F24E2"/>
    <w:rsid w:val="004F33DE"/>
    <w:rsid w:val="004F5C56"/>
    <w:rsid w:val="004F7C0A"/>
    <w:rsid w:val="00500477"/>
    <w:rsid w:val="00500A49"/>
    <w:rsid w:val="005019B9"/>
    <w:rsid w:val="00502587"/>
    <w:rsid w:val="00502CF1"/>
    <w:rsid w:val="00503EB0"/>
    <w:rsid w:val="00504712"/>
    <w:rsid w:val="00506C93"/>
    <w:rsid w:val="00510968"/>
    <w:rsid w:val="00513192"/>
    <w:rsid w:val="005134ED"/>
    <w:rsid w:val="00513B8A"/>
    <w:rsid w:val="005154DD"/>
    <w:rsid w:val="00516D5E"/>
    <w:rsid w:val="005179D8"/>
    <w:rsid w:val="005204F2"/>
    <w:rsid w:val="005207A5"/>
    <w:rsid w:val="00520E03"/>
    <w:rsid w:val="00521F19"/>
    <w:rsid w:val="00523191"/>
    <w:rsid w:val="0052467C"/>
    <w:rsid w:val="0052555C"/>
    <w:rsid w:val="005266AD"/>
    <w:rsid w:val="00531742"/>
    <w:rsid w:val="00531993"/>
    <w:rsid w:val="00532127"/>
    <w:rsid w:val="0053379C"/>
    <w:rsid w:val="005337D5"/>
    <w:rsid w:val="00535692"/>
    <w:rsid w:val="00536550"/>
    <w:rsid w:val="00541EBB"/>
    <w:rsid w:val="00543880"/>
    <w:rsid w:val="005440A3"/>
    <w:rsid w:val="00546454"/>
    <w:rsid w:val="00546E84"/>
    <w:rsid w:val="00550CB0"/>
    <w:rsid w:val="00550DA0"/>
    <w:rsid w:val="00550FF2"/>
    <w:rsid w:val="00552AC2"/>
    <w:rsid w:val="00553B7F"/>
    <w:rsid w:val="00554232"/>
    <w:rsid w:val="005567C8"/>
    <w:rsid w:val="00556F47"/>
    <w:rsid w:val="0055734E"/>
    <w:rsid w:val="00564883"/>
    <w:rsid w:val="00564FA7"/>
    <w:rsid w:val="005671C1"/>
    <w:rsid w:val="005671D2"/>
    <w:rsid w:val="00567CCD"/>
    <w:rsid w:val="00571696"/>
    <w:rsid w:val="0057225E"/>
    <w:rsid w:val="005727E8"/>
    <w:rsid w:val="0057693E"/>
    <w:rsid w:val="005770F7"/>
    <w:rsid w:val="0057790F"/>
    <w:rsid w:val="00580787"/>
    <w:rsid w:val="00580CBE"/>
    <w:rsid w:val="00580D7A"/>
    <w:rsid w:val="005818F0"/>
    <w:rsid w:val="005823C1"/>
    <w:rsid w:val="00583E41"/>
    <w:rsid w:val="00584377"/>
    <w:rsid w:val="00585E21"/>
    <w:rsid w:val="00587A1D"/>
    <w:rsid w:val="005915C9"/>
    <w:rsid w:val="005919A2"/>
    <w:rsid w:val="00591C72"/>
    <w:rsid w:val="00592326"/>
    <w:rsid w:val="0059234B"/>
    <w:rsid w:val="00592868"/>
    <w:rsid w:val="005931B4"/>
    <w:rsid w:val="0059427C"/>
    <w:rsid w:val="005947F9"/>
    <w:rsid w:val="00595423"/>
    <w:rsid w:val="00595779"/>
    <w:rsid w:val="0059582F"/>
    <w:rsid w:val="00596D1D"/>
    <w:rsid w:val="00597307"/>
    <w:rsid w:val="005973AE"/>
    <w:rsid w:val="005A12AE"/>
    <w:rsid w:val="005A133F"/>
    <w:rsid w:val="005A1EA5"/>
    <w:rsid w:val="005A2451"/>
    <w:rsid w:val="005A2C3F"/>
    <w:rsid w:val="005A3EB8"/>
    <w:rsid w:val="005A4149"/>
    <w:rsid w:val="005A5013"/>
    <w:rsid w:val="005A643A"/>
    <w:rsid w:val="005A6468"/>
    <w:rsid w:val="005A6B65"/>
    <w:rsid w:val="005A70A4"/>
    <w:rsid w:val="005B03B6"/>
    <w:rsid w:val="005B0F5F"/>
    <w:rsid w:val="005B3A29"/>
    <w:rsid w:val="005B42BF"/>
    <w:rsid w:val="005B4AA9"/>
    <w:rsid w:val="005B613D"/>
    <w:rsid w:val="005B7243"/>
    <w:rsid w:val="005C26F1"/>
    <w:rsid w:val="005C4D2C"/>
    <w:rsid w:val="005D1A67"/>
    <w:rsid w:val="005D2178"/>
    <w:rsid w:val="005D228A"/>
    <w:rsid w:val="005D27DC"/>
    <w:rsid w:val="005D3A35"/>
    <w:rsid w:val="005D4326"/>
    <w:rsid w:val="005D676A"/>
    <w:rsid w:val="005E0510"/>
    <w:rsid w:val="005E1B9A"/>
    <w:rsid w:val="005E1D48"/>
    <w:rsid w:val="005E35D1"/>
    <w:rsid w:val="005E54E1"/>
    <w:rsid w:val="005E5D23"/>
    <w:rsid w:val="005E5DD5"/>
    <w:rsid w:val="005E652D"/>
    <w:rsid w:val="005F016B"/>
    <w:rsid w:val="005F07B0"/>
    <w:rsid w:val="005F0A6B"/>
    <w:rsid w:val="005F222B"/>
    <w:rsid w:val="005F618B"/>
    <w:rsid w:val="006026B4"/>
    <w:rsid w:val="00602FA3"/>
    <w:rsid w:val="006044FD"/>
    <w:rsid w:val="00605CE9"/>
    <w:rsid w:val="006064C3"/>
    <w:rsid w:val="0060790A"/>
    <w:rsid w:val="00610193"/>
    <w:rsid w:val="006122C2"/>
    <w:rsid w:val="006129DA"/>
    <w:rsid w:val="00612BBB"/>
    <w:rsid w:val="00612D64"/>
    <w:rsid w:val="00613185"/>
    <w:rsid w:val="006131B5"/>
    <w:rsid w:val="00613BB3"/>
    <w:rsid w:val="00613E82"/>
    <w:rsid w:val="00614C64"/>
    <w:rsid w:val="006151B0"/>
    <w:rsid w:val="00615F1C"/>
    <w:rsid w:val="00615FA8"/>
    <w:rsid w:val="006166B5"/>
    <w:rsid w:val="006177A8"/>
    <w:rsid w:val="00621D52"/>
    <w:rsid w:val="00623826"/>
    <w:rsid w:val="00623867"/>
    <w:rsid w:val="00623A81"/>
    <w:rsid w:val="006240E2"/>
    <w:rsid w:val="00625BFE"/>
    <w:rsid w:val="0062656C"/>
    <w:rsid w:val="00627D91"/>
    <w:rsid w:val="0063025D"/>
    <w:rsid w:val="00630367"/>
    <w:rsid w:val="00630F8F"/>
    <w:rsid w:val="00630FF0"/>
    <w:rsid w:val="00631638"/>
    <w:rsid w:val="00631A72"/>
    <w:rsid w:val="00633C9A"/>
    <w:rsid w:val="00633E29"/>
    <w:rsid w:val="006368BE"/>
    <w:rsid w:val="00637063"/>
    <w:rsid w:val="006374C2"/>
    <w:rsid w:val="00640196"/>
    <w:rsid w:val="0064063E"/>
    <w:rsid w:val="006411D7"/>
    <w:rsid w:val="00641A0A"/>
    <w:rsid w:val="00641EB7"/>
    <w:rsid w:val="006421E6"/>
    <w:rsid w:val="006421E7"/>
    <w:rsid w:val="00642B60"/>
    <w:rsid w:val="00643799"/>
    <w:rsid w:val="00645397"/>
    <w:rsid w:val="0065073D"/>
    <w:rsid w:val="00651019"/>
    <w:rsid w:val="00652731"/>
    <w:rsid w:val="00654E1D"/>
    <w:rsid w:val="00655587"/>
    <w:rsid w:val="0065606B"/>
    <w:rsid w:val="00656E65"/>
    <w:rsid w:val="00660CE6"/>
    <w:rsid w:val="00660E32"/>
    <w:rsid w:val="006610A6"/>
    <w:rsid w:val="00662119"/>
    <w:rsid w:val="0066238D"/>
    <w:rsid w:val="006629EA"/>
    <w:rsid w:val="006646CD"/>
    <w:rsid w:val="00664930"/>
    <w:rsid w:val="00665A90"/>
    <w:rsid w:val="00666020"/>
    <w:rsid w:val="00667107"/>
    <w:rsid w:val="00667DE3"/>
    <w:rsid w:val="00670352"/>
    <w:rsid w:val="006715D9"/>
    <w:rsid w:val="00671834"/>
    <w:rsid w:val="00673632"/>
    <w:rsid w:val="00673B32"/>
    <w:rsid w:val="00676384"/>
    <w:rsid w:val="006769A4"/>
    <w:rsid w:val="00676E78"/>
    <w:rsid w:val="006775B6"/>
    <w:rsid w:val="00677D4E"/>
    <w:rsid w:val="00681193"/>
    <w:rsid w:val="0068132C"/>
    <w:rsid w:val="006828A9"/>
    <w:rsid w:val="00682B5D"/>
    <w:rsid w:val="00682EB1"/>
    <w:rsid w:val="006852D7"/>
    <w:rsid w:val="00685E12"/>
    <w:rsid w:val="00686AB8"/>
    <w:rsid w:val="006875EC"/>
    <w:rsid w:val="006918F0"/>
    <w:rsid w:val="00692664"/>
    <w:rsid w:val="006943BE"/>
    <w:rsid w:val="00695289"/>
    <w:rsid w:val="00697D61"/>
    <w:rsid w:val="006A013D"/>
    <w:rsid w:val="006A0B22"/>
    <w:rsid w:val="006A1BA1"/>
    <w:rsid w:val="006A2F9E"/>
    <w:rsid w:val="006A3DBA"/>
    <w:rsid w:val="006A69DE"/>
    <w:rsid w:val="006A782A"/>
    <w:rsid w:val="006A7FB0"/>
    <w:rsid w:val="006B041A"/>
    <w:rsid w:val="006B06C0"/>
    <w:rsid w:val="006B1EC0"/>
    <w:rsid w:val="006B24B5"/>
    <w:rsid w:val="006B271C"/>
    <w:rsid w:val="006B5553"/>
    <w:rsid w:val="006B68F5"/>
    <w:rsid w:val="006C0AFB"/>
    <w:rsid w:val="006C0F14"/>
    <w:rsid w:val="006C2EDC"/>
    <w:rsid w:val="006C300B"/>
    <w:rsid w:val="006C32AE"/>
    <w:rsid w:val="006C38F8"/>
    <w:rsid w:val="006C5052"/>
    <w:rsid w:val="006C6007"/>
    <w:rsid w:val="006C6349"/>
    <w:rsid w:val="006C77ED"/>
    <w:rsid w:val="006D0C45"/>
    <w:rsid w:val="006D0C9E"/>
    <w:rsid w:val="006D103D"/>
    <w:rsid w:val="006D13F5"/>
    <w:rsid w:val="006D141E"/>
    <w:rsid w:val="006D3B12"/>
    <w:rsid w:val="006D4826"/>
    <w:rsid w:val="006D4C24"/>
    <w:rsid w:val="006D4E84"/>
    <w:rsid w:val="006D540B"/>
    <w:rsid w:val="006D5A80"/>
    <w:rsid w:val="006D5CDA"/>
    <w:rsid w:val="006D619F"/>
    <w:rsid w:val="006D790D"/>
    <w:rsid w:val="006E0FB6"/>
    <w:rsid w:val="006E10A9"/>
    <w:rsid w:val="006E15B1"/>
    <w:rsid w:val="006E309F"/>
    <w:rsid w:val="006E6EC7"/>
    <w:rsid w:val="006E7367"/>
    <w:rsid w:val="006E7588"/>
    <w:rsid w:val="006F11D6"/>
    <w:rsid w:val="006F1536"/>
    <w:rsid w:val="006F193F"/>
    <w:rsid w:val="006F20B0"/>
    <w:rsid w:val="006F45FD"/>
    <w:rsid w:val="006F55BA"/>
    <w:rsid w:val="006F5FE4"/>
    <w:rsid w:val="006F6749"/>
    <w:rsid w:val="00702FE9"/>
    <w:rsid w:val="00703239"/>
    <w:rsid w:val="00704ACC"/>
    <w:rsid w:val="00706096"/>
    <w:rsid w:val="00707105"/>
    <w:rsid w:val="00711851"/>
    <w:rsid w:val="00711D26"/>
    <w:rsid w:val="00712A33"/>
    <w:rsid w:val="0071326A"/>
    <w:rsid w:val="00714579"/>
    <w:rsid w:val="00715167"/>
    <w:rsid w:val="0071518B"/>
    <w:rsid w:val="00716BE2"/>
    <w:rsid w:val="0071799C"/>
    <w:rsid w:val="00717EFA"/>
    <w:rsid w:val="007209E8"/>
    <w:rsid w:val="00722B6B"/>
    <w:rsid w:val="00722BD0"/>
    <w:rsid w:val="00724309"/>
    <w:rsid w:val="00725C39"/>
    <w:rsid w:val="00725E2E"/>
    <w:rsid w:val="00727032"/>
    <w:rsid w:val="0072751F"/>
    <w:rsid w:val="00727520"/>
    <w:rsid w:val="00727AEB"/>
    <w:rsid w:val="00731721"/>
    <w:rsid w:val="00732239"/>
    <w:rsid w:val="00732485"/>
    <w:rsid w:val="00734333"/>
    <w:rsid w:val="00735349"/>
    <w:rsid w:val="00735702"/>
    <w:rsid w:val="007359ED"/>
    <w:rsid w:val="00735C2C"/>
    <w:rsid w:val="00735DC1"/>
    <w:rsid w:val="00735F15"/>
    <w:rsid w:val="00736662"/>
    <w:rsid w:val="00741BA9"/>
    <w:rsid w:val="00742C09"/>
    <w:rsid w:val="007432E4"/>
    <w:rsid w:val="00743597"/>
    <w:rsid w:val="00744CE9"/>
    <w:rsid w:val="0074653D"/>
    <w:rsid w:val="0074680A"/>
    <w:rsid w:val="00746C7B"/>
    <w:rsid w:val="00752E7B"/>
    <w:rsid w:val="00754324"/>
    <w:rsid w:val="00756B40"/>
    <w:rsid w:val="007577DC"/>
    <w:rsid w:val="007608B6"/>
    <w:rsid w:val="00760F25"/>
    <w:rsid w:val="0076205B"/>
    <w:rsid w:val="00763F84"/>
    <w:rsid w:val="00765044"/>
    <w:rsid w:val="00766EF3"/>
    <w:rsid w:val="00766F2F"/>
    <w:rsid w:val="007703F3"/>
    <w:rsid w:val="00771DA4"/>
    <w:rsid w:val="00773550"/>
    <w:rsid w:val="00773B51"/>
    <w:rsid w:val="00774121"/>
    <w:rsid w:val="00774270"/>
    <w:rsid w:val="0077463C"/>
    <w:rsid w:val="00774FFC"/>
    <w:rsid w:val="00775174"/>
    <w:rsid w:val="0077729C"/>
    <w:rsid w:val="007801A9"/>
    <w:rsid w:val="007802B1"/>
    <w:rsid w:val="007808F4"/>
    <w:rsid w:val="00781694"/>
    <w:rsid w:val="00781BD1"/>
    <w:rsid w:val="00781EDC"/>
    <w:rsid w:val="00783CB1"/>
    <w:rsid w:val="00785E05"/>
    <w:rsid w:val="007876D6"/>
    <w:rsid w:val="0078793B"/>
    <w:rsid w:val="00791C67"/>
    <w:rsid w:val="007920D2"/>
    <w:rsid w:val="00792A65"/>
    <w:rsid w:val="00792D12"/>
    <w:rsid w:val="007936F9"/>
    <w:rsid w:val="0079399F"/>
    <w:rsid w:val="00793F4D"/>
    <w:rsid w:val="0079770C"/>
    <w:rsid w:val="00797EF8"/>
    <w:rsid w:val="007A0B36"/>
    <w:rsid w:val="007A4C28"/>
    <w:rsid w:val="007A55B5"/>
    <w:rsid w:val="007A5FDB"/>
    <w:rsid w:val="007A6F3E"/>
    <w:rsid w:val="007A7CCD"/>
    <w:rsid w:val="007B0395"/>
    <w:rsid w:val="007B1379"/>
    <w:rsid w:val="007B2722"/>
    <w:rsid w:val="007B60AF"/>
    <w:rsid w:val="007B6B5F"/>
    <w:rsid w:val="007B70CB"/>
    <w:rsid w:val="007B72C6"/>
    <w:rsid w:val="007B7400"/>
    <w:rsid w:val="007C0ED7"/>
    <w:rsid w:val="007C32C1"/>
    <w:rsid w:val="007C3665"/>
    <w:rsid w:val="007C47C5"/>
    <w:rsid w:val="007C4CBA"/>
    <w:rsid w:val="007C4F19"/>
    <w:rsid w:val="007C736F"/>
    <w:rsid w:val="007C753E"/>
    <w:rsid w:val="007D00D3"/>
    <w:rsid w:val="007D01E3"/>
    <w:rsid w:val="007D0B3E"/>
    <w:rsid w:val="007D2F50"/>
    <w:rsid w:val="007D3087"/>
    <w:rsid w:val="007D30AF"/>
    <w:rsid w:val="007D38FC"/>
    <w:rsid w:val="007D3CEF"/>
    <w:rsid w:val="007D43BF"/>
    <w:rsid w:val="007D5844"/>
    <w:rsid w:val="007D5963"/>
    <w:rsid w:val="007D69CE"/>
    <w:rsid w:val="007D6A5E"/>
    <w:rsid w:val="007D6F0D"/>
    <w:rsid w:val="007D759B"/>
    <w:rsid w:val="007D7A65"/>
    <w:rsid w:val="007D7DC1"/>
    <w:rsid w:val="007D7E03"/>
    <w:rsid w:val="007E016D"/>
    <w:rsid w:val="007E04C5"/>
    <w:rsid w:val="007E26A6"/>
    <w:rsid w:val="007E428B"/>
    <w:rsid w:val="007E61B2"/>
    <w:rsid w:val="007E64BA"/>
    <w:rsid w:val="007F1DF1"/>
    <w:rsid w:val="007F2A84"/>
    <w:rsid w:val="007F2C2B"/>
    <w:rsid w:val="007F40ED"/>
    <w:rsid w:val="007F49C1"/>
    <w:rsid w:val="007F4A33"/>
    <w:rsid w:val="007F4D9F"/>
    <w:rsid w:val="007F51AE"/>
    <w:rsid w:val="0080031E"/>
    <w:rsid w:val="00800B56"/>
    <w:rsid w:val="00800BA1"/>
    <w:rsid w:val="00801CA5"/>
    <w:rsid w:val="00801CF9"/>
    <w:rsid w:val="0080429B"/>
    <w:rsid w:val="00806066"/>
    <w:rsid w:val="008068AF"/>
    <w:rsid w:val="00806F28"/>
    <w:rsid w:val="00807A66"/>
    <w:rsid w:val="00807F6E"/>
    <w:rsid w:val="008109F4"/>
    <w:rsid w:val="0081165A"/>
    <w:rsid w:val="00811F9B"/>
    <w:rsid w:val="008124A2"/>
    <w:rsid w:val="008126ED"/>
    <w:rsid w:val="00812EA2"/>
    <w:rsid w:val="00817214"/>
    <w:rsid w:val="00820D34"/>
    <w:rsid w:val="0082135A"/>
    <w:rsid w:val="00821FBD"/>
    <w:rsid w:val="00823267"/>
    <w:rsid w:val="00824DA2"/>
    <w:rsid w:val="008255E8"/>
    <w:rsid w:val="008269D4"/>
    <w:rsid w:val="008274F7"/>
    <w:rsid w:val="00827ED1"/>
    <w:rsid w:val="008342E2"/>
    <w:rsid w:val="008354F9"/>
    <w:rsid w:val="00836708"/>
    <w:rsid w:val="00836CFD"/>
    <w:rsid w:val="00841A9C"/>
    <w:rsid w:val="00843914"/>
    <w:rsid w:val="00843983"/>
    <w:rsid w:val="008440F1"/>
    <w:rsid w:val="00850549"/>
    <w:rsid w:val="008527F2"/>
    <w:rsid w:val="00852DFC"/>
    <w:rsid w:val="00852FE4"/>
    <w:rsid w:val="0085455E"/>
    <w:rsid w:val="00855319"/>
    <w:rsid w:val="00860454"/>
    <w:rsid w:val="00860D2E"/>
    <w:rsid w:val="0086132C"/>
    <w:rsid w:val="00861498"/>
    <w:rsid w:val="008621C4"/>
    <w:rsid w:val="008622E0"/>
    <w:rsid w:val="00863507"/>
    <w:rsid w:val="00863FDB"/>
    <w:rsid w:val="008645FE"/>
    <w:rsid w:val="00864D18"/>
    <w:rsid w:val="00865C85"/>
    <w:rsid w:val="0086794D"/>
    <w:rsid w:val="008709E6"/>
    <w:rsid w:val="00875807"/>
    <w:rsid w:val="00876C4C"/>
    <w:rsid w:val="008776C7"/>
    <w:rsid w:val="00881400"/>
    <w:rsid w:val="00882170"/>
    <w:rsid w:val="00882EC7"/>
    <w:rsid w:val="008842C1"/>
    <w:rsid w:val="00884C66"/>
    <w:rsid w:val="008850EC"/>
    <w:rsid w:val="008851C3"/>
    <w:rsid w:val="0088599C"/>
    <w:rsid w:val="008863F4"/>
    <w:rsid w:val="00886E68"/>
    <w:rsid w:val="00887194"/>
    <w:rsid w:val="00887B4F"/>
    <w:rsid w:val="00890205"/>
    <w:rsid w:val="00891478"/>
    <w:rsid w:val="00892750"/>
    <w:rsid w:val="00892A56"/>
    <w:rsid w:val="00894CD4"/>
    <w:rsid w:val="008950B2"/>
    <w:rsid w:val="0089570B"/>
    <w:rsid w:val="008963C0"/>
    <w:rsid w:val="00896F6C"/>
    <w:rsid w:val="008A03DC"/>
    <w:rsid w:val="008A0412"/>
    <w:rsid w:val="008A266F"/>
    <w:rsid w:val="008A3A0C"/>
    <w:rsid w:val="008A5287"/>
    <w:rsid w:val="008A61EF"/>
    <w:rsid w:val="008B0975"/>
    <w:rsid w:val="008B179C"/>
    <w:rsid w:val="008B1BFD"/>
    <w:rsid w:val="008B283F"/>
    <w:rsid w:val="008B28B8"/>
    <w:rsid w:val="008B7303"/>
    <w:rsid w:val="008B74EC"/>
    <w:rsid w:val="008B789C"/>
    <w:rsid w:val="008B7BD5"/>
    <w:rsid w:val="008C0607"/>
    <w:rsid w:val="008C0F3E"/>
    <w:rsid w:val="008C28D6"/>
    <w:rsid w:val="008C2CAB"/>
    <w:rsid w:val="008C3584"/>
    <w:rsid w:val="008C4255"/>
    <w:rsid w:val="008D0DD6"/>
    <w:rsid w:val="008D570C"/>
    <w:rsid w:val="008D6FBE"/>
    <w:rsid w:val="008E02C6"/>
    <w:rsid w:val="008E08AD"/>
    <w:rsid w:val="008E26C5"/>
    <w:rsid w:val="008E32E8"/>
    <w:rsid w:val="008E44C9"/>
    <w:rsid w:val="008E4B77"/>
    <w:rsid w:val="008E5642"/>
    <w:rsid w:val="008F0191"/>
    <w:rsid w:val="008F0E5C"/>
    <w:rsid w:val="008F1653"/>
    <w:rsid w:val="008F38F9"/>
    <w:rsid w:val="008F3EA0"/>
    <w:rsid w:val="008F5536"/>
    <w:rsid w:val="008F5B2E"/>
    <w:rsid w:val="008F659A"/>
    <w:rsid w:val="008F6BD2"/>
    <w:rsid w:val="008F70C3"/>
    <w:rsid w:val="008F7B03"/>
    <w:rsid w:val="00900F35"/>
    <w:rsid w:val="009014AC"/>
    <w:rsid w:val="009019D9"/>
    <w:rsid w:val="00901A3A"/>
    <w:rsid w:val="00902569"/>
    <w:rsid w:val="00902BA8"/>
    <w:rsid w:val="00903B8E"/>
    <w:rsid w:val="00903BF4"/>
    <w:rsid w:val="0090596A"/>
    <w:rsid w:val="00907084"/>
    <w:rsid w:val="00910C68"/>
    <w:rsid w:val="00912FAD"/>
    <w:rsid w:val="009131EA"/>
    <w:rsid w:val="0091346C"/>
    <w:rsid w:val="00914372"/>
    <w:rsid w:val="00917C00"/>
    <w:rsid w:val="00917D7F"/>
    <w:rsid w:val="00917F25"/>
    <w:rsid w:val="00924065"/>
    <w:rsid w:val="00924D52"/>
    <w:rsid w:val="00925324"/>
    <w:rsid w:val="009253C9"/>
    <w:rsid w:val="00925ADF"/>
    <w:rsid w:val="00927F7E"/>
    <w:rsid w:val="0093071E"/>
    <w:rsid w:val="009309B8"/>
    <w:rsid w:val="0093145A"/>
    <w:rsid w:val="00932045"/>
    <w:rsid w:val="00932E2B"/>
    <w:rsid w:val="0093428C"/>
    <w:rsid w:val="009348B6"/>
    <w:rsid w:val="0093542F"/>
    <w:rsid w:val="00935531"/>
    <w:rsid w:val="009367E6"/>
    <w:rsid w:val="0094096A"/>
    <w:rsid w:val="009412DF"/>
    <w:rsid w:val="00941369"/>
    <w:rsid w:val="00943A5D"/>
    <w:rsid w:val="00943DC9"/>
    <w:rsid w:val="00944442"/>
    <w:rsid w:val="009452BC"/>
    <w:rsid w:val="009455A2"/>
    <w:rsid w:val="00945A21"/>
    <w:rsid w:val="009460B8"/>
    <w:rsid w:val="009460C0"/>
    <w:rsid w:val="00946148"/>
    <w:rsid w:val="009467D5"/>
    <w:rsid w:val="00950B35"/>
    <w:rsid w:val="0095189E"/>
    <w:rsid w:val="00951C19"/>
    <w:rsid w:val="009529AF"/>
    <w:rsid w:val="00952EC9"/>
    <w:rsid w:val="00953078"/>
    <w:rsid w:val="00955109"/>
    <w:rsid w:val="00956303"/>
    <w:rsid w:val="0095635B"/>
    <w:rsid w:val="00956910"/>
    <w:rsid w:val="00960FD1"/>
    <w:rsid w:val="00961600"/>
    <w:rsid w:val="009618F1"/>
    <w:rsid w:val="00962E01"/>
    <w:rsid w:val="00963D54"/>
    <w:rsid w:val="00964A9D"/>
    <w:rsid w:val="00964EFD"/>
    <w:rsid w:val="00966EC1"/>
    <w:rsid w:val="009678E0"/>
    <w:rsid w:val="00967BB3"/>
    <w:rsid w:val="0097039E"/>
    <w:rsid w:val="00970517"/>
    <w:rsid w:val="00971A31"/>
    <w:rsid w:val="00971E89"/>
    <w:rsid w:val="00972496"/>
    <w:rsid w:val="00972653"/>
    <w:rsid w:val="009746A3"/>
    <w:rsid w:val="00974E0C"/>
    <w:rsid w:val="00975BBD"/>
    <w:rsid w:val="00976CFF"/>
    <w:rsid w:val="00977B1F"/>
    <w:rsid w:val="00980568"/>
    <w:rsid w:val="009815F1"/>
    <w:rsid w:val="00982210"/>
    <w:rsid w:val="0098328F"/>
    <w:rsid w:val="009834EB"/>
    <w:rsid w:val="00983640"/>
    <w:rsid w:val="009848AD"/>
    <w:rsid w:val="00985E52"/>
    <w:rsid w:val="00990591"/>
    <w:rsid w:val="00990CAA"/>
    <w:rsid w:val="0099310D"/>
    <w:rsid w:val="00995E8B"/>
    <w:rsid w:val="00996C5C"/>
    <w:rsid w:val="00997EF6"/>
    <w:rsid w:val="009A0725"/>
    <w:rsid w:val="009A1026"/>
    <w:rsid w:val="009A1370"/>
    <w:rsid w:val="009A1E7C"/>
    <w:rsid w:val="009A289B"/>
    <w:rsid w:val="009A474B"/>
    <w:rsid w:val="009A4D73"/>
    <w:rsid w:val="009A5E32"/>
    <w:rsid w:val="009B0452"/>
    <w:rsid w:val="009B1585"/>
    <w:rsid w:val="009B2921"/>
    <w:rsid w:val="009B31A6"/>
    <w:rsid w:val="009B31F1"/>
    <w:rsid w:val="009B5F60"/>
    <w:rsid w:val="009B66C3"/>
    <w:rsid w:val="009C0E6F"/>
    <w:rsid w:val="009C1845"/>
    <w:rsid w:val="009C19B3"/>
    <w:rsid w:val="009C21C5"/>
    <w:rsid w:val="009C2D5B"/>
    <w:rsid w:val="009C5A50"/>
    <w:rsid w:val="009C6BC5"/>
    <w:rsid w:val="009D0303"/>
    <w:rsid w:val="009D1AB6"/>
    <w:rsid w:val="009D20AD"/>
    <w:rsid w:val="009D26BF"/>
    <w:rsid w:val="009D2961"/>
    <w:rsid w:val="009D3E31"/>
    <w:rsid w:val="009D509A"/>
    <w:rsid w:val="009D76B4"/>
    <w:rsid w:val="009E029D"/>
    <w:rsid w:val="009E172E"/>
    <w:rsid w:val="009E1F0C"/>
    <w:rsid w:val="009E49C1"/>
    <w:rsid w:val="009E5249"/>
    <w:rsid w:val="009E6188"/>
    <w:rsid w:val="009E6CBF"/>
    <w:rsid w:val="009E72FE"/>
    <w:rsid w:val="009F0866"/>
    <w:rsid w:val="009F13C7"/>
    <w:rsid w:val="009F34A8"/>
    <w:rsid w:val="009F3AF0"/>
    <w:rsid w:val="009F5CE9"/>
    <w:rsid w:val="009F5FC6"/>
    <w:rsid w:val="009F60CA"/>
    <w:rsid w:val="009F6225"/>
    <w:rsid w:val="009F714A"/>
    <w:rsid w:val="00A00D45"/>
    <w:rsid w:val="00A00D81"/>
    <w:rsid w:val="00A012DC"/>
    <w:rsid w:val="00A0299C"/>
    <w:rsid w:val="00A0387A"/>
    <w:rsid w:val="00A03A09"/>
    <w:rsid w:val="00A07235"/>
    <w:rsid w:val="00A07982"/>
    <w:rsid w:val="00A1143A"/>
    <w:rsid w:val="00A1265A"/>
    <w:rsid w:val="00A134A8"/>
    <w:rsid w:val="00A16A8F"/>
    <w:rsid w:val="00A17A85"/>
    <w:rsid w:val="00A2025F"/>
    <w:rsid w:val="00A22815"/>
    <w:rsid w:val="00A23DAF"/>
    <w:rsid w:val="00A242C8"/>
    <w:rsid w:val="00A24733"/>
    <w:rsid w:val="00A262BE"/>
    <w:rsid w:val="00A26ACC"/>
    <w:rsid w:val="00A271B8"/>
    <w:rsid w:val="00A31CCC"/>
    <w:rsid w:val="00A32492"/>
    <w:rsid w:val="00A342B7"/>
    <w:rsid w:val="00A34488"/>
    <w:rsid w:val="00A3494D"/>
    <w:rsid w:val="00A3653F"/>
    <w:rsid w:val="00A36540"/>
    <w:rsid w:val="00A40E49"/>
    <w:rsid w:val="00A41008"/>
    <w:rsid w:val="00A41598"/>
    <w:rsid w:val="00A4186D"/>
    <w:rsid w:val="00A41BB5"/>
    <w:rsid w:val="00A440B8"/>
    <w:rsid w:val="00A46E65"/>
    <w:rsid w:val="00A509AE"/>
    <w:rsid w:val="00A50BFC"/>
    <w:rsid w:val="00A51D24"/>
    <w:rsid w:val="00A523CD"/>
    <w:rsid w:val="00A53C1B"/>
    <w:rsid w:val="00A548BE"/>
    <w:rsid w:val="00A56609"/>
    <w:rsid w:val="00A56D91"/>
    <w:rsid w:val="00A57BCA"/>
    <w:rsid w:val="00A60014"/>
    <w:rsid w:val="00A61BD4"/>
    <w:rsid w:val="00A63506"/>
    <w:rsid w:val="00A63600"/>
    <w:rsid w:val="00A64586"/>
    <w:rsid w:val="00A66E9F"/>
    <w:rsid w:val="00A670D3"/>
    <w:rsid w:val="00A7020E"/>
    <w:rsid w:val="00A71CCE"/>
    <w:rsid w:val="00A723B6"/>
    <w:rsid w:val="00A7252E"/>
    <w:rsid w:val="00A72A77"/>
    <w:rsid w:val="00A73F1F"/>
    <w:rsid w:val="00A774DE"/>
    <w:rsid w:val="00A8355E"/>
    <w:rsid w:val="00A85037"/>
    <w:rsid w:val="00A85762"/>
    <w:rsid w:val="00A86C2F"/>
    <w:rsid w:val="00A90FDD"/>
    <w:rsid w:val="00A93078"/>
    <w:rsid w:val="00A95353"/>
    <w:rsid w:val="00A96378"/>
    <w:rsid w:val="00A9676A"/>
    <w:rsid w:val="00A96C53"/>
    <w:rsid w:val="00A9701B"/>
    <w:rsid w:val="00AA033C"/>
    <w:rsid w:val="00AA086B"/>
    <w:rsid w:val="00AA09D5"/>
    <w:rsid w:val="00AA0F54"/>
    <w:rsid w:val="00AA0FE2"/>
    <w:rsid w:val="00AA14EE"/>
    <w:rsid w:val="00AA23E2"/>
    <w:rsid w:val="00AA602F"/>
    <w:rsid w:val="00AA6C43"/>
    <w:rsid w:val="00AA6EFE"/>
    <w:rsid w:val="00AA721E"/>
    <w:rsid w:val="00AB1373"/>
    <w:rsid w:val="00AB3323"/>
    <w:rsid w:val="00AB61C2"/>
    <w:rsid w:val="00AB773C"/>
    <w:rsid w:val="00AB7AC4"/>
    <w:rsid w:val="00AC0CF7"/>
    <w:rsid w:val="00AC15BC"/>
    <w:rsid w:val="00AC218B"/>
    <w:rsid w:val="00AC322A"/>
    <w:rsid w:val="00AC55AD"/>
    <w:rsid w:val="00AC64DA"/>
    <w:rsid w:val="00AC6C1B"/>
    <w:rsid w:val="00AD0C79"/>
    <w:rsid w:val="00AD200F"/>
    <w:rsid w:val="00AD24B4"/>
    <w:rsid w:val="00AD30FE"/>
    <w:rsid w:val="00AD4865"/>
    <w:rsid w:val="00AD4AC5"/>
    <w:rsid w:val="00AE1D04"/>
    <w:rsid w:val="00AE3177"/>
    <w:rsid w:val="00AE4868"/>
    <w:rsid w:val="00AE4A4F"/>
    <w:rsid w:val="00AE4F6F"/>
    <w:rsid w:val="00AE5026"/>
    <w:rsid w:val="00AE54B7"/>
    <w:rsid w:val="00AE57CB"/>
    <w:rsid w:val="00AE63FC"/>
    <w:rsid w:val="00AE753A"/>
    <w:rsid w:val="00AE7BE5"/>
    <w:rsid w:val="00AE7F09"/>
    <w:rsid w:val="00AF13AA"/>
    <w:rsid w:val="00AF14D2"/>
    <w:rsid w:val="00AF4F60"/>
    <w:rsid w:val="00AF738D"/>
    <w:rsid w:val="00B0231C"/>
    <w:rsid w:val="00B027F1"/>
    <w:rsid w:val="00B04AB2"/>
    <w:rsid w:val="00B054E7"/>
    <w:rsid w:val="00B05D16"/>
    <w:rsid w:val="00B10776"/>
    <w:rsid w:val="00B107BC"/>
    <w:rsid w:val="00B13AEE"/>
    <w:rsid w:val="00B16CCE"/>
    <w:rsid w:val="00B17A95"/>
    <w:rsid w:val="00B24195"/>
    <w:rsid w:val="00B249AC"/>
    <w:rsid w:val="00B24E51"/>
    <w:rsid w:val="00B24EE6"/>
    <w:rsid w:val="00B250BF"/>
    <w:rsid w:val="00B25162"/>
    <w:rsid w:val="00B25F3C"/>
    <w:rsid w:val="00B26357"/>
    <w:rsid w:val="00B27870"/>
    <w:rsid w:val="00B30700"/>
    <w:rsid w:val="00B308FD"/>
    <w:rsid w:val="00B32745"/>
    <w:rsid w:val="00B338D0"/>
    <w:rsid w:val="00B41004"/>
    <w:rsid w:val="00B41E3C"/>
    <w:rsid w:val="00B42C24"/>
    <w:rsid w:val="00B42E6C"/>
    <w:rsid w:val="00B43814"/>
    <w:rsid w:val="00B4421B"/>
    <w:rsid w:val="00B45B37"/>
    <w:rsid w:val="00B46775"/>
    <w:rsid w:val="00B5031F"/>
    <w:rsid w:val="00B51F42"/>
    <w:rsid w:val="00B525F5"/>
    <w:rsid w:val="00B53207"/>
    <w:rsid w:val="00B5472F"/>
    <w:rsid w:val="00B54F03"/>
    <w:rsid w:val="00B54F7A"/>
    <w:rsid w:val="00B55C24"/>
    <w:rsid w:val="00B56FC1"/>
    <w:rsid w:val="00B57162"/>
    <w:rsid w:val="00B5739F"/>
    <w:rsid w:val="00B57A5A"/>
    <w:rsid w:val="00B605A7"/>
    <w:rsid w:val="00B62A39"/>
    <w:rsid w:val="00B63EC9"/>
    <w:rsid w:val="00B64CF3"/>
    <w:rsid w:val="00B70019"/>
    <w:rsid w:val="00B7262B"/>
    <w:rsid w:val="00B75898"/>
    <w:rsid w:val="00B77638"/>
    <w:rsid w:val="00B80975"/>
    <w:rsid w:val="00B818FF"/>
    <w:rsid w:val="00B81EA6"/>
    <w:rsid w:val="00B82426"/>
    <w:rsid w:val="00B840AA"/>
    <w:rsid w:val="00B8458C"/>
    <w:rsid w:val="00B853D6"/>
    <w:rsid w:val="00B86A3D"/>
    <w:rsid w:val="00B86AB8"/>
    <w:rsid w:val="00B914F5"/>
    <w:rsid w:val="00B91967"/>
    <w:rsid w:val="00B926CB"/>
    <w:rsid w:val="00B92AEA"/>
    <w:rsid w:val="00B92CCA"/>
    <w:rsid w:val="00B93889"/>
    <w:rsid w:val="00B94471"/>
    <w:rsid w:val="00B9485C"/>
    <w:rsid w:val="00B95086"/>
    <w:rsid w:val="00B95BCF"/>
    <w:rsid w:val="00B9689F"/>
    <w:rsid w:val="00BA0769"/>
    <w:rsid w:val="00BA0B6A"/>
    <w:rsid w:val="00BA116A"/>
    <w:rsid w:val="00BA2BBE"/>
    <w:rsid w:val="00BA4962"/>
    <w:rsid w:val="00BA6056"/>
    <w:rsid w:val="00BA63D9"/>
    <w:rsid w:val="00BA6591"/>
    <w:rsid w:val="00BA7C23"/>
    <w:rsid w:val="00BB32DF"/>
    <w:rsid w:val="00BB4991"/>
    <w:rsid w:val="00BB5FD5"/>
    <w:rsid w:val="00BB7823"/>
    <w:rsid w:val="00BC013E"/>
    <w:rsid w:val="00BC1485"/>
    <w:rsid w:val="00BC4523"/>
    <w:rsid w:val="00BC4EE3"/>
    <w:rsid w:val="00BC60E2"/>
    <w:rsid w:val="00BD1325"/>
    <w:rsid w:val="00BD1B07"/>
    <w:rsid w:val="00BD1CA4"/>
    <w:rsid w:val="00BD24A1"/>
    <w:rsid w:val="00BD24F3"/>
    <w:rsid w:val="00BD2FC0"/>
    <w:rsid w:val="00BD3AB5"/>
    <w:rsid w:val="00BD4CDB"/>
    <w:rsid w:val="00BD4F4A"/>
    <w:rsid w:val="00BD7B8B"/>
    <w:rsid w:val="00BE07F8"/>
    <w:rsid w:val="00BE1F34"/>
    <w:rsid w:val="00BE21DB"/>
    <w:rsid w:val="00BE4CBB"/>
    <w:rsid w:val="00BE4CCB"/>
    <w:rsid w:val="00BE5919"/>
    <w:rsid w:val="00BE66DC"/>
    <w:rsid w:val="00BE7B5D"/>
    <w:rsid w:val="00BE7EEA"/>
    <w:rsid w:val="00BF087F"/>
    <w:rsid w:val="00BF0C89"/>
    <w:rsid w:val="00BF0FF1"/>
    <w:rsid w:val="00BF2693"/>
    <w:rsid w:val="00BF2A7B"/>
    <w:rsid w:val="00BF49C5"/>
    <w:rsid w:val="00BF5866"/>
    <w:rsid w:val="00BF5D72"/>
    <w:rsid w:val="00BF6A05"/>
    <w:rsid w:val="00BF75C5"/>
    <w:rsid w:val="00BF7D89"/>
    <w:rsid w:val="00C00115"/>
    <w:rsid w:val="00C001C6"/>
    <w:rsid w:val="00C01B13"/>
    <w:rsid w:val="00C03A42"/>
    <w:rsid w:val="00C05411"/>
    <w:rsid w:val="00C05EEB"/>
    <w:rsid w:val="00C06D2C"/>
    <w:rsid w:val="00C06F83"/>
    <w:rsid w:val="00C073A0"/>
    <w:rsid w:val="00C1082B"/>
    <w:rsid w:val="00C10E5C"/>
    <w:rsid w:val="00C119FB"/>
    <w:rsid w:val="00C11C0D"/>
    <w:rsid w:val="00C12949"/>
    <w:rsid w:val="00C12E8C"/>
    <w:rsid w:val="00C13F30"/>
    <w:rsid w:val="00C17677"/>
    <w:rsid w:val="00C22364"/>
    <w:rsid w:val="00C23B86"/>
    <w:rsid w:val="00C23BC7"/>
    <w:rsid w:val="00C24704"/>
    <w:rsid w:val="00C25210"/>
    <w:rsid w:val="00C25D94"/>
    <w:rsid w:val="00C2646D"/>
    <w:rsid w:val="00C27EE4"/>
    <w:rsid w:val="00C31D9E"/>
    <w:rsid w:val="00C32213"/>
    <w:rsid w:val="00C328AC"/>
    <w:rsid w:val="00C33769"/>
    <w:rsid w:val="00C3432F"/>
    <w:rsid w:val="00C34558"/>
    <w:rsid w:val="00C34661"/>
    <w:rsid w:val="00C35541"/>
    <w:rsid w:val="00C40215"/>
    <w:rsid w:val="00C40A2E"/>
    <w:rsid w:val="00C4228A"/>
    <w:rsid w:val="00C42DB9"/>
    <w:rsid w:val="00C43579"/>
    <w:rsid w:val="00C43F21"/>
    <w:rsid w:val="00C44D73"/>
    <w:rsid w:val="00C44DC7"/>
    <w:rsid w:val="00C45449"/>
    <w:rsid w:val="00C461CF"/>
    <w:rsid w:val="00C46B54"/>
    <w:rsid w:val="00C46FE3"/>
    <w:rsid w:val="00C47737"/>
    <w:rsid w:val="00C47798"/>
    <w:rsid w:val="00C47FFE"/>
    <w:rsid w:val="00C5001E"/>
    <w:rsid w:val="00C50524"/>
    <w:rsid w:val="00C50AE1"/>
    <w:rsid w:val="00C50BD5"/>
    <w:rsid w:val="00C50D94"/>
    <w:rsid w:val="00C50EFE"/>
    <w:rsid w:val="00C52062"/>
    <w:rsid w:val="00C548B8"/>
    <w:rsid w:val="00C55AF4"/>
    <w:rsid w:val="00C55B4C"/>
    <w:rsid w:val="00C567F1"/>
    <w:rsid w:val="00C6113D"/>
    <w:rsid w:val="00C61E91"/>
    <w:rsid w:val="00C62312"/>
    <w:rsid w:val="00C62814"/>
    <w:rsid w:val="00C62D92"/>
    <w:rsid w:val="00C63E02"/>
    <w:rsid w:val="00C640C2"/>
    <w:rsid w:val="00C6513C"/>
    <w:rsid w:val="00C65444"/>
    <w:rsid w:val="00C66794"/>
    <w:rsid w:val="00C6758E"/>
    <w:rsid w:val="00C67F77"/>
    <w:rsid w:val="00C7064D"/>
    <w:rsid w:val="00C70DAA"/>
    <w:rsid w:val="00C71DC7"/>
    <w:rsid w:val="00C741B1"/>
    <w:rsid w:val="00C74ED3"/>
    <w:rsid w:val="00C75025"/>
    <w:rsid w:val="00C75A8B"/>
    <w:rsid w:val="00C778CA"/>
    <w:rsid w:val="00C779CF"/>
    <w:rsid w:val="00C81B35"/>
    <w:rsid w:val="00C823A9"/>
    <w:rsid w:val="00C82D51"/>
    <w:rsid w:val="00C8350F"/>
    <w:rsid w:val="00C856AE"/>
    <w:rsid w:val="00C85C1B"/>
    <w:rsid w:val="00C90307"/>
    <w:rsid w:val="00C9035B"/>
    <w:rsid w:val="00C914F4"/>
    <w:rsid w:val="00C91DA5"/>
    <w:rsid w:val="00C927C4"/>
    <w:rsid w:val="00C93221"/>
    <w:rsid w:val="00C93372"/>
    <w:rsid w:val="00C94901"/>
    <w:rsid w:val="00C94A62"/>
    <w:rsid w:val="00C95597"/>
    <w:rsid w:val="00C956FF"/>
    <w:rsid w:val="00C95A72"/>
    <w:rsid w:val="00CA0765"/>
    <w:rsid w:val="00CA0999"/>
    <w:rsid w:val="00CA16A5"/>
    <w:rsid w:val="00CA2D13"/>
    <w:rsid w:val="00CA3B01"/>
    <w:rsid w:val="00CA4E45"/>
    <w:rsid w:val="00CA56E7"/>
    <w:rsid w:val="00CA637E"/>
    <w:rsid w:val="00CB1FDD"/>
    <w:rsid w:val="00CB3E6C"/>
    <w:rsid w:val="00CB4614"/>
    <w:rsid w:val="00CB4EB2"/>
    <w:rsid w:val="00CB6595"/>
    <w:rsid w:val="00CC0323"/>
    <w:rsid w:val="00CC26CE"/>
    <w:rsid w:val="00CC304A"/>
    <w:rsid w:val="00CC41D9"/>
    <w:rsid w:val="00CC5E7D"/>
    <w:rsid w:val="00CC5FC3"/>
    <w:rsid w:val="00CC75A3"/>
    <w:rsid w:val="00CC7BFD"/>
    <w:rsid w:val="00CD0490"/>
    <w:rsid w:val="00CD1197"/>
    <w:rsid w:val="00CD13B9"/>
    <w:rsid w:val="00CD1494"/>
    <w:rsid w:val="00CD21B6"/>
    <w:rsid w:val="00CD25C7"/>
    <w:rsid w:val="00CD2940"/>
    <w:rsid w:val="00CD3654"/>
    <w:rsid w:val="00CD3D6B"/>
    <w:rsid w:val="00CD43BB"/>
    <w:rsid w:val="00CD4592"/>
    <w:rsid w:val="00CD6EFA"/>
    <w:rsid w:val="00CD7DCC"/>
    <w:rsid w:val="00CE059F"/>
    <w:rsid w:val="00CE15A8"/>
    <w:rsid w:val="00CE185B"/>
    <w:rsid w:val="00CE23C5"/>
    <w:rsid w:val="00CE33AB"/>
    <w:rsid w:val="00CE4139"/>
    <w:rsid w:val="00CF0929"/>
    <w:rsid w:val="00CF18AC"/>
    <w:rsid w:val="00CF2409"/>
    <w:rsid w:val="00CF2413"/>
    <w:rsid w:val="00CF28A9"/>
    <w:rsid w:val="00CF2C8B"/>
    <w:rsid w:val="00CF2D08"/>
    <w:rsid w:val="00CF3161"/>
    <w:rsid w:val="00CF3AA6"/>
    <w:rsid w:val="00CF5874"/>
    <w:rsid w:val="00CF6AAF"/>
    <w:rsid w:val="00D00D85"/>
    <w:rsid w:val="00D01C59"/>
    <w:rsid w:val="00D032DA"/>
    <w:rsid w:val="00D04C1C"/>
    <w:rsid w:val="00D0573A"/>
    <w:rsid w:val="00D05783"/>
    <w:rsid w:val="00D06B7E"/>
    <w:rsid w:val="00D071DB"/>
    <w:rsid w:val="00D10559"/>
    <w:rsid w:val="00D10704"/>
    <w:rsid w:val="00D10B72"/>
    <w:rsid w:val="00D11882"/>
    <w:rsid w:val="00D129C5"/>
    <w:rsid w:val="00D1401C"/>
    <w:rsid w:val="00D15411"/>
    <w:rsid w:val="00D15C44"/>
    <w:rsid w:val="00D21676"/>
    <w:rsid w:val="00D21F46"/>
    <w:rsid w:val="00D22594"/>
    <w:rsid w:val="00D22836"/>
    <w:rsid w:val="00D239D6"/>
    <w:rsid w:val="00D2478D"/>
    <w:rsid w:val="00D24DEA"/>
    <w:rsid w:val="00D27CD2"/>
    <w:rsid w:val="00D30BBB"/>
    <w:rsid w:val="00D316C1"/>
    <w:rsid w:val="00D34C61"/>
    <w:rsid w:val="00D3603B"/>
    <w:rsid w:val="00D3631F"/>
    <w:rsid w:val="00D36472"/>
    <w:rsid w:val="00D41F8B"/>
    <w:rsid w:val="00D426DF"/>
    <w:rsid w:val="00D42AEA"/>
    <w:rsid w:val="00D4516D"/>
    <w:rsid w:val="00D478C4"/>
    <w:rsid w:val="00D47C71"/>
    <w:rsid w:val="00D47CF5"/>
    <w:rsid w:val="00D50D3C"/>
    <w:rsid w:val="00D51EF9"/>
    <w:rsid w:val="00D52630"/>
    <w:rsid w:val="00D54CEA"/>
    <w:rsid w:val="00D55308"/>
    <w:rsid w:val="00D555ED"/>
    <w:rsid w:val="00D56CE3"/>
    <w:rsid w:val="00D5743B"/>
    <w:rsid w:val="00D6086C"/>
    <w:rsid w:val="00D62415"/>
    <w:rsid w:val="00D62EBC"/>
    <w:rsid w:val="00D6362E"/>
    <w:rsid w:val="00D640B4"/>
    <w:rsid w:val="00D64CFB"/>
    <w:rsid w:val="00D67630"/>
    <w:rsid w:val="00D70994"/>
    <w:rsid w:val="00D71886"/>
    <w:rsid w:val="00D71EA8"/>
    <w:rsid w:val="00D738E2"/>
    <w:rsid w:val="00D741C0"/>
    <w:rsid w:val="00D74592"/>
    <w:rsid w:val="00D75305"/>
    <w:rsid w:val="00D759E2"/>
    <w:rsid w:val="00D75AC5"/>
    <w:rsid w:val="00D76296"/>
    <w:rsid w:val="00D76D87"/>
    <w:rsid w:val="00D7709B"/>
    <w:rsid w:val="00D77D44"/>
    <w:rsid w:val="00D80A7A"/>
    <w:rsid w:val="00D817D6"/>
    <w:rsid w:val="00D83CCE"/>
    <w:rsid w:val="00D860CB"/>
    <w:rsid w:val="00D87EBA"/>
    <w:rsid w:val="00D91F9E"/>
    <w:rsid w:val="00D91FBB"/>
    <w:rsid w:val="00D923FB"/>
    <w:rsid w:val="00D939AB"/>
    <w:rsid w:val="00D94200"/>
    <w:rsid w:val="00D94FFB"/>
    <w:rsid w:val="00D9566C"/>
    <w:rsid w:val="00D95861"/>
    <w:rsid w:val="00DA334C"/>
    <w:rsid w:val="00DA4751"/>
    <w:rsid w:val="00DA4EC4"/>
    <w:rsid w:val="00DA5302"/>
    <w:rsid w:val="00DA5820"/>
    <w:rsid w:val="00DA715C"/>
    <w:rsid w:val="00DA7232"/>
    <w:rsid w:val="00DA78E6"/>
    <w:rsid w:val="00DB0572"/>
    <w:rsid w:val="00DB0D08"/>
    <w:rsid w:val="00DB26E1"/>
    <w:rsid w:val="00DB3BA5"/>
    <w:rsid w:val="00DB6C07"/>
    <w:rsid w:val="00DB7B40"/>
    <w:rsid w:val="00DC0E7D"/>
    <w:rsid w:val="00DC124D"/>
    <w:rsid w:val="00DC42C9"/>
    <w:rsid w:val="00DC4B1C"/>
    <w:rsid w:val="00DC52F2"/>
    <w:rsid w:val="00DD06A8"/>
    <w:rsid w:val="00DD0E3A"/>
    <w:rsid w:val="00DD1DFD"/>
    <w:rsid w:val="00DD38CE"/>
    <w:rsid w:val="00DD4C04"/>
    <w:rsid w:val="00DD628D"/>
    <w:rsid w:val="00DE0C91"/>
    <w:rsid w:val="00DE259C"/>
    <w:rsid w:val="00DE2D46"/>
    <w:rsid w:val="00DE301B"/>
    <w:rsid w:val="00DE3A52"/>
    <w:rsid w:val="00DE3EFF"/>
    <w:rsid w:val="00DE4277"/>
    <w:rsid w:val="00DE42CE"/>
    <w:rsid w:val="00DE4E54"/>
    <w:rsid w:val="00DE7147"/>
    <w:rsid w:val="00DE7DB9"/>
    <w:rsid w:val="00DF018C"/>
    <w:rsid w:val="00DF0584"/>
    <w:rsid w:val="00DF3C6A"/>
    <w:rsid w:val="00DF4334"/>
    <w:rsid w:val="00DF4875"/>
    <w:rsid w:val="00DF546E"/>
    <w:rsid w:val="00DF5E39"/>
    <w:rsid w:val="00E0182B"/>
    <w:rsid w:val="00E03B0A"/>
    <w:rsid w:val="00E03C95"/>
    <w:rsid w:val="00E04E66"/>
    <w:rsid w:val="00E04F09"/>
    <w:rsid w:val="00E1225D"/>
    <w:rsid w:val="00E12B21"/>
    <w:rsid w:val="00E12DBC"/>
    <w:rsid w:val="00E14607"/>
    <w:rsid w:val="00E146A6"/>
    <w:rsid w:val="00E1685D"/>
    <w:rsid w:val="00E17694"/>
    <w:rsid w:val="00E203AC"/>
    <w:rsid w:val="00E22289"/>
    <w:rsid w:val="00E234B5"/>
    <w:rsid w:val="00E241D0"/>
    <w:rsid w:val="00E24CBE"/>
    <w:rsid w:val="00E25335"/>
    <w:rsid w:val="00E2581E"/>
    <w:rsid w:val="00E261AA"/>
    <w:rsid w:val="00E27FA7"/>
    <w:rsid w:val="00E3262A"/>
    <w:rsid w:val="00E32F39"/>
    <w:rsid w:val="00E33419"/>
    <w:rsid w:val="00E335FF"/>
    <w:rsid w:val="00E3458C"/>
    <w:rsid w:val="00E366C4"/>
    <w:rsid w:val="00E36BBE"/>
    <w:rsid w:val="00E40997"/>
    <w:rsid w:val="00E40C29"/>
    <w:rsid w:val="00E430AA"/>
    <w:rsid w:val="00E450D5"/>
    <w:rsid w:val="00E453C2"/>
    <w:rsid w:val="00E45F4A"/>
    <w:rsid w:val="00E46179"/>
    <w:rsid w:val="00E462D9"/>
    <w:rsid w:val="00E46DFB"/>
    <w:rsid w:val="00E46FD5"/>
    <w:rsid w:val="00E50AF7"/>
    <w:rsid w:val="00E50D69"/>
    <w:rsid w:val="00E531A2"/>
    <w:rsid w:val="00E5397B"/>
    <w:rsid w:val="00E53E2F"/>
    <w:rsid w:val="00E54668"/>
    <w:rsid w:val="00E54883"/>
    <w:rsid w:val="00E55F2F"/>
    <w:rsid w:val="00E60018"/>
    <w:rsid w:val="00E60083"/>
    <w:rsid w:val="00E612F1"/>
    <w:rsid w:val="00E634AA"/>
    <w:rsid w:val="00E647CC"/>
    <w:rsid w:val="00E66120"/>
    <w:rsid w:val="00E66B5A"/>
    <w:rsid w:val="00E67042"/>
    <w:rsid w:val="00E67644"/>
    <w:rsid w:val="00E73B3A"/>
    <w:rsid w:val="00E745A0"/>
    <w:rsid w:val="00E76BCD"/>
    <w:rsid w:val="00E7753C"/>
    <w:rsid w:val="00E83008"/>
    <w:rsid w:val="00E839DA"/>
    <w:rsid w:val="00E8555D"/>
    <w:rsid w:val="00E871E1"/>
    <w:rsid w:val="00E87CA6"/>
    <w:rsid w:val="00E87FAA"/>
    <w:rsid w:val="00E907A3"/>
    <w:rsid w:val="00E92378"/>
    <w:rsid w:val="00E92A74"/>
    <w:rsid w:val="00E93C70"/>
    <w:rsid w:val="00E954CA"/>
    <w:rsid w:val="00E96CFD"/>
    <w:rsid w:val="00E96EF5"/>
    <w:rsid w:val="00E97D40"/>
    <w:rsid w:val="00EA0062"/>
    <w:rsid w:val="00EA1AFB"/>
    <w:rsid w:val="00EA293F"/>
    <w:rsid w:val="00EA4063"/>
    <w:rsid w:val="00EA5845"/>
    <w:rsid w:val="00EA5F53"/>
    <w:rsid w:val="00EA662E"/>
    <w:rsid w:val="00EA6ADC"/>
    <w:rsid w:val="00EA6F6D"/>
    <w:rsid w:val="00EB1A49"/>
    <w:rsid w:val="00EB1ED4"/>
    <w:rsid w:val="00EB2F4B"/>
    <w:rsid w:val="00EB3E12"/>
    <w:rsid w:val="00EB544A"/>
    <w:rsid w:val="00EB790D"/>
    <w:rsid w:val="00EC15C0"/>
    <w:rsid w:val="00EC1BD4"/>
    <w:rsid w:val="00EC1E7D"/>
    <w:rsid w:val="00EC2BD5"/>
    <w:rsid w:val="00EC4EA5"/>
    <w:rsid w:val="00EC55BD"/>
    <w:rsid w:val="00EC586F"/>
    <w:rsid w:val="00EC6BC1"/>
    <w:rsid w:val="00EC7087"/>
    <w:rsid w:val="00ED3A5A"/>
    <w:rsid w:val="00ED3A74"/>
    <w:rsid w:val="00ED4056"/>
    <w:rsid w:val="00ED43DC"/>
    <w:rsid w:val="00ED47C4"/>
    <w:rsid w:val="00ED5788"/>
    <w:rsid w:val="00ED617C"/>
    <w:rsid w:val="00ED638F"/>
    <w:rsid w:val="00EE0C57"/>
    <w:rsid w:val="00EE1C2B"/>
    <w:rsid w:val="00EE1DDB"/>
    <w:rsid w:val="00EE1F37"/>
    <w:rsid w:val="00EE3F38"/>
    <w:rsid w:val="00EE3FC9"/>
    <w:rsid w:val="00EE4AAA"/>
    <w:rsid w:val="00EE5034"/>
    <w:rsid w:val="00EE718E"/>
    <w:rsid w:val="00EE72BD"/>
    <w:rsid w:val="00EE735E"/>
    <w:rsid w:val="00EE7483"/>
    <w:rsid w:val="00EF14A7"/>
    <w:rsid w:val="00EF25E5"/>
    <w:rsid w:val="00EF3BB1"/>
    <w:rsid w:val="00EF4215"/>
    <w:rsid w:val="00EF424C"/>
    <w:rsid w:val="00EF5C48"/>
    <w:rsid w:val="00EF5CB3"/>
    <w:rsid w:val="00EF6A5F"/>
    <w:rsid w:val="00EF6BED"/>
    <w:rsid w:val="00F003BD"/>
    <w:rsid w:val="00F00A7B"/>
    <w:rsid w:val="00F024A9"/>
    <w:rsid w:val="00F02575"/>
    <w:rsid w:val="00F03F1A"/>
    <w:rsid w:val="00F046E4"/>
    <w:rsid w:val="00F04C53"/>
    <w:rsid w:val="00F053D8"/>
    <w:rsid w:val="00F06081"/>
    <w:rsid w:val="00F07103"/>
    <w:rsid w:val="00F07333"/>
    <w:rsid w:val="00F07497"/>
    <w:rsid w:val="00F07AF8"/>
    <w:rsid w:val="00F11A46"/>
    <w:rsid w:val="00F12C3A"/>
    <w:rsid w:val="00F140F5"/>
    <w:rsid w:val="00F176C0"/>
    <w:rsid w:val="00F17A95"/>
    <w:rsid w:val="00F21BB0"/>
    <w:rsid w:val="00F22D9B"/>
    <w:rsid w:val="00F23832"/>
    <w:rsid w:val="00F24A34"/>
    <w:rsid w:val="00F26D4D"/>
    <w:rsid w:val="00F30C4D"/>
    <w:rsid w:val="00F31877"/>
    <w:rsid w:val="00F33288"/>
    <w:rsid w:val="00F344EC"/>
    <w:rsid w:val="00F34899"/>
    <w:rsid w:val="00F3533D"/>
    <w:rsid w:val="00F35726"/>
    <w:rsid w:val="00F42E7D"/>
    <w:rsid w:val="00F43E2E"/>
    <w:rsid w:val="00F448DA"/>
    <w:rsid w:val="00F465C4"/>
    <w:rsid w:val="00F47040"/>
    <w:rsid w:val="00F50C8D"/>
    <w:rsid w:val="00F50E37"/>
    <w:rsid w:val="00F5166E"/>
    <w:rsid w:val="00F5190E"/>
    <w:rsid w:val="00F526E1"/>
    <w:rsid w:val="00F53105"/>
    <w:rsid w:val="00F54019"/>
    <w:rsid w:val="00F565FF"/>
    <w:rsid w:val="00F56751"/>
    <w:rsid w:val="00F60AB1"/>
    <w:rsid w:val="00F60CBB"/>
    <w:rsid w:val="00F617C5"/>
    <w:rsid w:val="00F62427"/>
    <w:rsid w:val="00F654CE"/>
    <w:rsid w:val="00F660B7"/>
    <w:rsid w:val="00F67487"/>
    <w:rsid w:val="00F67C0B"/>
    <w:rsid w:val="00F7069C"/>
    <w:rsid w:val="00F73E06"/>
    <w:rsid w:val="00F740C7"/>
    <w:rsid w:val="00F74FC5"/>
    <w:rsid w:val="00F752FC"/>
    <w:rsid w:val="00F76C77"/>
    <w:rsid w:val="00F77F1D"/>
    <w:rsid w:val="00F813D7"/>
    <w:rsid w:val="00F81A09"/>
    <w:rsid w:val="00F81D03"/>
    <w:rsid w:val="00F81F5C"/>
    <w:rsid w:val="00F8465F"/>
    <w:rsid w:val="00F85667"/>
    <w:rsid w:val="00F86500"/>
    <w:rsid w:val="00F8710A"/>
    <w:rsid w:val="00F87740"/>
    <w:rsid w:val="00F90BB4"/>
    <w:rsid w:val="00F90F83"/>
    <w:rsid w:val="00F9285C"/>
    <w:rsid w:val="00F9368C"/>
    <w:rsid w:val="00F93A1A"/>
    <w:rsid w:val="00F93D42"/>
    <w:rsid w:val="00F93DF3"/>
    <w:rsid w:val="00F95193"/>
    <w:rsid w:val="00F958D1"/>
    <w:rsid w:val="00F95E63"/>
    <w:rsid w:val="00F95F65"/>
    <w:rsid w:val="00F9622A"/>
    <w:rsid w:val="00F97925"/>
    <w:rsid w:val="00FA0E9C"/>
    <w:rsid w:val="00FA4035"/>
    <w:rsid w:val="00FA4157"/>
    <w:rsid w:val="00FA6333"/>
    <w:rsid w:val="00FA63A3"/>
    <w:rsid w:val="00FA6B33"/>
    <w:rsid w:val="00FA6BDD"/>
    <w:rsid w:val="00FB0147"/>
    <w:rsid w:val="00FB035C"/>
    <w:rsid w:val="00FB22C6"/>
    <w:rsid w:val="00FB39C2"/>
    <w:rsid w:val="00FB3A8C"/>
    <w:rsid w:val="00FB3BA8"/>
    <w:rsid w:val="00FB7D3D"/>
    <w:rsid w:val="00FC04CA"/>
    <w:rsid w:val="00FC1102"/>
    <w:rsid w:val="00FC1430"/>
    <w:rsid w:val="00FC1A37"/>
    <w:rsid w:val="00FC306B"/>
    <w:rsid w:val="00FC31F0"/>
    <w:rsid w:val="00FC3541"/>
    <w:rsid w:val="00FC3759"/>
    <w:rsid w:val="00FC4D87"/>
    <w:rsid w:val="00FC77B8"/>
    <w:rsid w:val="00FC791B"/>
    <w:rsid w:val="00FD1540"/>
    <w:rsid w:val="00FD15CA"/>
    <w:rsid w:val="00FD217E"/>
    <w:rsid w:val="00FD24B2"/>
    <w:rsid w:val="00FD2D3C"/>
    <w:rsid w:val="00FD3D32"/>
    <w:rsid w:val="00FD425A"/>
    <w:rsid w:val="00FD66C5"/>
    <w:rsid w:val="00FD6783"/>
    <w:rsid w:val="00FE0407"/>
    <w:rsid w:val="00FE0F0F"/>
    <w:rsid w:val="00FE11B7"/>
    <w:rsid w:val="00FE1357"/>
    <w:rsid w:val="00FE15D5"/>
    <w:rsid w:val="00FE1B65"/>
    <w:rsid w:val="00FE1E34"/>
    <w:rsid w:val="00FE246D"/>
    <w:rsid w:val="00FE2905"/>
    <w:rsid w:val="00FE294E"/>
    <w:rsid w:val="00FE2BF4"/>
    <w:rsid w:val="00FE40B8"/>
    <w:rsid w:val="00FE534B"/>
    <w:rsid w:val="00FE58A9"/>
    <w:rsid w:val="00FE64E1"/>
    <w:rsid w:val="00FE753D"/>
    <w:rsid w:val="00FF05C4"/>
    <w:rsid w:val="00FF101F"/>
    <w:rsid w:val="00FF1CDD"/>
    <w:rsid w:val="00FF1E5C"/>
    <w:rsid w:val="00FF29AE"/>
    <w:rsid w:val="00FF3BF0"/>
    <w:rsid w:val="00FF3F69"/>
    <w:rsid w:val="00FF4C1B"/>
    <w:rsid w:val="00FF4DB4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9F72273-097F-4603-90CF-13EB18C3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6C1"/>
    <w:rPr>
      <w:sz w:val="28"/>
    </w:rPr>
  </w:style>
  <w:style w:type="paragraph" w:styleId="1">
    <w:name w:val="heading 1"/>
    <w:basedOn w:val="a"/>
    <w:next w:val="a"/>
    <w:qFormat/>
    <w:rsid w:val="00D316C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16C1"/>
  </w:style>
  <w:style w:type="paragraph" w:styleId="a4">
    <w:name w:val="Body Text Indent"/>
    <w:basedOn w:val="a"/>
    <w:link w:val="a5"/>
    <w:rsid w:val="00D316C1"/>
    <w:pPr>
      <w:ind w:firstLine="709"/>
      <w:jc w:val="both"/>
    </w:pPr>
  </w:style>
  <w:style w:type="paragraph" w:customStyle="1" w:styleId="Postan">
    <w:name w:val="Postan"/>
    <w:basedOn w:val="a"/>
    <w:rsid w:val="00D316C1"/>
    <w:pPr>
      <w:jc w:val="center"/>
    </w:pPr>
  </w:style>
  <w:style w:type="paragraph" w:styleId="a6">
    <w:name w:val="footer"/>
    <w:basedOn w:val="a"/>
    <w:rsid w:val="00D316C1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D316C1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316C1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link w:val="22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rsid w:val="001E4A1F"/>
  </w:style>
  <w:style w:type="paragraph" w:styleId="af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4239D3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967BB3"/>
    <w:rPr>
      <w:sz w:val="28"/>
      <w:szCs w:val="24"/>
    </w:rPr>
  </w:style>
  <w:style w:type="character" w:customStyle="1" w:styleId="a5">
    <w:name w:val="Основной текст с отступом Знак"/>
    <w:link w:val="a4"/>
    <w:rsid w:val="000204C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0DC24-BC04-46A6-A86F-92E1F2A1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АРО.dot</Template>
  <TotalTime>0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Дело</cp:lastModifiedBy>
  <cp:revision>2</cp:revision>
  <cp:lastPrinted>2018-12-04T13:04:00Z</cp:lastPrinted>
  <dcterms:created xsi:type="dcterms:W3CDTF">2022-02-18T07:51:00Z</dcterms:created>
  <dcterms:modified xsi:type="dcterms:W3CDTF">2022-02-18T07:51:00Z</dcterms:modified>
</cp:coreProperties>
</file>