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E8" w:rsidRDefault="00E12BE8" w:rsidP="00CC5927">
      <w:pPr>
        <w:jc w:val="center"/>
        <w:rPr>
          <w:b/>
          <w:spacing w:val="30"/>
          <w:sz w:val="32"/>
          <w:szCs w:val="32"/>
        </w:rPr>
      </w:pPr>
      <w:r>
        <w:rPr>
          <w:b/>
          <w:spacing w:val="30"/>
          <w:sz w:val="32"/>
          <w:szCs w:val="32"/>
        </w:rPr>
        <w:t xml:space="preserve">                                                                    Проект</w:t>
      </w:r>
    </w:p>
    <w:p w:rsidR="00CC5927" w:rsidRPr="005D0701" w:rsidRDefault="00CC5927" w:rsidP="00CC5927">
      <w:pPr>
        <w:jc w:val="center"/>
        <w:rPr>
          <w:b/>
          <w:spacing w:val="30"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 xml:space="preserve">АДМИНИСТРАЦИЯ </w:t>
      </w:r>
    </w:p>
    <w:p w:rsidR="00CC5927" w:rsidRPr="005D0701" w:rsidRDefault="00CC5927" w:rsidP="00CC5927">
      <w:pPr>
        <w:jc w:val="center"/>
        <w:rPr>
          <w:b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>МИЛЛЕРОВСКОГО ГОРОДСКОГО ПОСЕЛЕНИЯ</w:t>
      </w:r>
    </w:p>
    <w:p w:rsidR="00CC5927" w:rsidRDefault="00CC5927" w:rsidP="00CC5927">
      <w:pPr>
        <w:pStyle w:val="Postan"/>
        <w:rPr>
          <w:sz w:val="26"/>
          <w:szCs w:val="26"/>
        </w:rPr>
      </w:pPr>
    </w:p>
    <w:p w:rsidR="00CC5927" w:rsidRPr="000D157C" w:rsidRDefault="00CC5927" w:rsidP="00CC5927">
      <w:pPr>
        <w:pStyle w:val="Postan"/>
        <w:rPr>
          <w:sz w:val="26"/>
          <w:szCs w:val="26"/>
        </w:rPr>
      </w:pPr>
    </w:p>
    <w:p w:rsidR="00CC5927" w:rsidRPr="005D0701" w:rsidRDefault="00CC5927" w:rsidP="00CC5927">
      <w:pPr>
        <w:pStyle w:val="1"/>
        <w:spacing w:line="240" w:lineRule="auto"/>
        <w:rPr>
          <w:rFonts w:ascii="Times New Roman" w:hAnsi="Times New Roman"/>
          <w:spacing w:val="0"/>
          <w:sz w:val="44"/>
          <w:szCs w:val="44"/>
        </w:rPr>
      </w:pPr>
      <w:r w:rsidRPr="005D0701">
        <w:rPr>
          <w:rFonts w:ascii="Times New Roman" w:hAnsi="Times New Roman"/>
          <w:spacing w:val="0"/>
          <w:sz w:val="44"/>
          <w:szCs w:val="44"/>
        </w:rPr>
        <w:t xml:space="preserve">ПОСТАНОВЛЕНИЕ </w:t>
      </w:r>
      <w:r w:rsidR="00E12BE8">
        <w:rPr>
          <w:rFonts w:ascii="Times New Roman" w:hAnsi="Times New Roman"/>
          <w:spacing w:val="0"/>
          <w:sz w:val="44"/>
          <w:szCs w:val="44"/>
        </w:rPr>
        <w:t xml:space="preserve">       </w:t>
      </w:r>
    </w:p>
    <w:p w:rsidR="00CC5927" w:rsidRPr="000D157C" w:rsidRDefault="00CC5927" w:rsidP="00CC5927">
      <w:pPr>
        <w:jc w:val="center"/>
        <w:rPr>
          <w:b/>
          <w:spacing w:val="38"/>
          <w:sz w:val="26"/>
          <w:szCs w:val="26"/>
        </w:rPr>
      </w:pPr>
    </w:p>
    <w:p w:rsidR="00CC5927" w:rsidRPr="00F4204F" w:rsidRDefault="00CC5927" w:rsidP="00CC592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</w:t>
      </w:r>
      <w:r w:rsidRPr="0010515D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</w:rPr>
        <w:t xml:space="preserve">                                      </w:t>
      </w:r>
      <w:proofErr w:type="spellStart"/>
      <w:r>
        <w:rPr>
          <w:b/>
          <w:sz w:val="28"/>
          <w:szCs w:val="28"/>
        </w:rPr>
        <w:t>г.Миллерово</w:t>
      </w:r>
      <w:proofErr w:type="spellEnd"/>
    </w:p>
    <w:p w:rsidR="00CC5927" w:rsidRPr="000D157C" w:rsidRDefault="00CC5927" w:rsidP="00CC5927">
      <w:pPr>
        <w:jc w:val="center"/>
        <w:rPr>
          <w:sz w:val="26"/>
          <w:szCs w:val="26"/>
        </w:rPr>
      </w:pPr>
    </w:p>
    <w:p w:rsidR="00CC5927" w:rsidRPr="00C327FC" w:rsidRDefault="00CC5927" w:rsidP="00CC5927">
      <w:pPr>
        <w:jc w:val="center"/>
        <w:rPr>
          <w:sz w:val="28"/>
          <w:szCs w:val="28"/>
        </w:rPr>
      </w:pPr>
    </w:p>
    <w:p w:rsidR="00CC5927" w:rsidRDefault="00CC5927" w:rsidP="00CC5927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Об </w:t>
      </w:r>
      <w:proofErr w:type="gramStart"/>
      <w:r>
        <w:rPr>
          <w:b/>
          <w:kern w:val="2"/>
          <w:sz w:val="28"/>
          <w:szCs w:val="28"/>
        </w:rPr>
        <w:t>утверждении  муниципальной</w:t>
      </w:r>
      <w:proofErr w:type="gramEnd"/>
      <w:r>
        <w:rPr>
          <w:b/>
          <w:kern w:val="2"/>
          <w:sz w:val="28"/>
          <w:szCs w:val="28"/>
        </w:rPr>
        <w:t xml:space="preserve"> программы</w:t>
      </w:r>
    </w:p>
    <w:p w:rsidR="00CC5927" w:rsidRDefault="00CC5927" w:rsidP="00CC5927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Миллеровского городского поселения «Управление </w:t>
      </w:r>
    </w:p>
    <w:p w:rsidR="00CC5927" w:rsidRDefault="00CC5927" w:rsidP="00CC5927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муниципальными финансами и создание условий для эффективного</w:t>
      </w:r>
    </w:p>
    <w:p w:rsidR="00CC5927" w:rsidRPr="00BF3287" w:rsidRDefault="00CC5927" w:rsidP="00CC5927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управления муниципальными финансами»</w:t>
      </w:r>
    </w:p>
    <w:p w:rsidR="00B27D9A" w:rsidRPr="000C1FC2" w:rsidRDefault="00B27D9A" w:rsidP="00B27D9A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3C78F7" w:rsidRDefault="00B27D9A" w:rsidP="003C78F7">
      <w:pPr>
        <w:ind w:left="-57"/>
        <w:jc w:val="both"/>
        <w:rPr>
          <w:kern w:val="2"/>
          <w:sz w:val="28"/>
          <w:szCs w:val="28"/>
        </w:rPr>
      </w:pPr>
      <w:r w:rsidRPr="000C1FC2">
        <w:rPr>
          <w:spacing w:val="-6"/>
          <w:sz w:val="28"/>
          <w:szCs w:val="28"/>
        </w:rPr>
        <w:t xml:space="preserve">     В соответствии с постановлением Администрации Миллеровского </w:t>
      </w:r>
      <w:r w:rsidR="00F75821">
        <w:rPr>
          <w:spacing w:val="-6"/>
          <w:sz w:val="28"/>
          <w:szCs w:val="28"/>
        </w:rPr>
        <w:t>городского поселения</w:t>
      </w:r>
      <w:r w:rsidRPr="000C1FC2">
        <w:rPr>
          <w:spacing w:val="-6"/>
          <w:sz w:val="28"/>
          <w:szCs w:val="28"/>
        </w:rPr>
        <w:t xml:space="preserve"> от</w:t>
      </w:r>
      <w:r w:rsidR="008B445A">
        <w:rPr>
          <w:spacing w:val="-6"/>
          <w:sz w:val="28"/>
          <w:szCs w:val="28"/>
        </w:rPr>
        <w:t xml:space="preserve"> 11.10.2018 </w:t>
      </w:r>
      <w:r w:rsidRPr="000C1FC2">
        <w:rPr>
          <w:spacing w:val="-6"/>
          <w:sz w:val="28"/>
          <w:szCs w:val="28"/>
        </w:rPr>
        <w:t>№</w:t>
      </w:r>
      <w:r w:rsidR="008B445A">
        <w:rPr>
          <w:spacing w:val="-6"/>
          <w:sz w:val="28"/>
          <w:szCs w:val="28"/>
        </w:rPr>
        <w:t xml:space="preserve"> 476 </w:t>
      </w:r>
      <w:r w:rsidRPr="000C1FC2">
        <w:rPr>
          <w:spacing w:val="-6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Миллеровского </w:t>
      </w:r>
      <w:r w:rsidR="00F75821">
        <w:rPr>
          <w:spacing w:val="-6"/>
          <w:sz w:val="28"/>
          <w:szCs w:val="28"/>
        </w:rPr>
        <w:t>городского поселения</w:t>
      </w:r>
      <w:r w:rsidRPr="000C1FC2">
        <w:rPr>
          <w:spacing w:val="-6"/>
          <w:sz w:val="28"/>
          <w:szCs w:val="28"/>
        </w:rPr>
        <w:t xml:space="preserve">» и распоряжения Администрации Миллеровского </w:t>
      </w:r>
      <w:r w:rsidR="00F75821">
        <w:rPr>
          <w:spacing w:val="-6"/>
          <w:sz w:val="28"/>
          <w:szCs w:val="28"/>
        </w:rPr>
        <w:t>городского поселения</w:t>
      </w:r>
      <w:r w:rsidRPr="000C1FC2">
        <w:rPr>
          <w:spacing w:val="-6"/>
          <w:sz w:val="28"/>
          <w:szCs w:val="28"/>
        </w:rPr>
        <w:t xml:space="preserve"> от</w:t>
      </w:r>
      <w:r w:rsidR="003D1193">
        <w:rPr>
          <w:spacing w:val="-6"/>
          <w:sz w:val="28"/>
          <w:szCs w:val="28"/>
        </w:rPr>
        <w:t xml:space="preserve"> 11.10.2018 </w:t>
      </w:r>
      <w:r w:rsidRPr="000C1FC2">
        <w:rPr>
          <w:spacing w:val="-6"/>
          <w:sz w:val="28"/>
          <w:szCs w:val="28"/>
        </w:rPr>
        <w:t>№</w:t>
      </w:r>
      <w:r w:rsidR="003D1193">
        <w:rPr>
          <w:spacing w:val="-6"/>
          <w:sz w:val="28"/>
          <w:szCs w:val="28"/>
        </w:rPr>
        <w:t xml:space="preserve"> 115 </w:t>
      </w:r>
      <w:r w:rsidRPr="000C1FC2">
        <w:rPr>
          <w:spacing w:val="-6"/>
          <w:sz w:val="28"/>
          <w:szCs w:val="28"/>
        </w:rPr>
        <w:t xml:space="preserve">«Об утверждении Перечня муниципальных программ Миллеровского </w:t>
      </w:r>
      <w:r w:rsidR="00F75821">
        <w:rPr>
          <w:spacing w:val="-6"/>
          <w:sz w:val="28"/>
          <w:szCs w:val="28"/>
        </w:rPr>
        <w:t>городского поселения</w:t>
      </w:r>
      <w:r w:rsidRPr="000C1FC2">
        <w:rPr>
          <w:spacing w:val="-6"/>
          <w:sz w:val="28"/>
          <w:szCs w:val="28"/>
        </w:rPr>
        <w:t>»</w:t>
      </w:r>
      <w:r w:rsidR="0083192B">
        <w:rPr>
          <w:spacing w:val="-6"/>
          <w:sz w:val="28"/>
          <w:szCs w:val="28"/>
        </w:rPr>
        <w:t>,</w:t>
      </w:r>
      <w:r w:rsidRPr="000C1FC2">
        <w:rPr>
          <w:b/>
          <w:sz w:val="28"/>
          <w:szCs w:val="28"/>
        </w:rPr>
        <w:t xml:space="preserve"> </w:t>
      </w:r>
      <w:r w:rsidR="003C78F7">
        <w:rPr>
          <w:kern w:val="2"/>
          <w:sz w:val="28"/>
          <w:szCs w:val="28"/>
        </w:rPr>
        <w:t xml:space="preserve">Администрация Миллеровского городского поселения, </w:t>
      </w:r>
    </w:p>
    <w:p w:rsidR="00B27D9A" w:rsidRDefault="00B27D9A" w:rsidP="00B27D9A">
      <w:pPr>
        <w:widowControl w:val="0"/>
        <w:ind w:firstLine="709"/>
        <w:jc w:val="both"/>
        <w:rPr>
          <w:b/>
          <w:sz w:val="28"/>
          <w:szCs w:val="28"/>
        </w:rPr>
      </w:pPr>
    </w:p>
    <w:p w:rsidR="00A15A1B" w:rsidRPr="005D0701" w:rsidRDefault="00A15A1B" w:rsidP="00A15A1B">
      <w:pPr>
        <w:ind w:firstLine="709"/>
        <w:jc w:val="center"/>
        <w:rPr>
          <w:b/>
          <w:kern w:val="2"/>
          <w:sz w:val="28"/>
          <w:szCs w:val="28"/>
        </w:rPr>
      </w:pPr>
      <w:r w:rsidRPr="005D0701">
        <w:rPr>
          <w:b/>
          <w:kern w:val="2"/>
          <w:sz w:val="28"/>
          <w:szCs w:val="28"/>
        </w:rPr>
        <w:t>ПОСТАНОВЛЯЮ:</w:t>
      </w:r>
    </w:p>
    <w:p w:rsidR="00A15A1B" w:rsidRPr="000C1FC2" w:rsidRDefault="00A15A1B" w:rsidP="00B27D9A">
      <w:pPr>
        <w:widowControl w:val="0"/>
        <w:ind w:firstLine="709"/>
        <w:jc w:val="both"/>
        <w:rPr>
          <w:sz w:val="28"/>
          <w:szCs w:val="28"/>
        </w:rPr>
      </w:pPr>
    </w:p>
    <w:p w:rsidR="00B27D9A" w:rsidRPr="000C1FC2" w:rsidRDefault="00B27D9A" w:rsidP="00B27D9A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1. Утвердить </w:t>
      </w:r>
      <w:r w:rsidRPr="000C1FC2">
        <w:rPr>
          <w:spacing w:val="-6"/>
          <w:sz w:val="28"/>
          <w:szCs w:val="28"/>
        </w:rPr>
        <w:t>муниципальн</w:t>
      </w:r>
      <w:r w:rsidRPr="000C1FC2">
        <w:rPr>
          <w:bCs/>
          <w:kern w:val="2"/>
          <w:sz w:val="28"/>
          <w:szCs w:val="28"/>
        </w:rPr>
        <w:t xml:space="preserve">ую программу </w:t>
      </w:r>
      <w:r w:rsidRPr="000C1FC2">
        <w:rPr>
          <w:spacing w:val="-6"/>
          <w:sz w:val="28"/>
          <w:szCs w:val="28"/>
        </w:rPr>
        <w:t xml:space="preserve">Миллеровского </w:t>
      </w:r>
      <w:r w:rsidR="00281122">
        <w:rPr>
          <w:spacing w:val="-6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 xml:space="preserve"> </w:t>
      </w:r>
      <w:r w:rsidRPr="000C1FC2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0C1FC2">
        <w:rPr>
          <w:bCs/>
          <w:kern w:val="2"/>
          <w:sz w:val="28"/>
          <w:szCs w:val="28"/>
        </w:rPr>
        <w:t xml:space="preserve"> согласно приложению № 1.</w:t>
      </w:r>
    </w:p>
    <w:p w:rsidR="009205E1" w:rsidRDefault="009205E1" w:rsidP="00B27D9A">
      <w:pPr>
        <w:ind w:firstLine="709"/>
        <w:jc w:val="both"/>
        <w:rPr>
          <w:kern w:val="2"/>
          <w:sz w:val="28"/>
          <w:szCs w:val="28"/>
        </w:rPr>
      </w:pPr>
      <w:r w:rsidRPr="009205E1">
        <w:rPr>
          <w:kern w:val="2"/>
          <w:sz w:val="28"/>
          <w:szCs w:val="28"/>
        </w:rPr>
        <w:t xml:space="preserve">2.   Признать      утратившим      силу     постановление   Администрации Миллеровского городского поселения от </w:t>
      </w:r>
      <w:r w:rsidR="00BB1AEF">
        <w:rPr>
          <w:kern w:val="2"/>
          <w:sz w:val="28"/>
          <w:szCs w:val="28"/>
        </w:rPr>
        <w:t>03</w:t>
      </w:r>
      <w:r w:rsidRPr="009205E1">
        <w:rPr>
          <w:kern w:val="2"/>
          <w:sz w:val="28"/>
          <w:szCs w:val="28"/>
        </w:rPr>
        <w:t>.</w:t>
      </w:r>
      <w:r w:rsidR="00BB1AEF">
        <w:rPr>
          <w:kern w:val="2"/>
          <w:sz w:val="28"/>
          <w:szCs w:val="28"/>
        </w:rPr>
        <w:t>10</w:t>
      </w:r>
      <w:r w:rsidRPr="009205E1">
        <w:rPr>
          <w:kern w:val="2"/>
          <w:sz w:val="28"/>
          <w:szCs w:val="28"/>
        </w:rPr>
        <w:t>.201</w:t>
      </w:r>
      <w:r w:rsidR="00BB1AEF">
        <w:rPr>
          <w:kern w:val="2"/>
          <w:sz w:val="28"/>
          <w:szCs w:val="28"/>
        </w:rPr>
        <w:t>3</w:t>
      </w:r>
      <w:r w:rsidRPr="009205E1">
        <w:rPr>
          <w:kern w:val="2"/>
          <w:sz w:val="28"/>
          <w:szCs w:val="28"/>
        </w:rPr>
        <w:t xml:space="preserve"> № </w:t>
      </w:r>
      <w:r w:rsidR="0012583D">
        <w:rPr>
          <w:kern w:val="2"/>
          <w:sz w:val="28"/>
          <w:szCs w:val="28"/>
        </w:rPr>
        <w:t xml:space="preserve">285 </w:t>
      </w:r>
      <w:r w:rsidRPr="009205E1">
        <w:rPr>
          <w:kern w:val="2"/>
          <w:sz w:val="28"/>
          <w:szCs w:val="28"/>
        </w:rPr>
        <w:t>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B27D9A" w:rsidRPr="000C1FC2" w:rsidRDefault="009205E1" w:rsidP="00B27D9A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27D9A" w:rsidRPr="000C1FC2">
        <w:rPr>
          <w:kern w:val="2"/>
          <w:sz w:val="28"/>
          <w:szCs w:val="28"/>
        </w:rPr>
        <w:t>. </w:t>
      </w:r>
      <w:r w:rsidR="00B27D9A" w:rsidRPr="000C1FC2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составления проекта бюджета </w:t>
      </w:r>
      <w:r w:rsidR="00B27D9A" w:rsidRPr="000C1FC2">
        <w:rPr>
          <w:spacing w:val="-6"/>
          <w:sz w:val="28"/>
          <w:szCs w:val="28"/>
        </w:rPr>
        <w:t xml:space="preserve">Миллеровского </w:t>
      </w:r>
      <w:r w:rsidR="005F2973">
        <w:rPr>
          <w:spacing w:val="-6"/>
          <w:sz w:val="28"/>
          <w:szCs w:val="28"/>
        </w:rPr>
        <w:t>городского поселения</w:t>
      </w:r>
      <w:r w:rsidR="00B27D9A" w:rsidRPr="000C1FC2">
        <w:rPr>
          <w:kern w:val="2"/>
          <w:sz w:val="28"/>
          <w:szCs w:val="28"/>
        </w:rPr>
        <w:t xml:space="preserve"> </w:t>
      </w:r>
      <w:r w:rsidR="00B27D9A" w:rsidRPr="000C1FC2">
        <w:rPr>
          <w:bCs/>
          <w:kern w:val="2"/>
          <w:sz w:val="28"/>
          <w:szCs w:val="28"/>
        </w:rPr>
        <w:t>на 2019 год и на плановый период 2020 и 2021 годов.</w:t>
      </w:r>
    </w:p>
    <w:p w:rsidR="00B27D9A" w:rsidRPr="000C1FC2" w:rsidRDefault="009205E1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7D9A" w:rsidRPr="000C1FC2">
        <w:rPr>
          <w:sz w:val="28"/>
          <w:szCs w:val="28"/>
        </w:rPr>
        <w:t>. Настоящее постановление подлежит официальному опубликованию.</w:t>
      </w:r>
    </w:p>
    <w:p w:rsidR="003C78F7" w:rsidRDefault="009205E1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7D9A" w:rsidRPr="000C1FC2">
        <w:rPr>
          <w:sz w:val="28"/>
          <w:szCs w:val="28"/>
        </w:rPr>
        <w:t xml:space="preserve">. Контроль за </w:t>
      </w:r>
      <w:proofErr w:type="gramStart"/>
      <w:r w:rsidR="00B27D9A" w:rsidRPr="000C1FC2">
        <w:rPr>
          <w:sz w:val="28"/>
          <w:szCs w:val="28"/>
        </w:rPr>
        <w:t>исполнением  настоящего</w:t>
      </w:r>
      <w:proofErr w:type="gramEnd"/>
      <w:r w:rsidR="00B27D9A" w:rsidRPr="000C1FC2">
        <w:rPr>
          <w:sz w:val="28"/>
          <w:szCs w:val="28"/>
        </w:rPr>
        <w:t xml:space="preserve"> постановления оставляю за собой.</w:t>
      </w:r>
    </w:p>
    <w:p w:rsidR="003C78F7" w:rsidRDefault="003C78F7" w:rsidP="003C78F7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Г</w:t>
      </w:r>
      <w:r w:rsidRPr="00F3024A">
        <w:rPr>
          <w:b/>
          <w:sz w:val="28"/>
        </w:rPr>
        <w:t>лав</w:t>
      </w:r>
      <w:r>
        <w:rPr>
          <w:b/>
          <w:sz w:val="28"/>
        </w:rPr>
        <w:t>а Администрации</w:t>
      </w:r>
    </w:p>
    <w:p w:rsidR="00B27D9A" w:rsidRPr="000C1FC2" w:rsidRDefault="003C78F7" w:rsidP="003C78F7">
      <w:pPr>
        <w:pStyle w:val="2"/>
        <w:ind w:left="0"/>
        <w:jc w:val="both"/>
        <w:rPr>
          <w:szCs w:val="28"/>
        </w:rPr>
      </w:pPr>
      <w:r w:rsidRPr="00F3024A">
        <w:rPr>
          <w:b/>
        </w:rPr>
        <w:t>Миллеровского городского поселения</w:t>
      </w:r>
      <w:r>
        <w:rPr>
          <w:b/>
        </w:rPr>
        <w:tab/>
      </w:r>
      <w:r>
        <w:rPr>
          <w:b/>
        </w:rPr>
        <w:tab/>
      </w:r>
      <w:r w:rsidRPr="00F3024A">
        <w:rPr>
          <w:b/>
        </w:rPr>
        <w:t xml:space="preserve">  </w:t>
      </w:r>
      <w:r>
        <w:rPr>
          <w:b/>
        </w:rPr>
        <w:t xml:space="preserve">        </w:t>
      </w:r>
      <w:r w:rsidRPr="00F3024A">
        <w:rPr>
          <w:b/>
        </w:rPr>
        <w:t xml:space="preserve">  </w:t>
      </w:r>
      <w:r>
        <w:rPr>
          <w:b/>
        </w:rPr>
        <w:t>А.И. Чередниченко</w:t>
      </w:r>
      <w:r w:rsidRPr="000C1FC2">
        <w:rPr>
          <w:szCs w:val="28"/>
        </w:rPr>
        <w:t xml:space="preserve"> </w:t>
      </w:r>
    </w:p>
    <w:p w:rsidR="00B27D9A" w:rsidRPr="000C1FC2" w:rsidRDefault="00B27D9A" w:rsidP="00B27D9A">
      <w:pPr>
        <w:jc w:val="both"/>
        <w:rPr>
          <w:sz w:val="16"/>
          <w:szCs w:val="16"/>
        </w:rPr>
      </w:pPr>
    </w:p>
    <w:p w:rsidR="00272513" w:rsidRPr="000C1FC2" w:rsidRDefault="00272513" w:rsidP="00272513">
      <w:pPr>
        <w:ind w:left="6237"/>
        <w:jc w:val="center"/>
        <w:rPr>
          <w:sz w:val="28"/>
        </w:rPr>
      </w:pPr>
      <w:r w:rsidRPr="000C1FC2">
        <w:rPr>
          <w:sz w:val="28"/>
        </w:rPr>
        <w:lastRenderedPageBreak/>
        <w:t>Приложение № 1 к </w:t>
      </w:r>
      <w:r w:rsidR="00B84709" w:rsidRPr="000C1FC2">
        <w:rPr>
          <w:sz w:val="28"/>
        </w:rPr>
        <w:t>постановлению</w:t>
      </w:r>
    </w:p>
    <w:p w:rsidR="00267B27" w:rsidRDefault="00A81992" w:rsidP="0027251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350D1" w:rsidRPr="000C1FC2">
        <w:rPr>
          <w:sz w:val="28"/>
          <w:szCs w:val="28"/>
        </w:rPr>
        <w:t xml:space="preserve"> Миллеровского </w:t>
      </w:r>
      <w:r w:rsidR="00267B27">
        <w:rPr>
          <w:sz w:val="28"/>
          <w:szCs w:val="28"/>
        </w:rPr>
        <w:t>городского поселения</w:t>
      </w:r>
    </w:p>
    <w:p w:rsidR="00272513" w:rsidRPr="000C1FC2" w:rsidRDefault="00C350D1" w:rsidP="00272513">
      <w:pPr>
        <w:ind w:left="6237"/>
        <w:jc w:val="center"/>
        <w:rPr>
          <w:sz w:val="28"/>
        </w:rPr>
      </w:pPr>
      <w:r w:rsidRPr="000C1FC2">
        <w:rPr>
          <w:bCs/>
          <w:kern w:val="2"/>
          <w:sz w:val="28"/>
          <w:szCs w:val="28"/>
        </w:rPr>
        <w:t xml:space="preserve"> </w:t>
      </w:r>
      <w:r w:rsidR="00272513" w:rsidRPr="000C1FC2">
        <w:rPr>
          <w:sz w:val="28"/>
        </w:rPr>
        <w:t>от __________ № _____</w:t>
      </w:r>
    </w:p>
    <w:p w:rsidR="00272513" w:rsidRPr="000C1FC2" w:rsidRDefault="00272513" w:rsidP="007042FE">
      <w:pPr>
        <w:jc w:val="center"/>
        <w:rPr>
          <w:kern w:val="2"/>
          <w:sz w:val="28"/>
          <w:szCs w:val="28"/>
          <w:lang w:eastAsia="en-US"/>
        </w:rPr>
      </w:pPr>
    </w:p>
    <w:p w:rsidR="007364F6" w:rsidRPr="000C1FC2" w:rsidRDefault="00C350D1" w:rsidP="007042FE">
      <w:pPr>
        <w:jc w:val="center"/>
        <w:rPr>
          <w:sz w:val="28"/>
          <w:szCs w:val="28"/>
        </w:rPr>
      </w:pPr>
      <w:r w:rsidRPr="000C1FC2">
        <w:rPr>
          <w:kern w:val="2"/>
          <w:sz w:val="28"/>
          <w:szCs w:val="28"/>
          <w:lang w:eastAsia="en-US"/>
        </w:rPr>
        <w:t xml:space="preserve"> МУНИЦИПАЛЬНАЯ </w:t>
      </w:r>
      <w:r w:rsidR="00885DF3" w:rsidRPr="000C1FC2">
        <w:rPr>
          <w:kern w:val="2"/>
          <w:sz w:val="28"/>
          <w:szCs w:val="28"/>
          <w:lang w:eastAsia="en-US"/>
        </w:rPr>
        <w:t xml:space="preserve">ПРОГРАММА </w:t>
      </w:r>
      <w:r w:rsidR="00885DF3" w:rsidRPr="000C1FC2">
        <w:rPr>
          <w:kern w:val="2"/>
          <w:sz w:val="28"/>
          <w:szCs w:val="28"/>
          <w:lang w:eastAsia="en-US"/>
        </w:rPr>
        <w:br/>
      </w:r>
      <w:r w:rsidRPr="000C1FC2">
        <w:rPr>
          <w:kern w:val="2"/>
          <w:sz w:val="28"/>
          <w:szCs w:val="28"/>
          <w:lang w:eastAsia="en-US"/>
        </w:rPr>
        <w:t xml:space="preserve">Миллеровского </w:t>
      </w:r>
      <w:r w:rsidR="00267B27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  <w:lang w:eastAsia="en-US"/>
        </w:rPr>
        <w:t xml:space="preserve"> </w:t>
      </w:r>
      <w:r w:rsidRPr="000C1FC2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C350D1" w:rsidRPr="000C1FC2" w:rsidRDefault="00C350D1" w:rsidP="007042FE">
      <w:pPr>
        <w:jc w:val="center"/>
        <w:rPr>
          <w:kern w:val="2"/>
          <w:sz w:val="28"/>
          <w:szCs w:val="28"/>
          <w:lang w:eastAsia="en-US"/>
        </w:rPr>
      </w:pPr>
    </w:p>
    <w:p w:rsidR="00C350D1" w:rsidRPr="000C1FC2" w:rsidRDefault="007364F6" w:rsidP="00C350D1">
      <w:pPr>
        <w:jc w:val="center"/>
        <w:rPr>
          <w:sz w:val="28"/>
          <w:szCs w:val="28"/>
        </w:rPr>
      </w:pPr>
      <w:bookmarkStart w:id="1" w:name="sub_1010"/>
      <w:r w:rsidRPr="000C1FC2">
        <w:rPr>
          <w:kern w:val="2"/>
          <w:sz w:val="28"/>
          <w:szCs w:val="28"/>
          <w:lang w:eastAsia="en-US"/>
        </w:rPr>
        <w:t>Паспорт</w:t>
      </w:r>
      <w:r w:rsidRPr="000C1FC2">
        <w:rPr>
          <w:kern w:val="2"/>
          <w:sz w:val="28"/>
          <w:szCs w:val="28"/>
          <w:lang w:eastAsia="en-US"/>
        </w:rPr>
        <w:br/>
      </w:r>
      <w:r w:rsidR="00C350D1" w:rsidRPr="000C1FC2">
        <w:rPr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  <w:lang w:eastAsia="en-US"/>
        </w:rPr>
        <w:t xml:space="preserve">ой программы </w:t>
      </w:r>
      <w:r w:rsidR="00C350D1" w:rsidRPr="000C1FC2">
        <w:rPr>
          <w:kern w:val="2"/>
          <w:sz w:val="28"/>
          <w:szCs w:val="28"/>
          <w:lang w:eastAsia="en-US"/>
        </w:rPr>
        <w:t xml:space="preserve">Миллеровского </w:t>
      </w:r>
      <w:r w:rsidR="00566AB4">
        <w:rPr>
          <w:kern w:val="2"/>
          <w:sz w:val="28"/>
          <w:szCs w:val="28"/>
          <w:lang w:eastAsia="en-US"/>
        </w:rPr>
        <w:t xml:space="preserve">городского </w:t>
      </w:r>
      <w:proofErr w:type="gramStart"/>
      <w:r w:rsidR="00566AB4">
        <w:rPr>
          <w:kern w:val="2"/>
          <w:sz w:val="28"/>
          <w:szCs w:val="28"/>
          <w:lang w:eastAsia="en-US"/>
        </w:rPr>
        <w:t>поселения</w:t>
      </w:r>
      <w:r w:rsidR="0041128B" w:rsidRPr="000C1FC2">
        <w:rPr>
          <w:kern w:val="2"/>
          <w:sz w:val="28"/>
          <w:szCs w:val="28"/>
          <w:lang w:eastAsia="en-US"/>
        </w:rPr>
        <w:br/>
      </w:r>
      <w:bookmarkEnd w:id="1"/>
      <w:r w:rsidR="00C350D1" w:rsidRPr="000C1FC2">
        <w:rPr>
          <w:sz w:val="28"/>
          <w:szCs w:val="28"/>
        </w:rPr>
        <w:t>«</w:t>
      </w:r>
      <w:proofErr w:type="gramEnd"/>
      <w:r w:rsidR="00C350D1" w:rsidRPr="000C1FC2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7364F6" w:rsidRPr="000C1FC2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9"/>
        <w:gridCol w:w="421"/>
        <w:gridCol w:w="1519"/>
        <w:gridCol w:w="2810"/>
        <w:gridCol w:w="1913"/>
      </w:tblGrid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Наименование </w:t>
            </w:r>
            <w:r w:rsidR="00E431D7" w:rsidRPr="000C1FC2">
              <w:rPr>
                <w:sz w:val="28"/>
                <w:szCs w:val="28"/>
              </w:rPr>
              <w:t>муниципальн</w:t>
            </w:r>
            <w:r w:rsidR="00E431D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E431D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E431D7" w:rsidP="00E431D7">
            <w:pPr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sz w:val="28"/>
                <w:szCs w:val="28"/>
              </w:rPr>
              <w:t>муниципальн</w:t>
            </w:r>
            <w:r w:rsidR="007364F6" w:rsidRPr="000C1FC2">
              <w:rPr>
                <w:kern w:val="2"/>
                <w:sz w:val="28"/>
                <w:szCs w:val="28"/>
              </w:rPr>
              <w:t xml:space="preserve">ая программа </w:t>
            </w:r>
            <w:r w:rsidRPr="000C1FC2">
              <w:rPr>
                <w:kern w:val="2"/>
                <w:sz w:val="28"/>
                <w:szCs w:val="28"/>
                <w:lang w:eastAsia="en-US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  <w:lang w:eastAsia="en-US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0C1FC2">
              <w:rPr>
                <w:sz w:val="28"/>
                <w:szCs w:val="28"/>
              </w:rPr>
              <w:t xml:space="preserve">«Управление муниципальными финансами и создание условий для эффективного управления муниципальными финансами» </w:t>
            </w:r>
            <w:r w:rsidR="007364F6" w:rsidRPr="000C1FC2">
              <w:rPr>
                <w:kern w:val="2"/>
                <w:sz w:val="28"/>
                <w:szCs w:val="28"/>
              </w:rPr>
              <w:t xml:space="preserve">(далее </w:t>
            </w:r>
            <w:r w:rsidR="0041128B" w:rsidRPr="000C1FC2">
              <w:rPr>
                <w:kern w:val="2"/>
                <w:sz w:val="28"/>
                <w:szCs w:val="28"/>
              </w:rPr>
              <w:t>–</w:t>
            </w:r>
            <w:r w:rsidR="007364F6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sz w:val="28"/>
                <w:szCs w:val="28"/>
              </w:rPr>
              <w:t>муниципальн</w:t>
            </w:r>
            <w:r w:rsidRPr="000C1FC2">
              <w:rPr>
                <w:kern w:val="2"/>
                <w:sz w:val="28"/>
                <w:szCs w:val="28"/>
              </w:rPr>
              <w:t>ая</w:t>
            </w:r>
            <w:r w:rsidR="007364F6" w:rsidRPr="000C1FC2">
              <w:rPr>
                <w:kern w:val="2"/>
                <w:sz w:val="28"/>
                <w:szCs w:val="28"/>
              </w:rPr>
              <w:t xml:space="preserve"> программа)</w:t>
            </w:r>
            <w:r w:rsidRPr="000C1FC2">
              <w:rPr>
                <w:kern w:val="2"/>
                <w:sz w:val="28"/>
                <w:szCs w:val="28"/>
              </w:rPr>
              <w:t xml:space="preserve"> </w:t>
            </w:r>
          </w:p>
          <w:p w:rsidR="00E431D7" w:rsidRPr="000C1FC2" w:rsidRDefault="00E431D7" w:rsidP="00E431D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E431D7" w:rsidRPr="000C1FC2">
              <w:rPr>
                <w:sz w:val="28"/>
                <w:szCs w:val="28"/>
              </w:rPr>
              <w:t>муниципальн</w:t>
            </w:r>
            <w:r w:rsidR="00E431D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E431D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  <w:p w:rsidR="00E431D7" w:rsidRPr="000C1FC2" w:rsidRDefault="00E431D7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C901B9" w:rsidP="00C901B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0C1FC2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Соисполнители </w:t>
            </w:r>
            <w:r w:rsidR="00E431D7" w:rsidRPr="000C1FC2">
              <w:rPr>
                <w:sz w:val="28"/>
                <w:szCs w:val="28"/>
              </w:rPr>
              <w:t>муниципальн</w:t>
            </w:r>
            <w:r w:rsidR="00E431D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0C1FC2">
              <w:rPr>
                <w:kern w:val="2"/>
                <w:sz w:val="28"/>
                <w:szCs w:val="28"/>
              </w:rPr>
              <w:t xml:space="preserve"> программы</w:t>
            </w:r>
          </w:p>
          <w:p w:rsidR="00E431D7" w:rsidRPr="000C1FC2" w:rsidRDefault="00E431D7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Участники </w:t>
            </w:r>
            <w:r w:rsidR="00E431D7" w:rsidRPr="000C1FC2">
              <w:rPr>
                <w:sz w:val="28"/>
                <w:szCs w:val="28"/>
              </w:rPr>
              <w:t>муниципальн</w:t>
            </w:r>
            <w:r w:rsidR="00E431D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E431D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Подпрограммы </w:t>
            </w:r>
            <w:r w:rsidR="00E431D7" w:rsidRPr="000C1FC2">
              <w:rPr>
                <w:sz w:val="28"/>
                <w:szCs w:val="28"/>
              </w:rPr>
              <w:t>муниципальн</w:t>
            </w:r>
            <w:r w:rsidR="00E431D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E431D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626CB3">
            <w:pPr>
              <w:autoSpaceDE w:val="0"/>
              <w:autoSpaceDN w:val="0"/>
              <w:adjustRightInd w:val="0"/>
              <w:jc w:val="both"/>
            </w:pPr>
          </w:p>
          <w:p w:rsidR="00E431D7" w:rsidRPr="000C1FC2" w:rsidRDefault="00E431D7" w:rsidP="00626CB3">
            <w:pPr>
              <w:autoSpaceDE w:val="0"/>
              <w:autoSpaceDN w:val="0"/>
              <w:adjustRightInd w:val="0"/>
              <w:jc w:val="both"/>
            </w:pPr>
          </w:p>
          <w:p w:rsidR="007364F6" w:rsidRPr="000C1FC2" w:rsidRDefault="00E12BE8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100" w:history="1">
              <w:r w:rsidR="007364F6" w:rsidRPr="000C1FC2">
                <w:rPr>
                  <w:bCs/>
                  <w:kern w:val="2"/>
                  <w:sz w:val="28"/>
                  <w:szCs w:val="28"/>
                </w:rPr>
                <w:t>1</w:t>
              </w:r>
              <w:r w:rsidR="00E91850" w:rsidRPr="000C1FC2">
                <w:rPr>
                  <w:bCs/>
                  <w:kern w:val="2"/>
                  <w:sz w:val="28"/>
                  <w:szCs w:val="28"/>
                </w:rPr>
                <w:t>.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 xml:space="preserve"> </w:t>
              </w:r>
              <w:r w:rsidR="00885DF3" w:rsidRPr="000C1FC2">
                <w:rPr>
                  <w:bCs/>
                  <w:kern w:val="2"/>
                  <w:sz w:val="28"/>
                  <w:szCs w:val="28"/>
                </w:rPr>
                <w:t>«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>Долгосрочное финансовое планирование</w:t>
              </w:r>
            </w:hyperlink>
            <w:r w:rsidR="00885DF3" w:rsidRPr="000C1FC2">
              <w:rPr>
                <w:bCs/>
                <w:kern w:val="2"/>
                <w:sz w:val="28"/>
                <w:szCs w:val="28"/>
              </w:rPr>
              <w:t>»</w:t>
            </w:r>
            <w:r w:rsidR="007364F6" w:rsidRPr="000C1FC2">
              <w:rPr>
                <w:kern w:val="2"/>
                <w:sz w:val="28"/>
                <w:szCs w:val="28"/>
              </w:rPr>
              <w:t>.</w:t>
            </w:r>
          </w:p>
          <w:p w:rsidR="007364F6" w:rsidRPr="000C1FC2" w:rsidRDefault="00E12BE8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200" w:history="1">
              <w:r w:rsidR="007364F6" w:rsidRPr="000C1FC2">
                <w:rPr>
                  <w:bCs/>
                  <w:kern w:val="2"/>
                  <w:sz w:val="28"/>
                  <w:szCs w:val="28"/>
                </w:rPr>
                <w:t>2.</w:t>
              </w:r>
              <w:r w:rsidR="0041128B" w:rsidRPr="000C1FC2">
                <w:rPr>
                  <w:bCs/>
                  <w:kern w:val="2"/>
                  <w:sz w:val="28"/>
                  <w:szCs w:val="28"/>
                </w:rPr>
                <w:t> </w:t>
              </w:r>
              <w:r w:rsidR="00885DF3" w:rsidRPr="000C1FC2">
                <w:rPr>
                  <w:bCs/>
                  <w:kern w:val="2"/>
                  <w:sz w:val="28"/>
                  <w:szCs w:val="28"/>
                </w:rPr>
                <w:t>«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>Нормативно</w:t>
              </w:r>
              <w:r w:rsidR="00E431D7" w:rsidRPr="000C1FC2">
                <w:rPr>
                  <w:bCs/>
                  <w:kern w:val="2"/>
                  <w:sz w:val="28"/>
                  <w:szCs w:val="28"/>
                </w:rPr>
                <w:t xml:space="preserve"> 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>-</w:t>
              </w:r>
              <w:r w:rsidR="00E431D7" w:rsidRPr="000C1FC2">
                <w:rPr>
                  <w:bCs/>
                  <w:kern w:val="2"/>
                  <w:sz w:val="28"/>
                  <w:szCs w:val="28"/>
                </w:rPr>
                <w:t xml:space="preserve"> 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>методическое</w:t>
              </w:r>
              <w:r w:rsidR="003B1FE1" w:rsidRPr="000C1FC2">
                <w:rPr>
                  <w:bCs/>
                  <w:kern w:val="2"/>
                  <w:sz w:val="28"/>
                  <w:szCs w:val="28"/>
                </w:rPr>
                <w:t>, информационное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 xml:space="preserve"> обеспечение и организация бюджетного процесса</w:t>
              </w:r>
            </w:hyperlink>
            <w:r w:rsidR="00885DF3" w:rsidRPr="000C1FC2">
              <w:rPr>
                <w:bCs/>
                <w:kern w:val="2"/>
                <w:sz w:val="28"/>
                <w:szCs w:val="28"/>
              </w:rPr>
              <w:t>»</w:t>
            </w:r>
            <w:r w:rsidR="007364F6" w:rsidRPr="000C1FC2">
              <w:rPr>
                <w:kern w:val="2"/>
                <w:sz w:val="28"/>
                <w:szCs w:val="28"/>
              </w:rPr>
              <w:t>.</w:t>
            </w:r>
          </w:p>
          <w:p w:rsidR="007364F6" w:rsidRPr="000C1FC2" w:rsidRDefault="00E12BE8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300" w:history="1">
              <w:r w:rsidR="00885DF3" w:rsidRPr="000C1FC2">
                <w:rPr>
                  <w:bCs/>
                  <w:kern w:val="2"/>
                  <w:sz w:val="28"/>
                  <w:szCs w:val="28"/>
                </w:rPr>
                <w:t>3. «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 xml:space="preserve">Управление </w:t>
              </w:r>
              <w:r w:rsidR="00E431D7" w:rsidRPr="000C1FC2">
                <w:rPr>
                  <w:bCs/>
                  <w:kern w:val="2"/>
                  <w:sz w:val="28"/>
                  <w:szCs w:val="28"/>
                </w:rPr>
                <w:t xml:space="preserve">муниципальным 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 xml:space="preserve">долгом </w:t>
              </w:r>
              <w:r w:rsidR="00E431D7" w:rsidRPr="000C1FC2">
                <w:rPr>
                  <w:kern w:val="2"/>
                  <w:sz w:val="28"/>
                  <w:szCs w:val="28"/>
                </w:rPr>
                <w:t xml:space="preserve">Миллеровского </w:t>
              </w:r>
              <w:r w:rsidR="00566AB4">
                <w:rPr>
                  <w:kern w:val="2"/>
                  <w:sz w:val="28"/>
                  <w:szCs w:val="28"/>
                </w:rPr>
                <w:t>городского поселения</w:t>
              </w:r>
            </w:hyperlink>
            <w:r w:rsidR="00885DF3" w:rsidRPr="000C1FC2">
              <w:rPr>
                <w:bCs/>
                <w:kern w:val="2"/>
                <w:sz w:val="28"/>
                <w:szCs w:val="28"/>
              </w:rPr>
              <w:t>»</w:t>
            </w:r>
            <w:r w:rsidR="007364F6" w:rsidRPr="000C1FC2">
              <w:rPr>
                <w:kern w:val="2"/>
                <w:sz w:val="28"/>
                <w:szCs w:val="28"/>
              </w:rPr>
              <w:t>.</w:t>
            </w:r>
          </w:p>
          <w:p w:rsidR="007364F6" w:rsidRPr="000C1FC2" w:rsidRDefault="00E12BE8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hyperlink w:anchor="sub_600" w:history="1">
              <w:r w:rsidR="00FC1F17" w:rsidRPr="000C1FC2">
                <w:rPr>
                  <w:bCs/>
                  <w:kern w:val="2"/>
                  <w:sz w:val="28"/>
                  <w:szCs w:val="28"/>
                </w:rPr>
                <w:t>4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>.</w:t>
              </w:r>
              <w:r w:rsidR="0041128B" w:rsidRPr="000C1FC2">
                <w:rPr>
                  <w:bCs/>
                  <w:kern w:val="2"/>
                  <w:sz w:val="28"/>
                  <w:szCs w:val="28"/>
                </w:rPr>
                <w:t> </w:t>
              </w:r>
              <w:r w:rsidR="00885DF3" w:rsidRPr="000C1FC2">
                <w:rPr>
                  <w:bCs/>
                  <w:kern w:val="2"/>
                  <w:sz w:val="28"/>
                  <w:szCs w:val="28"/>
                </w:rPr>
                <w:t>«</w:t>
              </w:r>
              <w:r w:rsidR="007364F6" w:rsidRPr="000C1FC2">
                <w:rPr>
                  <w:bCs/>
                  <w:kern w:val="2"/>
                  <w:sz w:val="28"/>
                  <w:szCs w:val="28"/>
                </w:rPr>
                <w:t xml:space="preserve">Поддержание устойчивого исполнения </w:t>
              </w:r>
              <w:proofErr w:type="gramStart"/>
              <w:r w:rsidR="007364F6" w:rsidRPr="000C1FC2">
                <w:rPr>
                  <w:bCs/>
                  <w:kern w:val="2"/>
                  <w:sz w:val="28"/>
                  <w:szCs w:val="28"/>
                </w:rPr>
                <w:t>бюджет</w:t>
              </w:r>
              <w:proofErr w:type="gramEnd"/>
            </w:hyperlink>
            <w:r w:rsidR="00610168">
              <w:rPr>
                <w:bCs/>
                <w:kern w:val="2"/>
                <w:sz w:val="28"/>
                <w:szCs w:val="28"/>
              </w:rPr>
              <w:t>а</w:t>
            </w:r>
            <w:r w:rsidR="00610168" w:rsidRPr="00610168">
              <w:t xml:space="preserve"> </w:t>
            </w:r>
            <w:r w:rsidR="00610168" w:rsidRPr="00610168">
              <w:rPr>
                <w:bCs/>
                <w:kern w:val="2"/>
                <w:sz w:val="28"/>
                <w:szCs w:val="28"/>
              </w:rPr>
              <w:t>Миллеровского городского поселения</w:t>
            </w:r>
            <w:r w:rsidR="00885DF3" w:rsidRPr="000C1FC2">
              <w:rPr>
                <w:bCs/>
                <w:kern w:val="2"/>
                <w:sz w:val="28"/>
                <w:szCs w:val="28"/>
              </w:rPr>
              <w:t>»</w:t>
            </w:r>
          </w:p>
          <w:p w:rsidR="007364F6" w:rsidRPr="000C1FC2" w:rsidRDefault="007364F6" w:rsidP="004112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76319C" w:rsidRDefault="0076319C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76319C" w:rsidRDefault="0076319C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E431D7" w:rsidRPr="000C1FC2">
              <w:rPr>
                <w:sz w:val="28"/>
                <w:szCs w:val="28"/>
              </w:rPr>
              <w:t>муниципальн</w:t>
            </w:r>
            <w:r w:rsidR="00E431D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E431D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6319C" w:rsidRDefault="0076319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6319C" w:rsidRDefault="0076319C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19C" w:rsidRDefault="0076319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76319C" w:rsidRDefault="0076319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Цели </w:t>
            </w:r>
            <w:r w:rsidR="00E431D7" w:rsidRPr="000C1FC2">
              <w:rPr>
                <w:sz w:val="28"/>
                <w:szCs w:val="28"/>
              </w:rPr>
              <w:t>муниципальн</w:t>
            </w:r>
            <w:r w:rsidR="00E431D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E431D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06216" w:rsidRDefault="00E0621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spacing w:val="-4"/>
                <w:kern w:val="2"/>
                <w:sz w:val="28"/>
                <w:szCs w:val="28"/>
              </w:rPr>
              <w:t>1.</w:t>
            </w:r>
            <w:r w:rsidR="0041128B" w:rsidRPr="000C1FC2">
              <w:rPr>
                <w:spacing w:val="-4"/>
                <w:kern w:val="2"/>
                <w:sz w:val="28"/>
                <w:szCs w:val="28"/>
              </w:rPr>
              <w:t> </w:t>
            </w:r>
            <w:r w:rsidRPr="000C1FC2">
              <w:rPr>
                <w:spacing w:val="-4"/>
                <w:kern w:val="2"/>
                <w:sz w:val="28"/>
                <w:szCs w:val="28"/>
              </w:rPr>
              <w:t>Обеспечение долгосрочной сбалансированности</w:t>
            </w:r>
            <w:r w:rsidRPr="000C1FC2">
              <w:rPr>
                <w:kern w:val="2"/>
                <w:sz w:val="28"/>
                <w:szCs w:val="28"/>
              </w:rPr>
              <w:t xml:space="preserve"> и устойчивости бюджета</w:t>
            </w:r>
            <w:r w:rsidR="00906FB8" w:rsidRPr="000C1FC2">
              <w:t xml:space="preserve"> </w:t>
            </w:r>
            <w:r w:rsidR="00906FB8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.</w:t>
            </w:r>
          </w:p>
          <w:p w:rsidR="007364F6" w:rsidRPr="000C1FC2" w:rsidRDefault="005E767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2. </w:t>
            </w:r>
            <w:r w:rsidR="007364F6" w:rsidRPr="000C1FC2">
              <w:rPr>
                <w:kern w:val="2"/>
                <w:sz w:val="28"/>
                <w:szCs w:val="28"/>
              </w:rPr>
              <w:t>Создание условий для эффективного управления муниципальными финансами</w:t>
            </w:r>
            <w:r w:rsidR="00751C8D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Задачи </w:t>
            </w:r>
            <w:r w:rsidR="009D5147" w:rsidRPr="000C1FC2">
              <w:rPr>
                <w:sz w:val="28"/>
                <w:szCs w:val="28"/>
              </w:rPr>
              <w:t>муниципальн</w:t>
            </w:r>
            <w:r w:rsidR="009D514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9D514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1D7" w:rsidRPr="000C1FC2" w:rsidRDefault="00E431D7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885DF3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1. </w:t>
            </w:r>
            <w:r w:rsidR="00ED666A" w:rsidRPr="000C1FC2">
              <w:rPr>
                <w:kern w:val="2"/>
                <w:sz w:val="28"/>
                <w:szCs w:val="28"/>
              </w:rPr>
              <w:t>Создание условий для п</w:t>
            </w:r>
            <w:r w:rsidR="007364F6" w:rsidRPr="000C1FC2">
              <w:rPr>
                <w:kern w:val="2"/>
                <w:sz w:val="28"/>
                <w:szCs w:val="28"/>
              </w:rPr>
              <w:t>роведени</w:t>
            </w:r>
            <w:r w:rsidR="00ED666A" w:rsidRPr="000C1FC2">
              <w:rPr>
                <w:kern w:val="2"/>
                <w:sz w:val="28"/>
                <w:szCs w:val="28"/>
              </w:rPr>
              <w:t>я</w:t>
            </w:r>
            <w:r w:rsidR="007364F6" w:rsidRPr="000C1FC2">
              <w:rPr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884908" w:rsidRPr="000C1FC2" w:rsidRDefault="00884908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2. Совершенствование нормативного правового регулирования</w:t>
            </w:r>
            <w:r w:rsidR="005F18E5" w:rsidRPr="000C1FC2">
              <w:rPr>
                <w:kern w:val="2"/>
                <w:sz w:val="28"/>
                <w:szCs w:val="28"/>
              </w:rPr>
              <w:t>,</w:t>
            </w:r>
            <w:r w:rsidRPr="000C1FC2">
              <w:rPr>
                <w:kern w:val="2"/>
                <w:sz w:val="28"/>
                <w:szCs w:val="28"/>
              </w:rPr>
              <w:t xml:space="preserve"> методологического </w:t>
            </w:r>
            <w:r w:rsidR="005F18E5" w:rsidRPr="000C1FC2">
              <w:rPr>
                <w:kern w:val="2"/>
                <w:sz w:val="28"/>
                <w:szCs w:val="28"/>
              </w:rPr>
              <w:t xml:space="preserve">и информационного </w:t>
            </w:r>
            <w:r w:rsidRPr="000C1FC2">
              <w:rPr>
                <w:kern w:val="2"/>
                <w:sz w:val="28"/>
                <w:szCs w:val="28"/>
              </w:rPr>
              <w:t>обеспечения бюджетного процесса.</w:t>
            </w:r>
          </w:p>
          <w:p w:rsidR="00884908" w:rsidRPr="000C1FC2" w:rsidRDefault="00884908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3.</w:t>
            </w:r>
            <w:r w:rsidR="00F37D96">
              <w:rPr>
                <w:kern w:val="2"/>
                <w:sz w:val="28"/>
                <w:szCs w:val="28"/>
              </w:rPr>
              <w:t xml:space="preserve"> </w:t>
            </w:r>
            <w:r w:rsidR="00ED666A" w:rsidRPr="000C1FC2">
              <w:rPr>
                <w:kern w:val="2"/>
                <w:sz w:val="28"/>
                <w:szCs w:val="28"/>
              </w:rPr>
              <w:t>Создание условий для о</w:t>
            </w:r>
            <w:r w:rsidR="00F84ECC" w:rsidRPr="000C1FC2">
              <w:rPr>
                <w:sz w:val="28"/>
                <w:szCs w:val="28"/>
              </w:rPr>
              <w:t>беспечени</w:t>
            </w:r>
            <w:r w:rsidR="00ED666A" w:rsidRPr="000C1FC2">
              <w:rPr>
                <w:sz w:val="28"/>
                <w:szCs w:val="28"/>
              </w:rPr>
              <w:t>я</w:t>
            </w:r>
            <w:r w:rsidR="00F84ECC" w:rsidRPr="000C1FC2">
              <w:rPr>
                <w:sz w:val="28"/>
                <w:szCs w:val="28"/>
              </w:rPr>
              <w:t xml:space="preserve"> сбалансированности бюджета </w:t>
            </w:r>
            <w:r w:rsidR="009D5147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D5147" w:rsidRPr="000C1FC2">
              <w:rPr>
                <w:kern w:val="2"/>
                <w:sz w:val="28"/>
                <w:szCs w:val="28"/>
              </w:rPr>
              <w:t>,</w:t>
            </w:r>
            <w:r w:rsidR="009D5147" w:rsidRPr="000C1FC2">
              <w:rPr>
                <w:sz w:val="28"/>
                <w:szCs w:val="28"/>
              </w:rPr>
              <w:t xml:space="preserve"> </w:t>
            </w:r>
            <w:r w:rsidR="00F84ECC" w:rsidRPr="000C1FC2">
              <w:rPr>
                <w:sz w:val="28"/>
                <w:szCs w:val="28"/>
              </w:rPr>
              <w:t>за счет привлечения заемных средств</w:t>
            </w:r>
            <w:r w:rsidR="00DC31E0">
              <w:rPr>
                <w:sz w:val="28"/>
                <w:szCs w:val="28"/>
              </w:rPr>
              <w:t>.</w:t>
            </w:r>
          </w:p>
          <w:p w:rsidR="00884908" w:rsidRPr="000C1FC2" w:rsidRDefault="00E0621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ED666A" w:rsidRPr="000C1FC2">
              <w:rPr>
                <w:kern w:val="2"/>
                <w:sz w:val="28"/>
                <w:szCs w:val="28"/>
              </w:rPr>
              <w:t>.</w:t>
            </w:r>
            <w:r w:rsidR="00F876AF">
              <w:rPr>
                <w:kern w:val="2"/>
                <w:sz w:val="28"/>
                <w:szCs w:val="28"/>
              </w:rPr>
              <w:t xml:space="preserve"> </w:t>
            </w:r>
            <w:r w:rsidR="00ED1E8A" w:rsidRPr="000C1FC2">
              <w:rPr>
                <w:kern w:val="2"/>
                <w:sz w:val="28"/>
                <w:szCs w:val="28"/>
              </w:rPr>
              <w:t>Повышение качества организации бюджетного процесса на муниципальном уровне</w:t>
            </w:r>
            <w:r w:rsidR="00ED666A" w:rsidRPr="000C1FC2">
              <w:rPr>
                <w:kern w:val="2"/>
                <w:sz w:val="28"/>
                <w:szCs w:val="28"/>
              </w:rPr>
              <w:t>.</w:t>
            </w:r>
          </w:p>
          <w:p w:rsidR="007364F6" w:rsidRPr="000C1FC2" w:rsidRDefault="007364F6" w:rsidP="0070691F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trike/>
                <w:kern w:val="2"/>
                <w:sz w:val="28"/>
                <w:szCs w:val="28"/>
              </w:rPr>
            </w:pP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41128B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и показатели </w:t>
            </w:r>
            <w:r w:rsidR="009D5147" w:rsidRPr="000C1FC2">
              <w:rPr>
                <w:sz w:val="28"/>
                <w:szCs w:val="28"/>
              </w:rPr>
              <w:t>муниципальн</w:t>
            </w:r>
            <w:r w:rsidR="009D5147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9D514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</w:t>
            </w:r>
            <w:r w:rsidRPr="000C1FC2">
              <w:rPr>
                <w:b/>
                <w:kern w:val="2"/>
                <w:sz w:val="28"/>
                <w:szCs w:val="28"/>
              </w:rPr>
              <w:t xml:space="preserve"> </w:t>
            </w:r>
            <w:r w:rsidR="001A4C4C" w:rsidRPr="000C1FC2">
              <w:rPr>
                <w:kern w:val="2"/>
                <w:sz w:val="28"/>
                <w:szCs w:val="28"/>
              </w:rPr>
              <w:t xml:space="preserve">Наличие бюджетного прогноза </w:t>
            </w:r>
            <w:r w:rsidR="009D5147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D5147" w:rsidRPr="000C1FC2">
              <w:rPr>
                <w:kern w:val="2"/>
                <w:sz w:val="28"/>
                <w:szCs w:val="28"/>
              </w:rPr>
              <w:t xml:space="preserve"> </w:t>
            </w:r>
            <w:r w:rsidR="001A4C4C" w:rsidRPr="000C1FC2">
              <w:rPr>
                <w:kern w:val="2"/>
                <w:sz w:val="28"/>
                <w:szCs w:val="28"/>
              </w:rPr>
              <w:t>на долгосрочный период, да/нет.</w:t>
            </w:r>
          </w:p>
          <w:p w:rsidR="001A4C4C" w:rsidRPr="000C1FC2" w:rsidRDefault="001A4C4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2. Темп роста налоговых и неналоговых доходов бюджета </w:t>
            </w:r>
            <w:r w:rsidR="009D5147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D514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к уровню предыдущего года, процентов.</w:t>
            </w:r>
          </w:p>
          <w:p w:rsidR="00884908" w:rsidRPr="000C1FC2" w:rsidRDefault="001A4C4C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3</w:t>
            </w:r>
            <w:r w:rsidR="00884908" w:rsidRPr="000C1FC2">
              <w:rPr>
                <w:kern w:val="2"/>
                <w:sz w:val="28"/>
                <w:szCs w:val="28"/>
              </w:rPr>
              <w:t xml:space="preserve">. </w:t>
            </w:r>
            <w:r w:rsidR="00CE01DF" w:rsidRPr="000C1FC2">
              <w:rPr>
                <w:sz w:val="28"/>
                <w:szCs w:val="28"/>
              </w:rPr>
              <w:t xml:space="preserve">Доля просроченной кредиторской задолженности в расходах </w:t>
            </w:r>
            <w:r w:rsidR="00CE01DF" w:rsidRPr="000C1FC2">
              <w:rPr>
                <w:kern w:val="2"/>
                <w:sz w:val="28"/>
                <w:szCs w:val="28"/>
              </w:rPr>
              <w:t>бюджета</w:t>
            </w:r>
            <w:r w:rsidR="009D5147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CE01DF" w:rsidRPr="000C1FC2">
              <w:rPr>
                <w:kern w:val="2"/>
                <w:sz w:val="28"/>
                <w:szCs w:val="28"/>
              </w:rPr>
              <w:t>, процентов.</w:t>
            </w:r>
          </w:p>
          <w:p w:rsidR="00CE01DF" w:rsidRPr="000C1FC2" w:rsidRDefault="00CE01DF" w:rsidP="003613F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4. </w:t>
            </w:r>
            <w:r w:rsidR="002C4728" w:rsidRPr="000C1FC2">
              <w:rPr>
                <w:kern w:val="2"/>
                <w:sz w:val="28"/>
                <w:szCs w:val="28"/>
              </w:rPr>
              <w:t xml:space="preserve">Отношение объема </w:t>
            </w:r>
            <w:r w:rsidR="009D5147" w:rsidRPr="000C1FC2">
              <w:rPr>
                <w:sz w:val="28"/>
                <w:szCs w:val="28"/>
              </w:rPr>
              <w:t>муниципальн</w:t>
            </w:r>
            <w:r w:rsidR="002C4728" w:rsidRPr="000C1FC2">
              <w:rPr>
                <w:kern w:val="2"/>
                <w:sz w:val="28"/>
                <w:szCs w:val="28"/>
              </w:rPr>
              <w:t xml:space="preserve">ого долга </w:t>
            </w:r>
            <w:r w:rsidR="009D5147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D5147" w:rsidRPr="000C1FC2">
              <w:rPr>
                <w:kern w:val="2"/>
                <w:sz w:val="28"/>
                <w:szCs w:val="28"/>
              </w:rPr>
              <w:t xml:space="preserve"> </w:t>
            </w:r>
            <w:r w:rsidR="002C4728" w:rsidRPr="000C1FC2">
              <w:rPr>
                <w:kern w:val="2"/>
                <w:sz w:val="28"/>
                <w:szCs w:val="28"/>
              </w:rPr>
              <w:t>по состоянию на 1 января года, следующего за отчетным</w:t>
            </w:r>
            <w:r w:rsidR="002F5E7D">
              <w:rPr>
                <w:sz w:val="28"/>
                <w:szCs w:val="28"/>
              </w:rPr>
              <w:t xml:space="preserve"> (не более 50 процентов)</w:t>
            </w:r>
            <w:r w:rsidR="002C4728" w:rsidRPr="000C1FC2">
              <w:rPr>
                <w:kern w:val="2"/>
                <w:sz w:val="28"/>
                <w:szCs w:val="28"/>
              </w:rPr>
              <w:t xml:space="preserve"> к общему годовому объему доходов </w:t>
            </w:r>
            <w:r w:rsidR="003613F6" w:rsidRPr="003613F6">
              <w:rPr>
                <w:kern w:val="2"/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3613F6" w:rsidRPr="000C1FC2">
              <w:rPr>
                <w:kern w:val="2"/>
                <w:sz w:val="28"/>
                <w:szCs w:val="28"/>
              </w:rPr>
              <w:t xml:space="preserve"> </w:t>
            </w:r>
            <w:r w:rsidR="002C4728" w:rsidRPr="000C1FC2">
              <w:rPr>
                <w:kern w:val="2"/>
                <w:sz w:val="28"/>
                <w:szCs w:val="28"/>
              </w:rPr>
              <w:t xml:space="preserve">(без учета безвозмездных </w:t>
            </w:r>
            <w:r w:rsidR="002C4728" w:rsidRPr="003613F6">
              <w:rPr>
                <w:kern w:val="2"/>
                <w:sz w:val="28"/>
                <w:szCs w:val="28"/>
              </w:rPr>
              <w:t xml:space="preserve">поступлений) </w:t>
            </w:r>
            <w:r w:rsidR="003613F6" w:rsidRPr="003613F6">
              <w:rPr>
                <w:sz w:val="28"/>
                <w:szCs w:val="28"/>
              </w:rPr>
              <w:t>и (или) поступлений налоговых доходов по дополнительным нормативам отчислений</w:t>
            </w:r>
            <w:r w:rsidRPr="003613F6">
              <w:rPr>
                <w:kern w:val="2"/>
                <w:sz w:val="28"/>
                <w:szCs w:val="28"/>
              </w:rPr>
              <w:t>, процентов</w:t>
            </w:r>
            <w:r w:rsidRPr="000C1FC2">
              <w:rPr>
                <w:kern w:val="2"/>
                <w:sz w:val="28"/>
                <w:szCs w:val="28"/>
              </w:rPr>
              <w:t>.</w:t>
            </w:r>
          </w:p>
          <w:p w:rsidR="00CE01DF" w:rsidRPr="000C1FC2" w:rsidRDefault="00CE01DF" w:rsidP="00AD373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364F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FE3FA1" w:rsidRPr="000C1FC2">
              <w:rPr>
                <w:sz w:val="28"/>
                <w:szCs w:val="28"/>
              </w:rPr>
              <w:t>муниципальн</w:t>
            </w:r>
            <w:r w:rsidR="00FE3FA1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FE3FA1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88490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 w:rsidRPr="000C1FC2">
              <w:rPr>
                <w:kern w:val="2"/>
                <w:sz w:val="28"/>
                <w:szCs w:val="28"/>
              </w:rPr>
              <w:br/>
            </w:r>
            <w:r w:rsidRPr="000C1FC2">
              <w:rPr>
                <w:kern w:val="2"/>
                <w:sz w:val="28"/>
                <w:szCs w:val="28"/>
              </w:rPr>
              <w:t>1 января 201</w:t>
            </w:r>
            <w:r w:rsidR="00884908" w:rsidRPr="000C1FC2">
              <w:rPr>
                <w:kern w:val="2"/>
                <w:sz w:val="28"/>
                <w:szCs w:val="28"/>
              </w:rPr>
              <w:t>9</w:t>
            </w:r>
            <w:r w:rsidR="00FE3FA1" w:rsidRPr="000C1FC2">
              <w:rPr>
                <w:kern w:val="2"/>
                <w:sz w:val="28"/>
                <w:szCs w:val="28"/>
              </w:rPr>
              <w:t> </w:t>
            </w:r>
            <w:proofErr w:type="gramStart"/>
            <w:r w:rsidR="00FE3FA1" w:rsidRPr="000C1FC2">
              <w:rPr>
                <w:kern w:val="2"/>
                <w:sz w:val="28"/>
                <w:szCs w:val="28"/>
              </w:rPr>
              <w:t xml:space="preserve">года </w:t>
            </w:r>
            <w:r w:rsidRPr="000C1FC2">
              <w:rPr>
                <w:kern w:val="2"/>
                <w:sz w:val="28"/>
                <w:szCs w:val="28"/>
              </w:rPr>
              <w:t xml:space="preserve"> </w:t>
            </w:r>
            <w:r w:rsidR="0041128B" w:rsidRPr="000C1FC2">
              <w:rPr>
                <w:kern w:val="2"/>
                <w:sz w:val="28"/>
                <w:szCs w:val="28"/>
              </w:rPr>
              <w:t>–</w:t>
            </w:r>
            <w:proofErr w:type="gramEnd"/>
            <w:r w:rsidRPr="000C1FC2">
              <w:rPr>
                <w:kern w:val="2"/>
                <w:sz w:val="28"/>
                <w:szCs w:val="28"/>
              </w:rPr>
              <w:t xml:space="preserve"> 31 декабря 20</w:t>
            </w:r>
            <w:r w:rsidR="00884908" w:rsidRPr="000C1FC2">
              <w:rPr>
                <w:kern w:val="2"/>
                <w:sz w:val="28"/>
                <w:szCs w:val="28"/>
              </w:rPr>
              <w:t>3</w:t>
            </w:r>
            <w:r w:rsidR="00FE3FA1" w:rsidRPr="000C1FC2">
              <w:rPr>
                <w:kern w:val="2"/>
                <w:sz w:val="28"/>
                <w:szCs w:val="28"/>
              </w:rPr>
              <w:t>0 года</w:t>
            </w:r>
          </w:p>
        </w:tc>
      </w:tr>
      <w:tr w:rsidR="007364F6" w:rsidRPr="000C1FC2" w:rsidTr="004C7C4C">
        <w:tc>
          <w:tcPr>
            <w:tcW w:w="3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3FA1" w:rsidRPr="000C1FC2" w:rsidRDefault="00FE3FA1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2" w:name="sub_1009"/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E3FA1" w:rsidRPr="000C1FC2">
              <w:rPr>
                <w:sz w:val="28"/>
                <w:szCs w:val="28"/>
              </w:rPr>
              <w:t>муниципальн</w:t>
            </w:r>
            <w:r w:rsidR="00FE3FA1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FE3FA1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  <w:bookmarkEnd w:id="2"/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3FA1" w:rsidRPr="000C1FC2" w:rsidRDefault="00FE3FA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3FA1" w:rsidRPr="000C1FC2" w:rsidRDefault="00FE3FA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FE3FA1" w:rsidRPr="000C1FC2">
              <w:rPr>
                <w:sz w:val="28"/>
                <w:szCs w:val="28"/>
              </w:rPr>
              <w:t>муниципальн</w:t>
            </w:r>
            <w:r w:rsidR="00FE3FA1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0C1FC2">
              <w:rPr>
                <w:kern w:val="2"/>
                <w:sz w:val="28"/>
                <w:szCs w:val="28"/>
              </w:rPr>
              <w:t xml:space="preserve"> программы из средств бюджета </w:t>
            </w:r>
            <w:r w:rsidR="00FE3FA1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FE3FA1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 xml:space="preserve">составляет </w:t>
            </w:r>
            <w:r w:rsidR="001C317D">
              <w:rPr>
                <w:kern w:val="2"/>
                <w:sz w:val="28"/>
                <w:szCs w:val="28"/>
              </w:rPr>
              <w:t>223 296,0</w:t>
            </w:r>
            <w:r w:rsidR="00884908" w:rsidRPr="000C1FC2">
              <w:rPr>
                <w:kern w:val="2"/>
                <w:sz w:val="28"/>
                <w:szCs w:val="28"/>
              </w:rPr>
              <w:t xml:space="preserve"> </w:t>
            </w:r>
            <w:r w:rsidR="000B5B57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тыс. рублей;</w:t>
            </w: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FE3FA1" w:rsidRPr="000C1FC2">
              <w:rPr>
                <w:sz w:val="28"/>
                <w:szCs w:val="28"/>
              </w:rPr>
              <w:t>муниципальн</w:t>
            </w:r>
            <w:r w:rsidR="00FE3FA1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Pr="000C1FC2">
              <w:rPr>
                <w:kern w:val="2"/>
                <w:sz w:val="28"/>
                <w:szCs w:val="28"/>
              </w:rPr>
              <w:t xml:space="preserve"> программы по годам составляет (тыс. рублей):</w:t>
            </w:r>
          </w:p>
        </w:tc>
      </w:tr>
      <w:tr w:rsidR="007364F6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F231CE">
            <w:pPr>
              <w:autoSpaceDE w:val="0"/>
              <w:autoSpaceDN w:val="0"/>
              <w:adjustRightInd w:val="0"/>
              <w:spacing w:line="245" w:lineRule="auto"/>
              <w:ind w:left="-193" w:firstLine="193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32615B">
            <w:pPr>
              <w:autoSpaceDE w:val="0"/>
              <w:autoSpaceDN w:val="0"/>
              <w:adjustRightInd w:val="0"/>
              <w:spacing w:line="245" w:lineRule="auto"/>
              <w:ind w:left="-108" w:firstLine="108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бюджет</w:t>
            </w:r>
            <w:r w:rsidR="00F231CE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4C7C4C" w:rsidRPr="000C1FC2" w:rsidTr="004C7C4C">
        <w:tc>
          <w:tcPr>
            <w:tcW w:w="3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4C7C4C" w:rsidRPr="000C1FC2" w:rsidRDefault="004C7C4C" w:rsidP="004C7C4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C7C4C" w:rsidRDefault="004C7C4C" w:rsidP="004C7C4C">
            <w:pPr>
              <w:jc w:val="center"/>
            </w:pPr>
            <w:r w:rsidRPr="000B7ED5">
              <w:rPr>
                <w:kern w:val="2"/>
                <w:sz w:val="28"/>
                <w:szCs w:val="28"/>
              </w:rPr>
              <w:t>18608,0</w:t>
            </w:r>
          </w:p>
        </w:tc>
      </w:tr>
      <w:tr w:rsidR="007F5EA6" w:rsidRPr="000C1FC2" w:rsidTr="004C7C4C"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0D340A" w:rsidRPr="000C1FC2" w:rsidRDefault="000D340A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55658F" w:rsidRPr="000C1FC2" w:rsidRDefault="0055658F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</w:p>
          <w:p w:rsidR="007F5EA6" w:rsidRPr="000C1FC2" w:rsidRDefault="007F5EA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0D340A" w:rsidRPr="000C1FC2">
              <w:rPr>
                <w:sz w:val="28"/>
                <w:szCs w:val="28"/>
              </w:rPr>
              <w:t>муниципальн</w:t>
            </w:r>
            <w:r w:rsidR="000D340A" w:rsidRPr="000C1FC2">
              <w:rPr>
                <w:kern w:val="2"/>
                <w:sz w:val="28"/>
                <w:szCs w:val="28"/>
                <w:lang w:eastAsia="en-US"/>
              </w:rPr>
              <w:t>ой</w:t>
            </w:r>
            <w:r w:rsidR="000D340A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D340A" w:rsidRPr="000C1FC2" w:rsidRDefault="000D340A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55658F" w:rsidRPr="000C1FC2" w:rsidRDefault="0055658F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</w:p>
          <w:p w:rsidR="007F5EA6" w:rsidRPr="000C1FC2" w:rsidRDefault="007F5EA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40A" w:rsidRPr="000C1FC2" w:rsidRDefault="000D340A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55658F" w:rsidRPr="000C1FC2" w:rsidRDefault="0055658F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7F5EA6" w:rsidRPr="000C1FC2" w:rsidRDefault="007F5EA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0D340A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.</w:t>
            </w:r>
          </w:p>
          <w:p w:rsidR="0055658F" w:rsidRPr="000C1FC2" w:rsidRDefault="0055658F" w:rsidP="000D340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  <w:p w:rsidR="007F5EA6" w:rsidRPr="000C1FC2" w:rsidRDefault="007F5EA6" w:rsidP="000D340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2. </w:t>
            </w:r>
            <w:r w:rsidR="005B634C" w:rsidRPr="005B634C">
              <w:rPr>
                <w:bCs/>
                <w:sz w:val="28"/>
                <w:szCs w:val="28"/>
              </w:rPr>
              <w:t>Сбалансированность бюджета городского поселения и отсутствие просроченной кредиторской задолженности.</w:t>
            </w:r>
          </w:p>
        </w:tc>
      </w:tr>
    </w:tbl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0C1FC2">
        <w:rPr>
          <w:kern w:val="2"/>
          <w:sz w:val="28"/>
          <w:szCs w:val="28"/>
          <w:lang w:eastAsia="en-US"/>
        </w:rPr>
        <w:t>Паспорт</w:t>
      </w:r>
    </w:p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0C1FC2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416"/>
        <w:gridCol w:w="1503"/>
        <w:gridCol w:w="2046"/>
        <w:gridCol w:w="2671"/>
      </w:tblGrid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0C1FC2">
              <w:rPr>
                <w:kern w:val="2"/>
                <w:sz w:val="28"/>
                <w:szCs w:val="28"/>
              </w:rPr>
              <w:lastRenderedPageBreak/>
              <w:t>Наименование подпрограммы</w:t>
            </w:r>
            <w:bookmarkEnd w:id="5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подпрограмма 1 «Долгосрочное финансовое планирование»</w:t>
            </w:r>
          </w:p>
        </w:tc>
      </w:tr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9A2359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0C1FC2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ED666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55658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обеспечени</w:t>
            </w:r>
            <w:r w:rsidR="00ED666A" w:rsidRPr="000C1FC2">
              <w:rPr>
                <w:kern w:val="2"/>
                <w:sz w:val="28"/>
                <w:szCs w:val="28"/>
              </w:rPr>
              <w:t>е</w:t>
            </w:r>
            <w:r w:rsidRPr="000C1FC2">
              <w:rPr>
                <w:kern w:val="2"/>
                <w:sz w:val="28"/>
                <w:szCs w:val="28"/>
              </w:rPr>
              <w:t xml:space="preserve"> долгосрочной сбалансированности и устойчивости бюджета</w:t>
            </w:r>
            <w:r w:rsidR="0055658F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E712B8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58F" w:rsidRPr="000C1FC2" w:rsidRDefault="0055658F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</w:t>
            </w:r>
            <w:r w:rsidR="0041128B" w:rsidRPr="000C1FC2">
              <w:rPr>
                <w:kern w:val="2"/>
                <w:sz w:val="28"/>
                <w:szCs w:val="28"/>
              </w:rPr>
              <w:t> </w:t>
            </w:r>
            <w:r w:rsidRPr="000C1FC2">
              <w:rPr>
                <w:kern w:val="2"/>
                <w:sz w:val="28"/>
                <w:szCs w:val="28"/>
              </w:rPr>
              <w:t>Проведение эффективной налоговой политики и политики в области доходов.</w:t>
            </w: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spacing w:val="-4"/>
                <w:kern w:val="2"/>
                <w:sz w:val="28"/>
                <w:szCs w:val="28"/>
              </w:rPr>
              <w:t>2.</w:t>
            </w:r>
            <w:r w:rsidR="0041128B" w:rsidRPr="000C1FC2">
              <w:rPr>
                <w:spacing w:val="-4"/>
                <w:kern w:val="2"/>
                <w:sz w:val="28"/>
                <w:szCs w:val="28"/>
              </w:rPr>
              <w:t> </w:t>
            </w:r>
            <w:r w:rsidRPr="000C1FC2">
              <w:rPr>
                <w:spacing w:val="-4"/>
                <w:kern w:val="2"/>
                <w:sz w:val="28"/>
                <w:szCs w:val="28"/>
              </w:rPr>
              <w:t>Формирование расходных обязательств с учетом</w:t>
            </w:r>
            <w:r w:rsidRPr="000C1FC2">
              <w:rPr>
                <w:kern w:val="2"/>
                <w:sz w:val="28"/>
                <w:szCs w:val="28"/>
              </w:rPr>
              <w:t xml:space="preserve"> их оптимизации и повышения эффективности</w:t>
            </w:r>
            <w:r w:rsidR="00E712B8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BC0318" w:rsidRPr="000C1FC2" w:rsidRDefault="00BC0318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BC0318" w:rsidRPr="000C1FC2" w:rsidRDefault="00BC031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318" w:rsidRPr="000C1FC2" w:rsidRDefault="00BC031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</w:t>
            </w:r>
            <w:r w:rsidR="0041128B" w:rsidRPr="000C1FC2">
              <w:rPr>
                <w:kern w:val="2"/>
                <w:sz w:val="28"/>
                <w:szCs w:val="28"/>
              </w:rPr>
              <w:t> </w:t>
            </w:r>
            <w:r w:rsidR="001625E0" w:rsidRPr="000C1FC2">
              <w:rPr>
                <w:kern w:val="2"/>
                <w:sz w:val="28"/>
                <w:szCs w:val="28"/>
              </w:rPr>
              <w:t>Объем налоговых</w:t>
            </w:r>
            <w:r w:rsidR="00E712B8">
              <w:rPr>
                <w:kern w:val="2"/>
                <w:sz w:val="28"/>
                <w:szCs w:val="28"/>
              </w:rPr>
              <w:t xml:space="preserve"> и неналоговых</w:t>
            </w:r>
            <w:r w:rsidR="001625E0" w:rsidRPr="000C1FC2">
              <w:rPr>
                <w:kern w:val="2"/>
                <w:sz w:val="28"/>
                <w:szCs w:val="28"/>
              </w:rPr>
              <w:t xml:space="preserve"> доходов бюджета </w:t>
            </w:r>
            <w:r w:rsidR="00BC0318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1625E0" w:rsidRPr="000C1FC2">
              <w:rPr>
                <w:kern w:val="2"/>
                <w:sz w:val="28"/>
                <w:szCs w:val="28"/>
              </w:rPr>
              <w:t>, тыс. рублей.</w:t>
            </w:r>
          </w:p>
          <w:p w:rsidR="007364F6" w:rsidRPr="000C1FC2" w:rsidRDefault="007364F6" w:rsidP="000C41F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2.</w:t>
            </w:r>
            <w:r w:rsidR="0041128B" w:rsidRPr="000C1FC2">
              <w:rPr>
                <w:kern w:val="2"/>
                <w:sz w:val="28"/>
                <w:szCs w:val="28"/>
              </w:rPr>
              <w:t> </w:t>
            </w:r>
            <w:r w:rsidRPr="000C1FC2">
              <w:rPr>
                <w:kern w:val="2"/>
                <w:sz w:val="28"/>
                <w:szCs w:val="28"/>
              </w:rPr>
              <w:t>Доля расходов бюджета</w:t>
            </w:r>
            <w:r w:rsidR="00BC0318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 xml:space="preserve">, формируемых в рамках </w:t>
            </w:r>
            <w:r w:rsidR="00BC0318" w:rsidRPr="000C1FC2">
              <w:rPr>
                <w:kern w:val="2"/>
                <w:sz w:val="28"/>
                <w:szCs w:val="28"/>
              </w:rPr>
              <w:t xml:space="preserve">муниципальных </w:t>
            </w:r>
            <w:r w:rsidRPr="000C1FC2">
              <w:rPr>
                <w:kern w:val="2"/>
                <w:sz w:val="28"/>
                <w:szCs w:val="28"/>
              </w:rPr>
              <w:t xml:space="preserve">программ </w:t>
            </w:r>
            <w:r w:rsidR="000C41F3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, в общем объеме расходов бюджета</w:t>
            </w:r>
            <w:r w:rsidR="000C41F3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, процентов</w:t>
            </w:r>
            <w:r w:rsidR="00F65DD1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BC0318" w:rsidRPr="000C1FC2" w:rsidRDefault="00BC0318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BC0318" w:rsidRPr="000C1FC2" w:rsidRDefault="00BC031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0318" w:rsidRPr="000C1FC2" w:rsidRDefault="00BC0318" w:rsidP="008849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88490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 w:rsidRPr="000C1FC2">
              <w:rPr>
                <w:kern w:val="2"/>
                <w:sz w:val="28"/>
                <w:szCs w:val="28"/>
              </w:rPr>
              <w:br/>
            </w:r>
            <w:r w:rsidRPr="000C1FC2">
              <w:rPr>
                <w:kern w:val="2"/>
                <w:sz w:val="28"/>
                <w:szCs w:val="28"/>
              </w:rPr>
              <w:t>1 января 201</w:t>
            </w:r>
            <w:r w:rsidR="00884908" w:rsidRPr="000C1FC2">
              <w:rPr>
                <w:kern w:val="2"/>
                <w:sz w:val="28"/>
                <w:szCs w:val="28"/>
              </w:rPr>
              <w:t>9</w:t>
            </w:r>
            <w:r w:rsidRPr="000C1FC2">
              <w:rPr>
                <w:kern w:val="2"/>
                <w:sz w:val="28"/>
                <w:szCs w:val="28"/>
              </w:rPr>
              <w:t> </w:t>
            </w:r>
            <w:r w:rsidR="005A78C8" w:rsidRPr="000C1FC2">
              <w:rPr>
                <w:kern w:val="2"/>
                <w:sz w:val="28"/>
                <w:szCs w:val="28"/>
              </w:rPr>
              <w:t>года</w:t>
            </w:r>
            <w:r w:rsidRPr="000C1FC2">
              <w:rPr>
                <w:kern w:val="2"/>
                <w:sz w:val="28"/>
                <w:szCs w:val="28"/>
              </w:rPr>
              <w:t xml:space="preserve"> </w:t>
            </w:r>
            <w:r w:rsidR="0041128B" w:rsidRPr="000C1FC2">
              <w:rPr>
                <w:kern w:val="2"/>
                <w:sz w:val="28"/>
                <w:szCs w:val="28"/>
              </w:rPr>
              <w:t>–</w:t>
            </w:r>
            <w:r w:rsidRPr="000C1FC2">
              <w:rPr>
                <w:kern w:val="2"/>
                <w:sz w:val="28"/>
                <w:szCs w:val="28"/>
              </w:rPr>
              <w:t xml:space="preserve"> 31 декабря 20</w:t>
            </w:r>
            <w:r w:rsidR="00884908" w:rsidRPr="000C1FC2">
              <w:rPr>
                <w:kern w:val="2"/>
                <w:sz w:val="28"/>
                <w:szCs w:val="28"/>
              </w:rPr>
              <w:t>3</w:t>
            </w:r>
            <w:r w:rsidR="005A78C8" w:rsidRPr="000C1FC2">
              <w:rPr>
                <w:kern w:val="2"/>
                <w:sz w:val="28"/>
                <w:szCs w:val="28"/>
              </w:rPr>
              <w:t>0 года</w:t>
            </w:r>
          </w:p>
        </w:tc>
      </w:tr>
      <w:tr w:rsidR="007364F6" w:rsidRPr="000C1FC2" w:rsidTr="00884908">
        <w:tc>
          <w:tcPr>
            <w:tcW w:w="3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78C8" w:rsidRPr="000C1FC2" w:rsidRDefault="005A78C8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78C8" w:rsidRPr="000C1FC2" w:rsidRDefault="005A78C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8C8" w:rsidRPr="000C1FC2" w:rsidRDefault="005A78C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2F638D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 xml:space="preserve"> составляет 0,0 тыс. рублей;</w:t>
            </w: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7364F6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бюджет</w:t>
            </w:r>
            <w:r w:rsidR="002F638D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lastRenderedPageBreak/>
              <w:t>городского поселения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884908" w:rsidRPr="000C1FC2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AC087F" w:rsidRPr="000C1FC2" w:rsidRDefault="00AC087F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C087F" w:rsidRPr="000C1FC2" w:rsidRDefault="00AC087F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87F" w:rsidRPr="000C1FC2" w:rsidRDefault="00AC087F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 Формирование бюджета</w:t>
            </w:r>
            <w:r w:rsidR="00AC087F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 xml:space="preserve"> в рамках и с учетом долгосрочного прогноза параметров бюджетной системы </w:t>
            </w:r>
            <w:r w:rsidR="00AC087F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884908" w:rsidRPr="000C1FC2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2. Повышение обоснованности, эффективности и прозрачности бюджетных расходов</w:t>
            </w:r>
            <w:r w:rsidR="00670DA5"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  <w:bookmarkStart w:id="6" w:name="sub_210"/>
    </w:p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Паспорт</w:t>
      </w:r>
    </w:p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подпрограммы «Нормативно</w:t>
      </w:r>
      <w:r w:rsidR="00AC087F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-</w:t>
      </w:r>
      <w:r w:rsidR="00AC087F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методическое</w:t>
      </w:r>
      <w:r w:rsidR="005F18E5" w:rsidRPr="000C1FC2">
        <w:rPr>
          <w:kern w:val="2"/>
          <w:sz w:val="28"/>
          <w:szCs w:val="28"/>
        </w:rPr>
        <w:t>, информационное</w:t>
      </w:r>
      <w:r w:rsidRPr="000C1FC2">
        <w:rPr>
          <w:kern w:val="2"/>
          <w:sz w:val="28"/>
          <w:szCs w:val="28"/>
        </w:rPr>
        <w:t xml:space="preserve"> </w:t>
      </w:r>
      <w:r w:rsidR="0041128B" w:rsidRPr="000C1FC2">
        <w:rPr>
          <w:kern w:val="2"/>
          <w:sz w:val="28"/>
          <w:szCs w:val="28"/>
        </w:rPr>
        <w:br/>
      </w:r>
      <w:r w:rsidRPr="000C1FC2">
        <w:rPr>
          <w:kern w:val="2"/>
          <w:sz w:val="28"/>
          <w:szCs w:val="28"/>
        </w:rPr>
        <w:t>обеспечение</w:t>
      </w:r>
      <w:r w:rsidR="0041128B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и организация бюджетного процесса»</w:t>
      </w:r>
    </w:p>
    <w:p w:rsidR="007364F6" w:rsidRPr="000C1FC2" w:rsidRDefault="007364F6" w:rsidP="00B16187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415"/>
        <w:gridCol w:w="1498"/>
        <w:gridCol w:w="2040"/>
        <w:gridCol w:w="3106"/>
      </w:tblGrid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0C1FC2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E91850" w:rsidP="00F02BD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spacing w:val="-6"/>
                <w:kern w:val="2"/>
                <w:sz w:val="28"/>
                <w:szCs w:val="28"/>
              </w:rPr>
              <w:t>п</w:t>
            </w:r>
            <w:r w:rsidR="007364F6" w:rsidRPr="000C1FC2">
              <w:rPr>
                <w:spacing w:val="-6"/>
                <w:kern w:val="2"/>
                <w:sz w:val="28"/>
                <w:szCs w:val="28"/>
              </w:rPr>
              <w:t>одпрограмма</w:t>
            </w:r>
            <w:r w:rsidRPr="000C1FC2">
              <w:rPr>
                <w:spacing w:val="-6"/>
                <w:kern w:val="2"/>
                <w:sz w:val="28"/>
                <w:szCs w:val="28"/>
              </w:rPr>
              <w:t> </w:t>
            </w:r>
            <w:r w:rsidR="007364F6" w:rsidRPr="000C1FC2">
              <w:rPr>
                <w:spacing w:val="-6"/>
                <w:kern w:val="2"/>
                <w:sz w:val="28"/>
                <w:szCs w:val="28"/>
              </w:rPr>
              <w:t>2</w:t>
            </w:r>
            <w:r w:rsidRPr="000C1FC2">
              <w:rPr>
                <w:spacing w:val="-6"/>
                <w:kern w:val="2"/>
                <w:sz w:val="28"/>
                <w:szCs w:val="28"/>
              </w:rPr>
              <w:t> </w:t>
            </w:r>
            <w:r w:rsidR="007364F6" w:rsidRPr="000C1FC2">
              <w:rPr>
                <w:spacing w:val="-6"/>
                <w:kern w:val="2"/>
                <w:sz w:val="28"/>
                <w:szCs w:val="28"/>
              </w:rPr>
              <w:t>«Нормативно</w:t>
            </w:r>
            <w:r w:rsidR="004C0E72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="007364F6" w:rsidRPr="000C1FC2">
              <w:rPr>
                <w:spacing w:val="-6"/>
                <w:kern w:val="2"/>
                <w:sz w:val="28"/>
                <w:szCs w:val="28"/>
              </w:rPr>
              <w:t>-</w:t>
            </w:r>
            <w:r w:rsidR="004C0E72">
              <w:rPr>
                <w:spacing w:val="-6"/>
                <w:kern w:val="2"/>
                <w:sz w:val="28"/>
                <w:szCs w:val="28"/>
              </w:rPr>
              <w:t xml:space="preserve"> </w:t>
            </w:r>
            <w:r w:rsidR="007364F6" w:rsidRPr="000C1FC2">
              <w:rPr>
                <w:spacing w:val="-6"/>
                <w:kern w:val="2"/>
                <w:sz w:val="28"/>
                <w:szCs w:val="28"/>
              </w:rPr>
              <w:t>методическое</w:t>
            </w:r>
            <w:r w:rsidR="005F18E5" w:rsidRPr="000C1FC2">
              <w:rPr>
                <w:b/>
                <w:spacing w:val="-6"/>
                <w:kern w:val="2"/>
                <w:sz w:val="28"/>
                <w:szCs w:val="28"/>
              </w:rPr>
              <w:t xml:space="preserve">, </w:t>
            </w:r>
            <w:r w:rsidR="005F18E5" w:rsidRPr="000C1FC2">
              <w:rPr>
                <w:spacing w:val="-6"/>
                <w:kern w:val="2"/>
                <w:sz w:val="28"/>
                <w:szCs w:val="28"/>
              </w:rPr>
              <w:t>информационное</w:t>
            </w:r>
            <w:r w:rsidRPr="000C1FC2">
              <w:rPr>
                <w:spacing w:val="-6"/>
                <w:kern w:val="2"/>
                <w:sz w:val="28"/>
                <w:szCs w:val="28"/>
              </w:rPr>
              <w:t> </w:t>
            </w:r>
            <w:r w:rsidR="007364F6" w:rsidRPr="000C1FC2">
              <w:rPr>
                <w:spacing w:val="-6"/>
                <w:kern w:val="2"/>
                <w:sz w:val="28"/>
                <w:szCs w:val="28"/>
              </w:rPr>
              <w:t>обеспечение</w:t>
            </w:r>
            <w:r w:rsidR="007364F6" w:rsidRPr="000C1FC2">
              <w:rPr>
                <w:kern w:val="2"/>
                <w:sz w:val="28"/>
                <w:szCs w:val="28"/>
              </w:rPr>
              <w:t xml:space="preserve"> и организация бюджетного процесса»</w:t>
            </w:r>
          </w:p>
        </w:tc>
      </w:tr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AC087F" w:rsidRPr="000C1FC2" w:rsidRDefault="00AC087F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C087F" w:rsidRPr="000C1FC2" w:rsidRDefault="00AC087F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87F" w:rsidRPr="000C1FC2" w:rsidRDefault="00AC087F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9D56C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0C1FC2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DE9" w:rsidRDefault="00305DE9" w:rsidP="00AC08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ED666A" w:rsidP="00AC08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 xml:space="preserve">Осуществление </w:t>
            </w:r>
            <w:r w:rsidR="007364F6" w:rsidRPr="000C1FC2">
              <w:rPr>
                <w:kern w:val="2"/>
                <w:sz w:val="28"/>
                <w:szCs w:val="28"/>
              </w:rPr>
              <w:t>нормативно</w:t>
            </w:r>
            <w:r w:rsidRPr="000C1FC2">
              <w:rPr>
                <w:kern w:val="2"/>
                <w:sz w:val="28"/>
                <w:szCs w:val="28"/>
              </w:rPr>
              <w:t>го</w:t>
            </w:r>
            <w:r w:rsidR="007364F6" w:rsidRPr="000C1FC2">
              <w:rPr>
                <w:kern w:val="2"/>
                <w:sz w:val="28"/>
                <w:szCs w:val="28"/>
              </w:rPr>
              <w:t xml:space="preserve"> правово</w:t>
            </w:r>
            <w:r w:rsidRPr="000C1FC2">
              <w:rPr>
                <w:kern w:val="2"/>
                <w:sz w:val="28"/>
                <w:szCs w:val="28"/>
              </w:rPr>
              <w:t>го</w:t>
            </w:r>
            <w:r w:rsidR="007364F6" w:rsidRPr="000C1FC2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="007364F6" w:rsidRPr="000C1FC2">
              <w:rPr>
                <w:kern w:val="2"/>
                <w:sz w:val="28"/>
                <w:szCs w:val="28"/>
              </w:rPr>
              <w:t>регулировани</w:t>
            </w:r>
            <w:r w:rsidRPr="000C1FC2">
              <w:rPr>
                <w:kern w:val="2"/>
                <w:sz w:val="28"/>
                <w:szCs w:val="28"/>
              </w:rPr>
              <w:t>я</w:t>
            </w:r>
            <w:r w:rsidR="005F18E5" w:rsidRPr="000C1FC2">
              <w:rPr>
                <w:kern w:val="2"/>
                <w:sz w:val="28"/>
                <w:szCs w:val="28"/>
              </w:rPr>
              <w:t>,</w:t>
            </w:r>
            <w:r w:rsidR="007364F6" w:rsidRPr="000C1FC2">
              <w:rPr>
                <w:kern w:val="2"/>
                <w:sz w:val="28"/>
                <w:szCs w:val="28"/>
              </w:rPr>
              <w:t xml:space="preserve">  методологическо</w:t>
            </w:r>
            <w:r w:rsidRPr="000C1FC2">
              <w:rPr>
                <w:kern w:val="2"/>
                <w:sz w:val="28"/>
                <w:szCs w:val="28"/>
              </w:rPr>
              <w:t>го</w:t>
            </w:r>
            <w:proofErr w:type="gramEnd"/>
            <w:r w:rsidR="007364F6" w:rsidRPr="000C1FC2">
              <w:rPr>
                <w:kern w:val="2"/>
                <w:sz w:val="28"/>
                <w:szCs w:val="28"/>
              </w:rPr>
              <w:t xml:space="preserve"> </w:t>
            </w:r>
            <w:r w:rsidR="005F18E5" w:rsidRPr="000C1FC2">
              <w:rPr>
                <w:kern w:val="2"/>
                <w:sz w:val="28"/>
                <w:szCs w:val="28"/>
              </w:rPr>
              <w:t>и информационно</w:t>
            </w:r>
            <w:r w:rsidRPr="000C1FC2">
              <w:rPr>
                <w:kern w:val="2"/>
                <w:sz w:val="28"/>
                <w:szCs w:val="28"/>
              </w:rPr>
              <w:t>го</w:t>
            </w:r>
            <w:r w:rsidR="005F18E5" w:rsidRPr="000C1FC2">
              <w:rPr>
                <w:b/>
                <w:kern w:val="2"/>
                <w:sz w:val="28"/>
                <w:szCs w:val="28"/>
              </w:rPr>
              <w:t xml:space="preserve"> </w:t>
            </w:r>
            <w:r w:rsidR="007364F6" w:rsidRPr="000C1FC2">
              <w:rPr>
                <w:kern w:val="2"/>
                <w:sz w:val="28"/>
                <w:szCs w:val="28"/>
              </w:rPr>
              <w:t>обеспечени</w:t>
            </w:r>
            <w:r w:rsidRPr="000C1FC2">
              <w:rPr>
                <w:kern w:val="2"/>
                <w:sz w:val="28"/>
                <w:szCs w:val="28"/>
              </w:rPr>
              <w:t>я</w:t>
            </w:r>
            <w:r w:rsidR="007364F6" w:rsidRPr="000C1FC2">
              <w:rPr>
                <w:kern w:val="2"/>
                <w:sz w:val="28"/>
                <w:szCs w:val="28"/>
              </w:rPr>
              <w:t xml:space="preserve"> бюджетного процесса, своевременн</w:t>
            </w:r>
            <w:r w:rsidR="00F02BD1">
              <w:rPr>
                <w:kern w:val="2"/>
                <w:sz w:val="28"/>
                <w:szCs w:val="28"/>
              </w:rPr>
              <w:t>ая</w:t>
            </w:r>
            <w:r w:rsidR="007364F6" w:rsidRPr="000C1FC2">
              <w:rPr>
                <w:kern w:val="2"/>
                <w:sz w:val="28"/>
                <w:szCs w:val="28"/>
              </w:rPr>
              <w:t xml:space="preserve"> и качественн</w:t>
            </w:r>
            <w:r w:rsidR="00F02BD1">
              <w:rPr>
                <w:kern w:val="2"/>
                <w:sz w:val="28"/>
                <w:szCs w:val="28"/>
              </w:rPr>
              <w:t>ая</w:t>
            </w:r>
            <w:r w:rsidR="007364F6" w:rsidRPr="000C1FC2">
              <w:rPr>
                <w:kern w:val="2"/>
                <w:sz w:val="28"/>
                <w:szCs w:val="28"/>
              </w:rPr>
              <w:t xml:space="preserve"> подготовк</w:t>
            </w:r>
            <w:r w:rsidR="00F02BD1">
              <w:rPr>
                <w:kern w:val="2"/>
                <w:sz w:val="28"/>
                <w:szCs w:val="28"/>
              </w:rPr>
              <w:t>а</w:t>
            </w:r>
            <w:r w:rsidR="007364F6" w:rsidRPr="000C1FC2">
              <w:rPr>
                <w:kern w:val="2"/>
                <w:sz w:val="28"/>
                <w:szCs w:val="28"/>
              </w:rPr>
              <w:t xml:space="preserve"> проекта </w:t>
            </w:r>
            <w:r w:rsidR="00AC087F" w:rsidRPr="000C1FC2">
              <w:rPr>
                <w:kern w:val="2"/>
                <w:sz w:val="28"/>
                <w:szCs w:val="28"/>
              </w:rPr>
              <w:t xml:space="preserve">решения Собрания депутатов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AC087F" w:rsidRPr="000C1FC2">
              <w:rPr>
                <w:kern w:val="2"/>
                <w:sz w:val="28"/>
                <w:szCs w:val="28"/>
              </w:rPr>
              <w:t xml:space="preserve"> о </w:t>
            </w:r>
            <w:r w:rsidR="007364F6" w:rsidRPr="000C1FC2">
              <w:rPr>
                <w:kern w:val="2"/>
                <w:sz w:val="28"/>
                <w:szCs w:val="28"/>
              </w:rPr>
              <w:t>бюджете</w:t>
            </w:r>
            <w:r w:rsidR="00AC087F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7364F6" w:rsidRPr="000C1FC2">
              <w:rPr>
                <w:kern w:val="2"/>
                <w:sz w:val="28"/>
                <w:szCs w:val="28"/>
              </w:rPr>
              <w:t>,</w:t>
            </w:r>
            <w:r w:rsidR="007B18AD">
              <w:rPr>
                <w:kern w:val="2"/>
                <w:sz w:val="28"/>
                <w:szCs w:val="28"/>
              </w:rPr>
              <w:t xml:space="preserve"> осуществление </w:t>
            </w:r>
            <w:r w:rsidR="007364F6" w:rsidRPr="000C1FC2">
              <w:rPr>
                <w:kern w:val="2"/>
                <w:sz w:val="28"/>
                <w:szCs w:val="28"/>
              </w:rPr>
              <w:t xml:space="preserve"> организаци</w:t>
            </w:r>
            <w:r w:rsidR="007B18AD">
              <w:rPr>
                <w:kern w:val="2"/>
                <w:sz w:val="28"/>
                <w:szCs w:val="28"/>
              </w:rPr>
              <w:t>и</w:t>
            </w:r>
            <w:r w:rsidR="007364F6" w:rsidRPr="000C1FC2">
              <w:rPr>
                <w:kern w:val="2"/>
                <w:sz w:val="28"/>
                <w:szCs w:val="28"/>
              </w:rPr>
              <w:t xml:space="preserve"> исполнения бюджета</w:t>
            </w:r>
            <w:r w:rsidR="00AC087F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7364F6" w:rsidRPr="000C1FC2">
              <w:rPr>
                <w:kern w:val="2"/>
                <w:sz w:val="28"/>
                <w:szCs w:val="28"/>
              </w:rPr>
              <w:t>, формировани</w:t>
            </w:r>
            <w:r w:rsidR="00F02BD1">
              <w:rPr>
                <w:kern w:val="2"/>
                <w:sz w:val="28"/>
                <w:szCs w:val="28"/>
              </w:rPr>
              <w:t>е</w:t>
            </w:r>
            <w:r w:rsidR="007364F6" w:rsidRPr="000C1FC2">
              <w:rPr>
                <w:kern w:val="2"/>
                <w:sz w:val="28"/>
                <w:szCs w:val="28"/>
              </w:rPr>
              <w:t xml:space="preserve"> бюджетной отчетности</w:t>
            </w:r>
            <w:r w:rsidR="00702475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B95274" w:rsidRPr="000C1FC2" w:rsidRDefault="00B95274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B95274" w:rsidRPr="000C1FC2" w:rsidRDefault="00B95274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274" w:rsidRPr="000C1FC2" w:rsidRDefault="00B95274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A15ED7" w:rsidRPr="000C1FC2" w:rsidRDefault="00A15ED7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1. Совершенствование </w:t>
            </w:r>
            <w:r w:rsidR="008664C4" w:rsidRPr="000C1FC2">
              <w:rPr>
                <w:kern w:val="2"/>
                <w:sz w:val="28"/>
                <w:szCs w:val="28"/>
              </w:rPr>
              <w:t xml:space="preserve">решений Собрания депутатов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8664C4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и иных нормативных правовых актов, регулирующих бюджетные правоотношения.</w:t>
            </w: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2.</w:t>
            </w:r>
            <w:r w:rsidR="0041128B" w:rsidRPr="000C1FC2">
              <w:rPr>
                <w:kern w:val="2"/>
                <w:sz w:val="28"/>
                <w:szCs w:val="28"/>
              </w:rPr>
              <w:t> </w:t>
            </w:r>
            <w:r w:rsidRPr="000C1FC2">
              <w:rPr>
                <w:kern w:val="2"/>
                <w:sz w:val="28"/>
                <w:szCs w:val="28"/>
              </w:rPr>
              <w:t>Совершенствование составления и организации исполнения бюджета</w:t>
            </w:r>
            <w:r w:rsidR="008664C4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.</w:t>
            </w:r>
          </w:p>
          <w:p w:rsidR="005F18E5" w:rsidRPr="000C1FC2" w:rsidRDefault="00EC0A0A" w:rsidP="008D68E7">
            <w:pPr>
              <w:widowControl w:val="0"/>
              <w:spacing w:line="235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3</w:t>
            </w:r>
            <w:r w:rsidR="005F18E5" w:rsidRPr="000C1FC2">
              <w:rPr>
                <w:spacing w:val="-4"/>
                <w:kern w:val="2"/>
                <w:sz w:val="28"/>
                <w:szCs w:val="28"/>
              </w:rPr>
              <w:t xml:space="preserve">. </w:t>
            </w:r>
            <w:r w:rsidR="00416264" w:rsidRPr="000C1FC2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</w:t>
            </w:r>
            <w:r w:rsidR="00076E62" w:rsidRPr="000C1FC2">
              <w:rPr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sz w:val="28"/>
                <w:szCs w:val="28"/>
              </w:rPr>
              <w:t>городского поселения</w:t>
            </w:r>
            <w:r w:rsidR="00702475">
              <w:rPr>
                <w:sz w:val="28"/>
                <w:szCs w:val="28"/>
              </w:rPr>
              <w:t>,</w:t>
            </w:r>
            <w:r w:rsidR="00076E62" w:rsidRPr="000C1FC2">
              <w:rPr>
                <w:sz w:val="28"/>
                <w:szCs w:val="28"/>
              </w:rPr>
              <w:t xml:space="preserve"> </w:t>
            </w:r>
            <w:r w:rsidR="00416264" w:rsidRPr="000C1FC2">
              <w:rPr>
                <w:sz w:val="28"/>
                <w:szCs w:val="28"/>
              </w:rPr>
              <w:t>за счет использования современных информационных технологий, единого информационного пространства и унифицированного программного обеспечения у</w:t>
            </w:r>
            <w:r w:rsidR="008D68E7">
              <w:rPr>
                <w:sz w:val="28"/>
                <w:szCs w:val="28"/>
              </w:rPr>
              <w:t xml:space="preserve">частниками бюджетного процесса, </w:t>
            </w:r>
            <w:r w:rsidR="00416264" w:rsidRPr="000C1FC2">
              <w:rPr>
                <w:sz w:val="28"/>
                <w:szCs w:val="28"/>
              </w:rPr>
              <w:t>муниципальными</w:t>
            </w:r>
            <w:r w:rsidR="008D68E7">
              <w:rPr>
                <w:sz w:val="28"/>
                <w:szCs w:val="28"/>
              </w:rPr>
              <w:t xml:space="preserve"> </w:t>
            </w:r>
            <w:r w:rsidR="00416264" w:rsidRPr="000C1FC2">
              <w:rPr>
                <w:sz w:val="28"/>
                <w:szCs w:val="28"/>
              </w:rPr>
              <w:t>автономными</w:t>
            </w:r>
            <w:r w:rsidR="008D68E7">
              <w:rPr>
                <w:sz w:val="28"/>
                <w:szCs w:val="28"/>
              </w:rPr>
              <w:t xml:space="preserve"> </w:t>
            </w:r>
            <w:r w:rsidR="00416264" w:rsidRPr="000C1FC2">
              <w:rPr>
                <w:sz w:val="28"/>
                <w:szCs w:val="28"/>
              </w:rPr>
              <w:t xml:space="preserve">учреждениями </w:t>
            </w:r>
            <w:r w:rsidR="00076E62" w:rsidRPr="000C1FC2">
              <w:rPr>
                <w:sz w:val="28"/>
                <w:szCs w:val="28"/>
              </w:rPr>
              <w:t xml:space="preserve">Миллеровского </w:t>
            </w:r>
            <w:r w:rsidR="00566AB4">
              <w:rPr>
                <w:sz w:val="28"/>
                <w:szCs w:val="28"/>
              </w:rPr>
              <w:t>городского поселения</w:t>
            </w:r>
            <w:r w:rsidR="00416264" w:rsidRPr="000C1FC2">
              <w:rPr>
                <w:sz w:val="28"/>
                <w:szCs w:val="28"/>
              </w:rPr>
              <w:t>, являющимися получателями средств бюджета</w:t>
            </w:r>
            <w:r w:rsidR="00076E62" w:rsidRPr="000C1FC2">
              <w:rPr>
                <w:sz w:val="28"/>
                <w:szCs w:val="28"/>
              </w:rPr>
              <w:t xml:space="preserve"> Миллеровского </w:t>
            </w:r>
            <w:r w:rsidR="00566AB4">
              <w:rPr>
                <w:sz w:val="28"/>
                <w:szCs w:val="28"/>
              </w:rPr>
              <w:t>городского поселения</w:t>
            </w:r>
            <w:r w:rsidR="00702475">
              <w:rPr>
                <w:sz w:val="28"/>
                <w:szCs w:val="28"/>
              </w:rPr>
              <w:t>.</w:t>
            </w:r>
          </w:p>
        </w:tc>
      </w:tr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076E62" w:rsidRPr="000C1FC2" w:rsidRDefault="00076E62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076E62" w:rsidRPr="000C1FC2" w:rsidRDefault="00076E62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6E62" w:rsidRPr="000C1FC2" w:rsidRDefault="00076E62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</w:t>
            </w:r>
            <w:r w:rsidR="0041128B" w:rsidRPr="000C1FC2">
              <w:rPr>
                <w:kern w:val="2"/>
                <w:sz w:val="28"/>
                <w:szCs w:val="28"/>
              </w:rPr>
              <w:t> </w:t>
            </w:r>
            <w:r w:rsidRPr="000C1FC2">
              <w:rPr>
                <w:kern w:val="2"/>
                <w:sz w:val="28"/>
                <w:szCs w:val="28"/>
              </w:rPr>
              <w:t>Исполнение расходных обязательств бюджета</w:t>
            </w:r>
            <w:r w:rsidR="0070077A" w:rsidRPr="000C1FC2">
              <w:rPr>
                <w:sz w:val="28"/>
                <w:szCs w:val="28"/>
              </w:rPr>
              <w:t xml:space="preserve"> Миллеровского </w:t>
            </w:r>
            <w:r w:rsidR="00566AB4">
              <w:rPr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, процентов.</w:t>
            </w:r>
          </w:p>
          <w:p w:rsidR="005F18E5" w:rsidRPr="000C1FC2" w:rsidRDefault="0070077A" w:rsidP="00C82EE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</w:t>
            </w:r>
            <w:r w:rsidR="005F18E5" w:rsidRPr="000C1FC2">
              <w:rPr>
                <w:kern w:val="2"/>
                <w:sz w:val="28"/>
                <w:szCs w:val="28"/>
              </w:rPr>
              <w:t xml:space="preserve">. </w:t>
            </w:r>
            <w:r w:rsidR="00757953" w:rsidRPr="000C1FC2">
              <w:rPr>
                <w:kern w:val="2"/>
                <w:sz w:val="28"/>
                <w:szCs w:val="28"/>
              </w:rPr>
              <w:t xml:space="preserve">Доля организаций сектора </w:t>
            </w:r>
            <w:r w:rsidRPr="000C1FC2">
              <w:rPr>
                <w:kern w:val="2"/>
                <w:sz w:val="28"/>
                <w:szCs w:val="28"/>
              </w:rPr>
              <w:t xml:space="preserve">муниципального </w:t>
            </w:r>
            <w:r w:rsidR="00757953" w:rsidRPr="000C1FC2">
              <w:rPr>
                <w:kern w:val="2"/>
                <w:sz w:val="28"/>
                <w:szCs w:val="28"/>
              </w:rPr>
              <w:t>управления, осуществляющих процессы планирования и исполнения в единой информационной системе управления общественными финансами Ростовской области</w:t>
            </w:r>
            <w:r w:rsidR="00E91DAE">
              <w:rPr>
                <w:kern w:val="2"/>
                <w:sz w:val="28"/>
                <w:szCs w:val="28"/>
              </w:rPr>
              <w:t>,</w:t>
            </w:r>
            <w:r w:rsidR="00E91DAE" w:rsidRPr="000C1FC2">
              <w:rPr>
                <w:kern w:val="2"/>
                <w:sz w:val="28"/>
                <w:szCs w:val="28"/>
              </w:rPr>
              <w:t xml:space="preserve"> процентов</w:t>
            </w:r>
            <w:r w:rsidR="00702475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280CF1" w:rsidRPr="000C1FC2" w:rsidRDefault="00280CF1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80CF1" w:rsidRPr="000C1FC2" w:rsidRDefault="00280CF1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CF1" w:rsidRPr="000C1FC2" w:rsidRDefault="00280CF1" w:rsidP="00BA3EB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A3EB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 w:rsidRPr="000C1FC2">
              <w:rPr>
                <w:kern w:val="2"/>
                <w:sz w:val="28"/>
                <w:szCs w:val="28"/>
              </w:rPr>
              <w:br/>
            </w:r>
            <w:r w:rsidRPr="000C1FC2">
              <w:rPr>
                <w:kern w:val="2"/>
                <w:sz w:val="28"/>
                <w:szCs w:val="28"/>
              </w:rPr>
              <w:t>1 января 201</w:t>
            </w:r>
            <w:r w:rsidR="00BA3EB1" w:rsidRPr="000C1FC2">
              <w:rPr>
                <w:kern w:val="2"/>
                <w:sz w:val="28"/>
                <w:szCs w:val="28"/>
              </w:rPr>
              <w:t>9</w:t>
            </w:r>
            <w:r w:rsidR="00280CF1" w:rsidRPr="000C1FC2">
              <w:rPr>
                <w:kern w:val="2"/>
                <w:sz w:val="28"/>
                <w:szCs w:val="28"/>
              </w:rPr>
              <w:t> года</w:t>
            </w:r>
            <w:r w:rsidRPr="000C1FC2">
              <w:rPr>
                <w:kern w:val="2"/>
                <w:sz w:val="28"/>
                <w:szCs w:val="28"/>
              </w:rPr>
              <w:t xml:space="preserve"> </w:t>
            </w:r>
            <w:r w:rsidR="0041128B" w:rsidRPr="000C1FC2">
              <w:rPr>
                <w:kern w:val="2"/>
                <w:sz w:val="28"/>
                <w:szCs w:val="28"/>
              </w:rPr>
              <w:t>–</w:t>
            </w:r>
            <w:r w:rsidRPr="000C1FC2">
              <w:rPr>
                <w:kern w:val="2"/>
                <w:sz w:val="28"/>
                <w:szCs w:val="28"/>
              </w:rPr>
              <w:t xml:space="preserve"> 31 декабря 20</w:t>
            </w:r>
            <w:r w:rsidR="00BA3EB1" w:rsidRPr="000C1FC2">
              <w:rPr>
                <w:kern w:val="2"/>
                <w:sz w:val="28"/>
                <w:szCs w:val="28"/>
              </w:rPr>
              <w:t>3</w:t>
            </w:r>
            <w:r w:rsidR="00280CF1" w:rsidRPr="000C1FC2">
              <w:rPr>
                <w:kern w:val="2"/>
                <w:sz w:val="28"/>
                <w:szCs w:val="28"/>
              </w:rPr>
              <w:t>0 года</w:t>
            </w:r>
          </w:p>
        </w:tc>
      </w:tr>
      <w:tr w:rsidR="007364F6" w:rsidRPr="000C1FC2" w:rsidTr="00842386">
        <w:tc>
          <w:tcPr>
            <w:tcW w:w="25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CF1" w:rsidRPr="000C1FC2" w:rsidRDefault="00280CF1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8"/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0CF1" w:rsidRPr="000C1FC2" w:rsidRDefault="00280CF1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0CF1" w:rsidRPr="000C1FC2" w:rsidRDefault="00280CF1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280CF1" w:rsidRPr="000C1FC2">
              <w:rPr>
                <w:sz w:val="28"/>
                <w:szCs w:val="28"/>
              </w:rPr>
              <w:t xml:space="preserve"> Миллеровского </w:t>
            </w:r>
            <w:r w:rsidR="00566AB4">
              <w:rPr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 xml:space="preserve"> составляет </w:t>
            </w:r>
            <w:r w:rsidR="00632C42">
              <w:rPr>
                <w:kern w:val="2"/>
                <w:sz w:val="28"/>
                <w:szCs w:val="28"/>
              </w:rPr>
              <w:t xml:space="preserve">223 296,0 </w:t>
            </w:r>
            <w:r w:rsidRPr="000C1FC2">
              <w:rPr>
                <w:kern w:val="2"/>
                <w:sz w:val="28"/>
                <w:szCs w:val="28"/>
              </w:rPr>
              <w:t>тыс. рублей;</w:t>
            </w:r>
          </w:p>
          <w:p w:rsidR="007364F6" w:rsidRPr="000C1FC2" w:rsidRDefault="007364F6" w:rsidP="00A15ED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7364F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946445" w:rsidRPr="000C1FC2" w:rsidRDefault="00946445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46445" w:rsidRPr="000C1FC2" w:rsidRDefault="00946445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946445" w:rsidRPr="000C1FC2" w:rsidRDefault="00946445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бюджет</w:t>
            </w:r>
            <w:r w:rsidR="00280CF1" w:rsidRPr="000C1FC2">
              <w:rPr>
                <w:sz w:val="28"/>
                <w:szCs w:val="28"/>
              </w:rPr>
              <w:t xml:space="preserve"> Миллеровского </w:t>
            </w:r>
            <w:r w:rsidR="00566AB4">
              <w:rPr>
                <w:sz w:val="28"/>
                <w:szCs w:val="28"/>
              </w:rPr>
              <w:t>городского поселения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842386" w:rsidRPr="000C1FC2" w:rsidTr="00842386">
        <w:tc>
          <w:tcPr>
            <w:tcW w:w="25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42386" w:rsidRPr="000C1FC2" w:rsidRDefault="00842386" w:rsidP="00842386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842386" w:rsidRDefault="00842386" w:rsidP="00842386">
            <w:pPr>
              <w:jc w:val="center"/>
            </w:pPr>
            <w:r w:rsidRPr="00E01F82">
              <w:rPr>
                <w:kern w:val="2"/>
                <w:sz w:val="28"/>
                <w:szCs w:val="28"/>
              </w:rPr>
              <w:t>18608,0</w:t>
            </w:r>
          </w:p>
        </w:tc>
      </w:tr>
      <w:tr w:rsidR="00E726E7" w:rsidRPr="000C1FC2" w:rsidTr="00842386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8A0BB1" w:rsidRPr="000C1FC2" w:rsidRDefault="008A0BB1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E726E7" w:rsidRPr="000C1FC2" w:rsidRDefault="00E726E7" w:rsidP="00EE7BD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0C1FC2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BB1" w:rsidRPr="000C1FC2" w:rsidRDefault="008A0BB1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E726E7" w:rsidRPr="009C24F4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8A0BB1" w:rsidRPr="000C1FC2">
              <w:rPr>
                <w:kern w:val="2"/>
                <w:sz w:val="28"/>
                <w:szCs w:val="28"/>
              </w:rPr>
              <w:t xml:space="preserve">Собрание депутатов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8A0BB1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 xml:space="preserve">проектов </w:t>
            </w:r>
            <w:r w:rsidR="008A0BB1" w:rsidRPr="000C1FC2">
              <w:rPr>
                <w:kern w:val="2"/>
                <w:sz w:val="28"/>
                <w:szCs w:val="28"/>
              </w:rPr>
              <w:t xml:space="preserve">решений Собрания депутатов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8A0BB1" w:rsidRPr="000C1FC2">
              <w:rPr>
                <w:kern w:val="2"/>
                <w:sz w:val="28"/>
                <w:szCs w:val="28"/>
              </w:rPr>
              <w:t xml:space="preserve"> о бюджете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8A0BB1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>и об отчете об исполнении бюджета</w:t>
            </w:r>
            <w:r w:rsidR="008A0BB1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C24F4">
              <w:rPr>
                <w:kern w:val="2"/>
                <w:sz w:val="28"/>
                <w:szCs w:val="28"/>
              </w:rPr>
              <w:t>,</w:t>
            </w:r>
            <w:r w:rsidR="009C24F4" w:rsidRPr="000C1FC2">
              <w:rPr>
                <w:kern w:val="2"/>
                <w:sz w:val="28"/>
                <w:szCs w:val="28"/>
              </w:rPr>
              <w:t xml:space="preserve"> в </w:t>
            </w:r>
            <w:r w:rsidR="009C24F4">
              <w:rPr>
                <w:kern w:val="2"/>
                <w:sz w:val="28"/>
                <w:szCs w:val="28"/>
              </w:rPr>
              <w:t xml:space="preserve">сроки установленные </w:t>
            </w:r>
            <w:proofErr w:type="gramStart"/>
            <w:r w:rsidR="009C24F4">
              <w:rPr>
                <w:kern w:val="2"/>
                <w:sz w:val="28"/>
                <w:szCs w:val="28"/>
              </w:rPr>
              <w:t xml:space="preserve">в </w:t>
            </w:r>
            <w:r w:rsidR="009C24F4" w:rsidRPr="000C1FC2">
              <w:rPr>
                <w:kern w:val="2"/>
                <w:sz w:val="28"/>
                <w:szCs w:val="28"/>
              </w:rPr>
              <w:t xml:space="preserve"> </w:t>
            </w:r>
            <w:hyperlink r:id="rId8" w:history="1">
              <w:r w:rsidR="009C24F4" w:rsidRPr="009C24F4">
                <w:rPr>
                  <w:bCs/>
                  <w:kern w:val="2"/>
                  <w:sz w:val="28"/>
                  <w:szCs w:val="28"/>
                </w:rPr>
                <w:t>бюджетном</w:t>
              </w:r>
              <w:proofErr w:type="gramEnd"/>
              <w:r w:rsidR="009C24F4" w:rsidRPr="009C24F4">
                <w:rPr>
                  <w:bCs/>
                  <w:kern w:val="2"/>
                  <w:sz w:val="28"/>
                  <w:szCs w:val="28"/>
                </w:rPr>
                <w:t xml:space="preserve"> законодательств</w:t>
              </w:r>
            </w:hyperlink>
            <w:r w:rsidR="009C24F4" w:rsidRPr="009C24F4">
              <w:rPr>
                <w:sz w:val="28"/>
                <w:szCs w:val="28"/>
              </w:rPr>
              <w:t>е</w:t>
            </w:r>
            <w:r w:rsidRPr="009C24F4">
              <w:rPr>
                <w:kern w:val="2"/>
                <w:sz w:val="28"/>
                <w:szCs w:val="28"/>
              </w:rPr>
              <w:t>.</w:t>
            </w:r>
          </w:p>
          <w:p w:rsidR="00E726E7" w:rsidRPr="000C1FC2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267176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5D275E" w:rsidRPr="000C1FC2">
              <w:rPr>
                <w:kern w:val="2"/>
                <w:sz w:val="28"/>
                <w:szCs w:val="28"/>
              </w:rPr>
              <w:t>.</w:t>
            </w:r>
          </w:p>
          <w:p w:rsidR="005D275E" w:rsidRPr="000C1FC2" w:rsidRDefault="005D275E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364F6" w:rsidRPr="000C1FC2" w:rsidRDefault="007364F6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bookmarkStart w:id="9" w:name="sub_310"/>
      <w:r w:rsidRPr="000C1FC2">
        <w:rPr>
          <w:kern w:val="2"/>
          <w:sz w:val="28"/>
          <w:szCs w:val="28"/>
        </w:rPr>
        <w:t>Паспорт</w:t>
      </w:r>
    </w:p>
    <w:p w:rsidR="007364F6" w:rsidRPr="000C1FC2" w:rsidRDefault="007364F6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подпрограммы «Управление </w:t>
      </w:r>
      <w:r w:rsidR="003900C3" w:rsidRPr="000C1FC2">
        <w:rPr>
          <w:kern w:val="2"/>
          <w:sz w:val="28"/>
          <w:szCs w:val="28"/>
        </w:rPr>
        <w:t xml:space="preserve">муниципальным </w:t>
      </w:r>
      <w:r w:rsidRPr="000C1FC2">
        <w:rPr>
          <w:kern w:val="2"/>
          <w:sz w:val="28"/>
          <w:szCs w:val="28"/>
        </w:rPr>
        <w:t xml:space="preserve">долгом </w:t>
      </w:r>
      <w:r w:rsidR="003900C3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>»</w:t>
      </w:r>
    </w:p>
    <w:p w:rsidR="007364F6" w:rsidRPr="000C1FC2" w:rsidRDefault="007364F6" w:rsidP="00EE7BD5">
      <w:pPr>
        <w:widowControl w:val="0"/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415"/>
        <w:gridCol w:w="1362"/>
        <w:gridCol w:w="1633"/>
        <w:gridCol w:w="3241"/>
      </w:tblGrid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bookmarkStart w:id="10" w:name="sub_3101"/>
            <w:bookmarkEnd w:id="9"/>
            <w:r w:rsidRPr="000C1FC2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0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41128B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подпрограмма 3 «Управление </w:t>
            </w:r>
            <w:r w:rsidR="00E1351A" w:rsidRPr="000C1FC2">
              <w:rPr>
                <w:kern w:val="2"/>
                <w:sz w:val="28"/>
                <w:szCs w:val="28"/>
              </w:rPr>
              <w:t xml:space="preserve">муниципальным долгом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>»</w:t>
            </w:r>
          </w:p>
        </w:tc>
      </w:tr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94108F" w:rsidRDefault="0094108F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94108F" w:rsidRDefault="0094108F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94108F" w:rsidRDefault="0094108F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2D2804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0C1FC2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EE7BD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  <w:p w:rsidR="00F84ECC" w:rsidRPr="000C1FC2" w:rsidRDefault="00F84ECC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0C1FC2">
              <w:rPr>
                <w:sz w:val="28"/>
                <w:szCs w:val="28"/>
              </w:rPr>
              <w:lastRenderedPageBreak/>
              <w:t xml:space="preserve">обеспечение оптимального уровня </w:t>
            </w:r>
            <w:r w:rsidR="00E1351A" w:rsidRPr="000C1FC2">
              <w:rPr>
                <w:kern w:val="2"/>
                <w:sz w:val="28"/>
                <w:szCs w:val="28"/>
              </w:rPr>
              <w:t>муниципальн</w:t>
            </w:r>
            <w:r w:rsidRPr="000C1FC2">
              <w:rPr>
                <w:sz w:val="28"/>
                <w:szCs w:val="28"/>
              </w:rPr>
              <w:t xml:space="preserve">ого долга </w:t>
            </w:r>
            <w:r w:rsidR="00E1351A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B75374">
              <w:rPr>
                <w:kern w:val="2"/>
                <w:sz w:val="28"/>
                <w:szCs w:val="28"/>
              </w:rPr>
              <w:t>,</w:t>
            </w:r>
            <w:r w:rsidR="00E1351A" w:rsidRPr="000C1FC2">
              <w:rPr>
                <w:sz w:val="28"/>
                <w:szCs w:val="28"/>
              </w:rPr>
              <w:t xml:space="preserve"> </w:t>
            </w:r>
            <w:r w:rsidRPr="000C1FC2">
              <w:rPr>
                <w:sz w:val="28"/>
                <w:szCs w:val="28"/>
              </w:rPr>
              <w:t>при соблюдении ограничений, установленных бюджетным законодательством Российской Федерации</w:t>
            </w:r>
            <w:r w:rsidR="00750BA1">
              <w:rPr>
                <w:sz w:val="28"/>
                <w:szCs w:val="28"/>
              </w:rPr>
              <w:t>.</w:t>
            </w:r>
          </w:p>
        </w:tc>
      </w:tr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</w:t>
            </w:r>
            <w:r w:rsidR="0041128B" w:rsidRPr="000C1FC2">
              <w:rPr>
                <w:kern w:val="2"/>
                <w:sz w:val="28"/>
                <w:szCs w:val="28"/>
              </w:rPr>
              <w:t> </w:t>
            </w:r>
            <w:r w:rsidRPr="000C1FC2">
              <w:rPr>
                <w:kern w:val="2"/>
                <w:sz w:val="28"/>
                <w:szCs w:val="28"/>
              </w:rPr>
              <w:t xml:space="preserve">Достижение экономически обоснованного </w:t>
            </w:r>
            <w:r w:rsidR="007F17AE" w:rsidRPr="000C1FC2">
              <w:rPr>
                <w:kern w:val="2"/>
                <w:sz w:val="28"/>
                <w:szCs w:val="28"/>
              </w:rPr>
              <w:t>муниципальн</w:t>
            </w:r>
            <w:r w:rsidR="007F17AE" w:rsidRPr="000C1FC2">
              <w:rPr>
                <w:sz w:val="28"/>
                <w:szCs w:val="28"/>
              </w:rPr>
              <w:t xml:space="preserve">ого долга </w:t>
            </w:r>
            <w:r w:rsidR="007F17AE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7364F6" w:rsidRPr="000C1FC2" w:rsidRDefault="005E767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2. </w:t>
            </w:r>
            <w:r w:rsidR="007364F6" w:rsidRPr="000C1FC2">
              <w:rPr>
                <w:kern w:val="2"/>
                <w:sz w:val="28"/>
                <w:szCs w:val="28"/>
              </w:rPr>
              <w:t>Мини</w:t>
            </w:r>
            <w:r w:rsidR="00F84ECC" w:rsidRPr="000C1FC2">
              <w:rPr>
                <w:kern w:val="2"/>
                <w:sz w:val="28"/>
                <w:szCs w:val="28"/>
              </w:rPr>
              <w:t>мизация стоимости заимствований</w:t>
            </w:r>
            <w:r w:rsidR="00B75374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51A" w:rsidRPr="000C1FC2" w:rsidRDefault="00E1351A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CE01DF" w:rsidP="007536B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д</w:t>
            </w:r>
            <w:r w:rsidR="007364F6" w:rsidRPr="000C1FC2">
              <w:rPr>
                <w:kern w:val="2"/>
                <w:sz w:val="28"/>
                <w:szCs w:val="28"/>
              </w:rPr>
              <w:t xml:space="preserve">оля расходов на обслуживание </w:t>
            </w:r>
            <w:r w:rsidR="007536B6" w:rsidRPr="000C1FC2">
              <w:rPr>
                <w:kern w:val="2"/>
                <w:sz w:val="28"/>
                <w:szCs w:val="28"/>
              </w:rPr>
              <w:t>муниципальн</w:t>
            </w:r>
            <w:r w:rsidR="007536B6" w:rsidRPr="000C1FC2">
              <w:rPr>
                <w:sz w:val="28"/>
                <w:szCs w:val="28"/>
              </w:rPr>
              <w:t xml:space="preserve">ого долга </w:t>
            </w:r>
            <w:r w:rsidR="007536B6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7536B6" w:rsidRPr="000C1FC2">
              <w:rPr>
                <w:kern w:val="2"/>
                <w:sz w:val="28"/>
                <w:szCs w:val="28"/>
              </w:rPr>
              <w:t xml:space="preserve"> </w:t>
            </w:r>
            <w:r w:rsidR="007364F6" w:rsidRPr="000C1FC2">
              <w:rPr>
                <w:kern w:val="2"/>
                <w:sz w:val="28"/>
                <w:szCs w:val="28"/>
              </w:rPr>
              <w:t>в объеме расходов бюджета</w:t>
            </w:r>
            <w:r w:rsidR="007536B6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7364F6" w:rsidRPr="000C1FC2">
              <w:rPr>
                <w:kern w:val="2"/>
                <w:sz w:val="28"/>
                <w:szCs w:val="28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  <w:r w:rsidR="00B75374">
              <w:rPr>
                <w:kern w:val="2"/>
                <w:sz w:val="28"/>
                <w:szCs w:val="28"/>
              </w:rPr>
              <w:t>.</w:t>
            </w:r>
          </w:p>
        </w:tc>
      </w:tr>
      <w:tr w:rsidR="007364F6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A15ED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A15ED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на постоянной основе, этапы не выделяются: </w:t>
            </w:r>
            <w:r w:rsidR="0041128B" w:rsidRPr="000C1FC2">
              <w:rPr>
                <w:kern w:val="2"/>
                <w:sz w:val="28"/>
                <w:szCs w:val="28"/>
              </w:rPr>
              <w:br/>
            </w:r>
            <w:r w:rsidRPr="000C1FC2">
              <w:rPr>
                <w:kern w:val="2"/>
                <w:sz w:val="28"/>
                <w:szCs w:val="28"/>
              </w:rPr>
              <w:t>1 января 201</w:t>
            </w:r>
            <w:r w:rsidR="00A15ED7" w:rsidRPr="000C1FC2">
              <w:rPr>
                <w:kern w:val="2"/>
                <w:sz w:val="28"/>
                <w:szCs w:val="28"/>
              </w:rPr>
              <w:t>9</w:t>
            </w:r>
            <w:r w:rsidR="00FB24C1" w:rsidRPr="000C1FC2">
              <w:rPr>
                <w:kern w:val="2"/>
                <w:sz w:val="28"/>
                <w:szCs w:val="28"/>
              </w:rPr>
              <w:t> года</w:t>
            </w:r>
            <w:r w:rsidRPr="000C1FC2">
              <w:rPr>
                <w:kern w:val="2"/>
                <w:sz w:val="28"/>
                <w:szCs w:val="28"/>
              </w:rPr>
              <w:t xml:space="preserve"> </w:t>
            </w:r>
            <w:r w:rsidR="0041128B" w:rsidRPr="000C1FC2">
              <w:rPr>
                <w:kern w:val="2"/>
                <w:sz w:val="28"/>
                <w:szCs w:val="28"/>
              </w:rPr>
              <w:t>–</w:t>
            </w:r>
            <w:r w:rsidRPr="000C1FC2">
              <w:rPr>
                <w:kern w:val="2"/>
                <w:sz w:val="28"/>
                <w:szCs w:val="28"/>
              </w:rPr>
              <w:t xml:space="preserve"> 31 декабря 20</w:t>
            </w:r>
            <w:r w:rsidR="00A15ED7" w:rsidRPr="000C1FC2">
              <w:rPr>
                <w:kern w:val="2"/>
                <w:sz w:val="28"/>
                <w:szCs w:val="28"/>
              </w:rPr>
              <w:t>3</w:t>
            </w:r>
            <w:r w:rsidRPr="000C1FC2">
              <w:rPr>
                <w:kern w:val="2"/>
                <w:sz w:val="28"/>
                <w:szCs w:val="28"/>
              </w:rPr>
              <w:t>0 г</w:t>
            </w:r>
            <w:r w:rsidR="00FB24C1" w:rsidRPr="000C1FC2">
              <w:rPr>
                <w:kern w:val="2"/>
                <w:sz w:val="28"/>
                <w:szCs w:val="28"/>
              </w:rPr>
              <w:t>ода</w:t>
            </w:r>
          </w:p>
        </w:tc>
      </w:tr>
      <w:tr w:rsidR="007364F6" w:rsidRPr="000C1FC2" w:rsidTr="00A15ED7">
        <w:tc>
          <w:tcPr>
            <w:tcW w:w="30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FB24C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FB24C1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 xml:space="preserve"> составляет 0,0 тыс. рублей; объем бюджетных ассигнований на реализацию подпрограммы по годам составляет (тыс. рублей):</w:t>
            </w:r>
          </w:p>
        </w:tc>
      </w:tr>
      <w:tr w:rsidR="007364F6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бюджет</w:t>
            </w:r>
            <w:r w:rsidR="00FB24C1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</w:tcPr>
          <w:p w:rsidR="00A15ED7" w:rsidRPr="000C1FC2" w:rsidRDefault="00A15ED7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</w:tr>
      <w:tr w:rsidR="00A15ED7" w:rsidRPr="000C1FC2" w:rsidTr="00A15ED7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A15ED7" w:rsidRPr="000C1FC2" w:rsidRDefault="00A15ED7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A15ED7" w:rsidRPr="000C1FC2" w:rsidRDefault="00A15ED7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4C1" w:rsidRPr="000C1FC2" w:rsidRDefault="00FB24C1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A15ED7" w:rsidRPr="000C1FC2" w:rsidRDefault="00A15ED7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1. Сохранение объема </w:t>
            </w:r>
            <w:r w:rsidR="00FB24C1" w:rsidRPr="000C1FC2">
              <w:rPr>
                <w:kern w:val="2"/>
                <w:sz w:val="28"/>
                <w:szCs w:val="28"/>
              </w:rPr>
              <w:t xml:space="preserve">муниципального </w:t>
            </w:r>
            <w:r w:rsidRPr="000C1FC2">
              <w:rPr>
                <w:kern w:val="2"/>
                <w:sz w:val="28"/>
                <w:szCs w:val="28"/>
              </w:rPr>
              <w:t xml:space="preserve">долга </w:t>
            </w:r>
            <w:r w:rsidR="00FB24C1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FB24C1" w:rsidRPr="000C1FC2">
              <w:rPr>
                <w:kern w:val="2"/>
                <w:sz w:val="28"/>
                <w:szCs w:val="28"/>
              </w:rPr>
              <w:t xml:space="preserve"> </w:t>
            </w:r>
            <w:r w:rsidRPr="000C1FC2">
              <w:rPr>
                <w:kern w:val="2"/>
                <w:sz w:val="28"/>
                <w:szCs w:val="28"/>
              </w:rPr>
              <w:t xml:space="preserve">и планирование расходов </w:t>
            </w:r>
            <w:r w:rsidRPr="000C1FC2">
              <w:rPr>
                <w:kern w:val="2"/>
                <w:sz w:val="28"/>
                <w:szCs w:val="28"/>
              </w:rPr>
              <w:br/>
              <w:t>на его обслуживание в пределах нормативов, установленных</w:t>
            </w:r>
            <w:r w:rsidRPr="000C1FC2">
              <w:rPr>
                <w:b/>
                <w:kern w:val="2"/>
                <w:sz w:val="28"/>
                <w:szCs w:val="28"/>
              </w:rPr>
              <w:t xml:space="preserve"> </w:t>
            </w:r>
            <w:hyperlink r:id="rId9" w:history="1">
              <w:r w:rsidRPr="000C1FC2">
                <w:rPr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0C1FC2">
              <w:rPr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A15ED7" w:rsidRPr="000C1FC2" w:rsidRDefault="00A15ED7" w:rsidP="004112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2. Отсутствие просроченной задолженности по долговым обязательствам и расходам на обслуживание </w:t>
            </w:r>
            <w:r w:rsidR="007D560D" w:rsidRPr="000C1FC2">
              <w:rPr>
                <w:kern w:val="2"/>
                <w:sz w:val="28"/>
                <w:szCs w:val="28"/>
              </w:rPr>
              <w:t>муниципального</w:t>
            </w:r>
            <w:r w:rsidRPr="000C1FC2">
              <w:rPr>
                <w:kern w:val="2"/>
                <w:sz w:val="28"/>
                <w:szCs w:val="28"/>
              </w:rPr>
              <w:t xml:space="preserve"> долга </w:t>
            </w:r>
            <w:r w:rsidR="007D560D" w:rsidRPr="000C1FC2">
              <w:rPr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750BA1"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4E74C2" w:rsidRPr="000C1FC2" w:rsidRDefault="004E74C2" w:rsidP="007042FE">
      <w:pPr>
        <w:jc w:val="center"/>
        <w:rPr>
          <w:kern w:val="2"/>
          <w:sz w:val="28"/>
          <w:szCs w:val="28"/>
        </w:rPr>
      </w:pPr>
      <w:bookmarkStart w:id="11" w:name="sub_510"/>
    </w:p>
    <w:p w:rsidR="004E74C2" w:rsidRPr="000C1FC2" w:rsidRDefault="004E74C2" w:rsidP="007042FE">
      <w:pPr>
        <w:jc w:val="center"/>
        <w:rPr>
          <w:kern w:val="2"/>
          <w:sz w:val="28"/>
          <w:szCs w:val="28"/>
        </w:rPr>
      </w:pPr>
    </w:p>
    <w:p w:rsidR="007364F6" w:rsidRPr="000C1FC2" w:rsidRDefault="007364F6" w:rsidP="007042FE">
      <w:pPr>
        <w:jc w:val="center"/>
        <w:rPr>
          <w:kern w:val="2"/>
          <w:sz w:val="28"/>
          <w:szCs w:val="28"/>
        </w:rPr>
      </w:pPr>
      <w:bookmarkStart w:id="12" w:name="sub_610"/>
      <w:bookmarkEnd w:id="11"/>
      <w:r w:rsidRPr="000C1FC2">
        <w:rPr>
          <w:kern w:val="2"/>
          <w:sz w:val="28"/>
          <w:szCs w:val="28"/>
        </w:rPr>
        <w:t>Паспорт</w:t>
      </w:r>
    </w:p>
    <w:p w:rsidR="007364F6" w:rsidRPr="000C1FC2" w:rsidRDefault="007364F6" w:rsidP="007042FE">
      <w:pPr>
        <w:jc w:val="center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подпрограммы «Поддержание устойчивого</w:t>
      </w:r>
      <w:r w:rsidR="0041128B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исполнения бюджет</w:t>
      </w:r>
      <w:r w:rsidR="003D7370">
        <w:rPr>
          <w:kern w:val="2"/>
          <w:sz w:val="28"/>
          <w:szCs w:val="28"/>
        </w:rPr>
        <w:t>а Миллеровского городского поселения</w:t>
      </w:r>
      <w:r w:rsidRPr="000C1FC2">
        <w:rPr>
          <w:kern w:val="2"/>
          <w:sz w:val="28"/>
          <w:szCs w:val="28"/>
        </w:rPr>
        <w:t>»</w:t>
      </w:r>
    </w:p>
    <w:p w:rsidR="007364F6" w:rsidRDefault="007364F6" w:rsidP="007042FE">
      <w:pPr>
        <w:jc w:val="center"/>
        <w:rPr>
          <w:kern w:val="2"/>
          <w:sz w:val="28"/>
          <w:szCs w:val="28"/>
        </w:rPr>
      </w:pPr>
    </w:p>
    <w:p w:rsidR="00122042" w:rsidRPr="000C1FC2" w:rsidRDefault="00122042" w:rsidP="007042FE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411"/>
        <w:gridCol w:w="1344"/>
        <w:gridCol w:w="2094"/>
        <w:gridCol w:w="2845"/>
      </w:tblGrid>
      <w:tr w:rsidR="007364F6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13" w:name="sub_6101"/>
            <w:bookmarkEnd w:id="12"/>
            <w:r w:rsidRPr="000C1FC2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3"/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4E74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подпрограмма </w:t>
            </w:r>
            <w:r w:rsidR="004E74C2" w:rsidRPr="000C1FC2">
              <w:rPr>
                <w:kern w:val="2"/>
                <w:sz w:val="28"/>
                <w:szCs w:val="28"/>
              </w:rPr>
              <w:t>4</w:t>
            </w:r>
            <w:r w:rsidRPr="000C1FC2">
              <w:rPr>
                <w:kern w:val="2"/>
                <w:sz w:val="28"/>
                <w:szCs w:val="28"/>
              </w:rPr>
              <w:t xml:space="preserve"> «Поддержание</w:t>
            </w:r>
            <w:r w:rsidR="00ED41DC">
              <w:rPr>
                <w:kern w:val="2"/>
                <w:sz w:val="28"/>
                <w:szCs w:val="28"/>
              </w:rPr>
              <w:t xml:space="preserve"> устойчивого исполнения бюджета</w:t>
            </w:r>
            <w:r w:rsidR="004E74C2" w:rsidRPr="000C1FC2">
              <w:rPr>
                <w:kern w:val="2"/>
                <w:sz w:val="28"/>
                <w:szCs w:val="28"/>
              </w:rPr>
              <w:t xml:space="preserve"> </w:t>
            </w:r>
            <w:r w:rsidR="00ED41DC" w:rsidRPr="00610168">
              <w:rPr>
                <w:bCs/>
                <w:kern w:val="2"/>
                <w:sz w:val="28"/>
                <w:szCs w:val="28"/>
              </w:rPr>
              <w:t>Миллеровского городского поселения</w:t>
            </w:r>
            <w:r w:rsidR="00ED41DC" w:rsidRPr="000C1FC2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7364F6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4E74C2" w:rsidRPr="000C1FC2" w:rsidRDefault="004E74C2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E74C2" w:rsidRPr="000C1FC2" w:rsidRDefault="004E74C2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4C2" w:rsidRPr="000C1FC2" w:rsidRDefault="004E74C2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ED41DC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0C1FC2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7364F6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4E74C2" w:rsidRPr="000C1FC2" w:rsidRDefault="004E74C2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E74C2" w:rsidRPr="000C1FC2" w:rsidRDefault="004E74C2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4C2" w:rsidRPr="000C1FC2" w:rsidRDefault="004E74C2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364F6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Цели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ED666A" w:rsidP="00ED666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обеспечение </w:t>
            </w:r>
            <w:r w:rsidR="007364F6" w:rsidRPr="000C1FC2">
              <w:rPr>
                <w:kern w:val="2"/>
                <w:sz w:val="28"/>
                <w:szCs w:val="28"/>
              </w:rPr>
              <w:t>поддержани</w:t>
            </w:r>
            <w:r w:rsidRPr="000C1FC2">
              <w:rPr>
                <w:kern w:val="2"/>
                <w:sz w:val="28"/>
                <w:szCs w:val="28"/>
              </w:rPr>
              <w:t>я</w:t>
            </w:r>
            <w:r w:rsidR="00FB19CC">
              <w:rPr>
                <w:kern w:val="2"/>
                <w:sz w:val="28"/>
                <w:szCs w:val="28"/>
              </w:rPr>
              <w:t xml:space="preserve"> устойчивого исполнения бюджета</w:t>
            </w:r>
            <w:r w:rsidR="007364F6" w:rsidRPr="000C1FC2">
              <w:rPr>
                <w:kern w:val="2"/>
                <w:sz w:val="28"/>
                <w:szCs w:val="28"/>
              </w:rPr>
              <w:t xml:space="preserve"> </w:t>
            </w:r>
            <w:r w:rsidR="00FB19CC" w:rsidRPr="00610168">
              <w:rPr>
                <w:bCs/>
                <w:kern w:val="2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252B10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Задачи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252B10" w:rsidRPr="000C1FC2" w:rsidRDefault="00122042" w:rsidP="0068405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252B10" w:rsidRPr="000C1FC2">
              <w:rPr>
                <w:kern w:val="2"/>
                <w:sz w:val="28"/>
                <w:szCs w:val="28"/>
              </w:rPr>
              <w:t>. Содействие сбалансированности бюджет</w:t>
            </w:r>
            <w:r w:rsidR="0068405A">
              <w:rPr>
                <w:kern w:val="2"/>
                <w:sz w:val="28"/>
                <w:szCs w:val="28"/>
              </w:rPr>
              <w:t xml:space="preserve">а </w:t>
            </w:r>
            <w:r w:rsidR="0068405A" w:rsidRPr="00610168">
              <w:rPr>
                <w:bCs/>
                <w:kern w:val="2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252B10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252B10" w:rsidRPr="000C1FC2" w:rsidRDefault="004B4B99" w:rsidP="004F3F3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</w:t>
            </w:r>
            <w:r w:rsidR="00252B10" w:rsidRPr="000C1FC2">
              <w:rPr>
                <w:kern w:val="2"/>
                <w:sz w:val="28"/>
                <w:szCs w:val="28"/>
              </w:rPr>
              <w:t xml:space="preserve">. Доля просроченной кредиторской задолженности к расходам </w:t>
            </w:r>
            <w:r w:rsidR="003B292B" w:rsidRPr="000C1FC2">
              <w:rPr>
                <w:kern w:val="2"/>
                <w:sz w:val="28"/>
                <w:szCs w:val="28"/>
              </w:rPr>
              <w:t>бюджет</w:t>
            </w:r>
            <w:r w:rsidR="003B292B">
              <w:rPr>
                <w:kern w:val="2"/>
                <w:sz w:val="28"/>
                <w:szCs w:val="28"/>
              </w:rPr>
              <w:t xml:space="preserve">а </w:t>
            </w:r>
            <w:r w:rsidR="003B292B" w:rsidRPr="00610168">
              <w:rPr>
                <w:bCs/>
                <w:kern w:val="2"/>
                <w:sz w:val="28"/>
                <w:szCs w:val="28"/>
              </w:rPr>
              <w:t>Миллеровского городского поселения</w:t>
            </w:r>
            <w:r w:rsidR="00252B10" w:rsidRPr="000C1FC2">
              <w:rPr>
                <w:kern w:val="2"/>
                <w:sz w:val="28"/>
                <w:szCs w:val="28"/>
              </w:rPr>
              <w:t>, процентов.</w:t>
            </w:r>
          </w:p>
          <w:p w:rsidR="00252B10" w:rsidRPr="000C1FC2" w:rsidRDefault="00252B10" w:rsidP="004B4B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364F6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4B99" w:rsidRPr="000C1FC2" w:rsidRDefault="004B4B99" w:rsidP="00166BD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166BD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lastRenderedPageBreak/>
              <w:t xml:space="preserve">на постоянной основе, этапы не выделяются: </w:t>
            </w:r>
            <w:r w:rsidR="0041128B" w:rsidRPr="000C1FC2">
              <w:rPr>
                <w:kern w:val="2"/>
                <w:sz w:val="28"/>
                <w:szCs w:val="28"/>
              </w:rPr>
              <w:br/>
            </w:r>
            <w:r w:rsidRPr="000C1FC2">
              <w:rPr>
                <w:kern w:val="2"/>
                <w:sz w:val="28"/>
                <w:szCs w:val="28"/>
              </w:rPr>
              <w:t>1 января 201</w:t>
            </w:r>
            <w:r w:rsidR="00166BD5" w:rsidRPr="000C1FC2">
              <w:rPr>
                <w:kern w:val="2"/>
                <w:sz w:val="28"/>
                <w:szCs w:val="28"/>
              </w:rPr>
              <w:t>9</w:t>
            </w:r>
            <w:r w:rsidR="00D269E3" w:rsidRPr="000C1FC2">
              <w:rPr>
                <w:kern w:val="2"/>
                <w:sz w:val="28"/>
                <w:szCs w:val="28"/>
              </w:rPr>
              <w:t> года</w:t>
            </w:r>
            <w:r w:rsidRPr="000C1FC2">
              <w:rPr>
                <w:kern w:val="2"/>
                <w:sz w:val="28"/>
                <w:szCs w:val="28"/>
              </w:rPr>
              <w:t xml:space="preserve"> </w:t>
            </w:r>
            <w:r w:rsidR="0041128B" w:rsidRPr="000C1FC2">
              <w:rPr>
                <w:kern w:val="2"/>
                <w:sz w:val="28"/>
                <w:szCs w:val="28"/>
              </w:rPr>
              <w:t>–</w:t>
            </w:r>
            <w:r w:rsidRPr="000C1FC2">
              <w:rPr>
                <w:kern w:val="2"/>
                <w:sz w:val="28"/>
                <w:szCs w:val="28"/>
              </w:rPr>
              <w:t xml:space="preserve"> 31 декабря 20</w:t>
            </w:r>
            <w:r w:rsidR="00166BD5" w:rsidRPr="000C1FC2">
              <w:rPr>
                <w:kern w:val="2"/>
                <w:sz w:val="28"/>
                <w:szCs w:val="28"/>
              </w:rPr>
              <w:t>3</w:t>
            </w:r>
            <w:r w:rsidR="00D269E3" w:rsidRPr="000C1FC2">
              <w:rPr>
                <w:kern w:val="2"/>
                <w:sz w:val="28"/>
                <w:szCs w:val="28"/>
              </w:rPr>
              <w:t>0 года</w:t>
            </w:r>
          </w:p>
        </w:tc>
      </w:tr>
      <w:tr w:rsidR="007364F6" w:rsidRPr="000C1FC2" w:rsidTr="00166BD5">
        <w:tc>
          <w:tcPr>
            <w:tcW w:w="30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bookmarkStart w:id="14" w:name="sub_6109"/>
            <w:r w:rsidRPr="000C1FC2">
              <w:rPr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  <w:bookmarkEnd w:id="14"/>
          </w:p>
        </w:tc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</w:t>
            </w:r>
            <w:r w:rsidR="00285EB4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0C1FC2">
              <w:rPr>
                <w:kern w:val="2"/>
                <w:sz w:val="28"/>
                <w:szCs w:val="28"/>
              </w:rPr>
              <w:t xml:space="preserve"> составляет </w:t>
            </w:r>
            <w:r w:rsidR="00285EB4" w:rsidRPr="000C1FC2">
              <w:rPr>
                <w:kern w:val="2"/>
                <w:sz w:val="28"/>
                <w:szCs w:val="28"/>
              </w:rPr>
              <w:t xml:space="preserve">0,0 </w:t>
            </w:r>
            <w:r w:rsidRPr="000C1FC2">
              <w:rPr>
                <w:kern w:val="2"/>
                <w:sz w:val="28"/>
                <w:szCs w:val="28"/>
              </w:rPr>
              <w:t>тыс. рублей;</w:t>
            </w: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7364F6" w:rsidRPr="000C1FC2" w:rsidTr="00166BD5">
        <w:trPr>
          <w:trHeight w:val="361"/>
        </w:trPr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0C1FC2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D121FD" w:rsidRPr="000C1FC2" w:rsidRDefault="00D121F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6319C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год</w:t>
            </w:r>
          </w:p>
          <w:p w:rsidR="0076319C" w:rsidRPr="0076319C" w:rsidRDefault="0076319C" w:rsidP="0076319C">
            <w:pPr>
              <w:rPr>
                <w:sz w:val="28"/>
                <w:szCs w:val="28"/>
              </w:rPr>
            </w:pPr>
          </w:p>
          <w:p w:rsidR="0076319C" w:rsidRDefault="0076319C" w:rsidP="0076319C">
            <w:pPr>
              <w:rPr>
                <w:sz w:val="28"/>
                <w:szCs w:val="28"/>
              </w:rPr>
            </w:pPr>
          </w:p>
          <w:p w:rsidR="007364F6" w:rsidRPr="0076319C" w:rsidRDefault="0076319C" w:rsidP="00763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D121FD" w:rsidRPr="000C1FC2" w:rsidRDefault="00D121F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D121FD" w:rsidRPr="000C1FC2" w:rsidRDefault="00D121FD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7364F6" w:rsidRPr="000C1FC2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бюджет</w:t>
            </w:r>
            <w:r w:rsidR="00285EB4" w:rsidRPr="000C1FC2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</w:p>
          <w:p w:rsidR="00285EB4" w:rsidRPr="000C1FC2" w:rsidRDefault="00285EB4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85EB4" w:rsidRPr="000C1FC2" w:rsidTr="00166BD5">
        <w:tc>
          <w:tcPr>
            <w:tcW w:w="30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285EB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285EB4" w:rsidRPr="000C1FC2" w:rsidRDefault="00285EB4" w:rsidP="00FF5C14">
            <w:pPr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-</w:t>
            </w:r>
          </w:p>
        </w:tc>
      </w:tr>
      <w:tr w:rsidR="00252B10" w:rsidRPr="000C1FC2" w:rsidTr="00166BD5"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66074C" w:rsidRPr="000C1FC2" w:rsidRDefault="0066074C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66074C" w:rsidRPr="000C1FC2" w:rsidRDefault="0066074C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74C" w:rsidRPr="000C1FC2" w:rsidRDefault="0066074C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C1FC2">
              <w:rPr>
                <w:kern w:val="2"/>
                <w:sz w:val="28"/>
                <w:szCs w:val="28"/>
              </w:rPr>
              <w:t>1. Создание условий для устойчивого исполнения бюджет</w:t>
            </w:r>
            <w:r w:rsidR="004D17DC">
              <w:rPr>
                <w:kern w:val="2"/>
                <w:sz w:val="28"/>
                <w:szCs w:val="28"/>
              </w:rPr>
              <w:t xml:space="preserve">а </w:t>
            </w:r>
            <w:r w:rsidR="004D17DC" w:rsidRPr="00610168">
              <w:rPr>
                <w:bCs/>
                <w:kern w:val="2"/>
                <w:sz w:val="28"/>
                <w:szCs w:val="28"/>
              </w:rPr>
              <w:t>Миллеровского городского поселения</w:t>
            </w:r>
            <w:r w:rsidRPr="000C1FC2">
              <w:rPr>
                <w:kern w:val="2"/>
                <w:sz w:val="28"/>
                <w:szCs w:val="28"/>
              </w:rPr>
              <w:t>.</w:t>
            </w:r>
          </w:p>
          <w:p w:rsidR="00252B10" w:rsidRPr="000C1FC2" w:rsidRDefault="00252B10" w:rsidP="00626CB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7364F6" w:rsidRPr="000C1FC2" w:rsidRDefault="007364F6" w:rsidP="007042FE">
      <w:pPr>
        <w:jc w:val="center"/>
        <w:rPr>
          <w:kern w:val="2"/>
          <w:sz w:val="28"/>
          <w:szCs w:val="28"/>
        </w:rPr>
      </w:pPr>
      <w:bookmarkStart w:id="15" w:name="sub_710"/>
    </w:p>
    <w:bookmarkEnd w:id="15"/>
    <w:p w:rsidR="00D121FD" w:rsidRPr="000C1FC2" w:rsidRDefault="00D121FD" w:rsidP="007042FE">
      <w:pPr>
        <w:jc w:val="center"/>
        <w:rPr>
          <w:kern w:val="2"/>
          <w:sz w:val="28"/>
          <w:szCs w:val="28"/>
        </w:rPr>
      </w:pPr>
    </w:p>
    <w:p w:rsidR="007364F6" w:rsidRPr="000C1FC2" w:rsidRDefault="007364F6" w:rsidP="007042FE">
      <w:pPr>
        <w:jc w:val="center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Приоритеты и цели </w:t>
      </w:r>
      <w:r w:rsidR="009A4EB9" w:rsidRPr="000C1FC2">
        <w:rPr>
          <w:kern w:val="2"/>
          <w:sz w:val="28"/>
          <w:szCs w:val="28"/>
        </w:rPr>
        <w:t xml:space="preserve">муниципальной </w:t>
      </w:r>
      <w:r w:rsidRPr="000C1FC2">
        <w:rPr>
          <w:kern w:val="2"/>
          <w:sz w:val="28"/>
          <w:szCs w:val="28"/>
        </w:rPr>
        <w:t>политики</w:t>
      </w:r>
    </w:p>
    <w:p w:rsidR="007364F6" w:rsidRPr="000C1FC2" w:rsidRDefault="007364F6" w:rsidP="007042FE">
      <w:pPr>
        <w:jc w:val="center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в сфере реализации </w:t>
      </w:r>
      <w:r w:rsidR="009A4EB9" w:rsidRPr="000C1FC2">
        <w:rPr>
          <w:kern w:val="2"/>
          <w:sz w:val="28"/>
          <w:szCs w:val="28"/>
        </w:rPr>
        <w:t>муниципальной</w:t>
      </w:r>
      <w:r w:rsidRPr="000C1FC2">
        <w:rPr>
          <w:kern w:val="2"/>
          <w:sz w:val="28"/>
          <w:szCs w:val="28"/>
        </w:rPr>
        <w:t xml:space="preserve"> программы</w:t>
      </w:r>
    </w:p>
    <w:bookmarkEnd w:id="4"/>
    <w:p w:rsidR="007364F6" w:rsidRPr="000C1FC2" w:rsidRDefault="007364F6" w:rsidP="007042FE">
      <w:pPr>
        <w:jc w:val="center"/>
        <w:rPr>
          <w:kern w:val="2"/>
          <w:sz w:val="28"/>
          <w:szCs w:val="28"/>
        </w:rPr>
      </w:pP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Финансы публично-правовых образований по-прежнему занимают ведущее место в системе государственных</w:t>
      </w:r>
      <w:r w:rsidR="00FF5C14" w:rsidRPr="000C1FC2">
        <w:rPr>
          <w:kern w:val="2"/>
          <w:sz w:val="28"/>
          <w:szCs w:val="28"/>
        </w:rPr>
        <w:t xml:space="preserve"> и муниципальных</w:t>
      </w:r>
      <w:r w:rsidRPr="000C1FC2">
        <w:rPr>
          <w:kern w:val="2"/>
          <w:sz w:val="28"/>
          <w:szCs w:val="28"/>
        </w:rPr>
        <w:t xml:space="preserve"> механизмов социально-экономического развития общества. </w:t>
      </w:r>
    </w:p>
    <w:p w:rsidR="007364F6" w:rsidRPr="000C1FC2" w:rsidRDefault="00DD7D3F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</w:t>
      </w:r>
      <w:r w:rsidR="007364F6" w:rsidRPr="000C1FC2">
        <w:rPr>
          <w:kern w:val="2"/>
          <w:sz w:val="28"/>
          <w:szCs w:val="28"/>
        </w:rPr>
        <w:t>овышение у</w:t>
      </w:r>
      <w:r w:rsidRPr="000C1FC2">
        <w:rPr>
          <w:kern w:val="2"/>
          <w:sz w:val="28"/>
          <w:szCs w:val="28"/>
        </w:rPr>
        <w:t xml:space="preserve">ровня благосостояния населения </w:t>
      </w:r>
      <w:r w:rsidR="007364F6" w:rsidRPr="000C1FC2">
        <w:rPr>
          <w:kern w:val="2"/>
          <w:sz w:val="28"/>
          <w:szCs w:val="28"/>
        </w:rPr>
        <w:t>определены в следующих стратегических документах: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посланиях Президента Российской Федерации Федеральному Собранию</w:t>
      </w:r>
      <w:r w:rsidR="005E7676" w:rsidRPr="000C1FC2">
        <w:rPr>
          <w:kern w:val="2"/>
          <w:sz w:val="28"/>
          <w:szCs w:val="28"/>
        </w:rPr>
        <w:t xml:space="preserve"> Российской Федерации</w:t>
      </w:r>
      <w:r w:rsidRPr="000C1FC2">
        <w:rPr>
          <w:kern w:val="2"/>
          <w:sz w:val="28"/>
          <w:szCs w:val="28"/>
        </w:rPr>
        <w:t>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Указах Президента Российской Федерации от 07.05.2012 № 597, № 598, </w:t>
      </w:r>
      <w:r w:rsidR="005E7676" w:rsidRPr="000C1FC2">
        <w:rPr>
          <w:kern w:val="2"/>
          <w:sz w:val="28"/>
          <w:szCs w:val="28"/>
        </w:rPr>
        <w:br/>
      </w:r>
      <w:r w:rsidRPr="000C1FC2">
        <w:rPr>
          <w:kern w:val="2"/>
          <w:sz w:val="28"/>
          <w:szCs w:val="28"/>
        </w:rPr>
        <w:t>№ 600, от 28.12.2012 № 1688</w:t>
      </w:r>
      <w:r w:rsidR="00A83225" w:rsidRPr="000C1FC2">
        <w:rPr>
          <w:kern w:val="2"/>
          <w:sz w:val="28"/>
          <w:szCs w:val="28"/>
        </w:rPr>
        <w:t>, от 07.05.2018 № 204;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lastRenderedPageBreak/>
        <w:t>основных направлениях бюджетной и налого</w:t>
      </w:r>
      <w:r w:rsidR="00021E2B" w:rsidRPr="000C1FC2">
        <w:rPr>
          <w:kern w:val="2"/>
          <w:sz w:val="28"/>
          <w:szCs w:val="28"/>
        </w:rPr>
        <w:t xml:space="preserve">вой политики </w:t>
      </w:r>
      <w:r w:rsidR="00DD7D3F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="00021E2B" w:rsidRPr="000C1FC2">
        <w:rPr>
          <w:kern w:val="2"/>
          <w:sz w:val="28"/>
          <w:szCs w:val="28"/>
        </w:rPr>
        <w:t>;</w:t>
      </w:r>
    </w:p>
    <w:p w:rsidR="00021E2B" w:rsidRPr="000C1FC2" w:rsidRDefault="00021E2B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основных направлениях долговой политики </w:t>
      </w:r>
      <w:r w:rsidR="00DD7D3F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>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2758C6" w:rsidRPr="000C1FC2">
        <w:rPr>
          <w:kern w:val="2"/>
          <w:sz w:val="28"/>
          <w:szCs w:val="28"/>
        </w:rPr>
        <w:t xml:space="preserve">муниципальными </w:t>
      </w:r>
      <w:r w:rsidRPr="000C1FC2">
        <w:rPr>
          <w:kern w:val="2"/>
          <w:sz w:val="28"/>
          <w:szCs w:val="28"/>
        </w:rPr>
        <w:t xml:space="preserve">финансами является базовым условием для достижения стратегических целей социально-экономического развития </w:t>
      </w:r>
      <w:r w:rsidR="002758C6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>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D10324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="00C86B1A" w:rsidRPr="000C1FC2">
        <w:rPr>
          <w:kern w:val="2"/>
          <w:sz w:val="28"/>
          <w:szCs w:val="28"/>
        </w:rPr>
        <w:t>,</w:t>
      </w:r>
      <w:r w:rsidRPr="000C1FC2">
        <w:rPr>
          <w:kern w:val="2"/>
          <w:sz w:val="28"/>
          <w:szCs w:val="28"/>
        </w:rPr>
        <w:t xml:space="preserve"> сформированы главные цели </w:t>
      </w:r>
      <w:r w:rsidR="00D10324" w:rsidRPr="000C1FC2">
        <w:rPr>
          <w:kern w:val="2"/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</w:rPr>
        <w:t xml:space="preserve">ой программы «Управление </w:t>
      </w:r>
      <w:r w:rsidR="00D10324" w:rsidRPr="000C1FC2">
        <w:rPr>
          <w:kern w:val="2"/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</w:rPr>
        <w:t>ыми финансами и создание условий для эффективного управления муниципальными финансами»: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обеспечение долгосрочной сбалансированности и </w:t>
      </w:r>
      <w:proofErr w:type="gramStart"/>
      <w:r w:rsidRPr="000C1FC2">
        <w:rPr>
          <w:kern w:val="2"/>
          <w:sz w:val="28"/>
          <w:szCs w:val="28"/>
        </w:rPr>
        <w:t>устойчивости  бюджета</w:t>
      </w:r>
      <w:proofErr w:type="gramEnd"/>
      <w:r w:rsidR="00D10324" w:rsidRPr="000C1FC2">
        <w:rPr>
          <w:kern w:val="2"/>
          <w:sz w:val="28"/>
          <w:szCs w:val="28"/>
        </w:rPr>
        <w:t xml:space="preserve"> 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>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B47849" w:rsidRPr="000C1FC2">
        <w:rPr>
          <w:kern w:val="2"/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</w:rPr>
        <w:t xml:space="preserve">ой программы, направлены на достижение основных целей </w:t>
      </w:r>
      <w:r w:rsidR="00B47849" w:rsidRPr="000C1FC2">
        <w:rPr>
          <w:kern w:val="2"/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</w:rPr>
        <w:t>ой программы по следующим направлениям: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обеспечение наполняемости бюджета </w:t>
      </w:r>
      <w:r w:rsidR="004973BE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="004973BE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собственными доходами;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эффективное управление расходами;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проведение взвешенной долговой политики;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развитие системы внутреннего </w:t>
      </w:r>
      <w:r w:rsidR="000731DB" w:rsidRPr="000C1FC2">
        <w:rPr>
          <w:kern w:val="2"/>
          <w:sz w:val="28"/>
          <w:szCs w:val="28"/>
        </w:rPr>
        <w:t xml:space="preserve">муниципального </w:t>
      </w:r>
      <w:r w:rsidRPr="000C1FC2">
        <w:rPr>
          <w:kern w:val="2"/>
          <w:sz w:val="28"/>
          <w:szCs w:val="28"/>
        </w:rPr>
        <w:t>финансового контроля;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совершенствование межбюджетных отношений</w:t>
      </w:r>
      <w:r w:rsidR="000731DB" w:rsidRPr="000C1FC2">
        <w:rPr>
          <w:kern w:val="2"/>
          <w:sz w:val="28"/>
          <w:szCs w:val="28"/>
        </w:rPr>
        <w:t>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Решению задачи по обеспечению наполняемости бюджета </w:t>
      </w:r>
      <w:r w:rsidR="004973BE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="004973BE">
        <w:rPr>
          <w:kern w:val="2"/>
          <w:sz w:val="28"/>
          <w:szCs w:val="28"/>
        </w:rPr>
        <w:t xml:space="preserve">, </w:t>
      </w:r>
      <w:r w:rsidRPr="000C1FC2">
        <w:rPr>
          <w:kern w:val="2"/>
          <w:sz w:val="28"/>
          <w:szCs w:val="28"/>
        </w:rPr>
        <w:t>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проведения оценки эффективности налоговых льгот;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мониторинга уровня собираемости налогов.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формирование расходных обязательств</w:t>
      </w:r>
      <w:r w:rsidR="00195718">
        <w:rPr>
          <w:kern w:val="2"/>
          <w:sz w:val="28"/>
          <w:szCs w:val="28"/>
        </w:rPr>
        <w:t>,</w:t>
      </w:r>
      <w:r w:rsidRPr="000C1FC2">
        <w:rPr>
          <w:kern w:val="2"/>
          <w:sz w:val="28"/>
          <w:szCs w:val="28"/>
        </w:rPr>
        <w:t xml:space="preserve"> с учетом их оптимизации и повышения эффективности использования финансовых ресурсов;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разработка бюджета на основе </w:t>
      </w:r>
      <w:r w:rsidR="00857293" w:rsidRPr="000C1FC2">
        <w:rPr>
          <w:kern w:val="2"/>
          <w:sz w:val="28"/>
          <w:szCs w:val="28"/>
        </w:rPr>
        <w:t xml:space="preserve">муниципальных </w:t>
      </w:r>
      <w:r w:rsidRPr="000C1FC2">
        <w:rPr>
          <w:kern w:val="2"/>
          <w:sz w:val="28"/>
          <w:szCs w:val="28"/>
        </w:rPr>
        <w:t>программ</w:t>
      </w:r>
      <w:r w:rsidR="00857293" w:rsidRPr="000C1FC2">
        <w:rPr>
          <w:kern w:val="2"/>
          <w:sz w:val="28"/>
          <w:szCs w:val="28"/>
        </w:rPr>
        <w:t xml:space="preserve"> 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857293" w:rsidRPr="000C1FC2">
        <w:rPr>
          <w:kern w:val="2"/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</w:rPr>
        <w:t>ых программ</w:t>
      </w:r>
      <w:r w:rsidR="00195718">
        <w:rPr>
          <w:kern w:val="2"/>
          <w:sz w:val="28"/>
          <w:szCs w:val="28"/>
        </w:rPr>
        <w:t>,</w:t>
      </w:r>
      <w:r w:rsidRPr="000C1FC2">
        <w:rPr>
          <w:kern w:val="2"/>
          <w:sz w:val="28"/>
          <w:szCs w:val="28"/>
        </w:rPr>
        <w:t xml:space="preserve"> с последующей оптимизацией расходов бюджета</w:t>
      </w:r>
      <w:r w:rsidR="00857293" w:rsidRPr="000C1FC2">
        <w:rPr>
          <w:kern w:val="2"/>
          <w:sz w:val="28"/>
          <w:szCs w:val="28"/>
        </w:rPr>
        <w:t xml:space="preserve"> 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>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857293" w:rsidRPr="000C1FC2">
        <w:rPr>
          <w:kern w:val="2"/>
          <w:sz w:val="28"/>
          <w:szCs w:val="28"/>
        </w:rPr>
        <w:t>муниципальных</w:t>
      </w:r>
      <w:r w:rsidRPr="000C1FC2">
        <w:rPr>
          <w:kern w:val="2"/>
          <w:sz w:val="28"/>
          <w:szCs w:val="28"/>
        </w:rPr>
        <w:t xml:space="preserve"> услуг;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lastRenderedPageBreak/>
        <w:t>не</w:t>
      </w:r>
      <w:r w:rsidR="00624091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установление расходных обязательств</w:t>
      </w:r>
      <w:r w:rsidRPr="000C1FC2">
        <w:rPr>
          <w:rFonts w:eastAsia="Calibri"/>
          <w:kern w:val="2"/>
          <w:sz w:val="28"/>
          <w:szCs w:val="28"/>
        </w:rPr>
        <w:t xml:space="preserve">, </w:t>
      </w:r>
      <w:r w:rsidRPr="000C1FC2">
        <w:rPr>
          <w:kern w:val="2"/>
          <w:sz w:val="28"/>
          <w:szCs w:val="28"/>
        </w:rPr>
        <w:t xml:space="preserve">не связанных с решением вопросов, отнесенных </w:t>
      </w:r>
      <w:hyperlink r:id="rId10" w:history="1">
        <w:r w:rsidRPr="000C1FC2">
          <w:rPr>
            <w:kern w:val="2"/>
            <w:sz w:val="28"/>
            <w:szCs w:val="28"/>
          </w:rPr>
          <w:t>Конституцией</w:t>
        </w:r>
      </w:hyperlink>
      <w:r w:rsidRPr="000C1FC2">
        <w:rPr>
          <w:kern w:val="2"/>
          <w:sz w:val="28"/>
          <w:szCs w:val="28"/>
        </w:rPr>
        <w:t xml:space="preserve"> Российской Федерации</w:t>
      </w:r>
      <w:r w:rsidR="00857293" w:rsidRPr="000C1FC2">
        <w:rPr>
          <w:kern w:val="2"/>
          <w:sz w:val="28"/>
          <w:szCs w:val="28"/>
        </w:rPr>
        <w:t>,</w:t>
      </w:r>
      <w:r w:rsidRPr="000C1FC2">
        <w:rPr>
          <w:kern w:val="2"/>
          <w:sz w:val="28"/>
          <w:szCs w:val="28"/>
        </w:rPr>
        <w:t xml:space="preserve"> федеральными</w:t>
      </w:r>
      <w:r w:rsidR="00857293" w:rsidRPr="000C1FC2">
        <w:rPr>
          <w:kern w:val="2"/>
          <w:sz w:val="28"/>
          <w:szCs w:val="28"/>
        </w:rPr>
        <w:t xml:space="preserve"> и региональными</w:t>
      </w:r>
      <w:r w:rsidRPr="000C1FC2">
        <w:rPr>
          <w:kern w:val="2"/>
          <w:sz w:val="28"/>
          <w:szCs w:val="28"/>
        </w:rPr>
        <w:t xml:space="preserve"> законами к полномочиям органов</w:t>
      </w:r>
      <w:r w:rsidR="00857293" w:rsidRPr="000C1FC2">
        <w:rPr>
          <w:kern w:val="2"/>
          <w:sz w:val="28"/>
          <w:szCs w:val="28"/>
        </w:rPr>
        <w:t xml:space="preserve"> местного самоуправления</w:t>
      </w:r>
      <w:r w:rsidRPr="000C1FC2">
        <w:rPr>
          <w:kern w:val="2"/>
          <w:sz w:val="28"/>
          <w:szCs w:val="28"/>
        </w:rPr>
        <w:t>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Приоритетом в сфере управления </w:t>
      </w:r>
      <w:r w:rsidR="00C46309" w:rsidRPr="000C1FC2">
        <w:rPr>
          <w:kern w:val="2"/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</w:rPr>
        <w:t>ым долгом остается обеспечение экономически безопасного его уровня</w:t>
      </w:r>
      <w:r w:rsidR="00195718">
        <w:rPr>
          <w:kern w:val="2"/>
          <w:sz w:val="28"/>
          <w:szCs w:val="28"/>
        </w:rPr>
        <w:t>,</w:t>
      </w:r>
      <w:r w:rsidRPr="000C1FC2">
        <w:rPr>
          <w:kern w:val="2"/>
          <w:sz w:val="28"/>
          <w:szCs w:val="28"/>
        </w:rPr>
        <w:t xml:space="preserve"> при соблюдении ограничений, установленных бюджетным законодательством Российской Федерации.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Ключевыми целями в этой сфере являются: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обеспечение сбалансированности бюджета</w:t>
      </w:r>
      <w:r w:rsidR="00C46309" w:rsidRPr="000C1FC2">
        <w:rPr>
          <w:kern w:val="2"/>
          <w:sz w:val="28"/>
          <w:szCs w:val="28"/>
        </w:rPr>
        <w:t xml:space="preserve"> 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>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минимизация расходов на обслуживание </w:t>
      </w:r>
      <w:r w:rsidR="00C46309" w:rsidRPr="000C1FC2">
        <w:rPr>
          <w:kern w:val="2"/>
          <w:sz w:val="28"/>
          <w:szCs w:val="28"/>
        </w:rPr>
        <w:t>муниципальн</w:t>
      </w:r>
      <w:r w:rsidRPr="000C1FC2">
        <w:rPr>
          <w:kern w:val="2"/>
          <w:sz w:val="28"/>
          <w:szCs w:val="28"/>
        </w:rPr>
        <w:t xml:space="preserve">ого долга </w:t>
      </w:r>
      <w:r w:rsidR="00C46309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0C1FC2">
        <w:rPr>
          <w:kern w:val="2"/>
          <w:sz w:val="28"/>
          <w:szCs w:val="28"/>
        </w:rPr>
        <w:t>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Развитие нормативно</w:t>
      </w:r>
      <w:r w:rsidR="003458C5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-</w:t>
      </w:r>
      <w:r w:rsidR="003458C5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 xml:space="preserve">правового регулирования бюджетного процесса будет обусловлено изменениями бюджетного законодательства на федеральном </w:t>
      </w:r>
      <w:r w:rsidR="003458C5" w:rsidRPr="000C1FC2">
        <w:rPr>
          <w:kern w:val="2"/>
          <w:sz w:val="28"/>
          <w:szCs w:val="28"/>
        </w:rPr>
        <w:t xml:space="preserve">и региональном </w:t>
      </w:r>
      <w:r w:rsidRPr="000C1FC2">
        <w:rPr>
          <w:kern w:val="2"/>
          <w:sz w:val="28"/>
          <w:szCs w:val="28"/>
        </w:rPr>
        <w:t xml:space="preserve">уровне, необходимостью разработки новых нормативных правовых актов, как обязательных к принятию согласно установленным требованиям, так и необходимых для реализации новых </w:t>
      </w:r>
      <w:r w:rsidR="003458C5" w:rsidRPr="000C1FC2">
        <w:rPr>
          <w:kern w:val="2"/>
          <w:sz w:val="28"/>
          <w:szCs w:val="28"/>
        </w:rPr>
        <w:t xml:space="preserve">муниципальных </w:t>
      </w:r>
      <w:r w:rsidRPr="000C1FC2">
        <w:rPr>
          <w:kern w:val="2"/>
          <w:sz w:val="28"/>
          <w:szCs w:val="28"/>
        </w:rPr>
        <w:t>инициатив.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Приоритетной целью в области информационно</w:t>
      </w:r>
      <w:r w:rsidR="00195718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-</w:t>
      </w:r>
      <w:r w:rsidR="00195718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 xml:space="preserve">коммуникационных технологий в бюджетном процессе будет дальнейшее развитие </w:t>
      </w:r>
      <w:r w:rsidR="005F18E5" w:rsidRPr="000C1FC2">
        <w:rPr>
          <w:kern w:val="2"/>
          <w:sz w:val="28"/>
          <w:szCs w:val="28"/>
        </w:rPr>
        <w:t>и сопровождение</w:t>
      </w:r>
      <w:r w:rsidR="005F18E5" w:rsidRPr="000C1FC2">
        <w:rPr>
          <w:b/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Единой автоматизированной системы управления общественными финансами.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Отличительной особенностью настоящей </w:t>
      </w:r>
      <w:r w:rsidR="004A52E4" w:rsidRPr="000C1FC2">
        <w:rPr>
          <w:kern w:val="2"/>
          <w:sz w:val="28"/>
          <w:szCs w:val="28"/>
        </w:rPr>
        <w:t xml:space="preserve">муниципальной </w:t>
      </w:r>
      <w:r w:rsidRPr="000C1FC2">
        <w:rPr>
          <w:kern w:val="2"/>
          <w:sz w:val="28"/>
          <w:szCs w:val="28"/>
        </w:rPr>
        <w:t>программы является ее 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В средне</w:t>
      </w:r>
      <w:r w:rsidR="00CB6974" w:rsidRPr="000C1FC2">
        <w:rPr>
          <w:kern w:val="2"/>
          <w:sz w:val="28"/>
          <w:szCs w:val="28"/>
        </w:rPr>
        <w:t>срочной</w:t>
      </w:r>
      <w:r w:rsidRPr="000C1FC2">
        <w:rPr>
          <w:kern w:val="2"/>
          <w:sz w:val="28"/>
          <w:szCs w:val="28"/>
        </w:rPr>
        <w:t xml:space="preserve"> и долгосрочной перспективе роль бюджетной политики</w:t>
      </w:r>
      <w:r w:rsidR="004A52E4" w:rsidRPr="000C1FC2">
        <w:rPr>
          <w:kern w:val="2"/>
          <w:sz w:val="28"/>
          <w:szCs w:val="28"/>
        </w:rPr>
        <w:t>,</w:t>
      </w:r>
      <w:r w:rsidRPr="000C1FC2">
        <w:rPr>
          <w:kern w:val="2"/>
          <w:sz w:val="28"/>
          <w:szCs w:val="28"/>
        </w:rPr>
        <w:t xml:space="preserve"> как ключевого инструмента решения стратегических экономических и социальных задач развития </w:t>
      </w:r>
      <w:r w:rsidR="004A52E4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="004A52E4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>будет повышаться.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>Сведения о показателях</w:t>
      </w:r>
      <w:r w:rsidR="006E5A5D">
        <w:rPr>
          <w:kern w:val="2"/>
          <w:sz w:val="28"/>
          <w:szCs w:val="28"/>
        </w:rPr>
        <w:t xml:space="preserve"> (индикаторах)</w:t>
      </w:r>
      <w:r w:rsidRPr="000C1FC2">
        <w:rPr>
          <w:kern w:val="2"/>
          <w:sz w:val="28"/>
          <w:szCs w:val="28"/>
        </w:rPr>
        <w:t xml:space="preserve"> </w:t>
      </w:r>
      <w:r w:rsidR="004A52E4" w:rsidRPr="000C1FC2">
        <w:rPr>
          <w:kern w:val="2"/>
          <w:sz w:val="28"/>
          <w:szCs w:val="28"/>
        </w:rPr>
        <w:t xml:space="preserve">муниципальной </w:t>
      </w:r>
      <w:r w:rsidRPr="000C1FC2">
        <w:rPr>
          <w:kern w:val="2"/>
          <w:sz w:val="28"/>
          <w:szCs w:val="28"/>
        </w:rPr>
        <w:t xml:space="preserve">программы, подпрограмм </w:t>
      </w:r>
      <w:r w:rsidR="00BB546E" w:rsidRPr="000C1FC2">
        <w:rPr>
          <w:kern w:val="2"/>
          <w:sz w:val="28"/>
          <w:szCs w:val="28"/>
        </w:rPr>
        <w:t xml:space="preserve">муниципальной </w:t>
      </w:r>
      <w:r w:rsidRPr="000C1FC2">
        <w:rPr>
          <w:kern w:val="2"/>
          <w:sz w:val="28"/>
          <w:szCs w:val="28"/>
        </w:rPr>
        <w:t>программы и их значениях приведены в приложении № 1.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BD1C1F" w:rsidRPr="000C1FC2">
        <w:rPr>
          <w:kern w:val="2"/>
          <w:sz w:val="28"/>
          <w:szCs w:val="28"/>
        </w:rPr>
        <w:t>муниципальной</w:t>
      </w:r>
      <w:r w:rsidRPr="000C1FC2">
        <w:rPr>
          <w:kern w:val="2"/>
          <w:sz w:val="28"/>
          <w:szCs w:val="28"/>
        </w:rPr>
        <w:t xml:space="preserve"> программы приведен в приложении № 2.</w:t>
      </w:r>
    </w:p>
    <w:p w:rsidR="007364F6" w:rsidRPr="000C1FC2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Расходы бюджета </w:t>
      </w:r>
      <w:r w:rsidR="00BD1C1F" w:rsidRPr="000C1FC2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="00BD1C1F" w:rsidRPr="000C1FC2">
        <w:rPr>
          <w:kern w:val="2"/>
          <w:sz w:val="28"/>
          <w:szCs w:val="28"/>
        </w:rPr>
        <w:t xml:space="preserve"> </w:t>
      </w:r>
      <w:r w:rsidRPr="000C1FC2">
        <w:rPr>
          <w:kern w:val="2"/>
          <w:sz w:val="28"/>
          <w:szCs w:val="28"/>
        </w:rPr>
        <w:t xml:space="preserve">на реализацию </w:t>
      </w:r>
      <w:r w:rsidR="00BD1C1F" w:rsidRPr="000C1FC2">
        <w:rPr>
          <w:kern w:val="2"/>
          <w:sz w:val="28"/>
          <w:szCs w:val="28"/>
        </w:rPr>
        <w:t xml:space="preserve">муниципальной </w:t>
      </w:r>
      <w:r w:rsidRPr="000C1FC2">
        <w:rPr>
          <w:kern w:val="2"/>
          <w:sz w:val="28"/>
          <w:szCs w:val="28"/>
        </w:rPr>
        <w:t>программы приведены в приложении № 3.</w:t>
      </w:r>
    </w:p>
    <w:p w:rsidR="007364F6" w:rsidRDefault="007364F6" w:rsidP="007042F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C1FC2">
        <w:rPr>
          <w:kern w:val="2"/>
          <w:sz w:val="28"/>
          <w:szCs w:val="28"/>
        </w:rPr>
        <w:t xml:space="preserve">Расходы на реализацию </w:t>
      </w:r>
      <w:r w:rsidR="00BD1C1F" w:rsidRPr="000C1FC2">
        <w:rPr>
          <w:kern w:val="2"/>
          <w:sz w:val="28"/>
          <w:szCs w:val="28"/>
        </w:rPr>
        <w:t>муниципальной</w:t>
      </w:r>
      <w:r w:rsidRPr="000C1FC2">
        <w:rPr>
          <w:kern w:val="2"/>
          <w:sz w:val="28"/>
          <w:szCs w:val="28"/>
        </w:rPr>
        <w:t xml:space="preserve"> программы приведены в приложении № 4.</w:t>
      </w:r>
    </w:p>
    <w:p w:rsidR="00D144CC" w:rsidRDefault="00D144CC" w:rsidP="00D144C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 методике расчета показателя (индикатора) муниципальной программы </w:t>
      </w:r>
      <w:r w:rsidRPr="000C1FC2">
        <w:rPr>
          <w:kern w:val="2"/>
          <w:sz w:val="28"/>
          <w:szCs w:val="28"/>
        </w:rPr>
        <w:t xml:space="preserve">приведены в приложении № </w:t>
      </w:r>
      <w:r>
        <w:rPr>
          <w:kern w:val="2"/>
          <w:sz w:val="28"/>
          <w:szCs w:val="28"/>
        </w:rPr>
        <w:t>5</w:t>
      </w:r>
      <w:r w:rsidRPr="000C1FC2">
        <w:rPr>
          <w:kern w:val="2"/>
          <w:sz w:val="28"/>
          <w:szCs w:val="28"/>
        </w:rPr>
        <w:t>.</w:t>
      </w:r>
    </w:p>
    <w:p w:rsidR="008A7A80" w:rsidRPr="000C1FC2" w:rsidRDefault="008A7A80" w:rsidP="008A7A80">
      <w:pPr>
        <w:jc w:val="both"/>
        <w:rPr>
          <w:sz w:val="28"/>
          <w:szCs w:val="28"/>
        </w:rPr>
      </w:pPr>
    </w:p>
    <w:p w:rsidR="00626CB3" w:rsidRPr="000C1FC2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7364F6" w:rsidRPr="00626CB3" w:rsidRDefault="007364F6" w:rsidP="00626CB3">
      <w:pPr>
        <w:suppressAutoHyphens/>
        <w:ind w:firstLine="851"/>
        <w:rPr>
          <w:kern w:val="2"/>
          <w:sz w:val="28"/>
          <w:szCs w:val="28"/>
        </w:rPr>
        <w:sectPr w:rsidR="007364F6" w:rsidRPr="00626CB3" w:rsidSect="00F52F0D">
          <w:footerReference w:type="default" r:id="rId11"/>
          <w:pgSz w:w="11907" w:h="16840" w:code="9"/>
          <w:pgMar w:top="993" w:right="851" w:bottom="1134" w:left="1418" w:header="720" w:footer="720" w:gutter="0"/>
          <w:cols w:space="720"/>
          <w:noEndnote/>
        </w:sectPr>
      </w:pPr>
    </w:p>
    <w:p w:rsidR="007364F6" w:rsidRPr="00626CB3" w:rsidRDefault="007364F6" w:rsidP="00C87047">
      <w:pPr>
        <w:pStyle w:val="af5"/>
        <w:ind w:left="9781"/>
        <w:jc w:val="center"/>
        <w:rPr>
          <w:b/>
          <w:kern w:val="2"/>
        </w:rPr>
      </w:pPr>
      <w:bookmarkStart w:id="16" w:name="sub_1001"/>
      <w:r w:rsidRPr="00626CB3">
        <w:rPr>
          <w:kern w:val="2"/>
        </w:rPr>
        <w:lastRenderedPageBreak/>
        <w:t>Приложение № 1</w:t>
      </w:r>
    </w:p>
    <w:bookmarkEnd w:id="16"/>
    <w:p w:rsidR="00744A7D" w:rsidRDefault="007364F6" w:rsidP="00C87047">
      <w:pPr>
        <w:pStyle w:val="af5"/>
        <w:ind w:left="9781"/>
        <w:jc w:val="center"/>
        <w:rPr>
          <w:kern w:val="2"/>
        </w:rPr>
      </w:pPr>
      <w:r w:rsidRPr="00626CB3">
        <w:rPr>
          <w:kern w:val="2"/>
        </w:rPr>
        <w:t xml:space="preserve">к </w:t>
      </w:r>
      <w:hyperlink w:anchor="sub_1000" w:history="1">
        <w:r w:rsidR="006D0C35">
          <w:t xml:space="preserve">муниципальной </w:t>
        </w:r>
        <w:r w:rsidRPr="00626CB3">
          <w:rPr>
            <w:kern w:val="2"/>
          </w:rPr>
          <w:t xml:space="preserve">программе </w:t>
        </w:r>
      </w:hyperlink>
    </w:p>
    <w:p w:rsidR="00744A7D" w:rsidRDefault="006D0C35" w:rsidP="00C87047">
      <w:pPr>
        <w:pStyle w:val="af5"/>
        <w:ind w:left="9781"/>
        <w:jc w:val="center"/>
        <w:rPr>
          <w:kern w:val="2"/>
        </w:rPr>
      </w:pPr>
      <w:r>
        <w:rPr>
          <w:kern w:val="2"/>
        </w:rPr>
        <w:t xml:space="preserve">Миллеровского </w:t>
      </w:r>
      <w:r w:rsidR="00566AB4">
        <w:rPr>
          <w:kern w:val="2"/>
        </w:rPr>
        <w:t>городского поселения</w:t>
      </w:r>
      <w:r w:rsidR="00744A7D">
        <w:rPr>
          <w:kern w:val="2"/>
        </w:rPr>
        <w:t xml:space="preserve"> </w:t>
      </w:r>
      <w:r w:rsidR="007364F6" w:rsidRPr="00626CB3">
        <w:rPr>
          <w:kern w:val="2"/>
        </w:rPr>
        <w:t xml:space="preserve">«Управление </w:t>
      </w:r>
      <w:r>
        <w:rPr>
          <w:kern w:val="2"/>
        </w:rPr>
        <w:t xml:space="preserve">муниципальными </w:t>
      </w:r>
      <w:r w:rsidR="007364F6" w:rsidRPr="00626CB3">
        <w:rPr>
          <w:kern w:val="2"/>
        </w:rPr>
        <w:t>финансами</w:t>
      </w:r>
      <w:r w:rsidR="00744A7D">
        <w:rPr>
          <w:kern w:val="2"/>
        </w:rPr>
        <w:t xml:space="preserve"> </w:t>
      </w:r>
      <w:r w:rsidR="007364F6" w:rsidRPr="00626CB3">
        <w:rPr>
          <w:kern w:val="2"/>
        </w:rPr>
        <w:t>и создание</w:t>
      </w:r>
    </w:p>
    <w:p w:rsidR="007364F6" w:rsidRPr="00626CB3" w:rsidRDefault="007364F6" w:rsidP="00C87047">
      <w:pPr>
        <w:pStyle w:val="af5"/>
        <w:ind w:left="9781"/>
        <w:jc w:val="center"/>
        <w:rPr>
          <w:b/>
          <w:kern w:val="2"/>
        </w:rPr>
      </w:pPr>
      <w:r w:rsidRPr="00626CB3">
        <w:rPr>
          <w:kern w:val="2"/>
        </w:rPr>
        <w:t>условий для эффективного</w:t>
      </w:r>
      <w:r w:rsidR="00744A7D">
        <w:rPr>
          <w:kern w:val="2"/>
        </w:rPr>
        <w:t xml:space="preserve"> </w:t>
      </w:r>
      <w:r w:rsidRPr="00626CB3">
        <w:rPr>
          <w:kern w:val="2"/>
        </w:rPr>
        <w:t>управления муниципальными финансами»</w:t>
      </w:r>
    </w:p>
    <w:p w:rsidR="007364F6" w:rsidRPr="00626CB3" w:rsidRDefault="007364F6" w:rsidP="00C87047">
      <w:pPr>
        <w:pStyle w:val="af5"/>
        <w:rPr>
          <w:kern w:val="2"/>
        </w:rPr>
      </w:pPr>
    </w:p>
    <w:p w:rsidR="00C87047" w:rsidRDefault="00C87047" w:rsidP="00626CB3">
      <w:pPr>
        <w:rPr>
          <w:bCs/>
          <w:kern w:val="2"/>
          <w:sz w:val="28"/>
          <w:szCs w:val="28"/>
        </w:rPr>
      </w:pPr>
      <w:bookmarkStart w:id="17" w:name="sub_1002"/>
    </w:p>
    <w:p w:rsidR="00C87047" w:rsidRDefault="00C87047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</w:t>
      </w:r>
      <w:r>
        <w:rPr>
          <w:kern w:val="2"/>
          <w:sz w:val="28"/>
          <w:szCs w:val="28"/>
        </w:rPr>
        <w:br/>
        <w:t xml:space="preserve">о показателях </w:t>
      </w:r>
      <w:r w:rsidR="00B37A59">
        <w:rPr>
          <w:kern w:val="2"/>
          <w:sz w:val="28"/>
          <w:szCs w:val="28"/>
        </w:rPr>
        <w:t xml:space="preserve">(индикаторах) </w:t>
      </w:r>
      <w:r w:rsidR="006D0C35" w:rsidRPr="006D0C35">
        <w:rPr>
          <w:kern w:val="2"/>
          <w:sz w:val="28"/>
          <w:szCs w:val="28"/>
        </w:rPr>
        <w:t>муниципальной</w:t>
      </w:r>
      <w:r>
        <w:rPr>
          <w:kern w:val="2"/>
          <w:sz w:val="28"/>
          <w:szCs w:val="28"/>
        </w:rPr>
        <w:t xml:space="preserve"> </w:t>
      </w:r>
      <w:r w:rsidRPr="006D0C35">
        <w:rPr>
          <w:kern w:val="2"/>
          <w:sz w:val="28"/>
          <w:szCs w:val="28"/>
        </w:rPr>
        <w:t xml:space="preserve">программы </w:t>
      </w:r>
      <w:r w:rsidR="006D0C35" w:rsidRPr="006D0C35">
        <w:rPr>
          <w:kern w:val="2"/>
          <w:sz w:val="28"/>
          <w:szCs w:val="28"/>
        </w:rPr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="006D0C35" w:rsidRPr="006D0C35">
        <w:rPr>
          <w:kern w:val="2"/>
          <w:sz w:val="28"/>
          <w:szCs w:val="28"/>
        </w:rPr>
        <w:t xml:space="preserve"> </w:t>
      </w:r>
      <w:r w:rsidRPr="006D0C35">
        <w:rPr>
          <w:kern w:val="2"/>
          <w:sz w:val="28"/>
          <w:szCs w:val="28"/>
        </w:rPr>
        <w:t xml:space="preserve">«Управление </w:t>
      </w:r>
      <w:r w:rsidR="006D0C35" w:rsidRPr="006D0C35">
        <w:rPr>
          <w:kern w:val="2"/>
          <w:sz w:val="28"/>
          <w:szCs w:val="28"/>
        </w:rPr>
        <w:t>муниципальными</w:t>
      </w:r>
      <w:r w:rsidRPr="006D0C35">
        <w:rPr>
          <w:kern w:val="2"/>
          <w:sz w:val="28"/>
          <w:szCs w:val="28"/>
        </w:rPr>
        <w:t xml:space="preserve"> финансами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  <w:t xml:space="preserve">и создание условий для эффективного управления муниципальными финансами», подпрограмм </w:t>
      </w:r>
      <w:r w:rsidR="006D0C35">
        <w:rPr>
          <w:kern w:val="2"/>
          <w:sz w:val="28"/>
          <w:szCs w:val="28"/>
        </w:rPr>
        <w:t>муниципальн</w:t>
      </w:r>
      <w:r>
        <w:rPr>
          <w:kern w:val="2"/>
          <w:sz w:val="28"/>
          <w:szCs w:val="28"/>
        </w:rPr>
        <w:t>ой программы и их значениях</w:t>
      </w:r>
    </w:p>
    <w:p w:rsidR="00C87047" w:rsidRDefault="00C87047" w:rsidP="00C87047">
      <w:pPr>
        <w:widowControl w:val="0"/>
        <w:jc w:val="center"/>
        <w:rPr>
          <w:bCs/>
          <w:color w:val="26282F"/>
          <w:kern w:val="2"/>
          <w:sz w:val="28"/>
          <w:szCs w:val="28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2942"/>
        <w:gridCol w:w="1266"/>
        <w:gridCol w:w="844"/>
        <w:gridCol w:w="1546"/>
        <w:gridCol w:w="1265"/>
        <w:gridCol w:w="1264"/>
        <w:gridCol w:w="1265"/>
        <w:gridCol w:w="1406"/>
        <w:gridCol w:w="1264"/>
        <w:gridCol w:w="1266"/>
      </w:tblGrid>
      <w:tr w:rsidR="00B37A59" w:rsidRPr="00C87047" w:rsidTr="00B37A59">
        <w:trPr>
          <w:tblHeader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№</w:t>
            </w:r>
          </w:p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B37A5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(индикатор) (</w:t>
            </w:r>
            <w:proofErr w:type="gramStart"/>
            <w:r w:rsidRPr="00C87047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B37A59" w:rsidRPr="00C87047" w:rsidTr="00B75567">
        <w:trPr>
          <w:tblHeader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59" w:rsidRPr="00C87047" w:rsidRDefault="00B37A59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59" w:rsidRPr="00C87047" w:rsidRDefault="00B37A59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C87047" w:rsidRDefault="00B37A59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67582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2024</w:t>
            </w:r>
          </w:p>
        </w:tc>
      </w:tr>
    </w:tbl>
    <w:p w:rsidR="00C87047" w:rsidRPr="00C87047" w:rsidRDefault="00C87047" w:rsidP="00C87047">
      <w:pPr>
        <w:widowControl w:val="0"/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950"/>
        <w:gridCol w:w="1266"/>
        <w:gridCol w:w="1125"/>
        <w:gridCol w:w="1265"/>
        <w:gridCol w:w="1265"/>
        <w:gridCol w:w="1264"/>
        <w:gridCol w:w="1265"/>
        <w:gridCol w:w="1406"/>
        <w:gridCol w:w="1264"/>
        <w:gridCol w:w="1266"/>
      </w:tblGrid>
      <w:tr w:rsidR="00B37A59" w:rsidRPr="00C87047" w:rsidTr="00E1721C">
        <w:trPr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D9311E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C87047" w:rsidRDefault="00D9311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D9311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D9311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D9311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D9311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D9311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D9311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D9311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D9311E">
              <w:rPr>
                <w:kern w:val="2"/>
                <w:sz w:val="24"/>
                <w:szCs w:val="24"/>
              </w:rPr>
              <w:t>1</w:t>
            </w:r>
          </w:p>
        </w:tc>
      </w:tr>
      <w:tr w:rsidR="00B37A59" w:rsidRPr="00C87047" w:rsidTr="00E1721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E77EC5" w:rsidRDefault="00B37A59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47349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1. Наличие бюджетного прогноза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B37A59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B37A59" w:rsidP="007133AD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7133AD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7133AD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7133AD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7133AD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да</w:t>
            </w:r>
          </w:p>
        </w:tc>
      </w:tr>
      <w:tr w:rsidR="003B0CCD" w:rsidRPr="00C87047" w:rsidTr="003B0CC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Pr="00E77EC5" w:rsidRDefault="003B0CCD" w:rsidP="003B0CC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Pr="0032615B" w:rsidRDefault="003B0CCD" w:rsidP="003B0CC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3B0CCD" w:rsidRPr="0032615B" w:rsidRDefault="003B0CCD" w:rsidP="003B0CC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Темп роста налоговых и неналоговых </w:t>
            </w:r>
            <w:proofErr w:type="gramStart"/>
            <w:r w:rsidRPr="0032615B">
              <w:rPr>
                <w:kern w:val="2"/>
                <w:sz w:val="24"/>
                <w:szCs w:val="24"/>
              </w:rPr>
              <w:t>доходов  бюджета</w:t>
            </w:r>
            <w:proofErr w:type="gramEnd"/>
            <w:r w:rsidRPr="0032615B">
              <w:rPr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 к уров</w:t>
            </w:r>
            <w:r>
              <w:rPr>
                <w:kern w:val="2"/>
                <w:sz w:val="24"/>
                <w:szCs w:val="24"/>
              </w:rPr>
              <w:t>ню предыдущего года (процентов)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Pr="0032615B" w:rsidRDefault="003B0CCD" w:rsidP="003B0CC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Pr="0032615B" w:rsidRDefault="003B0CCD" w:rsidP="003B0CC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Pr="0032615B" w:rsidRDefault="003B0CCD" w:rsidP="003B0CC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Pr="0032615B" w:rsidRDefault="003B0CCD" w:rsidP="003B0CCD">
            <w:pPr>
              <w:jc w:val="center"/>
              <w:rPr>
                <w:bCs/>
                <w:sz w:val="24"/>
                <w:szCs w:val="24"/>
              </w:rPr>
            </w:pPr>
            <w:r w:rsidRPr="0032615B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1</w:t>
            </w:r>
            <w:r w:rsidRPr="0032615B">
              <w:rPr>
                <w:bCs/>
                <w:sz w:val="24"/>
                <w:szCs w:val="24"/>
              </w:rPr>
              <w:t>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Pr="0032615B" w:rsidRDefault="003B0CCD" w:rsidP="003B0C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Pr="0032615B" w:rsidRDefault="003B0CCD" w:rsidP="003B0C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Default="003B0CCD" w:rsidP="003B0CCD">
            <w:pPr>
              <w:jc w:val="center"/>
            </w:pPr>
            <w:r w:rsidRPr="00CD42DE"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Default="003B0CCD" w:rsidP="003B0CCD">
            <w:pPr>
              <w:jc w:val="center"/>
            </w:pPr>
            <w:r w:rsidRPr="00CD42DE"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Default="003B0CCD" w:rsidP="003B0CCD">
            <w:pPr>
              <w:jc w:val="center"/>
            </w:pPr>
            <w:r w:rsidRPr="00CD42DE">
              <w:rPr>
                <w:bCs/>
                <w:sz w:val="24"/>
                <w:szCs w:val="24"/>
              </w:rPr>
              <w:t>102,8</w:t>
            </w:r>
          </w:p>
        </w:tc>
      </w:tr>
      <w:tr w:rsidR="00B37A59" w:rsidRPr="00C87047" w:rsidTr="00E1721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E77EC5" w:rsidRDefault="00B37A59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9F091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3. </w:t>
            </w:r>
            <w:r w:rsidRPr="0032615B">
              <w:rPr>
                <w:sz w:val="24"/>
                <w:szCs w:val="24"/>
              </w:rPr>
              <w:t xml:space="preserve">Доля просроченной </w:t>
            </w:r>
            <w:r w:rsidRPr="0032615B">
              <w:rPr>
                <w:sz w:val="24"/>
                <w:szCs w:val="24"/>
              </w:rPr>
              <w:lastRenderedPageBreak/>
              <w:t xml:space="preserve">кредиторской задолженности в расходах </w:t>
            </w:r>
            <w:r w:rsidRPr="0032615B">
              <w:rPr>
                <w:kern w:val="2"/>
                <w:sz w:val="24"/>
                <w:szCs w:val="24"/>
              </w:rPr>
              <w:t xml:space="preserve">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-</w:t>
            </w:r>
          </w:p>
          <w:p w:rsidR="00B37A59" w:rsidRPr="0032615B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6B7460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6B7460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6B7460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6B7460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6B7460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</w:tr>
      <w:tr w:rsidR="00B37A59" w:rsidRPr="00656AA9" w:rsidTr="00E1721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E77EC5" w:rsidRDefault="00B37A59" w:rsidP="007069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9F091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 по состоянию на 1 января года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2615B">
              <w:rPr>
                <w:sz w:val="24"/>
                <w:szCs w:val="24"/>
              </w:rPr>
              <w:t>(не более 50 процентов)</w:t>
            </w:r>
            <w:r w:rsidRPr="0032615B">
              <w:rPr>
                <w:kern w:val="2"/>
                <w:sz w:val="24"/>
                <w:szCs w:val="24"/>
              </w:rPr>
              <w:t xml:space="preserve">, следующего за отчетным, к общему годовому объему доходов (без учета безвозмездных поступлений)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32615B">
              <w:rPr>
                <w:sz w:val="28"/>
                <w:szCs w:val="28"/>
              </w:rPr>
              <w:t xml:space="preserve"> </w:t>
            </w:r>
            <w:r w:rsidRPr="0032615B">
              <w:rPr>
                <w:sz w:val="24"/>
                <w:szCs w:val="24"/>
              </w:rPr>
              <w:t>и (или) поступлений налоговых доходов по допол</w:t>
            </w:r>
            <w:r w:rsidR="009F0917">
              <w:rPr>
                <w:sz w:val="24"/>
                <w:szCs w:val="24"/>
              </w:rPr>
              <w:t>нительным нормативам отчислений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6E16CF" w:rsidP="0070691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6E16CF" w:rsidP="0070691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6E16CF" w:rsidP="0070691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578D6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578D6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578D6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578D6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</w:tr>
      <w:tr w:rsidR="00B37A59" w:rsidRPr="00C87047" w:rsidTr="008148D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FE53B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</w:t>
            </w:r>
            <w:r w:rsidR="00FE53B5">
              <w:rPr>
                <w:kern w:val="2"/>
                <w:sz w:val="24"/>
                <w:szCs w:val="24"/>
              </w:rPr>
              <w:t>5.</w:t>
            </w:r>
            <w:r w:rsidRPr="0032615B">
              <w:rPr>
                <w:kern w:val="2"/>
                <w:sz w:val="24"/>
                <w:szCs w:val="24"/>
              </w:rPr>
              <w:t xml:space="preserve"> Объем налоговых и неналоговых доходов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тыс. </w:t>
            </w:r>
          </w:p>
          <w:p w:rsidR="00B37A59" w:rsidRPr="0032615B" w:rsidRDefault="00B37A59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B37A59" w:rsidP="001625E0">
            <w:pPr>
              <w:jc w:val="center"/>
              <w:rPr>
                <w:bCs/>
                <w:spacing w:val="-28"/>
                <w:sz w:val="24"/>
                <w:szCs w:val="24"/>
              </w:rPr>
            </w:pPr>
            <w:r w:rsidRPr="0032615B">
              <w:rPr>
                <w:bCs/>
                <w:spacing w:val="-28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1625E0">
            <w:pPr>
              <w:jc w:val="center"/>
              <w:rPr>
                <w:bCs/>
                <w:spacing w:val="-24"/>
                <w:sz w:val="24"/>
                <w:szCs w:val="24"/>
              </w:rPr>
            </w:pPr>
            <w:r w:rsidRPr="0032615B"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A57822" w:rsidRDefault="008148D4" w:rsidP="00A57822">
            <w:pPr>
              <w:jc w:val="center"/>
              <w:rPr>
                <w:sz w:val="24"/>
                <w:szCs w:val="24"/>
              </w:rPr>
            </w:pPr>
            <w:r w:rsidRPr="00A57822">
              <w:rPr>
                <w:sz w:val="24"/>
                <w:szCs w:val="24"/>
              </w:rPr>
              <w:t>106292,3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A57822" w:rsidRDefault="007D0F4B" w:rsidP="0071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109287,8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A57822" w:rsidRDefault="007D0F4B" w:rsidP="0071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113659,3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A57822" w:rsidRDefault="007D0F4B" w:rsidP="0071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118205,7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A57822" w:rsidRDefault="007D0F4B" w:rsidP="0071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122933,9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A57822" w:rsidRDefault="007D0F4B" w:rsidP="00710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127851,3</w:t>
            </w:r>
          </w:p>
        </w:tc>
      </w:tr>
      <w:tr w:rsidR="00231422" w:rsidRPr="00C87047" w:rsidTr="002314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Pr="00C87047" w:rsidRDefault="00231422" w:rsidP="0023142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Pr="0032615B" w:rsidRDefault="00231422" w:rsidP="00FE53B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</w:t>
            </w:r>
            <w:r w:rsidR="00FE53B5">
              <w:rPr>
                <w:kern w:val="2"/>
                <w:sz w:val="24"/>
                <w:szCs w:val="24"/>
              </w:rPr>
              <w:t>6</w:t>
            </w:r>
            <w:r w:rsidRPr="0032615B">
              <w:rPr>
                <w:kern w:val="2"/>
                <w:sz w:val="24"/>
                <w:szCs w:val="24"/>
              </w:rPr>
              <w:t xml:space="preserve">.  Доля расходов бюджета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, формируемых в рамках муниципальных программ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  <w:r w:rsidRPr="0032615B">
              <w:rPr>
                <w:kern w:val="2"/>
                <w:sz w:val="24"/>
                <w:szCs w:val="24"/>
              </w:rPr>
              <w:t xml:space="preserve">, в </w:t>
            </w:r>
            <w:r w:rsidRPr="0032615B">
              <w:rPr>
                <w:kern w:val="2"/>
                <w:sz w:val="24"/>
                <w:szCs w:val="24"/>
              </w:rPr>
              <w:lastRenderedPageBreak/>
              <w:t xml:space="preserve">общем объеме расходов бюджета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Pr="0032615B" w:rsidRDefault="00231422" w:rsidP="0023142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Pr="0032615B" w:rsidRDefault="00231422" w:rsidP="0023142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231422">
              <w:rPr>
                <w:kern w:val="2"/>
                <w:sz w:val="24"/>
                <w:szCs w:val="24"/>
              </w:rPr>
              <w:t>94,0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22" w:rsidRPr="00231422" w:rsidRDefault="00231422" w:rsidP="0023142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31422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Pr="00231422" w:rsidRDefault="00231422" w:rsidP="0023142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Pr="00231422" w:rsidRDefault="00231422" w:rsidP="00231422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Default="00231422" w:rsidP="00231422">
            <w:pPr>
              <w:jc w:val="center"/>
            </w:pPr>
            <w:r w:rsidRPr="00157A05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Default="00231422" w:rsidP="00231422">
            <w:pPr>
              <w:jc w:val="center"/>
            </w:pPr>
            <w:r w:rsidRPr="00157A05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Default="00231422" w:rsidP="00231422">
            <w:pPr>
              <w:jc w:val="center"/>
            </w:pPr>
            <w:r w:rsidRPr="00157A05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Default="00231422" w:rsidP="00231422">
            <w:pPr>
              <w:jc w:val="center"/>
            </w:pPr>
            <w:r w:rsidRPr="00157A05">
              <w:rPr>
                <w:kern w:val="2"/>
                <w:sz w:val="24"/>
                <w:szCs w:val="24"/>
              </w:rPr>
              <w:t>99,5</w:t>
            </w:r>
          </w:p>
        </w:tc>
      </w:tr>
      <w:tr w:rsidR="00F21A3E" w:rsidRPr="00C87047" w:rsidTr="00C01E6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E" w:rsidRPr="00C87047" w:rsidRDefault="00F21A3E" w:rsidP="00F21A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E" w:rsidRPr="0032615B" w:rsidRDefault="00F21A3E" w:rsidP="00932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 xml:space="preserve">Показатель </w:t>
            </w:r>
            <w:r w:rsidR="00932DA0">
              <w:rPr>
                <w:kern w:val="2"/>
                <w:sz w:val="24"/>
                <w:szCs w:val="24"/>
              </w:rPr>
              <w:t>7</w:t>
            </w:r>
            <w:r w:rsidRPr="0032615B">
              <w:rPr>
                <w:kern w:val="2"/>
                <w:sz w:val="24"/>
                <w:szCs w:val="24"/>
              </w:rPr>
              <w:t xml:space="preserve">. Исполнение расходных обязательств бюджета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3E" w:rsidRPr="0032615B" w:rsidRDefault="00F21A3E" w:rsidP="00F21A3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Pr="00C01E61" w:rsidRDefault="00F21A3E" w:rsidP="00F21A3E">
            <w:pPr>
              <w:jc w:val="center"/>
              <w:rPr>
                <w:kern w:val="2"/>
                <w:sz w:val="24"/>
                <w:szCs w:val="24"/>
              </w:rPr>
            </w:pPr>
            <w:r w:rsidRPr="00C01E61">
              <w:rPr>
                <w:kern w:val="2"/>
                <w:sz w:val="24"/>
                <w:szCs w:val="24"/>
              </w:rPr>
              <w:t>99,9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Pr="00C01E61" w:rsidRDefault="00F21A3E" w:rsidP="00F21A3E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01E61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Default="00F21A3E" w:rsidP="00F21A3E">
            <w:pPr>
              <w:jc w:val="center"/>
            </w:pPr>
            <w:r w:rsidRPr="00222D4B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Default="00F21A3E" w:rsidP="00F21A3E">
            <w:pPr>
              <w:jc w:val="center"/>
            </w:pPr>
            <w:r w:rsidRPr="00222D4B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Default="00F21A3E" w:rsidP="00F21A3E">
            <w:pPr>
              <w:jc w:val="center"/>
            </w:pPr>
            <w:r w:rsidRPr="00222D4B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Default="00F21A3E" w:rsidP="00F21A3E">
            <w:pPr>
              <w:jc w:val="center"/>
            </w:pPr>
            <w:r w:rsidRPr="00222D4B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Default="00F21A3E" w:rsidP="00F21A3E">
            <w:pPr>
              <w:jc w:val="center"/>
            </w:pPr>
            <w:r w:rsidRPr="00222D4B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3E" w:rsidRDefault="00F21A3E" w:rsidP="00F21A3E">
            <w:pPr>
              <w:jc w:val="center"/>
            </w:pPr>
            <w:r w:rsidRPr="00222D4B">
              <w:rPr>
                <w:kern w:val="2"/>
                <w:sz w:val="24"/>
                <w:szCs w:val="24"/>
              </w:rPr>
              <w:t>97,2</w:t>
            </w:r>
          </w:p>
        </w:tc>
      </w:tr>
      <w:tr w:rsidR="00B37A59" w:rsidRPr="00C87047" w:rsidTr="00E1721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1833CF" w:rsidRDefault="00B37A59" w:rsidP="00752F1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Pr="001833C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932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32615B">
              <w:rPr>
                <w:kern w:val="2"/>
                <w:sz w:val="24"/>
                <w:szCs w:val="24"/>
              </w:rPr>
              <w:t xml:space="preserve">Показатель  </w:t>
            </w:r>
            <w:r w:rsidR="00932DA0">
              <w:rPr>
                <w:kern w:val="2"/>
                <w:sz w:val="24"/>
                <w:szCs w:val="24"/>
              </w:rPr>
              <w:t>8</w:t>
            </w:r>
            <w:proofErr w:type="gramEnd"/>
            <w:r w:rsidRPr="0032615B">
              <w:rPr>
                <w:kern w:val="2"/>
                <w:sz w:val="24"/>
                <w:szCs w:val="24"/>
              </w:rPr>
              <w:t>. Доля организаций сектора муниципального управления, осуществляющих процессы планирования и исполнения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B37A59" w:rsidP="00800135">
            <w:pPr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100,0</w:t>
            </w:r>
          </w:p>
        </w:tc>
      </w:tr>
      <w:tr w:rsidR="00B37A59" w:rsidRPr="00C87047" w:rsidTr="004A529D">
        <w:trPr>
          <w:trHeight w:val="55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752F1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0C0B62" w:rsidRDefault="00B37A59" w:rsidP="00932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C0B62">
              <w:rPr>
                <w:kern w:val="2"/>
                <w:sz w:val="24"/>
                <w:szCs w:val="24"/>
              </w:rPr>
              <w:t xml:space="preserve">Показатель </w:t>
            </w:r>
            <w:r w:rsidR="00932DA0">
              <w:rPr>
                <w:kern w:val="2"/>
                <w:sz w:val="24"/>
                <w:szCs w:val="24"/>
              </w:rPr>
              <w:t>9</w:t>
            </w:r>
            <w:r w:rsidRPr="000C0B62">
              <w:rPr>
                <w:kern w:val="2"/>
                <w:sz w:val="24"/>
                <w:szCs w:val="24"/>
              </w:rPr>
              <w:t xml:space="preserve">. Доля расходов на обслуживание 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0C0B62">
              <w:rPr>
                <w:kern w:val="2"/>
                <w:sz w:val="24"/>
                <w:szCs w:val="24"/>
              </w:rPr>
              <w:t xml:space="preserve"> в объеме расходов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0C0B62">
              <w:rPr>
                <w:kern w:val="2"/>
                <w:sz w:val="24"/>
                <w:szCs w:val="24"/>
              </w:rPr>
              <w:t xml:space="preserve">, за исключением объема расходов, которые осуществляются за счет субвенций, предоставляемых из бюджетов бюджетной системы Российской </w:t>
            </w:r>
            <w:r w:rsidRPr="000C0B62">
              <w:rPr>
                <w:kern w:val="2"/>
                <w:sz w:val="24"/>
                <w:szCs w:val="24"/>
              </w:rPr>
              <w:lastRenderedPageBreak/>
              <w:t xml:space="preserve">Федерации    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B37A59" w:rsidP="00AF568A">
            <w:pPr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F568A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F568A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F568A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F568A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F568A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F568A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AF568A">
            <w:pPr>
              <w:jc w:val="center"/>
            </w:pPr>
            <w:r w:rsidRPr="0032615B">
              <w:rPr>
                <w:kern w:val="2"/>
                <w:sz w:val="24"/>
                <w:szCs w:val="24"/>
              </w:rPr>
              <w:t>0,0</w:t>
            </w:r>
          </w:p>
        </w:tc>
      </w:tr>
      <w:tr w:rsidR="00B37A59" w:rsidRPr="00C87047" w:rsidTr="00E1721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C87047" w:rsidRDefault="00B37A59" w:rsidP="001F6F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4D3AD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32615B">
              <w:rPr>
                <w:kern w:val="2"/>
                <w:sz w:val="24"/>
                <w:szCs w:val="24"/>
              </w:rPr>
              <w:t xml:space="preserve">Показатель  </w:t>
            </w:r>
            <w:r w:rsidR="004D3ADD">
              <w:rPr>
                <w:kern w:val="2"/>
                <w:sz w:val="24"/>
                <w:szCs w:val="24"/>
              </w:rPr>
              <w:t>10</w:t>
            </w:r>
            <w:proofErr w:type="gramEnd"/>
            <w:r w:rsidRPr="0032615B">
              <w:rPr>
                <w:kern w:val="2"/>
                <w:sz w:val="24"/>
                <w:szCs w:val="24"/>
              </w:rPr>
              <w:t>. Доля просроченной кредиторской задолженност</w:t>
            </w:r>
            <w:r w:rsidR="00E1721C">
              <w:rPr>
                <w:kern w:val="2"/>
                <w:sz w:val="24"/>
                <w:szCs w:val="24"/>
              </w:rPr>
              <w:t>и к расходам  бюджета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59" w:rsidRPr="0032615B" w:rsidRDefault="00B37A59" w:rsidP="0080013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903B7F" w:rsidRDefault="00903B7F">
      <w:pPr>
        <w:rPr>
          <w:sz w:val="28"/>
          <w:szCs w:val="24"/>
        </w:rPr>
      </w:pPr>
      <w:r>
        <w:br w:type="page"/>
      </w:r>
    </w:p>
    <w:p w:rsidR="00E77EC5" w:rsidRDefault="00C87047" w:rsidP="00E77EC5">
      <w:pPr>
        <w:pStyle w:val="af5"/>
        <w:ind w:left="9781"/>
        <w:jc w:val="center"/>
      </w:pPr>
      <w:r w:rsidRPr="00E77EC5">
        <w:lastRenderedPageBreak/>
        <w:t>Продолжение приложения № 1</w:t>
      </w:r>
      <w:r w:rsidR="00E77EC5" w:rsidRPr="00E77EC5">
        <w:t xml:space="preserve"> </w:t>
      </w:r>
    </w:p>
    <w:p w:rsidR="00E77EC5" w:rsidRPr="00E77EC5" w:rsidRDefault="00E77EC5" w:rsidP="00E77EC5">
      <w:pPr>
        <w:pStyle w:val="af5"/>
        <w:ind w:left="9781"/>
        <w:jc w:val="center"/>
      </w:pPr>
      <w:r w:rsidRPr="00E77EC5">
        <w:t xml:space="preserve">к </w:t>
      </w:r>
      <w:hyperlink w:anchor="sub_1000" w:history="1">
        <w:r w:rsidR="0032615B">
          <w:t>муниципальной</w:t>
        </w:r>
        <w:r w:rsidRPr="00E77EC5">
          <w:t xml:space="preserve"> программе </w:t>
        </w:r>
      </w:hyperlink>
    </w:p>
    <w:p w:rsidR="00E77EC5" w:rsidRPr="00E77EC5" w:rsidRDefault="0032615B" w:rsidP="00E77EC5">
      <w:pPr>
        <w:pStyle w:val="af5"/>
        <w:ind w:left="9781"/>
        <w:jc w:val="center"/>
      </w:pPr>
      <w:r>
        <w:t xml:space="preserve">Миллеровского </w:t>
      </w:r>
      <w:r w:rsidR="00566AB4">
        <w:t>городского поселения</w:t>
      </w:r>
      <w:r w:rsidR="00E77EC5" w:rsidRPr="00E77EC5">
        <w:t xml:space="preserve"> «Управление </w:t>
      </w:r>
      <w:r w:rsidRPr="0032615B">
        <w:t>муниципальн</w:t>
      </w:r>
      <w:r w:rsidR="00E77EC5" w:rsidRPr="00E77EC5">
        <w:t>ыми финансами и создание</w:t>
      </w:r>
    </w:p>
    <w:p w:rsidR="00C87047" w:rsidRPr="00C87047" w:rsidRDefault="00E77EC5" w:rsidP="00E77EC5">
      <w:pPr>
        <w:pStyle w:val="af5"/>
        <w:ind w:left="9781"/>
        <w:jc w:val="center"/>
        <w:rPr>
          <w:szCs w:val="28"/>
        </w:rPr>
      </w:pPr>
      <w:r w:rsidRPr="00E77EC5">
        <w:t>условий для эффективного управления муниципальными финансами»</w:t>
      </w:r>
    </w:p>
    <w:p w:rsidR="00973752" w:rsidRPr="00C87047" w:rsidRDefault="00973752" w:rsidP="00C87047">
      <w:pPr>
        <w:widowControl w:val="0"/>
        <w:jc w:val="center"/>
        <w:rPr>
          <w:bCs/>
          <w:kern w:val="2"/>
          <w:sz w:val="28"/>
          <w:szCs w:val="28"/>
        </w:rPr>
      </w:pPr>
    </w:p>
    <w:p w:rsidR="00C87047" w:rsidRPr="00C87047" w:rsidRDefault="00C87047" w:rsidP="00C87047">
      <w:pPr>
        <w:widowControl w:val="0"/>
        <w:rPr>
          <w:sz w:val="2"/>
          <w:szCs w:val="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4911"/>
        <w:gridCol w:w="1405"/>
        <w:gridCol w:w="1266"/>
        <w:gridCol w:w="1266"/>
        <w:gridCol w:w="1266"/>
        <w:gridCol w:w="1405"/>
        <w:gridCol w:w="1266"/>
        <w:gridCol w:w="1404"/>
      </w:tblGrid>
      <w:tr w:rsidR="00B82F53" w:rsidRPr="00C87047" w:rsidTr="00B82F53">
        <w:trPr>
          <w:tblHeader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№</w:t>
            </w:r>
          </w:p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Default="00B82F53" w:rsidP="00C6014D">
            <w:pPr>
              <w:jc w:val="center"/>
            </w:pPr>
            <w:r w:rsidRPr="00AC0904">
              <w:rPr>
                <w:kern w:val="2"/>
                <w:sz w:val="24"/>
                <w:szCs w:val="24"/>
              </w:rPr>
              <w:t>Показатель (индикатор) (</w:t>
            </w:r>
            <w:proofErr w:type="gramStart"/>
            <w:r w:rsidRPr="00AC0904">
              <w:rPr>
                <w:kern w:val="2"/>
                <w:sz w:val="24"/>
                <w:szCs w:val="24"/>
              </w:rPr>
              <w:t>наименование 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B82F53" w:rsidRPr="00C87047" w:rsidTr="00B82F53">
        <w:trPr>
          <w:tblHeader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53" w:rsidRPr="00C87047" w:rsidRDefault="00B82F5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6014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53" w:rsidRPr="00C87047" w:rsidRDefault="00B82F53" w:rsidP="00C8704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C87047" w:rsidRDefault="00B82F5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C87047" w:rsidRPr="00C87047" w:rsidRDefault="00C87047" w:rsidP="00C87047">
      <w:pPr>
        <w:widowControl w:val="0"/>
        <w:rPr>
          <w:sz w:val="2"/>
          <w:szCs w:val="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"/>
        <w:gridCol w:w="4914"/>
        <w:gridCol w:w="1405"/>
        <w:gridCol w:w="1266"/>
        <w:gridCol w:w="1266"/>
        <w:gridCol w:w="1266"/>
        <w:gridCol w:w="1405"/>
        <w:gridCol w:w="1266"/>
        <w:gridCol w:w="1404"/>
      </w:tblGrid>
      <w:tr w:rsidR="00C6014D" w:rsidRPr="00C87047" w:rsidTr="002E6AA4">
        <w:trPr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10</w:t>
            </w:r>
          </w:p>
        </w:tc>
      </w:tr>
      <w:tr w:rsidR="00C6014D" w:rsidRPr="00C87047" w:rsidTr="002E6AA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E77EC5" w:rsidRDefault="00C6014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2E6AA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Показатель 1. Наличие бюджетного прогноза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2256F0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D" w:rsidRPr="002256F0" w:rsidRDefault="00C6014D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да</w:t>
            </w:r>
          </w:p>
        </w:tc>
      </w:tr>
      <w:tr w:rsidR="003B0CCD" w:rsidRPr="00C87047" w:rsidTr="002E6AA4">
        <w:trPr>
          <w:trHeight w:val="150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Pr="00E77EC5" w:rsidRDefault="003B0CCD" w:rsidP="003B0CC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Pr="002256F0" w:rsidRDefault="003B0CCD" w:rsidP="003B0CCD">
            <w:pPr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3B0CCD" w:rsidRPr="002256F0" w:rsidRDefault="003B0CCD" w:rsidP="003B0CCD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Темп роста налоговых и неналоговых </w:t>
            </w:r>
            <w:proofErr w:type="gramStart"/>
            <w:r w:rsidRPr="002256F0">
              <w:rPr>
                <w:kern w:val="2"/>
                <w:sz w:val="24"/>
                <w:szCs w:val="24"/>
              </w:rPr>
              <w:t>доходов  бюджета</w:t>
            </w:r>
            <w:proofErr w:type="gramEnd"/>
            <w:r w:rsidRPr="002256F0">
              <w:rPr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  <w:r w:rsidRPr="002256F0">
              <w:rPr>
                <w:kern w:val="2"/>
                <w:sz w:val="24"/>
                <w:szCs w:val="24"/>
              </w:rPr>
              <w:t xml:space="preserve"> к уровню предыдущего года (процентов)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D" w:rsidRPr="002256F0" w:rsidRDefault="003B0CCD" w:rsidP="003B0CC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Default="003B0CCD" w:rsidP="003B0CCD">
            <w:pPr>
              <w:jc w:val="center"/>
            </w:pPr>
            <w:r w:rsidRPr="00E62478"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Default="003B0CCD" w:rsidP="003B0CCD">
            <w:pPr>
              <w:jc w:val="center"/>
            </w:pPr>
            <w:r w:rsidRPr="00E62478"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Default="003B0CCD" w:rsidP="003B0CCD">
            <w:pPr>
              <w:jc w:val="center"/>
            </w:pPr>
            <w:r w:rsidRPr="00E62478"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Default="003B0CCD" w:rsidP="003B0CCD">
            <w:pPr>
              <w:jc w:val="center"/>
            </w:pPr>
            <w:r w:rsidRPr="00E62478"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Default="003B0CCD" w:rsidP="003B0CCD">
            <w:pPr>
              <w:jc w:val="center"/>
            </w:pPr>
            <w:r w:rsidRPr="00E62478">
              <w:rPr>
                <w:bCs/>
                <w:sz w:val="24"/>
                <w:szCs w:val="24"/>
              </w:rPr>
              <w:t>102,8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CD" w:rsidRDefault="003B0CCD" w:rsidP="003B0CCD">
            <w:pPr>
              <w:jc w:val="center"/>
            </w:pPr>
            <w:r w:rsidRPr="00E62478">
              <w:rPr>
                <w:bCs/>
                <w:sz w:val="24"/>
                <w:szCs w:val="24"/>
              </w:rPr>
              <w:t>102,8</w:t>
            </w:r>
          </w:p>
        </w:tc>
      </w:tr>
      <w:tr w:rsidR="00C6014D" w:rsidRPr="00C87047" w:rsidTr="002E6AA4">
        <w:trPr>
          <w:trHeight w:val="119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E77EC5" w:rsidRDefault="00C6014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77EC5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65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Показатель 3. </w:t>
            </w:r>
            <w:r w:rsidRPr="002256F0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2256F0">
              <w:rPr>
                <w:kern w:val="2"/>
                <w:sz w:val="24"/>
                <w:szCs w:val="24"/>
              </w:rPr>
              <w:t xml:space="preserve">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0</w:t>
            </w:r>
          </w:p>
          <w:p w:rsidR="00C6014D" w:rsidRPr="002256F0" w:rsidRDefault="00C6014D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0F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0F8F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0</w:t>
            </w:r>
          </w:p>
        </w:tc>
      </w:tr>
      <w:tr w:rsidR="00C6014D" w:rsidRPr="00C87047" w:rsidTr="002E6AA4">
        <w:trPr>
          <w:trHeight w:val="4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E77EC5" w:rsidRDefault="00C6014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B82F5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2256F0">
              <w:rPr>
                <w:kern w:val="2"/>
                <w:sz w:val="24"/>
                <w:szCs w:val="24"/>
              </w:rPr>
              <w:t xml:space="preserve"> по состоянию на 1 января года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2256F0">
              <w:rPr>
                <w:sz w:val="24"/>
                <w:szCs w:val="24"/>
              </w:rPr>
              <w:t>(не более 50 процентов)</w:t>
            </w:r>
            <w:r w:rsidRPr="002256F0">
              <w:rPr>
                <w:kern w:val="2"/>
                <w:sz w:val="24"/>
                <w:szCs w:val="24"/>
              </w:rPr>
              <w:t xml:space="preserve">, следующего за отчетным, к общему годовому объему доходов (без учета безвозмездных поступлений)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2256F0">
              <w:rPr>
                <w:sz w:val="28"/>
                <w:szCs w:val="28"/>
              </w:rPr>
              <w:t xml:space="preserve"> </w:t>
            </w:r>
            <w:r w:rsidRPr="002256F0">
              <w:rPr>
                <w:sz w:val="24"/>
                <w:szCs w:val="24"/>
              </w:rPr>
              <w:t xml:space="preserve">и (или) поступлений налоговых доходов по дополнительным </w:t>
            </w:r>
            <w:r w:rsidRPr="002256F0">
              <w:rPr>
                <w:sz w:val="24"/>
                <w:szCs w:val="24"/>
              </w:rPr>
              <w:lastRenderedPageBreak/>
              <w:t>нормативам отчислений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AB015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AB015C">
            <w:pPr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650B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650B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650B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650B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E7650B">
            <w:pPr>
              <w:jc w:val="center"/>
            </w:pPr>
            <w:r w:rsidRPr="002256F0">
              <w:rPr>
                <w:kern w:val="2"/>
                <w:sz w:val="24"/>
                <w:szCs w:val="24"/>
              </w:rPr>
              <w:t>0,0</w:t>
            </w:r>
          </w:p>
        </w:tc>
      </w:tr>
      <w:tr w:rsidR="00C6014D" w:rsidRPr="00C87047" w:rsidTr="00A57822">
        <w:trPr>
          <w:trHeight w:val="9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CC4A2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Показатель </w:t>
            </w:r>
            <w:r w:rsidR="00CC4A23">
              <w:rPr>
                <w:kern w:val="2"/>
                <w:sz w:val="24"/>
                <w:szCs w:val="24"/>
              </w:rPr>
              <w:t>5</w:t>
            </w:r>
            <w:r w:rsidRPr="002256F0">
              <w:rPr>
                <w:kern w:val="2"/>
                <w:sz w:val="24"/>
                <w:szCs w:val="24"/>
              </w:rPr>
              <w:t xml:space="preserve">. Объем налоговых и неналоговых доходов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тыс. </w:t>
            </w:r>
          </w:p>
          <w:p w:rsidR="00C6014D" w:rsidRPr="002256F0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D" w:rsidRPr="002256F0" w:rsidRDefault="00840735" w:rsidP="00E431D7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132965,3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D" w:rsidRPr="002256F0" w:rsidRDefault="00840735" w:rsidP="00E431D7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138283,9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D" w:rsidRPr="002256F0" w:rsidRDefault="00840735" w:rsidP="00E431D7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143815,3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D" w:rsidRPr="002256F0" w:rsidRDefault="00840735" w:rsidP="00E431D7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149567,9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D" w:rsidRPr="002256F0" w:rsidRDefault="00840735" w:rsidP="00E431D7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155550,6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D" w:rsidRPr="002256F0" w:rsidRDefault="00840735" w:rsidP="00E431D7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161772,6</w:t>
            </w:r>
          </w:p>
        </w:tc>
      </w:tr>
      <w:tr w:rsidR="00231422" w:rsidRPr="00C87047" w:rsidTr="002E6AA4">
        <w:trPr>
          <w:trHeight w:val="16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Pr="00C87047" w:rsidRDefault="00231422" w:rsidP="0023142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Pr="002256F0" w:rsidRDefault="00231422" w:rsidP="00CC4A2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Показатель </w:t>
            </w:r>
            <w:r w:rsidR="00CC4A23">
              <w:rPr>
                <w:kern w:val="2"/>
                <w:sz w:val="24"/>
                <w:szCs w:val="24"/>
              </w:rPr>
              <w:t>6</w:t>
            </w:r>
            <w:r w:rsidRPr="002256F0">
              <w:rPr>
                <w:kern w:val="2"/>
                <w:sz w:val="24"/>
                <w:szCs w:val="24"/>
              </w:rPr>
              <w:t xml:space="preserve">.  Доля расходов бюджета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  <w:r w:rsidRPr="002256F0">
              <w:rPr>
                <w:kern w:val="2"/>
                <w:sz w:val="24"/>
                <w:szCs w:val="24"/>
              </w:rPr>
              <w:t xml:space="preserve">, формируемых в рамках муниципальных программ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  <w:r w:rsidRPr="002256F0">
              <w:rPr>
                <w:kern w:val="2"/>
                <w:sz w:val="24"/>
                <w:szCs w:val="24"/>
              </w:rPr>
              <w:t xml:space="preserve">, в общем объеме расходов бюджета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Pr="002256F0" w:rsidRDefault="00231422" w:rsidP="0023142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Default="00231422" w:rsidP="00231422">
            <w:pPr>
              <w:jc w:val="center"/>
            </w:pPr>
            <w:r w:rsidRPr="00AA7A4E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Default="00231422" w:rsidP="00231422">
            <w:pPr>
              <w:jc w:val="center"/>
            </w:pPr>
            <w:r w:rsidRPr="00AA7A4E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Default="00231422" w:rsidP="00231422">
            <w:pPr>
              <w:jc w:val="center"/>
            </w:pPr>
            <w:r w:rsidRPr="00AA7A4E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2" w:rsidRDefault="00231422" w:rsidP="00231422">
            <w:pPr>
              <w:jc w:val="center"/>
            </w:pPr>
            <w:r w:rsidRPr="00AA7A4E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Default="00231422" w:rsidP="00231422">
            <w:pPr>
              <w:jc w:val="center"/>
            </w:pPr>
            <w:r w:rsidRPr="00AA7A4E">
              <w:rPr>
                <w:kern w:val="2"/>
                <w:sz w:val="24"/>
                <w:szCs w:val="24"/>
              </w:rPr>
              <w:t>99,5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2" w:rsidRDefault="00231422" w:rsidP="00231422">
            <w:pPr>
              <w:jc w:val="center"/>
            </w:pPr>
            <w:r w:rsidRPr="00AA7A4E">
              <w:rPr>
                <w:kern w:val="2"/>
                <w:sz w:val="24"/>
                <w:szCs w:val="24"/>
              </w:rPr>
              <w:t>99,5</w:t>
            </w:r>
          </w:p>
        </w:tc>
      </w:tr>
      <w:tr w:rsidR="009A2C04" w:rsidRPr="00C87047" w:rsidTr="002E6AA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Pr="00C87047" w:rsidRDefault="009A2C04" w:rsidP="009A2C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Pr="002256F0" w:rsidRDefault="009A2C04" w:rsidP="00CC4A2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 xml:space="preserve">Показатель </w:t>
            </w:r>
            <w:r w:rsidR="00CC4A23">
              <w:rPr>
                <w:kern w:val="2"/>
                <w:sz w:val="24"/>
                <w:szCs w:val="24"/>
              </w:rPr>
              <w:t>7</w:t>
            </w:r>
            <w:r w:rsidRPr="002256F0">
              <w:rPr>
                <w:kern w:val="2"/>
                <w:sz w:val="24"/>
                <w:szCs w:val="24"/>
              </w:rPr>
              <w:t xml:space="preserve">. Исполнение расходных обязательств бюджета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Pr="002256F0" w:rsidRDefault="009A2C04" w:rsidP="009A2C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Default="009A2C04" w:rsidP="009A2C04">
            <w:pPr>
              <w:jc w:val="center"/>
            </w:pPr>
            <w:r w:rsidRPr="00E41357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Default="009A2C04" w:rsidP="009A2C04">
            <w:pPr>
              <w:jc w:val="center"/>
            </w:pPr>
            <w:r w:rsidRPr="00E41357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Default="009A2C04" w:rsidP="009A2C04">
            <w:pPr>
              <w:jc w:val="center"/>
            </w:pPr>
            <w:r w:rsidRPr="00E41357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Default="009A2C04" w:rsidP="009A2C04">
            <w:pPr>
              <w:jc w:val="center"/>
            </w:pPr>
            <w:r w:rsidRPr="00E41357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Default="009A2C04" w:rsidP="009A2C04">
            <w:pPr>
              <w:jc w:val="center"/>
            </w:pPr>
            <w:r w:rsidRPr="00E41357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04" w:rsidRDefault="009A2C04" w:rsidP="009A2C04">
            <w:pPr>
              <w:jc w:val="center"/>
            </w:pPr>
            <w:r w:rsidRPr="00E41357">
              <w:rPr>
                <w:kern w:val="2"/>
                <w:sz w:val="24"/>
                <w:szCs w:val="24"/>
              </w:rPr>
              <w:t>97,2</w:t>
            </w:r>
          </w:p>
        </w:tc>
      </w:tr>
      <w:tr w:rsidR="00C6014D" w:rsidRPr="00C87047" w:rsidTr="002E6AA4">
        <w:trPr>
          <w:trHeight w:val="183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53" w:rsidRPr="002256F0" w:rsidRDefault="00C6014D" w:rsidP="00CC4A2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2256F0">
              <w:rPr>
                <w:kern w:val="2"/>
                <w:sz w:val="24"/>
                <w:szCs w:val="24"/>
              </w:rPr>
              <w:t xml:space="preserve">Показатель  </w:t>
            </w:r>
            <w:r w:rsidR="00CC4A23">
              <w:rPr>
                <w:kern w:val="2"/>
                <w:sz w:val="24"/>
                <w:szCs w:val="24"/>
              </w:rPr>
              <w:t>8</w:t>
            </w:r>
            <w:proofErr w:type="gramEnd"/>
            <w:r w:rsidRPr="002256F0">
              <w:rPr>
                <w:kern w:val="2"/>
                <w:sz w:val="24"/>
                <w:szCs w:val="24"/>
              </w:rPr>
              <w:t>. Доля организаций сектора муниципального управления, осуществляющих процессы планирования и исполнения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56F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256F0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7F7A91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7F7A91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7F7A91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7F7A91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100,0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7F7A91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100,0</w:t>
            </w:r>
          </w:p>
        </w:tc>
      </w:tr>
      <w:tr w:rsidR="00C6014D" w:rsidRPr="00C87047" w:rsidTr="002E6AA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Default="00C6014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8C7BFF" w:rsidRDefault="00C6014D" w:rsidP="00C8704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7F7A91" w:rsidRDefault="00C6014D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593817" w:rsidRDefault="00C6014D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593817" w:rsidRDefault="00C6014D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593817" w:rsidRDefault="00C6014D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593817" w:rsidRDefault="00C6014D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593817" w:rsidRDefault="00C6014D" w:rsidP="007F7A9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6014D" w:rsidRPr="00C87047" w:rsidTr="00D21150">
        <w:trPr>
          <w:trHeight w:val="22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752F1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Pr="00C8704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Default="00C6014D" w:rsidP="00E04EA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C0B62">
              <w:rPr>
                <w:kern w:val="2"/>
                <w:sz w:val="24"/>
                <w:szCs w:val="24"/>
              </w:rPr>
              <w:t xml:space="preserve">Показатель </w:t>
            </w:r>
            <w:r w:rsidR="00CC4A23">
              <w:rPr>
                <w:kern w:val="2"/>
                <w:sz w:val="24"/>
                <w:szCs w:val="24"/>
              </w:rPr>
              <w:t>9</w:t>
            </w:r>
            <w:r w:rsidRPr="000C0B62">
              <w:rPr>
                <w:kern w:val="2"/>
                <w:sz w:val="24"/>
                <w:szCs w:val="24"/>
              </w:rPr>
              <w:t xml:space="preserve">. Доля расходов на обслуживание 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0C0B62">
              <w:rPr>
                <w:kern w:val="2"/>
                <w:sz w:val="24"/>
                <w:szCs w:val="24"/>
              </w:rPr>
              <w:t xml:space="preserve"> в объеме расходов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0C0B62">
              <w:rPr>
                <w:kern w:val="2"/>
                <w:sz w:val="24"/>
                <w:szCs w:val="24"/>
              </w:rPr>
              <w:t xml:space="preserve">, за исключением объема расходов, которые осуществляются за счет субвенций, предоставляемых из бюджетов бюджетной системы Российской Федерации               </w:t>
            </w:r>
          </w:p>
          <w:p w:rsidR="00C6014D" w:rsidRPr="00C87047" w:rsidRDefault="00C6014D" w:rsidP="006F522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C0B62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C87047" w:rsidRDefault="00C6014D" w:rsidP="00746C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8704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2256F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256F0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2256F0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2256F0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2256F0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2256F0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4D" w:rsidRPr="002256F0" w:rsidRDefault="00C6014D" w:rsidP="002256F0">
            <w:pPr>
              <w:jc w:val="center"/>
            </w:pPr>
            <w:r w:rsidRPr="002256F0">
              <w:rPr>
                <w:rFonts w:eastAsiaTheme="minorEastAsia"/>
                <w:sz w:val="24"/>
                <w:szCs w:val="24"/>
              </w:rPr>
              <w:t>0,0</w:t>
            </w:r>
          </w:p>
        </w:tc>
      </w:tr>
      <w:tr w:rsidR="002E6AA4" w:rsidRPr="00C87047" w:rsidTr="002E6AA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Default="002E6AA4" w:rsidP="002E6A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Pr="000C0B62" w:rsidRDefault="002E6AA4" w:rsidP="00CC4A2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32615B">
              <w:rPr>
                <w:kern w:val="2"/>
                <w:sz w:val="24"/>
                <w:szCs w:val="24"/>
              </w:rPr>
              <w:t xml:space="preserve">Показатель  </w:t>
            </w:r>
            <w:r w:rsidR="00CC4A23">
              <w:rPr>
                <w:kern w:val="2"/>
                <w:sz w:val="24"/>
                <w:szCs w:val="24"/>
              </w:rPr>
              <w:t>10</w:t>
            </w:r>
            <w:proofErr w:type="gramEnd"/>
            <w:r w:rsidRPr="0032615B">
              <w:rPr>
                <w:kern w:val="2"/>
                <w:sz w:val="24"/>
                <w:szCs w:val="24"/>
              </w:rPr>
              <w:t>. Доля просроченной кредиторской задолженнос</w:t>
            </w:r>
            <w:r w:rsidR="00D21150">
              <w:rPr>
                <w:kern w:val="2"/>
                <w:sz w:val="24"/>
                <w:szCs w:val="24"/>
              </w:rPr>
              <w:t>ти к расходам  бюджета Миллеровского городского поселения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Pr="0032615B" w:rsidRDefault="002E6AA4" w:rsidP="002E6A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Pr="0032615B" w:rsidRDefault="002E6AA4" w:rsidP="002E6A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Pr="0032615B" w:rsidRDefault="002E6AA4" w:rsidP="002E6A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Pr="0032615B" w:rsidRDefault="002E6AA4" w:rsidP="002E6A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Pr="0032615B" w:rsidRDefault="002E6AA4" w:rsidP="002E6A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Pr="0032615B" w:rsidRDefault="002E6AA4" w:rsidP="002E6AA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615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A4" w:rsidRDefault="002E6AA4" w:rsidP="002E6AA4">
            <w:pPr>
              <w:jc w:val="center"/>
            </w:pPr>
            <w:r w:rsidRPr="00D50AC9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7364F6" w:rsidRPr="00626CB3" w:rsidRDefault="007364F6" w:rsidP="00EE7BD5">
      <w:pPr>
        <w:autoSpaceDE w:val="0"/>
        <w:autoSpaceDN w:val="0"/>
        <w:adjustRightInd w:val="0"/>
        <w:ind w:left="9356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lastRenderedPageBreak/>
        <w:t>Приложение № 2</w:t>
      </w:r>
    </w:p>
    <w:p w:rsidR="00A02161" w:rsidRPr="00E77EC5" w:rsidRDefault="00A02161" w:rsidP="00A02161">
      <w:pPr>
        <w:pStyle w:val="af5"/>
        <w:ind w:left="9781"/>
        <w:jc w:val="center"/>
      </w:pPr>
      <w:r w:rsidRPr="00E77EC5">
        <w:t xml:space="preserve">к </w:t>
      </w:r>
      <w:hyperlink w:anchor="sub_1000" w:history="1">
        <w:r>
          <w:t>муниципальной</w:t>
        </w:r>
        <w:r w:rsidRPr="00E77EC5">
          <w:t xml:space="preserve"> программе </w:t>
        </w:r>
      </w:hyperlink>
    </w:p>
    <w:p w:rsidR="00A02161" w:rsidRPr="00E77EC5" w:rsidRDefault="00A02161" w:rsidP="00A02161">
      <w:pPr>
        <w:pStyle w:val="af5"/>
        <w:ind w:left="9781"/>
        <w:jc w:val="center"/>
      </w:pPr>
      <w:r>
        <w:t xml:space="preserve">Миллеровского </w:t>
      </w:r>
      <w:r w:rsidR="00566AB4">
        <w:t>городского поселения</w:t>
      </w:r>
      <w:r w:rsidRPr="00E77EC5">
        <w:t xml:space="preserve"> «Управление </w:t>
      </w:r>
      <w:r w:rsidRPr="0032615B">
        <w:t>муниципальн</w:t>
      </w:r>
      <w:r w:rsidRPr="00E77EC5">
        <w:t>ыми финансами и создание</w:t>
      </w:r>
    </w:p>
    <w:p w:rsidR="00A02161" w:rsidRPr="00C87047" w:rsidRDefault="00A02161" w:rsidP="00A02161">
      <w:pPr>
        <w:pStyle w:val="af5"/>
        <w:ind w:left="9781"/>
        <w:jc w:val="center"/>
        <w:rPr>
          <w:szCs w:val="28"/>
        </w:rPr>
      </w:pPr>
      <w:r w:rsidRPr="00E77EC5">
        <w:t>условий для эффективного управления муниципальными финансами»</w:t>
      </w:r>
    </w:p>
    <w:p w:rsidR="00106439" w:rsidRPr="00E977A7" w:rsidRDefault="00106439" w:rsidP="00626CB3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AF768E" w:rsidRPr="00E977A7" w:rsidRDefault="007364F6" w:rsidP="007042FE">
      <w:pPr>
        <w:jc w:val="center"/>
        <w:rPr>
          <w:bCs/>
          <w:kern w:val="2"/>
          <w:sz w:val="28"/>
          <w:szCs w:val="28"/>
        </w:rPr>
      </w:pPr>
      <w:r w:rsidRPr="00E977A7">
        <w:rPr>
          <w:bCs/>
          <w:kern w:val="2"/>
          <w:sz w:val="28"/>
          <w:szCs w:val="28"/>
        </w:rPr>
        <w:t>ПЕРЕЧЕНЬ</w:t>
      </w:r>
      <w:r w:rsidRPr="00E977A7">
        <w:rPr>
          <w:bCs/>
          <w:kern w:val="2"/>
          <w:sz w:val="28"/>
          <w:szCs w:val="28"/>
        </w:rPr>
        <w:br/>
        <w:t>подпрограмм, основных мероприятий</w:t>
      </w:r>
      <w:r w:rsidR="00EE7BD5" w:rsidRPr="00E977A7">
        <w:rPr>
          <w:bCs/>
          <w:kern w:val="2"/>
          <w:sz w:val="28"/>
          <w:szCs w:val="28"/>
        </w:rPr>
        <w:t xml:space="preserve">, </w:t>
      </w:r>
      <w:r w:rsidR="00382701" w:rsidRPr="00E977A7">
        <w:rPr>
          <w:bCs/>
          <w:kern w:val="2"/>
          <w:sz w:val="28"/>
          <w:szCs w:val="28"/>
        </w:rPr>
        <w:br/>
      </w:r>
      <w:r w:rsidR="00AF768E" w:rsidRPr="00E977A7">
        <w:rPr>
          <w:bCs/>
          <w:kern w:val="2"/>
          <w:sz w:val="28"/>
          <w:szCs w:val="28"/>
        </w:rPr>
        <w:t xml:space="preserve">муниципальной </w:t>
      </w:r>
      <w:r w:rsidRPr="00E977A7">
        <w:rPr>
          <w:bCs/>
          <w:kern w:val="2"/>
          <w:sz w:val="28"/>
          <w:szCs w:val="28"/>
        </w:rPr>
        <w:t xml:space="preserve">программы </w:t>
      </w:r>
      <w:r w:rsidR="00AF768E" w:rsidRPr="00E977A7">
        <w:rPr>
          <w:bCs/>
          <w:kern w:val="2"/>
          <w:sz w:val="28"/>
          <w:szCs w:val="28"/>
        </w:rPr>
        <w:t xml:space="preserve">Миллеровского </w:t>
      </w:r>
      <w:r w:rsidR="00566AB4">
        <w:rPr>
          <w:bCs/>
          <w:kern w:val="2"/>
          <w:sz w:val="28"/>
          <w:szCs w:val="28"/>
        </w:rPr>
        <w:t>городского поселения</w:t>
      </w:r>
      <w:r w:rsidR="00AF768E" w:rsidRPr="00E977A7">
        <w:rPr>
          <w:bCs/>
          <w:kern w:val="2"/>
          <w:sz w:val="28"/>
          <w:szCs w:val="28"/>
        </w:rPr>
        <w:t xml:space="preserve"> </w:t>
      </w:r>
      <w:r w:rsidRPr="00E977A7">
        <w:rPr>
          <w:bCs/>
          <w:kern w:val="2"/>
          <w:sz w:val="28"/>
          <w:szCs w:val="28"/>
        </w:rPr>
        <w:t xml:space="preserve">«Управление </w:t>
      </w:r>
      <w:r w:rsidR="00AF768E" w:rsidRPr="00E977A7">
        <w:rPr>
          <w:bCs/>
          <w:kern w:val="2"/>
          <w:sz w:val="28"/>
          <w:szCs w:val="28"/>
        </w:rPr>
        <w:t xml:space="preserve">муниципальными </w:t>
      </w:r>
    </w:p>
    <w:p w:rsidR="007364F6" w:rsidRPr="00E977A7" w:rsidRDefault="007364F6" w:rsidP="007042FE">
      <w:pPr>
        <w:jc w:val="center"/>
        <w:rPr>
          <w:bCs/>
          <w:kern w:val="2"/>
          <w:sz w:val="28"/>
          <w:szCs w:val="28"/>
        </w:rPr>
      </w:pPr>
      <w:r w:rsidRPr="00E977A7">
        <w:rPr>
          <w:bCs/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7364F6" w:rsidRPr="00E977A7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3010"/>
        <w:gridCol w:w="1767"/>
        <w:gridCol w:w="1407"/>
        <w:gridCol w:w="1406"/>
        <w:gridCol w:w="2535"/>
        <w:gridCol w:w="2368"/>
        <w:gridCol w:w="1871"/>
      </w:tblGrid>
      <w:tr w:rsidR="007364F6" w:rsidRPr="00E977A7" w:rsidTr="00BC25E5">
        <w:tc>
          <w:tcPr>
            <w:tcW w:w="484" w:type="dxa"/>
            <w:vMerge w:val="restart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№</w:t>
            </w:r>
          </w:p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7364F6" w:rsidRPr="00E977A7" w:rsidRDefault="007364F6" w:rsidP="00B7556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 w:rsidR="00B75567">
              <w:rPr>
                <w:kern w:val="2"/>
                <w:sz w:val="24"/>
                <w:szCs w:val="24"/>
              </w:rPr>
              <w:t xml:space="preserve">целевой </w:t>
            </w:r>
            <w:r w:rsidR="00D917D4" w:rsidRPr="00E977A7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782" w:type="dxa"/>
            <w:vMerge w:val="restart"/>
          </w:tcPr>
          <w:p w:rsidR="00A64A2D" w:rsidRPr="00E977A7" w:rsidRDefault="007364F6" w:rsidP="004D772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E977A7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557" w:type="dxa"/>
            <w:vMerge w:val="restart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Последствия</w:t>
            </w:r>
          </w:p>
          <w:p w:rsidR="007364F6" w:rsidRPr="00E977A7" w:rsidRDefault="00B75567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="007364F6" w:rsidRPr="00E977A7"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7364F6" w:rsidRPr="00E977A7">
              <w:rPr>
                <w:kern w:val="2"/>
                <w:sz w:val="24"/>
                <w:szCs w:val="24"/>
              </w:rPr>
              <w:t>реализации</w:t>
            </w:r>
          </w:p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основного</w:t>
            </w:r>
          </w:p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мероприятия</w:t>
            </w:r>
            <w:r w:rsidR="00B75567">
              <w:rPr>
                <w:kern w:val="2"/>
                <w:sz w:val="24"/>
                <w:szCs w:val="24"/>
              </w:rPr>
              <w:t xml:space="preserve"> целевой </w:t>
            </w:r>
            <w:r w:rsidR="00B75567" w:rsidRPr="00E977A7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887" w:type="dxa"/>
            <w:vMerge w:val="restart"/>
          </w:tcPr>
          <w:p w:rsidR="00382701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Связь </w:t>
            </w:r>
          </w:p>
          <w:p w:rsidR="007364F6" w:rsidRPr="00E977A7" w:rsidRDefault="007364F6" w:rsidP="009B54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с показателями </w:t>
            </w:r>
            <w:r w:rsidR="009B5406" w:rsidRPr="00E977A7">
              <w:rPr>
                <w:kern w:val="2"/>
                <w:sz w:val="24"/>
                <w:szCs w:val="24"/>
              </w:rPr>
              <w:t xml:space="preserve">муниципальной </w:t>
            </w:r>
            <w:r w:rsidRPr="00E977A7">
              <w:rPr>
                <w:kern w:val="2"/>
                <w:sz w:val="24"/>
                <w:szCs w:val="24"/>
              </w:rPr>
              <w:t>программы (подпрограммы)</w:t>
            </w:r>
          </w:p>
        </w:tc>
      </w:tr>
      <w:tr w:rsidR="007364F6" w:rsidRPr="00E977A7" w:rsidTr="00BC25E5">
        <w:tc>
          <w:tcPr>
            <w:tcW w:w="484" w:type="dxa"/>
            <w:vMerge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557" w:type="dxa"/>
            <w:vMerge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7A5AF3" w:rsidRPr="00E977A7" w:rsidRDefault="007A5AF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"/>
        <w:gridCol w:w="3010"/>
        <w:gridCol w:w="1767"/>
        <w:gridCol w:w="1407"/>
        <w:gridCol w:w="1406"/>
        <w:gridCol w:w="2535"/>
        <w:gridCol w:w="2368"/>
        <w:gridCol w:w="1871"/>
      </w:tblGrid>
      <w:tr w:rsidR="007364F6" w:rsidRPr="00E977A7" w:rsidTr="004566B2">
        <w:trPr>
          <w:tblHeader/>
        </w:trPr>
        <w:tc>
          <w:tcPr>
            <w:tcW w:w="481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10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:rsidR="007364F6" w:rsidRPr="00E977A7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7364F6" w:rsidRPr="00E977A7" w:rsidRDefault="007364F6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8</w:t>
            </w:r>
          </w:p>
        </w:tc>
      </w:tr>
      <w:tr w:rsidR="007364F6" w:rsidRPr="00E977A7" w:rsidTr="004566B2">
        <w:tc>
          <w:tcPr>
            <w:tcW w:w="481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64" w:type="dxa"/>
            <w:gridSpan w:val="7"/>
          </w:tcPr>
          <w:p w:rsidR="007364F6" w:rsidRPr="00E977A7" w:rsidRDefault="00E12BE8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100" w:history="1">
              <w:r w:rsidR="007364F6" w:rsidRPr="00E977A7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7364F6" w:rsidRPr="00E977A7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  <w:p w:rsidR="00AF768E" w:rsidRPr="00E977A7" w:rsidRDefault="00AF768E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</w:tr>
      <w:tr w:rsidR="00EE7BD5" w:rsidRPr="00E977A7" w:rsidTr="004566B2">
        <w:tc>
          <w:tcPr>
            <w:tcW w:w="481" w:type="dxa"/>
          </w:tcPr>
          <w:p w:rsidR="00EE7BD5" w:rsidRPr="00E977A7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64" w:type="dxa"/>
            <w:gridSpan w:val="7"/>
          </w:tcPr>
          <w:p w:rsidR="00A64A2D" w:rsidRPr="00E977A7" w:rsidRDefault="0008783C" w:rsidP="00AA692C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Цель подпрограммы 1 «</w:t>
            </w:r>
            <w:r w:rsidR="00AA692C" w:rsidRPr="00E977A7">
              <w:rPr>
                <w:kern w:val="2"/>
                <w:sz w:val="24"/>
                <w:szCs w:val="24"/>
              </w:rPr>
              <w:t>О</w:t>
            </w:r>
            <w:r w:rsidR="00EE7BD5" w:rsidRPr="00E977A7">
              <w:rPr>
                <w:kern w:val="2"/>
                <w:sz w:val="24"/>
                <w:szCs w:val="24"/>
              </w:rPr>
              <w:t>беспечени</w:t>
            </w:r>
            <w:r w:rsidR="00AA692C" w:rsidRPr="00E977A7">
              <w:rPr>
                <w:kern w:val="2"/>
                <w:sz w:val="24"/>
                <w:szCs w:val="24"/>
              </w:rPr>
              <w:t>е</w:t>
            </w:r>
            <w:r w:rsidR="00EE7BD5" w:rsidRPr="00E977A7">
              <w:rPr>
                <w:kern w:val="2"/>
                <w:sz w:val="24"/>
                <w:szCs w:val="24"/>
              </w:rPr>
              <w:t xml:space="preserve"> долгосрочной сбалансированности и устойчивости бюджета</w:t>
            </w:r>
            <w:r w:rsidR="009B5406" w:rsidRPr="00E977A7">
              <w:rPr>
                <w:kern w:val="2"/>
                <w:sz w:val="24"/>
                <w:szCs w:val="24"/>
              </w:rPr>
              <w:t xml:space="preserve">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AF768E" w:rsidRPr="00E977A7" w:rsidRDefault="00AF768E" w:rsidP="00AA69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E7BD5" w:rsidRPr="00E977A7" w:rsidTr="004566B2">
        <w:tc>
          <w:tcPr>
            <w:tcW w:w="481" w:type="dxa"/>
          </w:tcPr>
          <w:p w:rsidR="00EE7BD5" w:rsidRPr="00E977A7" w:rsidRDefault="00EE7BD5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64" w:type="dxa"/>
            <w:gridSpan w:val="7"/>
          </w:tcPr>
          <w:p w:rsidR="00EE7BD5" w:rsidRPr="00E977A7" w:rsidRDefault="0008783C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Задача 1 подпрограммы 1 «Проведение эффективной налоговой политики и политики в области доходов»</w:t>
            </w:r>
          </w:p>
          <w:p w:rsidR="00A31BBD" w:rsidRPr="00E977A7" w:rsidRDefault="00A31BBD" w:rsidP="00685DB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7364F6" w:rsidRPr="00E977A7" w:rsidTr="004566B2">
        <w:tc>
          <w:tcPr>
            <w:tcW w:w="481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8" w:name="sub_211"/>
            <w:r w:rsidRPr="00E977A7">
              <w:rPr>
                <w:kern w:val="2"/>
                <w:sz w:val="24"/>
                <w:szCs w:val="24"/>
              </w:rPr>
              <w:t>1.</w:t>
            </w:r>
            <w:bookmarkEnd w:id="18"/>
          </w:p>
        </w:tc>
        <w:tc>
          <w:tcPr>
            <w:tcW w:w="3010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7364F6" w:rsidRPr="00E977A7" w:rsidRDefault="00DE261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sz w:val="24"/>
                <w:szCs w:val="24"/>
              </w:rPr>
              <w:t xml:space="preserve">Реализация мероприятий по росту доходного </w:t>
            </w:r>
            <w:proofErr w:type="gramStart"/>
            <w:r w:rsidRPr="00E977A7">
              <w:rPr>
                <w:sz w:val="24"/>
                <w:szCs w:val="24"/>
              </w:rPr>
              <w:t xml:space="preserve">потенциала  </w:t>
            </w:r>
            <w:r w:rsidR="00A31BBD" w:rsidRPr="00E977A7">
              <w:rPr>
                <w:kern w:val="2"/>
                <w:sz w:val="24"/>
                <w:szCs w:val="24"/>
              </w:rPr>
              <w:t>Миллеровского</w:t>
            </w:r>
            <w:proofErr w:type="gramEnd"/>
            <w:r w:rsidR="00A31BBD" w:rsidRPr="00E977A7">
              <w:rPr>
                <w:kern w:val="2"/>
                <w:sz w:val="24"/>
                <w:szCs w:val="24"/>
              </w:rPr>
              <w:t xml:space="preserve">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767" w:type="dxa"/>
          </w:tcPr>
          <w:p w:rsidR="007364F6" w:rsidRPr="00E977A7" w:rsidRDefault="007A28AB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44C30"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7364F6" w:rsidRPr="00E977A7" w:rsidRDefault="007364F6" w:rsidP="00DD3F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</w:t>
            </w:r>
            <w:r w:rsidR="00DD3FCB" w:rsidRPr="00E977A7">
              <w:rPr>
                <w:kern w:val="2"/>
                <w:sz w:val="24"/>
                <w:szCs w:val="24"/>
              </w:rPr>
              <w:t>9</w:t>
            </w:r>
            <w:r w:rsidR="00A64A2D" w:rsidRPr="00E977A7">
              <w:rPr>
                <w:kern w:val="2"/>
                <w:sz w:val="24"/>
                <w:szCs w:val="24"/>
              </w:rPr>
              <w:t> года</w:t>
            </w:r>
          </w:p>
        </w:tc>
        <w:tc>
          <w:tcPr>
            <w:tcW w:w="1406" w:type="dxa"/>
          </w:tcPr>
          <w:p w:rsidR="00DD3FCB" w:rsidRPr="00E977A7" w:rsidRDefault="00A64A2D" w:rsidP="006C04B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A64A2D" w:rsidRPr="00E977A7" w:rsidRDefault="007364F6" w:rsidP="004D772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</w:t>
            </w:r>
            <w:r w:rsidRPr="00E977A7">
              <w:rPr>
                <w:kern w:val="2"/>
                <w:sz w:val="24"/>
                <w:szCs w:val="24"/>
              </w:rPr>
              <w:lastRenderedPageBreak/>
              <w:t>налоговых и неналоговых доходов</w:t>
            </w:r>
            <w:r w:rsidR="00DE261D" w:rsidRPr="00E977A7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</w:tcPr>
          <w:p w:rsidR="007364F6" w:rsidRPr="00E977A7" w:rsidRDefault="00DE261D" w:rsidP="00A64A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 xml:space="preserve">снижение уровня эффективности управления </w:t>
            </w:r>
            <w:r w:rsidR="00A64A2D" w:rsidRPr="00E977A7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E977A7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1" w:type="dxa"/>
          </w:tcPr>
          <w:p w:rsidR="007364F6" w:rsidRPr="00E977A7" w:rsidRDefault="00E12BE8" w:rsidP="009D22F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1" w:history="1">
              <w:r w:rsidR="007364F6" w:rsidRPr="00E977A7">
                <w:rPr>
                  <w:bCs/>
                  <w:kern w:val="2"/>
                  <w:sz w:val="24"/>
                  <w:szCs w:val="24"/>
                </w:rPr>
                <w:t>показател</w:t>
              </w:r>
              <w:r w:rsidR="00447166" w:rsidRPr="00E977A7">
                <w:rPr>
                  <w:bCs/>
                  <w:kern w:val="2"/>
                  <w:sz w:val="24"/>
                  <w:szCs w:val="24"/>
                </w:rPr>
                <w:t>ь</w:t>
              </w:r>
              <w:r w:rsidR="008C7BFF" w:rsidRPr="00E977A7">
                <w:rPr>
                  <w:bCs/>
                  <w:kern w:val="2"/>
                  <w:sz w:val="24"/>
                  <w:szCs w:val="24"/>
                </w:rPr>
                <w:t xml:space="preserve"> </w:t>
              </w:r>
            </w:hyperlink>
            <w:r w:rsidR="009D22F8" w:rsidRPr="00E977A7">
              <w:rPr>
                <w:sz w:val="24"/>
                <w:szCs w:val="24"/>
              </w:rPr>
              <w:t>1.1</w:t>
            </w:r>
          </w:p>
        </w:tc>
      </w:tr>
      <w:tr w:rsidR="0008783C" w:rsidRPr="00E977A7" w:rsidTr="004566B2">
        <w:tc>
          <w:tcPr>
            <w:tcW w:w="14845" w:type="dxa"/>
            <w:gridSpan w:val="8"/>
          </w:tcPr>
          <w:p w:rsidR="0008783C" w:rsidRPr="00E977A7" w:rsidRDefault="0008783C" w:rsidP="0008783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Задача 2 подпрограммы 1 «Формирование расходных обязательств с учетом их оптимизации и повышения эффективности»</w:t>
            </w:r>
          </w:p>
          <w:p w:rsidR="00A64A2D" w:rsidRPr="00E977A7" w:rsidRDefault="00A64A2D" w:rsidP="0008783C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A2D" w:rsidRPr="00E977A7" w:rsidTr="004566B2">
        <w:tc>
          <w:tcPr>
            <w:tcW w:w="481" w:type="dxa"/>
          </w:tcPr>
          <w:p w:rsidR="00A64A2D" w:rsidRPr="00E977A7" w:rsidRDefault="00524127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9" w:name="sub_213"/>
            <w:r w:rsidRPr="00E977A7">
              <w:rPr>
                <w:kern w:val="2"/>
                <w:sz w:val="24"/>
                <w:szCs w:val="24"/>
              </w:rPr>
              <w:t>2</w:t>
            </w:r>
            <w:r w:rsidR="00A64A2D" w:rsidRPr="00E977A7">
              <w:rPr>
                <w:kern w:val="2"/>
                <w:sz w:val="24"/>
                <w:szCs w:val="24"/>
              </w:rPr>
              <w:t>.</w:t>
            </w:r>
            <w:bookmarkEnd w:id="19"/>
          </w:p>
        </w:tc>
        <w:tc>
          <w:tcPr>
            <w:tcW w:w="3010" w:type="dxa"/>
          </w:tcPr>
          <w:p w:rsidR="00A64A2D" w:rsidRPr="00E977A7" w:rsidRDefault="00A64A2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A64A2D" w:rsidRPr="00E977A7" w:rsidRDefault="00A64A2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Формирование расходов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  <w:p w:rsidR="00A64A2D" w:rsidRPr="00E977A7" w:rsidRDefault="00A64A2D" w:rsidP="00A64A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767" w:type="dxa"/>
          </w:tcPr>
          <w:p w:rsidR="00A64A2D" w:rsidRPr="00E977A7" w:rsidRDefault="00DB2200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A64A2D" w:rsidRPr="00E977A7" w:rsidRDefault="00A64A2D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06" w:type="dxa"/>
          </w:tcPr>
          <w:p w:rsidR="00A64A2D" w:rsidRPr="00E977A7" w:rsidRDefault="00A64A2D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436BC4" w:rsidRPr="00E977A7" w:rsidRDefault="00A64A2D" w:rsidP="00436BC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формирование и исполнение </w:t>
            </w:r>
            <w:r w:rsidR="00436BC4" w:rsidRPr="00E977A7">
              <w:rPr>
                <w:kern w:val="2"/>
                <w:sz w:val="24"/>
                <w:szCs w:val="24"/>
              </w:rPr>
              <w:t xml:space="preserve">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  <w:p w:rsidR="00A64A2D" w:rsidRPr="00E977A7" w:rsidRDefault="00A64A2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на основе программно-целевых принципов (планирование, контроль </w:t>
            </w:r>
          </w:p>
          <w:p w:rsidR="00A64A2D" w:rsidRPr="00E977A7" w:rsidRDefault="00A64A2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A64A2D" w:rsidRPr="00E977A7" w:rsidRDefault="00A64A2D" w:rsidP="00436BC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доля расходов бюджета</w:t>
            </w:r>
            <w:r w:rsidR="00436BC4" w:rsidRPr="00E977A7">
              <w:rPr>
                <w:kern w:val="2"/>
                <w:sz w:val="24"/>
                <w:szCs w:val="24"/>
              </w:rPr>
              <w:t xml:space="preserve">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436BC4" w:rsidRPr="00E977A7">
              <w:rPr>
                <w:kern w:val="2"/>
                <w:sz w:val="24"/>
                <w:szCs w:val="24"/>
              </w:rPr>
              <w:t>муниципальн</w:t>
            </w:r>
            <w:r w:rsidRPr="00E977A7">
              <w:rPr>
                <w:kern w:val="2"/>
                <w:sz w:val="24"/>
                <w:szCs w:val="24"/>
              </w:rPr>
              <w:t>ых программ, к общему объему расходов бюджета</w:t>
            </w:r>
            <w:r w:rsidR="00436BC4" w:rsidRPr="00E977A7">
              <w:rPr>
                <w:kern w:val="2"/>
                <w:sz w:val="24"/>
                <w:szCs w:val="24"/>
              </w:rPr>
              <w:t xml:space="preserve">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 составит в 2030 году более 9</w:t>
            </w:r>
            <w:r w:rsidR="00D40DE6">
              <w:rPr>
                <w:kern w:val="2"/>
                <w:sz w:val="24"/>
                <w:szCs w:val="24"/>
              </w:rPr>
              <w:t>9,0</w:t>
            </w:r>
            <w:r w:rsidRPr="00E977A7">
              <w:rPr>
                <w:kern w:val="2"/>
                <w:sz w:val="24"/>
                <w:szCs w:val="24"/>
              </w:rPr>
              <w:t> процентов</w:t>
            </w:r>
          </w:p>
          <w:p w:rsidR="00E25E35" w:rsidRPr="00E977A7" w:rsidRDefault="00E25E35" w:rsidP="00436BC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68" w:type="dxa"/>
          </w:tcPr>
          <w:p w:rsidR="00A64A2D" w:rsidRPr="00E977A7" w:rsidRDefault="00A64A2D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непрограммный бюджет</w:t>
            </w:r>
          </w:p>
        </w:tc>
        <w:tc>
          <w:tcPr>
            <w:tcW w:w="1871" w:type="dxa"/>
          </w:tcPr>
          <w:p w:rsidR="00A64A2D" w:rsidRPr="00E977A7" w:rsidRDefault="00E12BE8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12" w:history="1">
              <w:r w:rsidR="00A64A2D" w:rsidRPr="00E977A7">
                <w:rPr>
                  <w:bCs/>
                  <w:kern w:val="2"/>
                  <w:sz w:val="24"/>
                  <w:szCs w:val="24"/>
                </w:rPr>
                <w:t>показатель 1.2</w:t>
              </w:r>
            </w:hyperlink>
          </w:p>
        </w:tc>
      </w:tr>
      <w:tr w:rsidR="007364F6" w:rsidRPr="00E977A7" w:rsidTr="004566B2">
        <w:tc>
          <w:tcPr>
            <w:tcW w:w="481" w:type="dxa"/>
          </w:tcPr>
          <w:p w:rsidR="007364F6" w:rsidRPr="00E977A7" w:rsidRDefault="007364F6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64" w:type="dxa"/>
            <w:gridSpan w:val="7"/>
          </w:tcPr>
          <w:p w:rsidR="007364F6" w:rsidRPr="00E977A7" w:rsidRDefault="00E12BE8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200" w:history="1">
              <w:r w:rsidR="007364F6" w:rsidRPr="00E977A7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7364F6" w:rsidRPr="00E977A7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5F18E5" w:rsidRPr="00E977A7">
              <w:rPr>
                <w:bCs/>
                <w:kern w:val="2"/>
                <w:sz w:val="24"/>
                <w:szCs w:val="24"/>
              </w:rPr>
              <w:t>, информационное</w:t>
            </w:r>
            <w:r w:rsidR="007364F6" w:rsidRPr="00E977A7">
              <w:rPr>
                <w:bCs/>
                <w:kern w:val="2"/>
                <w:sz w:val="24"/>
                <w:szCs w:val="24"/>
              </w:rPr>
              <w:t xml:space="preserve"> обеспечение и организация бюджетного процесса»</w:t>
            </w:r>
          </w:p>
          <w:p w:rsidR="00E25E35" w:rsidRPr="00E977A7" w:rsidRDefault="00E25E35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</w:tr>
      <w:tr w:rsidR="0008783C" w:rsidRPr="00E977A7" w:rsidTr="004566B2">
        <w:tc>
          <w:tcPr>
            <w:tcW w:w="14845" w:type="dxa"/>
            <w:gridSpan w:val="8"/>
          </w:tcPr>
          <w:p w:rsidR="0031391D" w:rsidRPr="00E977A7" w:rsidRDefault="0008783C" w:rsidP="00E25E35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Цель подпрограммы </w:t>
            </w:r>
            <w:r w:rsidR="00211EEB" w:rsidRPr="00E977A7">
              <w:rPr>
                <w:kern w:val="2"/>
                <w:sz w:val="24"/>
                <w:szCs w:val="24"/>
              </w:rPr>
              <w:t>2</w:t>
            </w:r>
            <w:r w:rsidRPr="00E977A7">
              <w:rPr>
                <w:kern w:val="2"/>
                <w:sz w:val="24"/>
                <w:szCs w:val="24"/>
              </w:rPr>
              <w:t xml:space="preserve"> «</w:t>
            </w:r>
            <w:r w:rsidR="00AA692C" w:rsidRPr="00E977A7">
              <w:rPr>
                <w:kern w:val="2"/>
                <w:sz w:val="24"/>
                <w:szCs w:val="24"/>
              </w:rPr>
              <w:t>Осуществление н</w:t>
            </w:r>
            <w:r w:rsidR="005F18E5" w:rsidRPr="00E977A7">
              <w:rPr>
                <w:kern w:val="2"/>
                <w:sz w:val="24"/>
                <w:szCs w:val="24"/>
              </w:rPr>
              <w:t>ормативно</w:t>
            </w:r>
            <w:r w:rsidR="00AA692C" w:rsidRPr="00E977A7">
              <w:rPr>
                <w:kern w:val="2"/>
                <w:sz w:val="24"/>
                <w:szCs w:val="24"/>
              </w:rPr>
              <w:t>го</w:t>
            </w:r>
            <w:r w:rsidR="005F18E5" w:rsidRPr="00E977A7">
              <w:rPr>
                <w:kern w:val="2"/>
                <w:sz w:val="24"/>
                <w:szCs w:val="24"/>
              </w:rPr>
              <w:t xml:space="preserve"> правово</w:t>
            </w:r>
            <w:r w:rsidR="00AA692C" w:rsidRPr="00E977A7">
              <w:rPr>
                <w:kern w:val="2"/>
                <w:sz w:val="24"/>
                <w:szCs w:val="24"/>
              </w:rPr>
              <w:t>го</w:t>
            </w:r>
            <w:r w:rsidR="005F18E5" w:rsidRPr="00E977A7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="005F18E5" w:rsidRPr="00E977A7">
              <w:rPr>
                <w:kern w:val="2"/>
                <w:sz w:val="24"/>
                <w:szCs w:val="24"/>
              </w:rPr>
              <w:t>регулировани</w:t>
            </w:r>
            <w:r w:rsidR="00AA692C" w:rsidRPr="00E977A7">
              <w:rPr>
                <w:kern w:val="2"/>
                <w:sz w:val="24"/>
                <w:szCs w:val="24"/>
              </w:rPr>
              <w:t>я</w:t>
            </w:r>
            <w:r w:rsidR="005F18E5" w:rsidRPr="00E977A7">
              <w:rPr>
                <w:kern w:val="2"/>
                <w:sz w:val="24"/>
                <w:szCs w:val="24"/>
              </w:rPr>
              <w:t>,  методологическо</w:t>
            </w:r>
            <w:r w:rsidR="00AA692C" w:rsidRPr="00E977A7">
              <w:rPr>
                <w:kern w:val="2"/>
                <w:sz w:val="24"/>
                <w:szCs w:val="24"/>
              </w:rPr>
              <w:t>го</w:t>
            </w:r>
            <w:proofErr w:type="gramEnd"/>
            <w:r w:rsidR="005F18E5" w:rsidRPr="00E977A7">
              <w:rPr>
                <w:kern w:val="2"/>
                <w:sz w:val="24"/>
                <w:szCs w:val="24"/>
              </w:rPr>
              <w:t xml:space="preserve"> и информационно</w:t>
            </w:r>
            <w:r w:rsidR="00AA692C" w:rsidRPr="00E977A7">
              <w:rPr>
                <w:kern w:val="2"/>
                <w:sz w:val="24"/>
                <w:szCs w:val="24"/>
              </w:rPr>
              <w:t>го</w:t>
            </w:r>
            <w:r w:rsidR="005F18E5" w:rsidRPr="00E977A7">
              <w:rPr>
                <w:kern w:val="2"/>
                <w:sz w:val="24"/>
                <w:szCs w:val="24"/>
              </w:rPr>
              <w:t xml:space="preserve"> обеспечени</w:t>
            </w:r>
            <w:r w:rsidR="00AA692C" w:rsidRPr="00E977A7">
              <w:rPr>
                <w:kern w:val="2"/>
                <w:sz w:val="24"/>
                <w:szCs w:val="24"/>
              </w:rPr>
              <w:t>я</w:t>
            </w:r>
            <w:r w:rsidR="005F18E5" w:rsidRPr="00E977A7">
              <w:rPr>
                <w:kern w:val="2"/>
                <w:sz w:val="24"/>
                <w:szCs w:val="24"/>
              </w:rPr>
              <w:t xml:space="preserve"> бюджетного процесса, своевременн</w:t>
            </w:r>
            <w:r w:rsidR="00B11E4C">
              <w:rPr>
                <w:kern w:val="2"/>
                <w:sz w:val="24"/>
                <w:szCs w:val="24"/>
              </w:rPr>
              <w:t>ая</w:t>
            </w:r>
            <w:r w:rsidR="005F18E5" w:rsidRPr="00E977A7">
              <w:rPr>
                <w:kern w:val="2"/>
                <w:sz w:val="24"/>
                <w:szCs w:val="24"/>
              </w:rPr>
              <w:t xml:space="preserve"> и качественн</w:t>
            </w:r>
            <w:r w:rsidR="00B11E4C">
              <w:rPr>
                <w:kern w:val="2"/>
                <w:sz w:val="24"/>
                <w:szCs w:val="24"/>
              </w:rPr>
              <w:t>ая</w:t>
            </w:r>
            <w:r w:rsidR="005F18E5" w:rsidRPr="00E977A7">
              <w:rPr>
                <w:kern w:val="2"/>
                <w:sz w:val="24"/>
                <w:szCs w:val="24"/>
              </w:rPr>
              <w:t xml:space="preserve"> подготовка проекта </w:t>
            </w:r>
            <w:r w:rsidR="00E25E35" w:rsidRPr="00E977A7">
              <w:rPr>
                <w:kern w:val="2"/>
                <w:sz w:val="24"/>
                <w:szCs w:val="24"/>
              </w:rPr>
              <w:t xml:space="preserve">решения Собрания депутатов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="00E25E35" w:rsidRPr="00E977A7">
              <w:rPr>
                <w:kern w:val="2"/>
                <w:sz w:val="24"/>
                <w:szCs w:val="24"/>
              </w:rPr>
              <w:t xml:space="preserve"> о </w:t>
            </w:r>
            <w:r w:rsidR="005F18E5" w:rsidRPr="00E977A7">
              <w:rPr>
                <w:kern w:val="2"/>
                <w:sz w:val="24"/>
                <w:szCs w:val="24"/>
              </w:rPr>
              <w:lastRenderedPageBreak/>
              <w:t>бюджете</w:t>
            </w:r>
            <w:r w:rsidR="00E25E35" w:rsidRPr="00E977A7">
              <w:rPr>
                <w:kern w:val="2"/>
                <w:sz w:val="24"/>
                <w:szCs w:val="24"/>
              </w:rPr>
              <w:t xml:space="preserve">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="005F18E5" w:rsidRPr="00E977A7">
              <w:rPr>
                <w:kern w:val="2"/>
                <w:sz w:val="24"/>
                <w:szCs w:val="24"/>
              </w:rPr>
              <w:t xml:space="preserve">, </w:t>
            </w:r>
            <w:r w:rsidR="00AA692C" w:rsidRPr="00E977A7">
              <w:rPr>
                <w:kern w:val="2"/>
                <w:sz w:val="24"/>
                <w:szCs w:val="24"/>
              </w:rPr>
              <w:t xml:space="preserve">осуществление </w:t>
            </w:r>
            <w:r w:rsidR="005F18E5" w:rsidRPr="00E977A7">
              <w:rPr>
                <w:kern w:val="2"/>
                <w:sz w:val="24"/>
                <w:szCs w:val="24"/>
              </w:rPr>
              <w:t>организаци</w:t>
            </w:r>
            <w:r w:rsidR="00AA692C" w:rsidRPr="00E977A7">
              <w:rPr>
                <w:kern w:val="2"/>
                <w:sz w:val="24"/>
                <w:szCs w:val="24"/>
              </w:rPr>
              <w:t>и</w:t>
            </w:r>
            <w:r w:rsidR="005F18E5" w:rsidRPr="00E977A7">
              <w:rPr>
                <w:kern w:val="2"/>
                <w:sz w:val="24"/>
                <w:szCs w:val="24"/>
              </w:rPr>
              <w:t xml:space="preserve"> исполнения бюджета</w:t>
            </w:r>
            <w:r w:rsidR="00E25E35" w:rsidRPr="00E977A7">
              <w:rPr>
                <w:kern w:val="2"/>
                <w:sz w:val="24"/>
                <w:szCs w:val="24"/>
              </w:rPr>
              <w:t xml:space="preserve">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="005F18E5" w:rsidRPr="00E977A7">
              <w:rPr>
                <w:kern w:val="2"/>
                <w:sz w:val="24"/>
                <w:szCs w:val="24"/>
              </w:rPr>
              <w:t>, формировани</w:t>
            </w:r>
            <w:r w:rsidR="00AA692C" w:rsidRPr="00E977A7">
              <w:rPr>
                <w:kern w:val="2"/>
                <w:sz w:val="24"/>
                <w:szCs w:val="24"/>
              </w:rPr>
              <w:t>я</w:t>
            </w:r>
            <w:r w:rsidR="005F18E5" w:rsidRPr="00E977A7">
              <w:rPr>
                <w:kern w:val="2"/>
                <w:sz w:val="24"/>
                <w:szCs w:val="24"/>
              </w:rPr>
              <w:t xml:space="preserve"> бюджетной отчетности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E25E35" w:rsidRPr="00E977A7" w:rsidRDefault="00E25E35" w:rsidP="00E25E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08783C" w:rsidRPr="00E977A7" w:rsidTr="004566B2">
        <w:tc>
          <w:tcPr>
            <w:tcW w:w="14845" w:type="dxa"/>
            <w:gridSpan w:val="8"/>
          </w:tcPr>
          <w:p w:rsidR="0008783C" w:rsidRPr="00E977A7" w:rsidRDefault="0008783C" w:rsidP="00A714E8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 xml:space="preserve">Задача </w:t>
            </w:r>
            <w:r w:rsidR="0070531F" w:rsidRPr="00E977A7">
              <w:rPr>
                <w:kern w:val="2"/>
                <w:sz w:val="24"/>
                <w:szCs w:val="24"/>
              </w:rPr>
              <w:t>1</w:t>
            </w:r>
            <w:r w:rsidRPr="00E977A7">
              <w:rPr>
                <w:kern w:val="2"/>
                <w:sz w:val="24"/>
                <w:szCs w:val="24"/>
              </w:rPr>
              <w:t xml:space="preserve"> подпрограммы </w:t>
            </w:r>
            <w:r w:rsidR="0070531F" w:rsidRPr="00E977A7">
              <w:rPr>
                <w:kern w:val="2"/>
                <w:sz w:val="24"/>
                <w:szCs w:val="24"/>
              </w:rPr>
              <w:t>2</w:t>
            </w:r>
            <w:r w:rsidRPr="00E977A7">
              <w:rPr>
                <w:kern w:val="2"/>
                <w:sz w:val="24"/>
                <w:szCs w:val="24"/>
              </w:rPr>
              <w:t xml:space="preserve"> «</w:t>
            </w:r>
            <w:r w:rsidR="003B0C45" w:rsidRPr="00E977A7">
              <w:rPr>
                <w:kern w:val="2"/>
                <w:sz w:val="24"/>
                <w:szCs w:val="24"/>
              </w:rPr>
              <w:t xml:space="preserve">Совершенствование </w:t>
            </w:r>
            <w:r w:rsidR="00A714E8" w:rsidRPr="00E977A7">
              <w:rPr>
                <w:kern w:val="2"/>
                <w:sz w:val="24"/>
                <w:szCs w:val="24"/>
              </w:rPr>
              <w:t xml:space="preserve">решений Собрания депутатов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="00A714E8" w:rsidRPr="00E977A7">
              <w:rPr>
                <w:kern w:val="2"/>
                <w:sz w:val="24"/>
                <w:szCs w:val="24"/>
              </w:rPr>
              <w:t xml:space="preserve"> </w:t>
            </w:r>
            <w:r w:rsidR="003B0C45" w:rsidRPr="00E977A7">
              <w:rPr>
                <w:kern w:val="2"/>
                <w:sz w:val="24"/>
                <w:szCs w:val="24"/>
              </w:rPr>
              <w:t>и иных нормативных правовых актов, регулирующих бюджетные правоотношения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A714E8" w:rsidRPr="00E977A7" w:rsidRDefault="00A714E8" w:rsidP="00A714E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8448EB" w:rsidRPr="00E977A7" w:rsidTr="004566B2">
        <w:tc>
          <w:tcPr>
            <w:tcW w:w="481" w:type="dxa"/>
          </w:tcPr>
          <w:p w:rsidR="008448EB" w:rsidRPr="00E977A7" w:rsidRDefault="00524127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0" w:name="sub_221"/>
            <w:r w:rsidRPr="00E977A7">
              <w:rPr>
                <w:kern w:val="2"/>
                <w:sz w:val="24"/>
                <w:szCs w:val="24"/>
              </w:rPr>
              <w:t>3</w:t>
            </w:r>
            <w:r w:rsidR="008448EB" w:rsidRPr="00E977A7">
              <w:rPr>
                <w:kern w:val="2"/>
                <w:sz w:val="24"/>
                <w:szCs w:val="24"/>
              </w:rPr>
              <w:t>.</w:t>
            </w:r>
            <w:bookmarkEnd w:id="20"/>
          </w:p>
        </w:tc>
        <w:tc>
          <w:tcPr>
            <w:tcW w:w="3010" w:type="dxa"/>
          </w:tcPr>
          <w:p w:rsidR="008448EB" w:rsidRPr="00E977A7" w:rsidRDefault="008448EB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8448EB" w:rsidRPr="00E977A7" w:rsidRDefault="008448EB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767" w:type="dxa"/>
          </w:tcPr>
          <w:p w:rsidR="008448EB" w:rsidRPr="00E977A7" w:rsidRDefault="00741C33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8448EB" w:rsidRPr="00E977A7" w:rsidRDefault="008448EB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06" w:type="dxa"/>
          </w:tcPr>
          <w:p w:rsidR="008448EB" w:rsidRPr="00E977A7" w:rsidRDefault="008448EB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8448EB" w:rsidRPr="00E977A7" w:rsidRDefault="008448EB" w:rsidP="008448E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подготовка проектов решений Собрания депутатов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, нормативных правовых актов Администрации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, подготовка и принятие нормативных правовых актов </w:t>
            </w:r>
            <w:r w:rsidR="008E36A3">
              <w:rPr>
                <w:kern w:val="2"/>
                <w:sz w:val="24"/>
                <w:szCs w:val="24"/>
              </w:rPr>
              <w:t xml:space="preserve">Администрации </w:t>
            </w:r>
            <w:r w:rsidR="008E36A3"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 w:rsidR="008E36A3">
              <w:rPr>
                <w:kern w:val="2"/>
                <w:sz w:val="24"/>
                <w:szCs w:val="24"/>
              </w:rPr>
              <w:t xml:space="preserve">городского поселения </w:t>
            </w:r>
            <w:r w:rsidRPr="00E977A7">
              <w:rPr>
                <w:kern w:val="2"/>
                <w:sz w:val="24"/>
                <w:szCs w:val="24"/>
              </w:rPr>
              <w:t>по вопросам организации бюджетного процесса</w:t>
            </w:r>
          </w:p>
          <w:p w:rsidR="008448EB" w:rsidRPr="00E977A7" w:rsidRDefault="008448EB" w:rsidP="008448E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368" w:type="dxa"/>
          </w:tcPr>
          <w:p w:rsidR="008448EB" w:rsidRPr="00E977A7" w:rsidRDefault="008448EB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нарушение </w:t>
            </w:r>
            <w:hyperlink r:id="rId12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71" w:type="dxa"/>
          </w:tcPr>
          <w:p w:rsidR="008448EB" w:rsidRPr="00E977A7" w:rsidRDefault="008448EB" w:rsidP="00DD7BD0">
            <w:pPr>
              <w:autoSpaceDE w:val="0"/>
              <w:autoSpaceDN w:val="0"/>
              <w:adjustRightInd w:val="0"/>
              <w:rPr>
                <w:b/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основное мероприятие обеспечивает достижение ожидаемых результатов </w:t>
            </w:r>
            <w:hyperlink w:anchor="sub_200" w:history="1">
              <w:r w:rsidRPr="00E977A7">
                <w:rPr>
                  <w:bCs/>
                  <w:kern w:val="2"/>
                  <w:sz w:val="24"/>
                  <w:szCs w:val="24"/>
                </w:rPr>
                <w:t>подпрограммы 2</w:t>
              </w:r>
            </w:hyperlink>
            <w:r w:rsidRPr="00E977A7">
              <w:t xml:space="preserve"> </w:t>
            </w:r>
            <w:r w:rsidRPr="00E977A7">
              <w:rPr>
                <w:sz w:val="24"/>
                <w:szCs w:val="24"/>
              </w:rPr>
              <w:t xml:space="preserve">и </w:t>
            </w:r>
            <w:r w:rsidR="00DD7BD0" w:rsidRPr="00E977A7">
              <w:rPr>
                <w:sz w:val="24"/>
                <w:szCs w:val="24"/>
              </w:rPr>
              <w:t xml:space="preserve">муниципальной </w:t>
            </w:r>
            <w:r w:rsidRPr="00E977A7">
              <w:rPr>
                <w:sz w:val="24"/>
                <w:szCs w:val="24"/>
              </w:rPr>
              <w:t>программы в целом</w:t>
            </w:r>
          </w:p>
        </w:tc>
      </w:tr>
      <w:tr w:rsidR="003B0C45" w:rsidRPr="00E977A7" w:rsidTr="004566B2">
        <w:tc>
          <w:tcPr>
            <w:tcW w:w="14845" w:type="dxa"/>
            <w:gridSpan w:val="8"/>
          </w:tcPr>
          <w:p w:rsidR="003B0C45" w:rsidRPr="00E977A7" w:rsidRDefault="003B0C45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Задача 2 подпрограммы 2 «Совершенствование составления и организации исполнения бюджета</w:t>
            </w:r>
            <w:r w:rsidR="00FC4A91" w:rsidRPr="00E977A7">
              <w:rPr>
                <w:kern w:val="2"/>
                <w:sz w:val="24"/>
                <w:szCs w:val="24"/>
              </w:rPr>
              <w:t xml:space="preserve">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FC4A91" w:rsidRPr="00E977A7" w:rsidRDefault="00FC4A91" w:rsidP="003B0C4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A5E19" w:rsidRPr="00E977A7" w:rsidTr="004566B2">
        <w:tc>
          <w:tcPr>
            <w:tcW w:w="481" w:type="dxa"/>
          </w:tcPr>
          <w:p w:rsidR="00EA5E19" w:rsidRPr="00E977A7" w:rsidRDefault="00524127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4</w:t>
            </w:r>
            <w:r w:rsidR="00EA5E19" w:rsidRPr="00E977A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EA5E19" w:rsidRPr="00E977A7" w:rsidRDefault="00EA5E19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EA5E19" w:rsidRPr="00E977A7" w:rsidRDefault="00EA5E19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Обеспечение деятельности </w:t>
            </w:r>
            <w:r w:rsidR="004E06D5">
              <w:rPr>
                <w:kern w:val="2"/>
                <w:sz w:val="24"/>
                <w:szCs w:val="24"/>
              </w:rPr>
              <w:t xml:space="preserve">Администрация </w:t>
            </w:r>
            <w:r w:rsidR="004E06D5"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 w:rsidR="004E06D5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767" w:type="dxa"/>
          </w:tcPr>
          <w:p w:rsidR="00EA5E19" w:rsidRPr="00E977A7" w:rsidRDefault="004E06D5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EA5E19" w:rsidRPr="00E977A7" w:rsidRDefault="00EA5E19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06" w:type="dxa"/>
          </w:tcPr>
          <w:p w:rsidR="00EA5E19" w:rsidRPr="00E977A7" w:rsidRDefault="00EA5E19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2F4669" w:rsidRPr="00E977A7" w:rsidRDefault="00EA5E19" w:rsidP="005B5AF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деятельности аппарата управления, в целях повышения </w:t>
            </w:r>
            <w:r w:rsidRPr="00E977A7">
              <w:rPr>
                <w:kern w:val="2"/>
                <w:sz w:val="24"/>
                <w:szCs w:val="24"/>
              </w:rPr>
              <w:lastRenderedPageBreak/>
              <w:t>эффективности исполнения муниципальных функций</w:t>
            </w:r>
          </w:p>
        </w:tc>
        <w:tc>
          <w:tcPr>
            <w:tcW w:w="2368" w:type="dxa"/>
          </w:tcPr>
          <w:p w:rsidR="00EA5E19" w:rsidRPr="00E977A7" w:rsidRDefault="00EA5E19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hyperlink r:id="rId13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 </w:t>
            </w:r>
          </w:p>
          <w:p w:rsidR="00EA5E19" w:rsidRPr="00E977A7" w:rsidRDefault="00EA5E19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71" w:type="dxa"/>
          </w:tcPr>
          <w:p w:rsidR="00EA5E19" w:rsidRPr="00E977A7" w:rsidRDefault="00EA5E19" w:rsidP="003B0C4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D854C1" w:rsidRPr="00E977A7" w:rsidTr="004566B2">
        <w:tc>
          <w:tcPr>
            <w:tcW w:w="481" w:type="dxa"/>
          </w:tcPr>
          <w:p w:rsidR="00D854C1" w:rsidRPr="00E977A7" w:rsidRDefault="00524127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5</w:t>
            </w:r>
            <w:r w:rsidR="00D854C1" w:rsidRPr="00E977A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D854C1" w:rsidRPr="00E977A7" w:rsidRDefault="00D854C1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D854C1" w:rsidRPr="00E977A7" w:rsidRDefault="00D854C1" w:rsidP="00D854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767" w:type="dxa"/>
          </w:tcPr>
          <w:p w:rsidR="00D854C1" w:rsidRPr="00E977A7" w:rsidRDefault="00071AE0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D854C1" w:rsidRPr="00E977A7" w:rsidRDefault="00D854C1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06" w:type="dxa"/>
          </w:tcPr>
          <w:p w:rsidR="00D854C1" w:rsidRPr="00E977A7" w:rsidRDefault="00D854C1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D854C1" w:rsidRPr="00E977A7" w:rsidRDefault="00D854C1" w:rsidP="00D854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обеспечение качественного и своевременного исполнения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2368" w:type="dxa"/>
          </w:tcPr>
          <w:p w:rsidR="00D854C1" w:rsidRPr="00E977A7" w:rsidRDefault="00D854C1" w:rsidP="00644AE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нарушение требований бюджетного </w:t>
            </w:r>
            <w:proofErr w:type="gramStart"/>
            <w:r w:rsidRPr="00E977A7">
              <w:rPr>
                <w:kern w:val="2"/>
                <w:sz w:val="24"/>
                <w:szCs w:val="24"/>
              </w:rPr>
              <w:t>законодательства ,</w:t>
            </w:r>
            <w:proofErr w:type="gramEnd"/>
          </w:p>
          <w:p w:rsidR="00D854C1" w:rsidRDefault="00D854C1" w:rsidP="00D854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в части вопросов планирования и исполнения расходов бюджета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  <w:p w:rsidR="004D7726" w:rsidRPr="00E977A7" w:rsidRDefault="004D7726" w:rsidP="00D854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54C1" w:rsidRPr="00E977A7" w:rsidRDefault="0026457D" w:rsidP="002F466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7F105D" w:rsidRPr="00E977A7" w:rsidTr="004566B2">
        <w:tc>
          <w:tcPr>
            <w:tcW w:w="14845" w:type="dxa"/>
            <w:gridSpan w:val="8"/>
          </w:tcPr>
          <w:p w:rsidR="007F105D" w:rsidRPr="00E977A7" w:rsidRDefault="007F105D" w:rsidP="00F954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Задача </w:t>
            </w:r>
            <w:r w:rsidR="00F954F7" w:rsidRPr="00E977A7">
              <w:rPr>
                <w:kern w:val="2"/>
                <w:sz w:val="24"/>
                <w:szCs w:val="24"/>
              </w:rPr>
              <w:t>3</w:t>
            </w:r>
            <w:r w:rsidRPr="00E977A7">
              <w:rPr>
                <w:kern w:val="2"/>
                <w:sz w:val="24"/>
                <w:szCs w:val="24"/>
              </w:rPr>
              <w:t xml:space="preserve"> Подпрограммы 2 «Достижение и поддержание эффективной автоматизации процессов планирования и исполнения </w:t>
            </w:r>
            <w:r w:rsidR="00F954F7" w:rsidRPr="00E977A7">
              <w:rPr>
                <w:kern w:val="2"/>
                <w:sz w:val="24"/>
                <w:szCs w:val="24"/>
              </w:rPr>
              <w:t xml:space="preserve">бюджета Миллеровского </w:t>
            </w:r>
            <w:r w:rsidR="00566AB4">
              <w:rPr>
                <w:kern w:val="2"/>
                <w:sz w:val="24"/>
                <w:szCs w:val="24"/>
              </w:rPr>
              <w:t xml:space="preserve">городского </w:t>
            </w:r>
            <w:proofErr w:type="gramStart"/>
            <w:r w:rsidR="00566AB4">
              <w:rPr>
                <w:kern w:val="2"/>
                <w:sz w:val="24"/>
                <w:szCs w:val="24"/>
              </w:rPr>
              <w:t>поселения</w:t>
            </w:r>
            <w:r w:rsidR="00F954F7" w:rsidRPr="00E977A7">
              <w:rPr>
                <w:kern w:val="2"/>
                <w:sz w:val="24"/>
                <w:szCs w:val="24"/>
              </w:rPr>
              <w:t xml:space="preserve">  </w:t>
            </w:r>
            <w:r w:rsidRPr="00E977A7">
              <w:rPr>
                <w:kern w:val="2"/>
                <w:sz w:val="24"/>
                <w:szCs w:val="24"/>
              </w:rPr>
              <w:t>за</w:t>
            </w:r>
            <w:proofErr w:type="gramEnd"/>
            <w:r w:rsidRPr="00E977A7">
              <w:rPr>
                <w:kern w:val="2"/>
                <w:sz w:val="24"/>
                <w:szCs w:val="24"/>
              </w:rPr>
              <w:t xml:space="preserve">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муниципальными автономными учреждениями, являющимися получателями средств бюджета</w:t>
            </w:r>
            <w:r w:rsidR="00F954F7" w:rsidRPr="00E977A7">
              <w:rPr>
                <w:kern w:val="2"/>
                <w:sz w:val="24"/>
                <w:szCs w:val="24"/>
              </w:rPr>
              <w:t xml:space="preserve">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F954F7" w:rsidRPr="00E977A7" w:rsidRDefault="00F954F7" w:rsidP="00F954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EF7104" w:rsidRPr="00E977A7" w:rsidTr="004566B2">
        <w:tc>
          <w:tcPr>
            <w:tcW w:w="481" w:type="dxa"/>
          </w:tcPr>
          <w:p w:rsidR="00EF7104" w:rsidRPr="00E977A7" w:rsidRDefault="00EF7104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3010" w:type="dxa"/>
          </w:tcPr>
          <w:p w:rsidR="00EF7104" w:rsidRPr="00E977A7" w:rsidRDefault="00EF7104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EF7104" w:rsidRPr="00E977A7" w:rsidRDefault="00EF7104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767" w:type="dxa"/>
          </w:tcPr>
          <w:p w:rsidR="00EF7104" w:rsidRPr="00E977A7" w:rsidRDefault="00AE7021" w:rsidP="009D22F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EF7104" w:rsidRPr="00E977A7" w:rsidRDefault="00EF7104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06" w:type="dxa"/>
          </w:tcPr>
          <w:p w:rsidR="00EF7104" w:rsidRPr="00E977A7" w:rsidRDefault="00EF7104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EF7104" w:rsidRPr="00E977A7" w:rsidRDefault="00EF7104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работы по сопровождению программного обеспечения выполнены</w:t>
            </w:r>
          </w:p>
        </w:tc>
        <w:tc>
          <w:tcPr>
            <w:tcW w:w="2368" w:type="dxa"/>
          </w:tcPr>
          <w:p w:rsidR="00EF7104" w:rsidRPr="00E977A7" w:rsidRDefault="00EF7104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невозможность модификации и эффективного использования информационной системы</w:t>
            </w:r>
          </w:p>
          <w:p w:rsidR="00EF7104" w:rsidRPr="00E977A7" w:rsidRDefault="00EF7104" w:rsidP="005F67D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1" w:type="dxa"/>
          </w:tcPr>
          <w:p w:rsidR="00EF7104" w:rsidRPr="00E977A7" w:rsidRDefault="00EF7104" w:rsidP="00EF71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показатель 2.</w:t>
            </w:r>
            <w:r w:rsidR="00B358C3" w:rsidRPr="00E977A7">
              <w:rPr>
                <w:kern w:val="2"/>
                <w:sz w:val="24"/>
                <w:szCs w:val="24"/>
              </w:rPr>
              <w:t>2</w:t>
            </w:r>
          </w:p>
        </w:tc>
      </w:tr>
      <w:tr w:rsidR="005F67D3" w:rsidRPr="00E977A7" w:rsidTr="004566B2">
        <w:tc>
          <w:tcPr>
            <w:tcW w:w="14845" w:type="dxa"/>
            <w:gridSpan w:val="8"/>
          </w:tcPr>
          <w:p w:rsidR="001312FE" w:rsidRPr="00E977A7" w:rsidRDefault="001312FE" w:rsidP="00685DB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EF7104" w:rsidRPr="00E977A7" w:rsidRDefault="00E12BE8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300" w:history="1">
              <w:r w:rsidR="005F67D3" w:rsidRPr="00E977A7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5F67D3" w:rsidRPr="00E977A7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 w:rsidR="00EF7104" w:rsidRPr="00E977A7">
              <w:rPr>
                <w:kern w:val="2"/>
                <w:sz w:val="24"/>
                <w:szCs w:val="24"/>
              </w:rPr>
              <w:t>муниципальн</w:t>
            </w:r>
            <w:r w:rsidR="005F67D3" w:rsidRPr="00E977A7">
              <w:rPr>
                <w:bCs/>
                <w:kern w:val="2"/>
                <w:sz w:val="24"/>
                <w:szCs w:val="24"/>
              </w:rPr>
              <w:t xml:space="preserve">ым долгом </w:t>
            </w:r>
            <w:r w:rsidR="00EF7104"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="005F67D3" w:rsidRPr="00E977A7">
              <w:rPr>
                <w:bCs/>
                <w:kern w:val="2"/>
                <w:sz w:val="24"/>
                <w:szCs w:val="24"/>
              </w:rPr>
              <w:t>»</w:t>
            </w:r>
          </w:p>
          <w:p w:rsidR="00EF7104" w:rsidRPr="00E977A7" w:rsidRDefault="00EF7104" w:rsidP="00685DB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</w:tr>
      <w:tr w:rsidR="005F67D3" w:rsidRPr="00E977A7" w:rsidTr="004566B2">
        <w:tc>
          <w:tcPr>
            <w:tcW w:w="14845" w:type="dxa"/>
            <w:gridSpan w:val="8"/>
          </w:tcPr>
          <w:p w:rsidR="005F67D3" w:rsidRPr="00E977A7" w:rsidRDefault="005F67D3" w:rsidP="00F84ECC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Цель подпрограммы 3 «О</w:t>
            </w:r>
            <w:r w:rsidRPr="00E977A7">
              <w:rPr>
                <w:sz w:val="24"/>
                <w:szCs w:val="24"/>
              </w:rPr>
              <w:t xml:space="preserve">беспечение оптимального уровня </w:t>
            </w:r>
            <w:r w:rsidR="00C76402" w:rsidRPr="00E977A7">
              <w:rPr>
                <w:kern w:val="2"/>
                <w:sz w:val="24"/>
                <w:szCs w:val="24"/>
              </w:rPr>
              <w:t>муниципальн</w:t>
            </w:r>
            <w:r w:rsidRPr="00E977A7">
              <w:rPr>
                <w:sz w:val="24"/>
                <w:szCs w:val="24"/>
              </w:rPr>
              <w:t xml:space="preserve">ого долга </w:t>
            </w:r>
            <w:r w:rsidR="00C76402"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="00C76402" w:rsidRPr="00E977A7">
              <w:rPr>
                <w:sz w:val="24"/>
                <w:szCs w:val="24"/>
              </w:rPr>
              <w:t xml:space="preserve"> </w:t>
            </w:r>
            <w:r w:rsidRPr="00E977A7">
              <w:rPr>
                <w:sz w:val="24"/>
                <w:szCs w:val="24"/>
              </w:rPr>
              <w:t>при соблюдении ограничений, установленных бюджетным законодательством Российской Федерации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C76402" w:rsidRPr="00E977A7" w:rsidRDefault="00C76402" w:rsidP="00F84EC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5F67D3" w:rsidRPr="00E977A7" w:rsidTr="004566B2">
        <w:tc>
          <w:tcPr>
            <w:tcW w:w="14845" w:type="dxa"/>
            <w:gridSpan w:val="8"/>
          </w:tcPr>
          <w:p w:rsidR="005F67D3" w:rsidRPr="00E977A7" w:rsidRDefault="005F67D3" w:rsidP="0070531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 xml:space="preserve">Задача 1 подпрограммы 3 «Достижение экономически обоснованного объема </w:t>
            </w:r>
            <w:r w:rsidR="005B1A37" w:rsidRPr="00E977A7">
              <w:rPr>
                <w:kern w:val="2"/>
                <w:sz w:val="24"/>
                <w:szCs w:val="24"/>
              </w:rPr>
              <w:t>муниципальн</w:t>
            </w:r>
            <w:r w:rsidRPr="00E977A7">
              <w:rPr>
                <w:kern w:val="2"/>
                <w:sz w:val="24"/>
                <w:szCs w:val="24"/>
              </w:rPr>
              <w:t xml:space="preserve">ого долга </w:t>
            </w:r>
            <w:r w:rsidR="005B1A37"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5B1A37" w:rsidRPr="00E977A7" w:rsidRDefault="005B1A37" w:rsidP="0070531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</w:p>
        </w:tc>
      </w:tr>
      <w:tr w:rsidR="009D22F8" w:rsidRPr="00E977A7" w:rsidTr="004566B2">
        <w:tc>
          <w:tcPr>
            <w:tcW w:w="481" w:type="dxa"/>
          </w:tcPr>
          <w:p w:rsidR="009D22F8" w:rsidRPr="00E977A7" w:rsidRDefault="009D22F8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1" w:name="sub_231"/>
            <w:r w:rsidRPr="00E977A7">
              <w:rPr>
                <w:kern w:val="2"/>
                <w:sz w:val="24"/>
                <w:szCs w:val="24"/>
              </w:rPr>
              <w:t>7.</w:t>
            </w:r>
            <w:bookmarkEnd w:id="21"/>
          </w:p>
        </w:tc>
        <w:tc>
          <w:tcPr>
            <w:tcW w:w="3010" w:type="dxa"/>
          </w:tcPr>
          <w:p w:rsidR="009D22F8" w:rsidRPr="00E977A7" w:rsidRDefault="009D22F8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1312FE" w:rsidRPr="00E977A7" w:rsidRDefault="009D22F8" w:rsidP="004D772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, управления муниципальным долгом в соответствии с </w:t>
            </w:r>
            <w:hyperlink r:id="rId14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67" w:type="dxa"/>
          </w:tcPr>
          <w:p w:rsidR="009D22F8" w:rsidRPr="00E977A7" w:rsidRDefault="00AE7021" w:rsidP="009D22F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9D22F8" w:rsidRPr="00E977A7" w:rsidRDefault="009D22F8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06" w:type="dxa"/>
          </w:tcPr>
          <w:p w:rsidR="009D22F8" w:rsidRPr="00E977A7" w:rsidRDefault="009D22F8" w:rsidP="009D22F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9D22F8" w:rsidRPr="00E977A7" w:rsidRDefault="009D22F8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сохранение объема 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Pr="00E977A7">
              <w:rPr>
                <w:kern w:val="2"/>
                <w:sz w:val="24"/>
                <w:szCs w:val="24"/>
              </w:rPr>
              <w:t xml:space="preserve"> в пределах нормативов, установленных </w:t>
            </w:r>
            <w:hyperlink r:id="rId15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68" w:type="dxa"/>
          </w:tcPr>
          <w:p w:rsidR="009D22F8" w:rsidRPr="00E977A7" w:rsidRDefault="009D22F8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неисполнение долговых обязательств, необоснованный рост 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871" w:type="dxa"/>
          </w:tcPr>
          <w:p w:rsidR="009D22F8" w:rsidRPr="00E977A7" w:rsidRDefault="00E12BE8" w:rsidP="00EB12D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1" w:history="1">
              <w:r w:rsidR="009D22F8" w:rsidRPr="00E977A7">
                <w:rPr>
                  <w:bCs/>
                  <w:kern w:val="2"/>
                  <w:sz w:val="24"/>
                  <w:szCs w:val="24"/>
                </w:rPr>
                <w:t xml:space="preserve">показатель </w:t>
              </w:r>
            </w:hyperlink>
            <w:r w:rsidR="00B358C3" w:rsidRPr="00E977A7">
              <w:rPr>
                <w:sz w:val="24"/>
                <w:szCs w:val="24"/>
              </w:rPr>
              <w:t>3.1</w:t>
            </w:r>
          </w:p>
        </w:tc>
      </w:tr>
      <w:tr w:rsidR="005F67D3" w:rsidRPr="00E977A7" w:rsidTr="004566B2">
        <w:tc>
          <w:tcPr>
            <w:tcW w:w="14845" w:type="dxa"/>
            <w:gridSpan w:val="8"/>
          </w:tcPr>
          <w:p w:rsidR="005F67D3" w:rsidRPr="00E977A7" w:rsidRDefault="005F67D3" w:rsidP="0027047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Задача 2 подпрограммы 3 «Минимизация стоимости заимствований»</w:t>
            </w:r>
          </w:p>
          <w:p w:rsidR="001312FE" w:rsidRPr="00E977A7" w:rsidRDefault="001312FE" w:rsidP="0027047D">
            <w:pPr>
              <w:autoSpaceDE w:val="0"/>
              <w:autoSpaceDN w:val="0"/>
              <w:adjustRightInd w:val="0"/>
              <w:jc w:val="center"/>
            </w:pPr>
          </w:p>
        </w:tc>
      </w:tr>
      <w:tr w:rsidR="001312FE" w:rsidRPr="00E977A7" w:rsidTr="004566B2">
        <w:tc>
          <w:tcPr>
            <w:tcW w:w="481" w:type="dxa"/>
          </w:tcPr>
          <w:p w:rsidR="001312FE" w:rsidRPr="00E977A7" w:rsidRDefault="001312FE" w:rsidP="007A5AF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2" w:name="sub_232"/>
            <w:r w:rsidRPr="00E977A7">
              <w:rPr>
                <w:kern w:val="2"/>
                <w:sz w:val="24"/>
                <w:szCs w:val="24"/>
              </w:rPr>
              <w:t>8.</w:t>
            </w:r>
            <w:bookmarkEnd w:id="22"/>
          </w:p>
        </w:tc>
        <w:tc>
          <w:tcPr>
            <w:tcW w:w="3010" w:type="dxa"/>
          </w:tcPr>
          <w:p w:rsidR="001312FE" w:rsidRPr="00E977A7" w:rsidRDefault="001312FE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1312FE" w:rsidRPr="00E977A7" w:rsidRDefault="001312FE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767" w:type="dxa"/>
          </w:tcPr>
          <w:p w:rsidR="001312FE" w:rsidRPr="00E977A7" w:rsidRDefault="004566B2" w:rsidP="0036043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1312FE" w:rsidRPr="00E977A7" w:rsidRDefault="001312FE" w:rsidP="0036043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06" w:type="dxa"/>
          </w:tcPr>
          <w:p w:rsidR="001312FE" w:rsidRPr="00E977A7" w:rsidRDefault="001312FE" w:rsidP="0036043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1312FE" w:rsidRPr="00E977A7" w:rsidRDefault="001312FE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1312FE" w:rsidRPr="00E977A7" w:rsidRDefault="001312FE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на обслуживание </w:t>
            </w:r>
            <w:r w:rsidR="00984695" w:rsidRPr="00E977A7">
              <w:rPr>
                <w:kern w:val="2"/>
                <w:sz w:val="24"/>
                <w:szCs w:val="24"/>
              </w:rPr>
              <w:t xml:space="preserve">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  <w:r w:rsidR="00984695" w:rsidRPr="00E977A7">
              <w:rPr>
                <w:kern w:val="2"/>
                <w:sz w:val="24"/>
                <w:szCs w:val="24"/>
              </w:rPr>
              <w:t xml:space="preserve"> </w:t>
            </w:r>
            <w:r w:rsidRPr="00E977A7">
              <w:rPr>
                <w:kern w:val="2"/>
                <w:sz w:val="24"/>
                <w:szCs w:val="24"/>
              </w:rPr>
              <w:t xml:space="preserve">в пределах нормативов, установленных </w:t>
            </w:r>
            <w:hyperlink r:id="rId16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E977A7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984695" w:rsidRPr="00E977A7" w:rsidRDefault="001312FE" w:rsidP="00BC25E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отсутствие просроченной задолженности по расходам на обслуживание </w:t>
            </w:r>
            <w:r w:rsidR="00984695" w:rsidRPr="00E977A7">
              <w:rPr>
                <w:kern w:val="2"/>
                <w:sz w:val="24"/>
                <w:szCs w:val="24"/>
              </w:rPr>
              <w:t xml:space="preserve">муниципального долга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2368" w:type="dxa"/>
          </w:tcPr>
          <w:p w:rsidR="001312FE" w:rsidRPr="00E977A7" w:rsidRDefault="001312FE" w:rsidP="007A5AF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нарушение </w:t>
            </w:r>
            <w:hyperlink r:id="rId17" w:history="1">
              <w:r w:rsidRPr="00E977A7">
                <w:rPr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  <w:r w:rsidRPr="00E977A7">
              <w:rPr>
                <w:kern w:val="2"/>
                <w:sz w:val="24"/>
                <w:szCs w:val="24"/>
              </w:rPr>
              <w:t>, неисполнение обязательств</w:t>
            </w:r>
          </w:p>
        </w:tc>
        <w:tc>
          <w:tcPr>
            <w:tcW w:w="1871" w:type="dxa"/>
          </w:tcPr>
          <w:p w:rsidR="001312FE" w:rsidRPr="00E977A7" w:rsidRDefault="00E12BE8" w:rsidP="00333BC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32" w:history="1">
              <w:r w:rsidR="001312FE" w:rsidRPr="00E977A7">
                <w:rPr>
                  <w:bCs/>
                  <w:kern w:val="2"/>
                  <w:sz w:val="24"/>
                  <w:szCs w:val="24"/>
                </w:rPr>
                <w:t>показатель 3.</w:t>
              </w:r>
            </w:hyperlink>
            <w:r w:rsidR="001312FE" w:rsidRPr="00E977A7">
              <w:t>1</w:t>
            </w:r>
          </w:p>
        </w:tc>
      </w:tr>
      <w:tr w:rsidR="00B34316" w:rsidRPr="00E977A7" w:rsidTr="004566B2">
        <w:tc>
          <w:tcPr>
            <w:tcW w:w="14845" w:type="dxa"/>
            <w:gridSpan w:val="8"/>
          </w:tcPr>
          <w:p w:rsidR="00C94083" w:rsidRPr="00E977A7" w:rsidRDefault="00C94083" w:rsidP="006A304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  <w:p w:rsidR="00C94083" w:rsidRDefault="00E12BE8" w:rsidP="00BC25E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hyperlink w:anchor="sub_600" w:history="1">
              <w:r w:rsidR="00B34316" w:rsidRPr="00E977A7">
                <w:rPr>
                  <w:kern w:val="2"/>
                  <w:sz w:val="24"/>
                  <w:szCs w:val="24"/>
                </w:rPr>
                <w:t>Подпрограмма</w:t>
              </w:r>
              <w:r w:rsidR="00C94083" w:rsidRPr="00E977A7">
                <w:rPr>
                  <w:kern w:val="2"/>
                  <w:sz w:val="24"/>
                  <w:szCs w:val="24"/>
                </w:rPr>
                <w:t xml:space="preserve"> </w:t>
              </w:r>
            </w:hyperlink>
            <w:r w:rsidR="00C94083" w:rsidRPr="00E977A7">
              <w:rPr>
                <w:sz w:val="24"/>
                <w:szCs w:val="24"/>
              </w:rPr>
              <w:t>4</w:t>
            </w:r>
            <w:r w:rsidR="00B34316" w:rsidRPr="00E977A7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бюджет</w:t>
            </w:r>
            <w:r w:rsidR="00D1357C">
              <w:rPr>
                <w:bCs/>
                <w:kern w:val="2"/>
                <w:sz w:val="24"/>
                <w:szCs w:val="24"/>
              </w:rPr>
              <w:t>а Миллеровского городского поселения</w:t>
            </w:r>
            <w:r w:rsidR="00B34316" w:rsidRPr="00E977A7">
              <w:rPr>
                <w:bCs/>
                <w:kern w:val="2"/>
                <w:sz w:val="24"/>
                <w:szCs w:val="24"/>
              </w:rPr>
              <w:t>»</w:t>
            </w:r>
          </w:p>
          <w:p w:rsidR="00BC25E5" w:rsidRPr="00E977A7" w:rsidRDefault="00BC25E5" w:rsidP="00BC25E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</w:tr>
      <w:tr w:rsidR="00B34316" w:rsidRPr="00E977A7" w:rsidTr="004566B2">
        <w:tc>
          <w:tcPr>
            <w:tcW w:w="14845" w:type="dxa"/>
            <w:gridSpan w:val="8"/>
          </w:tcPr>
          <w:p w:rsidR="00B34316" w:rsidRPr="00E977A7" w:rsidRDefault="00B34316" w:rsidP="00AA69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lastRenderedPageBreak/>
              <w:t xml:space="preserve">Цель подпрограммы </w:t>
            </w:r>
            <w:r w:rsidR="00A177D3" w:rsidRPr="00E977A7">
              <w:rPr>
                <w:kern w:val="2"/>
                <w:sz w:val="24"/>
                <w:szCs w:val="24"/>
              </w:rPr>
              <w:t>4</w:t>
            </w:r>
            <w:r w:rsidRPr="00E977A7">
              <w:rPr>
                <w:kern w:val="2"/>
                <w:sz w:val="24"/>
                <w:szCs w:val="24"/>
              </w:rPr>
              <w:t xml:space="preserve"> «</w:t>
            </w:r>
            <w:r w:rsidR="00AA692C" w:rsidRPr="00E977A7">
              <w:rPr>
                <w:kern w:val="2"/>
                <w:sz w:val="24"/>
                <w:szCs w:val="24"/>
              </w:rPr>
              <w:t>Обеспечение п</w:t>
            </w:r>
            <w:r w:rsidRPr="00E977A7">
              <w:rPr>
                <w:kern w:val="2"/>
                <w:sz w:val="24"/>
                <w:szCs w:val="24"/>
              </w:rPr>
              <w:t>оддержани</w:t>
            </w:r>
            <w:r w:rsidR="00AA692C" w:rsidRPr="00E977A7">
              <w:rPr>
                <w:kern w:val="2"/>
                <w:sz w:val="24"/>
                <w:szCs w:val="24"/>
              </w:rPr>
              <w:t>я</w:t>
            </w:r>
            <w:r w:rsidRPr="00E977A7">
              <w:rPr>
                <w:kern w:val="2"/>
                <w:sz w:val="24"/>
                <w:szCs w:val="24"/>
              </w:rPr>
              <w:t xml:space="preserve"> устойчивого исполнения бюджет</w:t>
            </w:r>
            <w:r w:rsidR="00EA49B4">
              <w:rPr>
                <w:kern w:val="2"/>
                <w:sz w:val="24"/>
                <w:szCs w:val="24"/>
              </w:rPr>
              <w:t>а</w:t>
            </w:r>
            <w:r w:rsidR="00625086" w:rsidRPr="00E977A7">
              <w:rPr>
                <w:kern w:val="2"/>
                <w:sz w:val="24"/>
                <w:szCs w:val="24"/>
              </w:rPr>
              <w:t xml:space="preserve"> </w:t>
            </w:r>
            <w:r w:rsidR="00EA49B4">
              <w:rPr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A177D3" w:rsidRPr="00E977A7" w:rsidRDefault="00A177D3" w:rsidP="00AA69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34316" w:rsidRPr="00E977A7" w:rsidTr="004566B2">
        <w:tc>
          <w:tcPr>
            <w:tcW w:w="14845" w:type="dxa"/>
            <w:gridSpan w:val="8"/>
          </w:tcPr>
          <w:p w:rsidR="00B34316" w:rsidRPr="00E977A7" w:rsidRDefault="00B34316" w:rsidP="00E54B3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Задача </w:t>
            </w:r>
            <w:r w:rsidR="00625086" w:rsidRPr="00E977A7">
              <w:rPr>
                <w:kern w:val="2"/>
                <w:sz w:val="24"/>
                <w:szCs w:val="24"/>
              </w:rPr>
              <w:t>1</w:t>
            </w:r>
            <w:r w:rsidRPr="00E977A7">
              <w:rPr>
                <w:kern w:val="2"/>
                <w:sz w:val="24"/>
                <w:szCs w:val="24"/>
              </w:rPr>
              <w:t xml:space="preserve"> подпрограммы </w:t>
            </w:r>
            <w:r w:rsidR="00625086" w:rsidRPr="00E977A7">
              <w:rPr>
                <w:kern w:val="2"/>
                <w:sz w:val="24"/>
                <w:szCs w:val="24"/>
              </w:rPr>
              <w:t>4</w:t>
            </w:r>
            <w:r w:rsidRPr="00E977A7">
              <w:rPr>
                <w:kern w:val="2"/>
                <w:sz w:val="24"/>
                <w:szCs w:val="24"/>
              </w:rPr>
              <w:t xml:space="preserve"> «Содействие сбалансированности </w:t>
            </w:r>
            <w:r w:rsidR="00625086" w:rsidRPr="00E977A7">
              <w:rPr>
                <w:kern w:val="2"/>
                <w:sz w:val="24"/>
                <w:szCs w:val="24"/>
              </w:rPr>
              <w:t>бюджет</w:t>
            </w:r>
            <w:r w:rsidR="00EA49B4">
              <w:rPr>
                <w:kern w:val="2"/>
                <w:sz w:val="24"/>
                <w:szCs w:val="24"/>
              </w:rPr>
              <w:t>а</w:t>
            </w:r>
            <w:r w:rsidR="00625086" w:rsidRPr="00E977A7">
              <w:rPr>
                <w:kern w:val="2"/>
                <w:sz w:val="24"/>
                <w:szCs w:val="24"/>
              </w:rPr>
              <w:t xml:space="preserve"> </w:t>
            </w:r>
            <w:r w:rsidR="00EA49B4">
              <w:rPr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E977A7">
              <w:rPr>
                <w:kern w:val="2"/>
                <w:sz w:val="24"/>
                <w:szCs w:val="24"/>
              </w:rPr>
              <w:t>»</w:t>
            </w:r>
          </w:p>
          <w:p w:rsidR="00625086" w:rsidRPr="00E977A7" w:rsidRDefault="00625086" w:rsidP="00E54B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3F86" w:rsidRPr="00E977A7" w:rsidTr="004566B2">
        <w:tc>
          <w:tcPr>
            <w:tcW w:w="481" w:type="dxa"/>
          </w:tcPr>
          <w:p w:rsidR="00033F86" w:rsidRPr="00E977A7" w:rsidRDefault="00033F86" w:rsidP="006A304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23" w:name="sub_262"/>
            <w:r w:rsidRPr="00E977A7">
              <w:rPr>
                <w:kern w:val="2"/>
                <w:sz w:val="24"/>
                <w:szCs w:val="24"/>
              </w:rPr>
              <w:t>9.</w:t>
            </w:r>
            <w:bookmarkEnd w:id="23"/>
          </w:p>
        </w:tc>
        <w:tc>
          <w:tcPr>
            <w:tcW w:w="3010" w:type="dxa"/>
          </w:tcPr>
          <w:p w:rsidR="00033F86" w:rsidRPr="00E977A7" w:rsidRDefault="00033F86" w:rsidP="00E54B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Основное мероприятие 4.1.</w:t>
            </w:r>
          </w:p>
          <w:p w:rsidR="00033F86" w:rsidRPr="00E977A7" w:rsidRDefault="00033F86" w:rsidP="00E54B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Меры, направленные </w:t>
            </w:r>
          </w:p>
          <w:p w:rsidR="00033F86" w:rsidRPr="00E977A7" w:rsidRDefault="00033F86" w:rsidP="00B3431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 на обеспечение сбал</w:t>
            </w:r>
            <w:r w:rsidR="004566B2">
              <w:rPr>
                <w:kern w:val="2"/>
                <w:sz w:val="24"/>
                <w:szCs w:val="24"/>
              </w:rPr>
              <w:t>ансированности бюджета Миллеровского городского поселения</w:t>
            </w:r>
          </w:p>
        </w:tc>
        <w:tc>
          <w:tcPr>
            <w:tcW w:w="1767" w:type="dxa"/>
          </w:tcPr>
          <w:p w:rsidR="00033F86" w:rsidRPr="00E977A7" w:rsidRDefault="004566B2" w:rsidP="0036043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Pr="00E977A7">
              <w:rPr>
                <w:kern w:val="2"/>
                <w:sz w:val="24"/>
                <w:szCs w:val="24"/>
              </w:rPr>
              <w:t xml:space="preserve">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07" w:type="dxa"/>
          </w:tcPr>
          <w:p w:rsidR="00033F86" w:rsidRPr="00E977A7" w:rsidRDefault="00033F86" w:rsidP="0036043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1 января 2019 года</w:t>
            </w:r>
          </w:p>
        </w:tc>
        <w:tc>
          <w:tcPr>
            <w:tcW w:w="1406" w:type="dxa"/>
          </w:tcPr>
          <w:p w:rsidR="00033F86" w:rsidRPr="00E977A7" w:rsidRDefault="00033F86" w:rsidP="0036043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31 декабря 2030 года</w:t>
            </w:r>
          </w:p>
        </w:tc>
        <w:tc>
          <w:tcPr>
            <w:tcW w:w="2535" w:type="dxa"/>
          </w:tcPr>
          <w:p w:rsidR="00033F86" w:rsidRPr="00E977A7" w:rsidRDefault="00033F86" w:rsidP="008374B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создание условий для устойчивого исполнения бюджет</w:t>
            </w:r>
            <w:r w:rsidR="008374BD">
              <w:rPr>
                <w:kern w:val="2"/>
                <w:sz w:val="24"/>
                <w:szCs w:val="24"/>
              </w:rPr>
              <w:t>а</w:t>
            </w:r>
            <w:r w:rsidRPr="00E977A7">
              <w:rPr>
                <w:kern w:val="2"/>
                <w:sz w:val="24"/>
                <w:szCs w:val="24"/>
              </w:rPr>
              <w:t xml:space="preserve"> </w:t>
            </w:r>
            <w:r w:rsidR="008374BD">
              <w:rPr>
                <w:bCs/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368" w:type="dxa"/>
          </w:tcPr>
          <w:p w:rsidR="00033F86" w:rsidRPr="00E977A7" w:rsidRDefault="00033F8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 xml:space="preserve">несвоевременное осуществление или осуществление </w:t>
            </w:r>
          </w:p>
          <w:p w:rsidR="00033F86" w:rsidRPr="00E977A7" w:rsidRDefault="00033F8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не в полном объеме полномочий, закрепленных законодательством Российской Федерации за орган</w:t>
            </w:r>
            <w:r w:rsidR="0055611D">
              <w:rPr>
                <w:kern w:val="2"/>
                <w:sz w:val="24"/>
                <w:szCs w:val="24"/>
              </w:rPr>
              <w:t>ом</w:t>
            </w:r>
            <w:r w:rsidRPr="00E977A7">
              <w:rPr>
                <w:kern w:val="2"/>
                <w:sz w:val="24"/>
                <w:szCs w:val="24"/>
              </w:rPr>
              <w:t xml:space="preserve"> местного самоуправления;</w:t>
            </w:r>
          </w:p>
          <w:p w:rsidR="00033F86" w:rsidRPr="00E977A7" w:rsidRDefault="00033F86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77A7">
              <w:rPr>
                <w:kern w:val="2"/>
                <w:sz w:val="24"/>
                <w:szCs w:val="24"/>
              </w:rPr>
              <w:t>образование просроченной кредиторской задолженности местн</w:t>
            </w:r>
            <w:r w:rsidR="0055611D">
              <w:rPr>
                <w:kern w:val="2"/>
                <w:sz w:val="24"/>
                <w:szCs w:val="24"/>
              </w:rPr>
              <w:t>ого</w:t>
            </w:r>
            <w:r w:rsidRPr="00E977A7">
              <w:rPr>
                <w:kern w:val="2"/>
                <w:sz w:val="24"/>
                <w:szCs w:val="24"/>
              </w:rPr>
              <w:t xml:space="preserve"> бюджет</w:t>
            </w:r>
            <w:r w:rsidR="0055611D">
              <w:rPr>
                <w:kern w:val="2"/>
                <w:sz w:val="24"/>
                <w:szCs w:val="24"/>
              </w:rPr>
              <w:t>а</w:t>
            </w:r>
          </w:p>
          <w:p w:rsidR="00E977A7" w:rsidRPr="00E977A7" w:rsidRDefault="00E977A7" w:rsidP="006A304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71" w:type="dxa"/>
          </w:tcPr>
          <w:p w:rsidR="00033F86" w:rsidRPr="00E977A7" w:rsidRDefault="00E12BE8" w:rsidP="00AE612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63" w:history="1">
              <w:r w:rsidR="00033F86" w:rsidRPr="00E977A7">
                <w:rPr>
                  <w:bCs/>
                  <w:kern w:val="2"/>
                  <w:sz w:val="24"/>
                  <w:szCs w:val="24"/>
                </w:rPr>
                <w:t xml:space="preserve">показатели </w:t>
              </w:r>
            </w:hyperlink>
            <w:r w:rsidR="000472D9">
              <w:rPr>
                <w:sz w:val="24"/>
                <w:szCs w:val="24"/>
              </w:rPr>
              <w:t>4.1</w:t>
            </w:r>
          </w:p>
        </w:tc>
      </w:tr>
    </w:tbl>
    <w:p w:rsidR="007364F6" w:rsidRPr="00E977A7" w:rsidRDefault="007364F6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8"/>
          <w:szCs w:val="28"/>
        </w:rPr>
      </w:pPr>
    </w:p>
    <w:p w:rsidR="00644AE1" w:rsidRPr="00E977A7" w:rsidRDefault="00644AE1" w:rsidP="006A3046">
      <w:pPr>
        <w:widowControl w:val="0"/>
        <w:rPr>
          <w:bCs/>
          <w:kern w:val="2"/>
          <w:sz w:val="28"/>
          <w:szCs w:val="28"/>
        </w:rPr>
      </w:pPr>
      <w:r w:rsidRPr="00E977A7">
        <w:rPr>
          <w:bCs/>
          <w:kern w:val="2"/>
          <w:sz w:val="28"/>
          <w:szCs w:val="28"/>
        </w:rPr>
        <w:br w:type="page"/>
      </w:r>
    </w:p>
    <w:p w:rsidR="00644AE1" w:rsidRDefault="00644AE1" w:rsidP="00644AE1">
      <w:pPr>
        <w:pageBreakBefore/>
        <w:tabs>
          <w:tab w:val="left" w:pos="8647"/>
        </w:tabs>
        <w:autoSpaceDE w:val="0"/>
        <w:autoSpaceDN w:val="0"/>
        <w:adjustRightInd w:val="0"/>
        <w:ind w:left="9072"/>
        <w:jc w:val="center"/>
        <w:rPr>
          <w:bCs/>
          <w:kern w:val="2"/>
          <w:sz w:val="28"/>
          <w:szCs w:val="28"/>
        </w:rPr>
        <w:sectPr w:rsidR="00644AE1" w:rsidSect="00626CB3">
          <w:footerReference w:type="even" r:id="rId18"/>
          <w:footerReference w:type="default" r:id="rId19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7364F6" w:rsidRPr="00626CB3" w:rsidRDefault="007364F6" w:rsidP="0051036C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lastRenderedPageBreak/>
        <w:t>Приложение № 3</w:t>
      </w:r>
    </w:p>
    <w:p w:rsidR="00984B3C" w:rsidRDefault="007364F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r w:rsidR="0046438B">
        <w:rPr>
          <w:bCs/>
          <w:kern w:val="2"/>
          <w:sz w:val="28"/>
          <w:szCs w:val="28"/>
        </w:rPr>
        <w:t xml:space="preserve">муниципальной программе </w:t>
      </w:r>
    </w:p>
    <w:p w:rsidR="00984B3C" w:rsidRDefault="0046438B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Миллеровского </w:t>
      </w:r>
      <w:r w:rsidR="00566AB4">
        <w:rPr>
          <w:bCs/>
          <w:kern w:val="2"/>
          <w:sz w:val="28"/>
          <w:szCs w:val="28"/>
        </w:rPr>
        <w:t>городского поселения</w:t>
      </w:r>
      <w:r>
        <w:rPr>
          <w:bCs/>
          <w:kern w:val="2"/>
          <w:sz w:val="28"/>
          <w:szCs w:val="28"/>
        </w:rPr>
        <w:t xml:space="preserve"> </w:t>
      </w:r>
    </w:p>
    <w:p w:rsidR="007364F6" w:rsidRPr="00626CB3" w:rsidRDefault="007364F6" w:rsidP="0051036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«Управление </w:t>
      </w:r>
      <w:r w:rsidR="0046438B" w:rsidRPr="00626CB3">
        <w:rPr>
          <w:bCs/>
          <w:kern w:val="2"/>
          <w:sz w:val="28"/>
          <w:szCs w:val="28"/>
        </w:rPr>
        <w:t xml:space="preserve">муниципальными </w:t>
      </w:r>
      <w:r w:rsidRPr="00626CB3">
        <w:rPr>
          <w:bCs/>
          <w:kern w:val="2"/>
          <w:sz w:val="28"/>
          <w:szCs w:val="28"/>
        </w:rPr>
        <w:t>финансами</w:t>
      </w:r>
      <w:r w:rsidR="00744A7D"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и создание</w:t>
      </w:r>
      <w:r w:rsidR="00744A7D"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условий для эффективного</w:t>
      </w:r>
      <w:r w:rsidR="00744A7D"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управления муниципальными финансами»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7364F6" w:rsidRPr="00626CB3" w:rsidRDefault="007364F6" w:rsidP="007042F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бюджета </w:t>
      </w:r>
      <w:r w:rsidR="0046438B">
        <w:rPr>
          <w:bCs/>
          <w:kern w:val="2"/>
          <w:sz w:val="28"/>
          <w:szCs w:val="28"/>
        </w:rPr>
        <w:t xml:space="preserve">Миллеровского </w:t>
      </w:r>
      <w:r w:rsidR="00566AB4">
        <w:rPr>
          <w:bCs/>
          <w:kern w:val="2"/>
          <w:sz w:val="28"/>
          <w:szCs w:val="28"/>
        </w:rPr>
        <w:t>городского поселения</w:t>
      </w:r>
      <w:r w:rsidR="0046438B">
        <w:rPr>
          <w:bCs/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 xml:space="preserve">на реализацию </w:t>
      </w:r>
      <w:r w:rsidR="0046438B" w:rsidRPr="00626CB3">
        <w:rPr>
          <w:bCs/>
          <w:kern w:val="2"/>
          <w:sz w:val="28"/>
          <w:szCs w:val="28"/>
        </w:rPr>
        <w:t>муниципальн</w:t>
      </w:r>
      <w:r w:rsidRPr="00626CB3">
        <w:rPr>
          <w:kern w:val="2"/>
          <w:sz w:val="28"/>
          <w:szCs w:val="28"/>
        </w:rPr>
        <w:t xml:space="preserve">ой программы </w:t>
      </w:r>
      <w:r w:rsidR="0046438B">
        <w:rPr>
          <w:bCs/>
          <w:kern w:val="2"/>
          <w:sz w:val="28"/>
          <w:szCs w:val="28"/>
        </w:rPr>
        <w:t xml:space="preserve">Миллеровского </w:t>
      </w:r>
      <w:r w:rsidR="00566AB4">
        <w:rPr>
          <w:bCs/>
          <w:kern w:val="2"/>
          <w:sz w:val="28"/>
          <w:szCs w:val="28"/>
        </w:rPr>
        <w:t>городского поселения</w:t>
      </w:r>
      <w:r w:rsidR="0046438B">
        <w:rPr>
          <w:bCs/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 xml:space="preserve">«Управление </w:t>
      </w:r>
      <w:r w:rsidR="004D72BF">
        <w:rPr>
          <w:kern w:val="2"/>
          <w:sz w:val="28"/>
          <w:szCs w:val="28"/>
        </w:rPr>
        <w:br/>
      </w:r>
      <w:r w:rsidR="0046438B" w:rsidRPr="00626CB3">
        <w:rPr>
          <w:kern w:val="2"/>
          <w:sz w:val="28"/>
          <w:szCs w:val="28"/>
        </w:rPr>
        <w:t>муниципальными</w:t>
      </w:r>
      <w:r w:rsidRPr="00626CB3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4973BF" w:rsidRDefault="007364F6" w:rsidP="007042FE">
      <w:pPr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8"/>
        <w:gridCol w:w="1692"/>
        <w:gridCol w:w="562"/>
        <w:gridCol w:w="560"/>
        <w:gridCol w:w="987"/>
        <w:gridCol w:w="425"/>
        <w:gridCol w:w="1270"/>
        <w:gridCol w:w="1129"/>
        <w:gridCol w:w="1129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</w:tblGrid>
      <w:tr w:rsidR="00C24928" w:rsidRPr="004973BF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Номер и наименование подпрограммы, основного мероприятия</w:t>
            </w:r>
          </w:p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Ответственный исполнитель, </w:t>
            </w:r>
            <w:r w:rsidRPr="004973BF">
              <w:rPr>
                <w:spacing w:val="-6"/>
                <w:kern w:val="2"/>
              </w:rPr>
              <w:t>соисполнители,</w:t>
            </w:r>
            <w:r w:rsidRPr="004973BF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4973BF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Объем расходов, всего </w:t>
            </w:r>
          </w:p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 xml:space="preserve">В том числе по годам реализации </w:t>
            </w:r>
          </w:p>
          <w:p w:rsidR="00C24928" w:rsidRPr="004973BF" w:rsidRDefault="006B771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муниципальной </w:t>
            </w:r>
            <w:r w:rsidR="00C24928" w:rsidRPr="004973BF">
              <w:rPr>
                <w:kern w:val="2"/>
              </w:rPr>
              <w:t>программы</w:t>
            </w:r>
          </w:p>
        </w:tc>
      </w:tr>
      <w:tr w:rsidR="00C24928" w:rsidRPr="004973BF" w:rsidTr="00C24928">
        <w:trPr>
          <w:tblHeader/>
        </w:trPr>
        <w:tc>
          <w:tcPr>
            <w:tcW w:w="2746" w:type="dxa"/>
            <w:vMerge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C24928" w:rsidRPr="004973BF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4973BF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C24928" w:rsidRPr="004973BF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2020 </w:t>
            </w:r>
          </w:p>
        </w:tc>
        <w:tc>
          <w:tcPr>
            <w:tcW w:w="1134" w:type="dxa"/>
            <w:hideMark/>
          </w:tcPr>
          <w:p w:rsidR="00C24928" w:rsidRPr="004973BF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2021 </w:t>
            </w:r>
          </w:p>
        </w:tc>
        <w:tc>
          <w:tcPr>
            <w:tcW w:w="1134" w:type="dxa"/>
            <w:hideMark/>
          </w:tcPr>
          <w:p w:rsidR="00C24928" w:rsidRPr="004973BF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2022 </w:t>
            </w:r>
          </w:p>
        </w:tc>
        <w:tc>
          <w:tcPr>
            <w:tcW w:w="1134" w:type="dxa"/>
            <w:hideMark/>
          </w:tcPr>
          <w:p w:rsidR="00C24928" w:rsidRPr="004973BF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C24928" w:rsidRPr="004973BF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 xml:space="preserve">2024 </w:t>
            </w:r>
          </w:p>
        </w:tc>
        <w:tc>
          <w:tcPr>
            <w:tcW w:w="1134" w:type="dxa"/>
            <w:hideMark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973BF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C24928" w:rsidRPr="004973BF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2030</w:t>
            </w:r>
          </w:p>
        </w:tc>
      </w:tr>
    </w:tbl>
    <w:p w:rsidR="00214DCB" w:rsidRPr="004973BF" w:rsidRDefault="00214DCB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4"/>
        <w:gridCol w:w="1677"/>
        <w:gridCol w:w="575"/>
        <w:gridCol w:w="563"/>
        <w:gridCol w:w="987"/>
        <w:gridCol w:w="422"/>
        <w:gridCol w:w="1268"/>
        <w:gridCol w:w="1130"/>
        <w:gridCol w:w="1130"/>
        <w:gridCol w:w="1130"/>
        <w:gridCol w:w="1126"/>
        <w:gridCol w:w="1128"/>
        <w:gridCol w:w="1128"/>
        <w:gridCol w:w="1128"/>
        <w:gridCol w:w="1126"/>
        <w:gridCol w:w="1128"/>
        <w:gridCol w:w="1128"/>
        <w:gridCol w:w="1128"/>
        <w:gridCol w:w="1129"/>
      </w:tblGrid>
      <w:tr w:rsidR="00644AE1" w:rsidRPr="004973BF" w:rsidTr="00F52942">
        <w:trPr>
          <w:tblHeader/>
        </w:trPr>
        <w:tc>
          <w:tcPr>
            <w:tcW w:w="2744" w:type="dxa"/>
            <w:hideMark/>
          </w:tcPr>
          <w:p w:rsidR="00644AE1" w:rsidRPr="004973BF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1</w:t>
            </w:r>
          </w:p>
        </w:tc>
        <w:tc>
          <w:tcPr>
            <w:tcW w:w="1677" w:type="dxa"/>
            <w:hideMark/>
          </w:tcPr>
          <w:p w:rsidR="00644AE1" w:rsidRPr="004973BF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973BF">
              <w:rPr>
                <w:kern w:val="2"/>
              </w:rPr>
              <w:t>2</w:t>
            </w:r>
          </w:p>
        </w:tc>
        <w:tc>
          <w:tcPr>
            <w:tcW w:w="575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3</w:t>
            </w:r>
          </w:p>
        </w:tc>
        <w:tc>
          <w:tcPr>
            <w:tcW w:w="563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4</w:t>
            </w:r>
          </w:p>
        </w:tc>
        <w:tc>
          <w:tcPr>
            <w:tcW w:w="987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5</w:t>
            </w:r>
          </w:p>
        </w:tc>
        <w:tc>
          <w:tcPr>
            <w:tcW w:w="422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6</w:t>
            </w:r>
          </w:p>
        </w:tc>
        <w:tc>
          <w:tcPr>
            <w:tcW w:w="1268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7</w:t>
            </w:r>
          </w:p>
        </w:tc>
        <w:tc>
          <w:tcPr>
            <w:tcW w:w="1130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8</w:t>
            </w:r>
          </w:p>
        </w:tc>
        <w:tc>
          <w:tcPr>
            <w:tcW w:w="1130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</w:t>
            </w:r>
          </w:p>
        </w:tc>
        <w:tc>
          <w:tcPr>
            <w:tcW w:w="1130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10</w:t>
            </w:r>
          </w:p>
        </w:tc>
        <w:tc>
          <w:tcPr>
            <w:tcW w:w="1126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11</w:t>
            </w:r>
          </w:p>
        </w:tc>
        <w:tc>
          <w:tcPr>
            <w:tcW w:w="1128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12</w:t>
            </w:r>
          </w:p>
        </w:tc>
        <w:tc>
          <w:tcPr>
            <w:tcW w:w="1128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13</w:t>
            </w:r>
          </w:p>
        </w:tc>
        <w:tc>
          <w:tcPr>
            <w:tcW w:w="1128" w:type="dxa"/>
            <w:hideMark/>
          </w:tcPr>
          <w:p w:rsidR="00644AE1" w:rsidRPr="004973BF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14</w:t>
            </w:r>
          </w:p>
        </w:tc>
        <w:tc>
          <w:tcPr>
            <w:tcW w:w="1126" w:type="dxa"/>
          </w:tcPr>
          <w:p w:rsidR="00644AE1" w:rsidRPr="004973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15</w:t>
            </w:r>
          </w:p>
        </w:tc>
        <w:tc>
          <w:tcPr>
            <w:tcW w:w="1128" w:type="dxa"/>
          </w:tcPr>
          <w:p w:rsidR="00644AE1" w:rsidRPr="004973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16</w:t>
            </w:r>
          </w:p>
        </w:tc>
        <w:tc>
          <w:tcPr>
            <w:tcW w:w="1128" w:type="dxa"/>
          </w:tcPr>
          <w:p w:rsidR="00644AE1" w:rsidRPr="004973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17</w:t>
            </w:r>
          </w:p>
        </w:tc>
        <w:tc>
          <w:tcPr>
            <w:tcW w:w="1128" w:type="dxa"/>
          </w:tcPr>
          <w:p w:rsidR="00644AE1" w:rsidRPr="004973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18</w:t>
            </w:r>
          </w:p>
        </w:tc>
        <w:tc>
          <w:tcPr>
            <w:tcW w:w="1129" w:type="dxa"/>
          </w:tcPr>
          <w:p w:rsidR="00644AE1" w:rsidRPr="004973BF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19</w:t>
            </w:r>
          </w:p>
        </w:tc>
      </w:tr>
      <w:tr w:rsidR="005D6D36" w:rsidRPr="004973BF" w:rsidTr="00F52942">
        <w:tc>
          <w:tcPr>
            <w:tcW w:w="2744" w:type="dxa"/>
            <w:vMerge w:val="restart"/>
            <w:hideMark/>
          </w:tcPr>
          <w:p w:rsidR="005D6D36" w:rsidRPr="004973BF" w:rsidRDefault="005D6D36" w:rsidP="00F05CA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Муниципальная программа «Управление муниципальными </w:t>
            </w:r>
            <w:r w:rsidRPr="004973BF">
              <w:rPr>
                <w:bCs/>
                <w:kern w:val="2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677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всего</w:t>
            </w:r>
          </w:p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в том числе: </w:t>
            </w: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5D6D36" w:rsidRPr="004973BF" w:rsidRDefault="000066E7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5D6D36" w:rsidRPr="004973BF" w:rsidTr="00F52942">
        <w:tc>
          <w:tcPr>
            <w:tcW w:w="2744" w:type="dxa"/>
            <w:vMerge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77" w:type="dxa"/>
            <w:hideMark/>
          </w:tcPr>
          <w:p w:rsidR="005D6D36" w:rsidRPr="004973BF" w:rsidRDefault="00145D67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 w:rsidR="005D6D36" w:rsidRPr="004973BF">
              <w:rPr>
                <w:kern w:val="2"/>
              </w:rPr>
              <w:t xml:space="preserve">Миллеровского </w:t>
            </w:r>
            <w:r w:rsidR="005D6D36">
              <w:rPr>
                <w:kern w:val="2"/>
              </w:rPr>
              <w:t>городского поселения</w:t>
            </w: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904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5D6D36" w:rsidRPr="004973BF" w:rsidRDefault="000066E7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5D6D36" w:rsidRPr="004973BF" w:rsidTr="00F05CA9">
        <w:trPr>
          <w:trHeight w:val="796"/>
        </w:trPr>
        <w:tc>
          <w:tcPr>
            <w:tcW w:w="2744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Подпро</w:t>
            </w:r>
            <w:r w:rsidRPr="004973BF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677" w:type="dxa"/>
            <w:hideMark/>
          </w:tcPr>
          <w:p w:rsidR="005D6D36" w:rsidRPr="004973BF" w:rsidRDefault="00145D67" w:rsidP="00F05CA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</w:t>
            </w:r>
            <w:r w:rsidR="005D6D36" w:rsidRPr="004973BF">
              <w:rPr>
                <w:kern w:val="2"/>
              </w:rPr>
              <w:t xml:space="preserve">Миллеровского </w:t>
            </w:r>
            <w:r w:rsidR="005D6D36">
              <w:rPr>
                <w:kern w:val="2"/>
              </w:rPr>
              <w:t>городского поселения</w:t>
            </w: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904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D6D36" w:rsidRPr="004973BF" w:rsidTr="00F52942">
        <w:tc>
          <w:tcPr>
            <w:tcW w:w="2744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1.1.</w:t>
            </w:r>
          </w:p>
          <w:p w:rsidR="005D6D36" w:rsidRPr="004973BF" w:rsidRDefault="005D6D36" w:rsidP="00F05CA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Реализация мероприятий по росту доходного </w:t>
            </w:r>
            <w:proofErr w:type="gramStart"/>
            <w:r w:rsidRPr="004973BF">
              <w:rPr>
                <w:kern w:val="2"/>
              </w:rPr>
              <w:t>потенциала  Миллеровского</w:t>
            </w:r>
            <w:proofErr w:type="gramEnd"/>
            <w:r w:rsidRPr="004973BF">
              <w:rPr>
                <w:kern w:val="2"/>
              </w:rPr>
              <w:t xml:space="preserve"> </w:t>
            </w:r>
            <w:r>
              <w:rPr>
                <w:kern w:val="2"/>
              </w:rPr>
              <w:t>городского поселения</w:t>
            </w:r>
          </w:p>
        </w:tc>
        <w:tc>
          <w:tcPr>
            <w:tcW w:w="1677" w:type="dxa"/>
            <w:hideMark/>
          </w:tcPr>
          <w:p w:rsidR="005D6D36" w:rsidRPr="004973BF" w:rsidRDefault="00145D67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</w:t>
            </w:r>
            <w:r w:rsidR="005D6D36" w:rsidRPr="004973BF">
              <w:rPr>
                <w:kern w:val="2"/>
              </w:rPr>
              <w:t xml:space="preserve">Миллеровского </w:t>
            </w:r>
            <w:r w:rsidR="005D6D36">
              <w:rPr>
                <w:kern w:val="2"/>
              </w:rPr>
              <w:t>городского поселения</w:t>
            </w:r>
          </w:p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904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D6D36" w:rsidRPr="004973BF" w:rsidTr="00F52942">
        <w:tc>
          <w:tcPr>
            <w:tcW w:w="2744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мероприятие 1.2.</w:t>
            </w:r>
          </w:p>
          <w:p w:rsidR="005D6D36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Формирование расходов бюджета Миллеровского </w:t>
            </w:r>
            <w:r>
              <w:rPr>
                <w:kern w:val="2"/>
              </w:rPr>
              <w:t>городского поселения</w:t>
            </w:r>
            <w:r w:rsidRPr="004973BF">
              <w:rPr>
                <w:kern w:val="2"/>
              </w:rPr>
              <w:t xml:space="preserve"> в соответ</w:t>
            </w:r>
            <w:r w:rsidRPr="004973BF">
              <w:rPr>
                <w:kern w:val="2"/>
              </w:rPr>
              <w:softHyphen/>
              <w:t xml:space="preserve">ствии с </w:t>
            </w:r>
            <w:r w:rsidRPr="004973BF">
              <w:rPr>
                <w:bCs/>
                <w:kern w:val="2"/>
              </w:rPr>
              <w:t>муниципальн</w:t>
            </w:r>
            <w:r w:rsidRPr="004973BF">
              <w:rPr>
                <w:kern w:val="2"/>
              </w:rPr>
              <w:t xml:space="preserve">ыми </w:t>
            </w:r>
          </w:p>
          <w:p w:rsidR="005D6D36" w:rsidRPr="004973BF" w:rsidRDefault="005D6D36" w:rsidP="00F05CA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про</w:t>
            </w:r>
            <w:r w:rsidRPr="004973BF">
              <w:rPr>
                <w:kern w:val="2"/>
              </w:rPr>
              <w:softHyphen/>
              <w:t>граммами</w:t>
            </w:r>
          </w:p>
        </w:tc>
        <w:tc>
          <w:tcPr>
            <w:tcW w:w="1677" w:type="dxa"/>
            <w:hideMark/>
          </w:tcPr>
          <w:p w:rsidR="005D6D36" w:rsidRPr="004973BF" w:rsidRDefault="00145D67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</w:t>
            </w:r>
            <w:r w:rsidR="005D6D36" w:rsidRPr="004973BF">
              <w:rPr>
                <w:kern w:val="2"/>
              </w:rPr>
              <w:t xml:space="preserve">Миллеровского </w:t>
            </w:r>
            <w:r w:rsidR="005D6D36">
              <w:rPr>
                <w:kern w:val="2"/>
              </w:rPr>
              <w:t>городского поселения</w:t>
            </w:r>
          </w:p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904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D6D36" w:rsidRPr="004973BF" w:rsidTr="00F52942">
        <w:tc>
          <w:tcPr>
            <w:tcW w:w="2744" w:type="dxa"/>
            <w:hideMark/>
          </w:tcPr>
          <w:p w:rsidR="005D6D36" w:rsidRPr="004973BF" w:rsidRDefault="005D6D36" w:rsidP="00F05CA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kern w:val="2"/>
              </w:rPr>
              <w:t>Подпро</w:t>
            </w:r>
            <w:r w:rsidRPr="004973BF">
              <w:rPr>
                <w:kern w:val="2"/>
              </w:rPr>
              <w:softHyphen/>
              <w:t>грамма 2</w:t>
            </w:r>
            <w:r w:rsidRPr="004973BF">
              <w:rPr>
                <w:bCs/>
                <w:kern w:val="2"/>
              </w:rPr>
              <w:t xml:space="preserve"> «Нормативно-методическое</w:t>
            </w:r>
            <w:r w:rsidRPr="004973BF">
              <w:rPr>
                <w:b/>
                <w:bCs/>
                <w:kern w:val="2"/>
              </w:rPr>
              <w:t xml:space="preserve">, </w:t>
            </w:r>
            <w:r w:rsidRPr="004973BF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677" w:type="dxa"/>
            <w:hideMark/>
          </w:tcPr>
          <w:p w:rsidR="005D6D36" w:rsidRPr="004973BF" w:rsidRDefault="00145D67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</w:t>
            </w:r>
            <w:r w:rsidR="005D6D36" w:rsidRPr="004973BF">
              <w:rPr>
                <w:kern w:val="2"/>
              </w:rPr>
              <w:t xml:space="preserve">Миллеровского </w:t>
            </w:r>
            <w:r w:rsidR="005D6D36">
              <w:rPr>
                <w:kern w:val="2"/>
              </w:rPr>
              <w:t>городского поселения</w:t>
            </w:r>
          </w:p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904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5D6D36" w:rsidRPr="004973BF" w:rsidRDefault="000066E7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5D6D36" w:rsidRPr="004973BF" w:rsidTr="00F52942">
        <w:tc>
          <w:tcPr>
            <w:tcW w:w="2744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2.1.</w:t>
            </w:r>
          </w:p>
          <w:p w:rsidR="005D6D36" w:rsidRDefault="005D6D36" w:rsidP="005D6D3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 xml:space="preserve">Разработка и </w:t>
            </w:r>
          </w:p>
          <w:p w:rsidR="005D6D36" w:rsidRDefault="005D6D36" w:rsidP="005D6D3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 xml:space="preserve">совершенствование </w:t>
            </w:r>
          </w:p>
          <w:p w:rsidR="005D6D36" w:rsidRPr="004973BF" w:rsidRDefault="005D6D36" w:rsidP="00F05CA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>норма</w:t>
            </w:r>
            <w:r w:rsidRPr="004973BF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677" w:type="dxa"/>
            <w:hideMark/>
          </w:tcPr>
          <w:p w:rsidR="005D6D36" w:rsidRPr="004973BF" w:rsidRDefault="00145D67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</w:t>
            </w:r>
            <w:r w:rsidR="005D6D36" w:rsidRPr="004973BF">
              <w:rPr>
                <w:kern w:val="2"/>
              </w:rPr>
              <w:t xml:space="preserve">Миллеровского </w:t>
            </w:r>
            <w:r w:rsidR="005D6D36">
              <w:rPr>
                <w:kern w:val="2"/>
              </w:rPr>
              <w:t>городского поселения</w:t>
            </w:r>
          </w:p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904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D6D36" w:rsidRPr="004973BF" w:rsidTr="00F52942">
        <w:trPr>
          <w:trHeight w:val="70"/>
        </w:trPr>
        <w:tc>
          <w:tcPr>
            <w:tcW w:w="2744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2.2.</w:t>
            </w:r>
          </w:p>
          <w:p w:rsidR="005D6D36" w:rsidRPr="004973BF" w:rsidRDefault="005D6D36" w:rsidP="00F05CA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bCs/>
                <w:kern w:val="2"/>
              </w:rPr>
              <w:t xml:space="preserve">Обеспечение деятельности Финансового управления Миллеровского </w:t>
            </w:r>
            <w:r>
              <w:rPr>
                <w:bCs/>
                <w:kern w:val="2"/>
              </w:rPr>
              <w:t>городского поселения</w:t>
            </w:r>
          </w:p>
        </w:tc>
        <w:tc>
          <w:tcPr>
            <w:tcW w:w="1677" w:type="dxa"/>
            <w:hideMark/>
          </w:tcPr>
          <w:p w:rsidR="005D6D36" w:rsidRPr="004973BF" w:rsidRDefault="00145D67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</w:t>
            </w:r>
            <w:r w:rsidR="005D6D36" w:rsidRPr="004973BF">
              <w:rPr>
                <w:kern w:val="2"/>
              </w:rPr>
              <w:t xml:space="preserve">Миллеровского </w:t>
            </w:r>
            <w:r w:rsidR="005D6D36">
              <w:rPr>
                <w:kern w:val="2"/>
              </w:rPr>
              <w:t>городского поселения</w:t>
            </w: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904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5D6D36" w:rsidRPr="004973BF" w:rsidRDefault="000066E7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5D6D36" w:rsidRPr="004973BF" w:rsidTr="00F52942">
        <w:tc>
          <w:tcPr>
            <w:tcW w:w="2744" w:type="dxa"/>
            <w:hideMark/>
          </w:tcPr>
          <w:p w:rsidR="005D6D36" w:rsidRPr="004973BF" w:rsidRDefault="00E12BE8" w:rsidP="005D6D3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20" w:anchor="sub_223" w:history="1">
              <w:r w:rsidR="005D6D36" w:rsidRPr="004973BF">
                <w:rPr>
                  <w:kern w:val="2"/>
                </w:rPr>
                <w:t>Основное мероприятие 2</w:t>
              </w:r>
            </w:hyperlink>
            <w:r w:rsidR="005D6D36" w:rsidRPr="004973BF">
              <w:rPr>
                <w:kern w:val="2"/>
              </w:rPr>
              <w:t>.3.</w:t>
            </w:r>
          </w:p>
          <w:p w:rsidR="005D6D36" w:rsidRPr="004973BF" w:rsidRDefault="005D6D36" w:rsidP="00F05CA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Организация планирования и исполнения расходов бюджета</w:t>
            </w:r>
            <w:r w:rsidRPr="004973BF">
              <w:rPr>
                <w:bCs/>
                <w:kern w:val="2"/>
              </w:rPr>
              <w:t xml:space="preserve"> </w:t>
            </w:r>
            <w:r w:rsidRPr="004973BF">
              <w:rPr>
                <w:bCs/>
                <w:kern w:val="2"/>
              </w:rPr>
              <w:lastRenderedPageBreak/>
              <w:t xml:space="preserve">Миллеровского </w:t>
            </w:r>
            <w:r>
              <w:rPr>
                <w:bCs/>
                <w:kern w:val="2"/>
              </w:rPr>
              <w:t>городского поселения</w:t>
            </w:r>
          </w:p>
        </w:tc>
        <w:tc>
          <w:tcPr>
            <w:tcW w:w="1677" w:type="dxa"/>
            <w:hideMark/>
          </w:tcPr>
          <w:p w:rsidR="005D6D36" w:rsidRPr="004973BF" w:rsidRDefault="00145D67" w:rsidP="00F05CA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4973BF">
              <w:rPr>
                <w:kern w:val="2"/>
              </w:rPr>
              <w:t xml:space="preserve"> </w:t>
            </w:r>
            <w:r w:rsidR="005D6D36" w:rsidRPr="004973BF">
              <w:rPr>
                <w:kern w:val="2"/>
              </w:rPr>
              <w:t xml:space="preserve">Миллеровского </w:t>
            </w:r>
            <w:r w:rsidR="005D6D36">
              <w:rPr>
                <w:kern w:val="2"/>
              </w:rPr>
              <w:lastRenderedPageBreak/>
              <w:t>городского поселения</w:t>
            </w: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lastRenderedPageBreak/>
              <w:t>904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D6D36" w:rsidRPr="004973BF" w:rsidTr="00F52942">
        <w:tc>
          <w:tcPr>
            <w:tcW w:w="2744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мероприятие 2.4.</w:t>
            </w:r>
          </w:p>
          <w:p w:rsidR="005D6D36" w:rsidRPr="004973BF" w:rsidRDefault="005D6D36" w:rsidP="00F05CA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973BF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677" w:type="dxa"/>
            <w:hideMark/>
          </w:tcPr>
          <w:p w:rsidR="005D6D36" w:rsidRPr="004973BF" w:rsidRDefault="00145D67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</w:t>
            </w:r>
            <w:r w:rsidR="005D6D36" w:rsidRPr="004973BF">
              <w:rPr>
                <w:kern w:val="2"/>
              </w:rPr>
              <w:t xml:space="preserve">Миллеровского </w:t>
            </w:r>
            <w:r w:rsidR="005D6D36">
              <w:rPr>
                <w:kern w:val="2"/>
              </w:rPr>
              <w:t>городского поселения</w:t>
            </w:r>
          </w:p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904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D6D36" w:rsidRPr="004973BF" w:rsidTr="00F52942">
        <w:tc>
          <w:tcPr>
            <w:tcW w:w="2744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Подпро</w:t>
            </w:r>
            <w:r w:rsidRPr="004973BF">
              <w:rPr>
                <w:kern w:val="2"/>
              </w:rPr>
              <w:softHyphen/>
              <w:t xml:space="preserve">грамма 3 «Управление муниципальным долгом </w:t>
            </w:r>
            <w:r w:rsidRPr="004973BF">
              <w:rPr>
                <w:bCs/>
                <w:kern w:val="2"/>
              </w:rPr>
              <w:t xml:space="preserve">Миллеровского </w:t>
            </w:r>
            <w:r>
              <w:rPr>
                <w:bCs/>
                <w:kern w:val="2"/>
              </w:rPr>
              <w:t>городского поселения</w:t>
            </w:r>
            <w:r w:rsidRPr="004973BF">
              <w:rPr>
                <w:kern w:val="2"/>
              </w:rPr>
              <w:t>»</w:t>
            </w:r>
          </w:p>
        </w:tc>
        <w:tc>
          <w:tcPr>
            <w:tcW w:w="1677" w:type="dxa"/>
            <w:hideMark/>
          </w:tcPr>
          <w:p w:rsidR="005D6D36" w:rsidRPr="004973BF" w:rsidRDefault="00145D67" w:rsidP="00F05CA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</w:t>
            </w:r>
            <w:r w:rsidR="005D6D36" w:rsidRPr="004973BF">
              <w:rPr>
                <w:kern w:val="2"/>
              </w:rPr>
              <w:t xml:space="preserve">Миллеровского </w:t>
            </w:r>
            <w:r w:rsidR="005D6D36">
              <w:rPr>
                <w:kern w:val="2"/>
              </w:rPr>
              <w:t>городского поселения</w:t>
            </w: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904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D6D36" w:rsidRPr="004973BF" w:rsidTr="00F52942">
        <w:tc>
          <w:tcPr>
            <w:tcW w:w="2744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3.1.</w:t>
            </w:r>
          </w:p>
          <w:p w:rsidR="005D6D36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Обеспечение проведения единой поли</w:t>
            </w:r>
            <w:r w:rsidRPr="004973BF">
              <w:rPr>
                <w:kern w:val="2"/>
              </w:rPr>
              <w:softHyphen/>
              <w:t xml:space="preserve">тики муниципальных </w:t>
            </w:r>
          </w:p>
          <w:p w:rsidR="005D6D36" w:rsidRPr="004973BF" w:rsidRDefault="005D6D36" w:rsidP="00F05CA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заим</w:t>
            </w:r>
            <w:r w:rsidRPr="004973BF">
              <w:rPr>
                <w:kern w:val="2"/>
              </w:rPr>
              <w:softHyphen/>
              <w:t xml:space="preserve">ствований </w:t>
            </w:r>
            <w:r w:rsidRPr="004973BF">
              <w:rPr>
                <w:bCs/>
                <w:kern w:val="2"/>
              </w:rPr>
              <w:t xml:space="preserve">Миллеровского </w:t>
            </w:r>
            <w:r>
              <w:rPr>
                <w:bCs/>
                <w:kern w:val="2"/>
              </w:rPr>
              <w:t>городского поселения</w:t>
            </w:r>
            <w:r w:rsidRPr="004973BF">
              <w:rPr>
                <w:kern w:val="2"/>
              </w:rPr>
              <w:t xml:space="preserve">, управления муниципальным долгом </w:t>
            </w:r>
            <w:r w:rsidRPr="004973BF">
              <w:rPr>
                <w:bCs/>
                <w:kern w:val="2"/>
              </w:rPr>
              <w:t xml:space="preserve">Миллеровского </w:t>
            </w:r>
            <w:r>
              <w:rPr>
                <w:bCs/>
                <w:kern w:val="2"/>
              </w:rPr>
              <w:t>городского поселения</w:t>
            </w:r>
            <w:r w:rsidRPr="004973BF">
              <w:rPr>
                <w:kern w:val="2"/>
              </w:rPr>
              <w:t xml:space="preserve"> в соответ</w:t>
            </w:r>
            <w:r w:rsidRPr="004973BF">
              <w:rPr>
                <w:kern w:val="2"/>
              </w:rPr>
              <w:softHyphen/>
              <w:t>ствии с Бюд</w:t>
            </w:r>
            <w:r w:rsidRPr="004973BF">
              <w:rPr>
                <w:kern w:val="2"/>
              </w:rPr>
              <w:softHyphen/>
              <w:t>жетным кодек</w:t>
            </w:r>
            <w:r w:rsidRPr="004973BF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677" w:type="dxa"/>
            <w:hideMark/>
          </w:tcPr>
          <w:p w:rsidR="005D6D36" w:rsidRPr="004973BF" w:rsidRDefault="00145D67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</w:t>
            </w:r>
            <w:r w:rsidR="005D6D36" w:rsidRPr="004973BF">
              <w:rPr>
                <w:kern w:val="2"/>
              </w:rPr>
              <w:t xml:space="preserve">Миллеровского </w:t>
            </w:r>
            <w:r w:rsidR="005D6D36">
              <w:rPr>
                <w:kern w:val="2"/>
              </w:rPr>
              <w:t>городского поселения</w:t>
            </w:r>
          </w:p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904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D6D36" w:rsidRPr="004973BF" w:rsidTr="00F52942">
        <w:tc>
          <w:tcPr>
            <w:tcW w:w="2744" w:type="dxa"/>
            <w:hideMark/>
          </w:tcPr>
          <w:p w:rsidR="005D6D36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Основное мероприятие 3.2. Планирование бюджетных ассигнований </w:t>
            </w:r>
          </w:p>
          <w:p w:rsidR="005D6D36" w:rsidRPr="004973BF" w:rsidRDefault="005D6D36" w:rsidP="00F05CA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>на обслужива</w:t>
            </w:r>
            <w:r w:rsidRPr="004973BF">
              <w:rPr>
                <w:kern w:val="2"/>
              </w:rPr>
              <w:softHyphen/>
              <w:t xml:space="preserve">ние муниципального долга </w:t>
            </w:r>
            <w:r w:rsidRPr="004973BF">
              <w:rPr>
                <w:bCs/>
                <w:kern w:val="2"/>
              </w:rPr>
              <w:t xml:space="preserve">Миллеровского </w:t>
            </w:r>
            <w:r>
              <w:rPr>
                <w:bCs/>
                <w:kern w:val="2"/>
              </w:rPr>
              <w:t>городского поселения</w:t>
            </w:r>
          </w:p>
        </w:tc>
        <w:tc>
          <w:tcPr>
            <w:tcW w:w="1677" w:type="dxa"/>
            <w:hideMark/>
          </w:tcPr>
          <w:p w:rsidR="005D6D36" w:rsidRPr="004973BF" w:rsidRDefault="00145D67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</w:t>
            </w:r>
            <w:r w:rsidR="005D6D36" w:rsidRPr="004973BF">
              <w:rPr>
                <w:kern w:val="2"/>
              </w:rPr>
              <w:t xml:space="preserve">Миллеровского </w:t>
            </w:r>
            <w:r w:rsidR="005D6D36">
              <w:rPr>
                <w:kern w:val="2"/>
              </w:rPr>
              <w:t>городского поселения</w:t>
            </w:r>
          </w:p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904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D6D36" w:rsidRPr="004973BF" w:rsidTr="00F52942">
        <w:tc>
          <w:tcPr>
            <w:tcW w:w="2744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4973BF">
              <w:rPr>
                <w:kern w:val="2"/>
              </w:rPr>
              <w:t>Подпро</w:t>
            </w:r>
            <w:r w:rsidRPr="004973BF">
              <w:rPr>
                <w:kern w:val="2"/>
              </w:rPr>
              <w:softHyphen/>
              <w:t>грамма 4</w:t>
            </w:r>
          </w:p>
          <w:p w:rsidR="005D6D36" w:rsidRPr="004973BF" w:rsidRDefault="005D6D36" w:rsidP="00F05CA9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4973BF">
              <w:rPr>
                <w:kern w:val="2"/>
              </w:rPr>
              <w:t>«Поддержание устойчивого исполнения бюд</w:t>
            </w:r>
            <w:r w:rsidRPr="004973BF">
              <w:rPr>
                <w:kern w:val="2"/>
              </w:rPr>
              <w:softHyphen/>
              <w:t>жетов поселений»</w:t>
            </w:r>
          </w:p>
        </w:tc>
        <w:tc>
          <w:tcPr>
            <w:tcW w:w="1677" w:type="dxa"/>
            <w:hideMark/>
          </w:tcPr>
          <w:p w:rsidR="005D6D36" w:rsidRPr="004973BF" w:rsidRDefault="00145D67" w:rsidP="00F05CA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</w:t>
            </w:r>
            <w:r w:rsidR="005D6D36" w:rsidRPr="004973BF">
              <w:rPr>
                <w:kern w:val="2"/>
              </w:rPr>
              <w:t xml:space="preserve">Миллеровского </w:t>
            </w:r>
            <w:r w:rsidR="005D6D36">
              <w:rPr>
                <w:kern w:val="2"/>
              </w:rPr>
              <w:t>городского поселения</w:t>
            </w: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904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D6D36" w:rsidRPr="004973BF" w:rsidTr="00F52942">
        <w:tc>
          <w:tcPr>
            <w:tcW w:w="2744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4.1.</w:t>
            </w:r>
          </w:p>
          <w:p w:rsidR="005D6D36" w:rsidRPr="004973BF" w:rsidRDefault="005D6D36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973BF">
              <w:rPr>
                <w:kern w:val="2"/>
              </w:rPr>
              <w:t xml:space="preserve">Меры, направленные </w:t>
            </w:r>
          </w:p>
          <w:p w:rsidR="005D6D36" w:rsidRPr="004973BF" w:rsidRDefault="005D6D36" w:rsidP="00F05CA9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4973BF">
              <w:rPr>
                <w:kern w:val="2"/>
              </w:rPr>
              <w:t>на обеспечение сбалансированности бюджетов поселений</w:t>
            </w:r>
          </w:p>
        </w:tc>
        <w:tc>
          <w:tcPr>
            <w:tcW w:w="1677" w:type="dxa"/>
            <w:hideMark/>
          </w:tcPr>
          <w:p w:rsidR="005D6D36" w:rsidRPr="004973BF" w:rsidRDefault="00145D67" w:rsidP="005D6D3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</w:t>
            </w:r>
            <w:r w:rsidR="005D6D36" w:rsidRPr="004973BF">
              <w:rPr>
                <w:kern w:val="2"/>
              </w:rPr>
              <w:t xml:space="preserve">Миллеровского </w:t>
            </w:r>
            <w:r w:rsidR="005D6D36">
              <w:rPr>
                <w:kern w:val="2"/>
              </w:rPr>
              <w:t>городского поселения</w:t>
            </w:r>
          </w:p>
          <w:p w:rsidR="005D6D36" w:rsidRPr="004973BF" w:rsidRDefault="005D6D36" w:rsidP="005D6D36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904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</w:tr>
      <w:tr w:rsidR="005D6D36" w:rsidRPr="004973BF" w:rsidTr="00F52942">
        <w:tc>
          <w:tcPr>
            <w:tcW w:w="2744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4973BF">
              <w:rPr>
                <w:kern w:val="2"/>
              </w:rPr>
              <w:t>Основное мероприя</w:t>
            </w:r>
            <w:r w:rsidRPr="004973BF">
              <w:rPr>
                <w:kern w:val="2"/>
              </w:rPr>
              <w:softHyphen/>
              <w:t>тие 4.2.</w:t>
            </w:r>
          </w:p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4973BF">
              <w:rPr>
                <w:kern w:val="2"/>
              </w:rPr>
              <w:t xml:space="preserve">Предоставление </w:t>
            </w:r>
          </w:p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4973BF">
              <w:rPr>
                <w:kern w:val="2"/>
              </w:rPr>
              <w:t>бюджетных кредитов бюджетам поселений</w:t>
            </w:r>
          </w:p>
        </w:tc>
        <w:tc>
          <w:tcPr>
            <w:tcW w:w="1677" w:type="dxa"/>
            <w:hideMark/>
          </w:tcPr>
          <w:p w:rsidR="005D6D36" w:rsidRPr="004973BF" w:rsidRDefault="00145D67" w:rsidP="00F05CA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4973BF">
              <w:rPr>
                <w:kern w:val="2"/>
              </w:rPr>
              <w:t xml:space="preserve"> </w:t>
            </w:r>
            <w:r w:rsidR="005D6D36" w:rsidRPr="004973BF">
              <w:rPr>
                <w:kern w:val="2"/>
              </w:rPr>
              <w:t xml:space="preserve">Миллеровского </w:t>
            </w:r>
            <w:r w:rsidR="005D6D36">
              <w:rPr>
                <w:kern w:val="2"/>
              </w:rPr>
              <w:t>городского поселения</w:t>
            </w:r>
          </w:p>
        </w:tc>
        <w:tc>
          <w:tcPr>
            <w:tcW w:w="575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904</w:t>
            </w:r>
          </w:p>
        </w:tc>
        <w:tc>
          <w:tcPr>
            <w:tcW w:w="563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973BF">
              <w:rPr>
                <w:spacing w:val="-10"/>
                <w:kern w:val="2"/>
              </w:rPr>
              <w:t>–</w:t>
            </w:r>
          </w:p>
        </w:tc>
        <w:tc>
          <w:tcPr>
            <w:tcW w:w="126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0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  <w:hideMark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8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9" w:type="dxa"/>
          </w:tcPr>
          <w:p w:rsidR="005D6D36" w:rsidRPr="004973BF" w:rsidRDefault="005D6D36" w:rsidP="005D6D36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973B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364F6" w:rsidRPr="004973BF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24" w:name="sub_1005"/>
      <w:r w:rsidRPr="004973BF">
        <w:rPr>
          <w:kern w:val="2"/>
          <w:sz w:val="28"/>
          <w:szCs w:val="28"/>
        </w:rPr>
        <w:t>Примечание.</w:t>
      </w:r>
    </w:p>
    <w:p w:rsidR="007364F6" w:rsidRPr="004973BF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>Список используемых сокращений:</w:t>
      </w:r>
    </w:p>
    <w:p w:rsidR="007364F6" w:rsidRPr="004973BF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 xml:space="preserve">ГРБС </w:t>
      </w:r>
      <w:r w:rsidR="004D72BF" w:rsidRPr="004973BF">
        <w:rPr>
          <w:kern w:val="2"/>
          <w:sz w:val="28"/>
          <w:szCs w:val="28"/>
        </w:rPr>
        <w:t>–</w:t>
      </w:r>
      <w:r w:rsidRPr="004973BF">
        <w:rPr>
          <w:kern w:val="2"/>
          <w:sz w:val="28"/>
          <w:szCs w:val="28"/>
        </w:rPr>
        <w:t xml:space="preserve"> главный распорядитель бюджетных средств;</w:t>
      </w:r>
    </w:p>
    <w:p w:rsidR="007364F6" w:rsidRPr="004973BF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4973BF">
        <w:rPr>
          <w:kern w:val="2"/>
          <w:sz w:val="28"/>
          <w:szCs w:val="28"/>
        </w:rPr>
        <w:t>Рз</w:t>
      </w:r>
      <w:proofErr w:type="spellEnd"/>
      <w:r w:rsidR="00CB6974" w:rsidRPr="004973BF">
        <w:rPr>
          <w:kern w:val="2"/>
          <w:sz w:val="28"/>
          <w:szCs w:val="28"/>
        </w:rPr>
        <w:t xml:space="preserve"> </w:t>
      </w:r>
      <w:proofErr w:type="spellStart"/>
      <w:r w:rsidRPr="004973BF">
        <w:rPr>
          <w:kern w:val="2"/>
          <w:sz w:val="28"/>
          <w:szCs w:val="28"/>
        </w:rPr>
        <w:t>Пр</w:t>
      </w:r>
      <w:proofErr w:type="spellEnd"/>
      <w:r w:rsidRPr="004973BF">
        <w:rPr>
          <w:kern w:val="2"/>
          <w:sz w:val="28"/>
          <w:szCs w:val="28"/>
        </w:rPr>
        <w:t xml:space="preserve"> </w:t>
      </w:r>
      <w:r w:rsidR="004D72BF" w:rsidRPr="004973BF">
        <w:rPr>
          <w:kern w:val="2"/>
          <w:sz w:val="28"/>
          <w:szCs w:val="28"/>
        </w:rPr>
        <w:t>–</w:t>
      </w:r>
      <w:r w:rsidRPr="004973BF">
        <w:rPr>
          <w:kern w:val="2"/>
          <w:sz w:val="28"/>
          <w:szCs w:val="28"/>
        </w:rPr>
        <w:t xml:space="preserve"> раздел, подраздел;</w:t>
      </w:r>
    </w:p>
    <w:p w:rsidR="007364F6" w:rsidRPr="004973BF" w:rsidRDefault="007364F6" w:rsidP="00106439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 xml:space="preserve">ЦСР </w:t>
      </w:r>
      <w:r w:rsidR="004D72BF" w:rsidRPr="004973BF">
        <w:rPr>
          <w:kern w:val="2"/>
          <w:sz w:val="28"/>
          <w:szCs w:val="28"/>
        </w:rPr>
        <w:t>–</w:t>
      </w:r>
      <w:r w:rsidRPr="004973BF">
        <w:rPr>
          <w:kern w:val="2"/>
          <w:sz w:val="28"/>
          <w:szCs w:val="28"/>
        </w:rPr>
        <w:t xml:space="preserve"> целевая статья расходов;</w:t>
      </w:r>
    </w:p>
    <w:p w:rsidR="007364F6" w:rsidRPr="004973BF" w:rsidRDefault="007364F6" w:rsidP="00EC04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8"/>
          <w:szCs w:val="28"/>
        </w:rPr>
      </w:pPr>
      <w:r w:rsidRPr="004973BF">
        <w:rPr>
          <w:kern w:val="2"/>
          <w:sz w:val="28"/>
          <w:szCs w:val="28"/>
        </w:rPr>
        <w:t xml:space="preserve">ВР </w:t>
      </w:r>
      <w:r w:rsidR="004D72BF" w:rsidRPr="004973BF">
        <w:rPr>
          <w:kern w:val="2"/>
          <w:sz w:val="28"/>
          <w:szCs w:val="28"/>
        </w:rPr>
        <w:t>–</w:t>
      </w:r>
      <w:r w:rsidRPr="004973BF">
        <w:rPr>
          <w:kern w:val="2"/>
          <w:sz w:val="28"/>
          <w:szCs w:val="28"/>
        </w:rPr>
        <w:t xml:space="preserve"> вид расходов.</w:t>
      </w:r>
      <w:bookmarkEnd w:id="24"/>
    </w:p>
    <w:p w:rsidR="007364F6" w:rsidRPr="00626CB3" w:rsidRDefault="007364F6" w:rsidP="0051036C">
      <w:pPr>
        <w:pageBreakBefore/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lastRenderedPageBreak/>
        <w:t>Приложение № 4</w:t>
      </w:r>
    </w:p>
    <w:p w:rsidR="00984B3C" w:rsidRDefault="00984B3C" w:rsidP="00984B3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 xml:space="preserve">муниципальной программе </w:t>
      </w:r>
    </w:p>
    <w:p w:rsidR="00984B3C" w:rsidRDefault="00984B3C" w:rsidP="00984B3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Миллеровского </w:t>
      </w:r>
      <w:r w:rsidR="00566AB4">
        <w:rPr>
          <w:bCs/>
          <w:kern w:val="2"/>
          <w:sz w:val="28"/>
          <w:szCs w:val="28"/>
        </w:rPr>
        <w:t>городского поселения</w:t>
      </w:r>
      <w:r>
        <w:rPr>
          <w:bCs/>
          <w:kern w:val="2"/>
          <w:sz w:val="28"/>
          <w:szCs w:val="28"/>
        </w:rPr>
        <w:t xml:space="preserve"> </w:t>
      </w:r>
    </w:p>
    <w:p w:rsidR="00984B3C" w:rsidRPr="00626CB3" w:rsidRDefault="00984B3C" w:rsidP="00984B3C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«Управление муниципальными финансами</w:t>
      </w:r>
      <w:r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и создание</w:t>
      </w:r>
      <w:r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условий для эффективного</w:t>
      </w:r>
      <w:r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управления муниципальными финансами»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984B3C" w:rsidRPr="00626CB3" w:rsidRDefault="00984B3C" w:rsidP="00984B3C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 w:rsidRPr="00626CB3">
        <w:rPr>
          <w:bCs/>
          <w:kern w:val="2"/>
          <w:sz w:val="28"/>
          <w:szCs w:val="28"/>
        </w:rPr>
        <w:t>муниципальн</w:t>
      </w:r>
      <w:r w:rsidRPr="00626CB3">
        <w:rPr>
          <w:kern w:val="2"/>
          <w:sz w:val="28"/>
          <w:szCs w:val="28"/>
        </w:rPr>
        <w:t xml:space="preserve">ой программы </w:t>
      </w:r>
      <w:r>
        <w:rPr>
          <w:bCs/>
          <w:kern w:val="2"/>
          <w:sz w:val="28"/>
          <w:szCs w:val="28"/>
        </w:rPr>
        <w:t xml:space="preserve">Миллеровского </w:t>
      </w:r>
      <w:r w:rsidR="00566AB4">
        <w:rPr>
          <w:bCs/>
          <w:kern w:val="2"/>
          <w:sz w:val="28"/>
          <w:szCs w:val="28"/>
        </w:rPr>
        <w:t>городского поселения</w:t>
      </w:r>
      <w:r>
        <w:rPr>
          <w:bCs/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br/>
      </w:r>
      <w:r w:rsidRPr="00626CB3">
        <w:rPr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финансами»</w:t>
      </w:r>
    </w:p>
    <w:p w:rsidR="007364F6" w:rsidRPr="00626CB3" w:rsidRDefault="007364F6" w:rsidP="005E523B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5"/>
        <w:gridCol w:w="2534"/>
        <w:gridCol w:w="1411"/>
        <w:gridCol w:w="1273"/>
        <w:gridCol w:w="1271"/>
        <w:gridCol w:w="1269"/>
        <w:gridCol w:w="1126"/>
        <w:gridCol w:w="1268"/>
        <w:gridCol w:w="1269"/>
        <w:gridCol w:w="1271"/>
        <w:gridCol w:w="1269"/>
        <w:gridCol w:w="1268"/>
        <w:gridCol w:w="1269"/>
        <w:gridCol w:w="1269"/>
        <w:gridCol w:w="1269"/>
      </w:tblGrid>
      <w:tr w:rsidR="007F6E68" w:rsidRPr="00214DCB" w:rsidTr="007F6E68">
        <w:tc>
          <w:tcPr>
            <w:tcW w:w="2752" w:type="dxa"/>
            <w:vMerge w:val="restart"/>
            <w:hideMark/>
          </w:tcPr>
          <w:p w:rsidR="007F6E68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 w:rsidR="00D9649E">
              <w:rPr>
                <w:kern w:val="2"/>
                <w:sz w:val="24"/>
                <w:szCs w:val="24"/>
              </w:rPr>
              <w:t xml:space="preserve">муниципальной </w:t>
            </w:r>
            <w:r w:rsidRPr="00214DCB">
              <w:rPr>
                <w:kern w:val="2"/>
                <w:sz w:val="24"/>
                <w:szCs w:val="24"/>
              </w:rPr>
              <w:t xml:space="preserve">программы, номер </w:t>
            </w:r>
          </w:p>
          <w:p w:rsidR="00D9649E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и наименование </w:t>
            </w:r>
          </w:p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7F6E68" w:rsidRDefault="00984B3C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="007F6E68" w:rsidRPr="00214DCB">
              <w:rPr>
                <w:kern w:val="2"/>
                <w:sz w:val="24"/>
                <w:szCs w:val="24"/>
              </w:rPr>
              <w:t>программы</w:t>
            </w:r>
          </w:p>
        </w:tc>
      </w:tr>
      <w:tr w:rsidR="007F6E68" w:rsidRPr="00214DCB" w:rsidTr="007F6E68">
        <w:tc>
          <w:tcPr>
            <w:tcW w:w="2752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7F6E68" w:rsidRPr="00214DC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214DCB" w:rsidRDefault="00214DCB" w:rsidP="005E523B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4"/>
        <w:gridCol w:w="2537"/>
        <w:gridCol w:w="1411"/>
        <w:gridCol w:w="1270"/>
        <w:gridCol w:w="1270"/>
        <w:gridCol w:w="1270"/>
        <w:gridCol w:w="1130"/>
        <w:gridCol w:w="1267"/>
        <w:gridCol w:w="1269"/>
        <w:gridCol w:w="1266"/>
        <w:gridCol w:w="1266"/>
        <w:gridCol w:w="1266"/>
        <w:gridCol w:w="1266"/>
        <w:gridCol w:w="1266"/>
        <w:gridCol w:w="1266"/>
      </w:tblGrid>
      <w:tr w:rsidR="007F6E68" w:rsidRPr="00214DCB" w:rsidTr="00B37DFD">
        <w:trPr>
          <w:tblHeader/>
        </w:trPr>
        <w:tc>
          <w:tcPr>
            <w:tcW w:w="2734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37" w:type="dxa"/>
            <w:hideMark/>
          </w:tcPr>
          <w:p w:rsidR="007F6E68" w:rsidRPr="00214DC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1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0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0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0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0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67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69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66" w:type="dxa"/>
            <w:hideMark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66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66" w:type="dxa"/>
          </w:tcPr>
          <w:p w:rsidR="007F6E68" w:rsidRPr="004D72BF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B37DFD" w:rsidRPr="00214DCB" w:rsidTr="00B37DFD">
        <w:tc>
          <w:tcPr>
            <w:tcW w:w="2734" w:type="dxa"/>
            <w:vMerge w:val="restart"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5F44BD">
              <w:rPr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  <w:p w:rsidR="00B37DFD" w:rsidRPr="005F44BD" w:rsidRDefault="00B37DFD" w:rsidP="00B37DF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1" w:type="dxa"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7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9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B37DFD" w:rsidRPr="00214DCB" w:rsidTr="00B37DFD">
        <w:tc>
          <w:tcPr>
            <w:tcW w:w="2734" w:type="dxa"/>
            <w:vMerge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11" w:type="dxa"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7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9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213BD3" w:rsidRPr="00214DCB" w:rsidTr="00B37DFD">
        <w:tc>
          <w:tcPr>
            <w:tcW w:w="2734" w:type="dxa"/>
            <w:vMerge w:val="restart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Подпрограмма 1</w:t>
            </w:r>
          </w:p>
          <w:p w:rsidR="00304A77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</w:p>
          <w:p w:rsidR="00304A77" w:rsidRPr="005F44BD" w:rsidRDefault="00213BD3" w:rsidP="007D486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2537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5F44BD" w:rsidRDefault="00213BD3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5F44BD" w:rsidRDefault="00213BD3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5F44BD" w:rsidRDefault="00213BD3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761904" w:rsidRDefault="00213BD3" w:rsidP="00AA4938">
            <w:pPr>
              <w:jc w:val="center"/>
            </w:pPr>
            <w:r w:rsidRPr="007619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14DCB" w:rsidTr="00B37DFD">
        <w:trPr>
          <w:trHeight w:val="1166"/>
        </w:trPr>
        <w:tc>
          <w:tcPr>
            <w:tcW w:w="2734" w:type="dxa"/>
            <w:vMerge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213BD3" w:rsidRPr="005F44BD" w:rsidRDefault="00304A77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11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213BD3" w:rsidRPr="005F44BD" w:rsidRDefault="00213BD3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5F44BD" w:rsidRDefault="00213BD3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5F44BD" w:rsidRDefault="00213BD3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5F44BD" w:rsidRDefault="00213BD3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Pr="00761904" w:rsidRDefault="00213BD3" w:rsidP="00AA4938">
            <w:pPr>
              <w:jc w:val="center"/>
            </w:pPr>
            <w:r w:rsidRPr="007619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213BD3" w:rsidRDefault="00213BD3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B37DFD" w:rsidRPr="00214DCB" w:rsidTr="00B37DFD">
        <w:tc>
          <w:tcPr>
            <w:tcW w:w="2734" w:type="dxa"/>
            <w:vMerge w:val="restart"/>
            <w:hideMark/>
          </w:tcPr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Подпрограмма 2</w:t>
            </w:r>
          </w:p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«Нормативно – </w:t>
            </w:r>
          </w:p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организация </w:t>
            </w:r>
          </w:p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бюджетного </w:t>
            </w:r>
          </w:p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proofErr w:type="spellStart"/>
            <w:r w:rsidRPr="005F44BD">
              <w:rPr>
                <w:bCs/>
                <w:kern w:val="2"/>
                <w:sz w:val="24"/>
                <w:szCs w:val="24"/>
              </w:rPr>
              <w:t>процессса</w:t>
            </w:r>
            <w:proofErr w:type="spellEnd"/>
            <w:r w:rsidRPr="005F44BD">
              <w:rPr>
                <w:bCs/>
                <w:kern w:val="2"/>
                <w:sz w:val="24"/>
                <w:szCs w:val="24"/>
              </w:rPr>
              <w:t>»</w:t>
            </w:r>
          </w:p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7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9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B37DFD" w:rsidRPr="00214DCB" w:rsidTr="00B37DFD">
        <w:tc>
          <w:tcPr>
            <w:tcW w:w="2734" w:type="dxa"/>
            <w:vMerge/>
            <w:hideMark/>
          </w:tcPr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B37DFD" w:rsidRPr="005F44BD" w:rsidRDefault="00B37DFD" w:rsidP="00B37DF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Миллеровского </w:t>
            </w:r>
            <w:r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11" w:type="dxa"/>
            <w:hideMark/>
          </w:tcPr>
          <w:p w:rsidR="00B37DFD" w:rsidRPr="005F44BD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223296,0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7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130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7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9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  <w:hideMark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  <w:tc>
          <w:tcPr>
            <w:tcW w:w="1266" w:type="dxa"/>
          </w:tcPr>
          <w:p w:rsidR="00B37DFD" w:rsidRPr="004973BF" w:rsidRDefault="00B37DFD" w:rsidP="00B37D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18608,0</w:t>
            </w:r>
          </w:p>
        </w:tc>
      </w:tr>
      <w:tr w:rsidR="007D4861" w:rsidRPr="00214DCB" w:rsidTr="00B37DFD">
        <w:tc>
          <w:tcPr>
            <w:tcW w:w="2734" w:type="dxa"/>
            <w:vMerge w:val="restart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Подпрограмма 3</w:t>
            </w:r>
          </w:p>
          <w:p w:rsidR="007D4861" w:rsidRPr="005F44BD" w:rsidRDefault="007D4861" w:rsidP="007D486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5F44BD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Миллеровского </w:t>
            </w:r>
            <w:r w:rsidR="00566AB4">
              <w:rPr>
                <w:bCs/>
                <w:kern w:val="2"/>
                <w:sz w:val="24"/>
                <w:szCs w:val="24"/>
              </w:rPr>
              <w:t>городского поселения</w:t>
            </w:r>
            <w:r w:rsidRPr="005F44BD">
              <w:rPr>
                <w:bCs/>
                <w:kern w:val="2"/>
                <w:sz w:val="24"/>
                <w:szCs w:val="24"/>
              </w:rPr>
              <w:t>»</w:t>
            </w:r>
          </w:p>
          <w:p w:rsidR="0038310A" w:rsidRPr="005F44BD" w:rsidRDefault="0038310A" w:rsidP="007D486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7D4861" w:rsidRPr="005F44BD" w:rsidRDefault="007D4861" w:rsidP="002B5B7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Pr="005F44BD" w:rsidRDefault="007D4861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Pr="005F44BD" w:rsidRDefault="007D4861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Pr="005F44BD" w:rsidRDefault="007D4861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Default="007D4861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Default="007D4861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4861" w:rsidRPr="00214DCB" w:rsidTr="00B37DFD">
        <w:tc>
          <w:tcPr>
            <w:tcW w:w="2734" w:type="dxa"/>
            <w:vMerge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7D4861" w:rsidRPr="005F44BD" w:rsidRDefault="007D4861" w:rsidP="002B5B7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11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7D4861" w:rsidRPr="005F44BD" w:rsidRDefault="007D4861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Pr="005F44BD" w:rsidRDefault="007D4861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Pr="005F44BD" w:rsidRDefault="007D4861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Pr="005F44BD" w:rsidRDefault="007D4861" w:rsidP="00AA4938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Default="007D4861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D4861" w:rsidRDefault="007D4861" w:rsidP="00AA4938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61904" w:rsidRPr="00214DCB" w:rsidTr="00B37DFD">
        <w:tc>
          <w:tcPr>
            <w:tcW w:w="2734" w:type="dxa"/>
            <w:vMerge w:val="restart"/>
            <w:hideMark/>
          </w:tcPr>
          <w:p w:rsidR="00761904" w:rsidRPr="005F44BD" w:rsidRDefault="00761904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Подпрограмма 4 «Поддержание </w:t>
            </w:r>
          </w:p>
          <w:p w:rsidR="00761904" w:rsidRPr="005F44BD" w:rsidRDefault="00761904" w:rsidP="00CC41C1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устойчивого исполнения бюджет</w:t>
            </w:r>
            <w:r w:rsidR="00CC41C1">
              <w:rPr>
                <w:kern w:val="2"/>
                <w:sz w:val="24"/>
                <w:szCs w:val="24"/>
              </w:rPr>
              <w:t xml:space="preserve">а </w:t>
            </w:r>
            <w:r w:rsidR="00CC41C1" w:rsidRPr="005F44BD">
              <w:rPr>
                <w:kern w:val="2"/>
                <w:sz w:val="24"/>
                <w:szCs w:val="24"/>
              </w:rPr>
              <w:t xml:space="preserve">Миллеровского </w:t>
            </w:r>
            <w:r w:rsidR="00CC41C1">
              <w:rPr>
                <w:kern w:val="2"/>
                <w:sz w:val="24"/>
                <w:szCs w:val="24"/>
              </w:rPr>
              <w:t>городского поселения</w:t>
            </w:r>
            <w:r w:rsidRPr="005F44B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537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61904" w:rsidRPr="00214DCB" w:rsidTr="00B37DFD">
        <w:tc>
          <w:tcPr>
            <w:tcW w:w="2734" w:type="dxa"/>
            <w:vMerge/>
            <w:hideMark/>
          </w:tcPr>
          <w:p w:rsidR="00761904" w:rsidRPr="005F44BD" w:rsidRDefault="00761904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37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44BD">
              <w:rPr>
                <w:kern w:val="2"/>
                <w:sz w:val="24"/>
                <w:szCs w:val="24"/>
              </w:rPr>
              <w:t xml:space="preserve">бюджет Миллеровского </w:t>
            </w:r>
            <w:r w:rsidR="00566AB4">
              <w:rPr>
                <w:kern w:val="2"/>
                <w:sz w:val="24"/>
                <w:szCs w:val="24"/>
              </w:rPr>
              <w:t>городского поселения</w:t>
            </w:r>
          </w:p>
        </w:tc>
        <w:tc>
          <w:tcPr>
            <w:tcW w:w="1411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0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7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9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  <w:hideMark/>
          </w:tcPr>
          <w:p w:rsidR="00761904" w:rsidRPr="005F44BD" w:rsidRDefault="00761904" w:rsidP="002B5B7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66" w:type="dxa"/>
          </w:tcPr>
          <w:p w:rsidR="00761904" w:rsidRPr="005F44BD" w:rsidRDefault="00761904" w:rsidP="002B5B7C">
            <w:pPr>
              <w:jc w:val="center"/>
            </w:pPr>
            <w:r w:rsidRPr="005F44B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bookmarkEnd w:id="17"/>
    <w:p w:rsidR="00D3275F" w:rsidRPr="00903B7F" w:rsidRDefault="00D3275F" w:rsidP="00D3275F">
      <w:pPr>
        <w:pageBreakBefore/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lastRenderedPageBreak/>
        <w:t>Приложение № 5</w:t>
      </w:r>
    </w:p>
    <w:p w:rsidR="00D3275F" w:rsidRPr="00903B7F" w:rsidRDefault="00D3275F" w:rsidP="00D3275F">
      <w:pPr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к муниципальной программе</w:t>
      </w:r>
      <w:r w:rsidRPr="00903B7F">
        <w:rPr>
          <w:kern w:val="2"/>
          <w:sz w:val="28"/>
          <w:szCs w:val="28"/>
        </w:rPr>
        <w:br/>
        <w:t xml:space="preserve">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903B7F">
        <w:rPr>
          <w:kern w:val="2"/>
          <w:sz w:val="28"/>
          <w:szCs w:val="28"/>
        </w:rPr>
        <w:t xml:space="preserve"> </w:t>
      </w:r>
    </w:p>
    <w:p w:rsidR="00D3275F" w:rsidRPr="00903B7F" w:rsidRDefault="00D3275F" w:rsidP="00D3275F">
      <w:pPr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«Управление муниципальными финансами</w:t>
      </w:r>
    </w:p>
    <w:p w:rsidR="00D3275F" w:rsidRPr="00903B7F" w:rsidRDefault="00D3275F" w:rsidP="00D3275F">
      <w:pPr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 xml:space="preserve"> и создание условий для эффективного управления </w:t>
      </w:r>
    </w:p>
    <w:p w:rsidR="00D3275F" w:rsidRPr="00903B7F" w:rsidRDefault="00D3275F" w:rsidP="00D3275F">
      <w:pPr>
        <w:suppressAutoHyphens/>
        <w:ind w:left="9639"/>
        <w:jc w:val="right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муниципальными финансами»</w:t>
      </w:r>
    </w:p>
    <w:p w:rsidR="00D3275F" w:rsidRPr="00903B7F" w:rsidRDefault="00D3275F" w:rsidP="00D3275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77C2F" w:rsidRPr="00903B7F" w:rsidRDefault="00077C2F" w:rsidP="00D3275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3275F" w:rsidRPr="00903B7F" w:rsidRDefault="00D3275F" w:rsidP="00D3275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СВЕДЕНИЯ</w:t>
      </w:r>
    </w:p>
    <w:p w:rsidR="00D3275F" w:rsidRPr="00903B7F" w:rsidRDefault="00D3275F" w:rsidP="00D3275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о методике расчета показателя (индикатора)</w:t>
      </w:r>
    </w:p>
    <w:p w:rsidR="00D3275F" w:rsidRPr="00903B7F" w:rsidRDefault="00D3275F" w:rsidP="00D3275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 xml:space="preserve"> муниципальной программы Миллеровского </w:t>
      </w:r>
      <w:r w:rsidR="00566AB4">
        <w:rPr>
          <w:kern w:val="2"/>
          <w:sz w:val="28"/>
          <w:szCs w:val="28"/>
        </w:rPr>
        <w:t>городского поселения</w:t>
      </w:r>
      <w:r w:rsidRPr="00903B7F">
        <w:rPr>
          <w:kern w:val="2"/>
          <w:sz w:val="28"/>
          <w:szCs w:val="28"/>
        </w:rPr>
        <w:t xml:space="preserve"> </w:t>
      </w:r>
    </w:p>
    <w:p w:rsidR="00D3275F" w:rsidRPr="00903B7F" w:rsidRDefault="00D3275F" w:rsidP="00D3275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03B7F">
        <w:rPr>
          <w:kern w:val="2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D3275F" w:rsidRPr="00903B7F" w:rsidRDefault="00D3275F" w:rsidP="00D3275F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0"/>
        <w:gridCol w:w="4473"/>
        <w:gridCol w:w="1429"/>
        <w:gridCol w:w="9989"/>
        <w:gridCol w:w="5098"/>
      </w:tblGrid>
      <w:tr w:rsidR="00D3275F" w:rsidRPr="00903B7F" w:rsidTr="002B5B7C">
        <w:trPr>
          <w:tblCellSpacing w:w="5" w:type="nil"/>
          <w:jc w:val="center"/>
        </w:trPr>
        <w:tc>
          <w:tcPr>
            <w:tcW w:w="574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№ </w:t>
            </w:r>
            <w:r w:rsidRPr="00903B7F">
              <w:rPr>
                <w:kern w:val="2"/>
              </w:rPr>
              <w:br/>
              <w:t>п/п</w:t>
            </w:r>
          </w:p>
        </w:tc>
        <w:tc>
          <w:tcPr>
            <w:tcW w:w="3098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proofErr w:type="gramStart"/>
            <w:r w:rsidRPr="00903B7F">
              <w:rPr>
                <w:kern w:val="2"/>
              </w:rPr>
              <w:t xml:space="preserve">Наименование </w:t>
            </w:r>
            <w:r w:rsidRPr="00903B7F">
              <w:rPr>
                <w:kern w:val="2"/>
              </w:rPr>
              <w:br/>
              <w:t xml:space="preserve"> показателя</w:t>
            </w:r>
            <w:proofErr w:type="gramEnd"/>
          </w:p>
        </w:tc>
        <w:tc>
          <w:tcPr>
            <w:tcW w:w="990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Ед. </w:t>
            </w:r>
            <w:r w:rsidRPr="00903B7F">
              <w:rPr>
                <w:kern w:val="2"/>
              </w:rPr>
              <w:br/>
              <w:t>изм.</w:t>
            </w:r>
          </w:p>
        </w:tc>
        <w:tc>
          <w:tcPr>
            <w:tcW w:w="6918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Методика расчета показателя (формула) </w:t>
            </w:r>
          </w:p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и методологиче</w:t>
            </w:r>
            <w:r w:rsidRPr="00903B7F">
              <w:rPr>
                <w:kern w:val="2"/>
              </w:rPr>
              <w:softHyphen/>
              <w:t>ские пояснения к показателю</w:t>
            </w:r>
          </w:p>
        </w:tc>
        <w:tc>
          <w:tcPr>
            <w:tcW w:w="3531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Базовые </w:t>
            </w:r>
            <w:proofErr w:type="gramStart"/>
            <w:r w:rsidRPr="00903B7F">
              <w:rPr>
                <w:kern w:val="2"/>
              </w:rPr>
              <w:t xml:space="preserve">показатели </w:t>
            </w:r>
            <w:r w:rsidRPr="00903B7F">
              <w:rPr>
                <w:kern w:val="2"/>
              </w:rPr>
              <w:br/>
              <w:t xml:space="preserve"> (</w:t>
            </w:r>
            <w:proofErr w:type="gramEnd"/>
            <w:r w:rsidRPr="00903B7F">
              <w:rPr>
                <w:kern w:val="2"/>
              </w:rPr>
              <w:t>используемые в формуле)</w:t>
            </w:r>
          </w:p>
          <w:p w:rsidR="00077C2F" w:rsidRPr="00903B7F" w:rsidRDefault="00077C2F" w:rsidP="002B5B7C">
            <w:pPr>
              <w:pStyle w:val="ConsPlusCell"/>
              <w:jc w:val="center"/>
              <w:rPr>
                <w:kern w:val="2"/>
              </w:rPr>
            </w:pPr>
          </w:p>
        </w:tc>
      </w:tr>
    </w:tbl>
    <w:p w:rsidR="00D3275F" w:rsidRPr="00903B7F" w:rsidRDefault="00D3275F" w:rsidP="00D3275F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9"/>
        <w:gridCol w:w="4474"/>
        <w:gridCol w:w="1432"/>
        <w:gridCol w:w="9985"/>
        <w:gridCol w:w="5099"/>
      </w:tblGrid>
      <w:tr w:rsidR="00D3275F" w:rsidRPr="00903B7F" w:rsidTr="007E7AFA">
        <w:trPr>
          <w:tblHeader/>
          <w:tblCellSpacing w:w="5" w:type="nil"/>
          <w:jc w:val="center"/>
        </w:trPr>
        <w:tc>
          <w:tcPr>
            <w:tcW w:w="833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1</w:t>
            </w:r>
          </w:p>
        </w:tc>
        <w:tc>
          <w:tcPr>
            <w:tcW w:w="4499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bCs/>
                <w:kern w:val="2"/>
              </w:rPr>
            </w:pPr>
            <w:r w:rsidRPr="00903B7F">
              <w:rPr>
                <w:bCs/>
                <w:kern w:val="2"/>
              </w:rPr>
              <w:t>2</w:t>
            </w:r>
          </w:p>
        </w:tc>
        <w:tc>
          <w:tcPr>
            <w:tcW w:w="1440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3</w:t>
            </w:r>
          </w:p>
        </w:tc>
        <w:tc>
          <w:tcPr>
            <w:tcW w:w="10043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4</w:t>
            </w:r>
          </w:p>
        </w:tc>
        <w:tc>
          <w:tcPr>
            <w:tcW w:w="5128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5</w:t>
            </w:r>
          </w:p>
        </w:tc>
      </w:tr>
      <w:tr w:rsidR="00D3275F" w:rsidRPr="00903B7F" w:rsidTr="007E7AFA">
        <w:trPr>
          <w:tblCellSpacing w:w="5" w:type="nil"/>
          <w:jc w:val="center"/>
        </w:trPr>
        <w:tc>
          <w:tcPr>
            <w:tcW w:w="833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1.</w:t>
            </w:r>
          </w:p>
        </w:tc>
        <w:tc>
          <w:tcPr>
            <w:tcW w:w="4499" w:type="dxa"/>
          </w:tcPr>
          <w:p w:rsidR="00D3275F" w:rsidRPr="00903B7F" w:rsidRDefault="004D6DF3" w:rsidP="00D3275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bCs/>
                <w:kern w:val="2"/>
              </w:rPr>
              <w:t xml:space="preserve">Показатель 1. </w:t>
            </w:r>
            <w:r w:rsidR="00D3275F" w:rsidRPr="00903B7F">
              <w:rPr>
                <w:bCs/>
                <w:kern w:val="2"/>
              </w:rPr>
              <w:t xml:space="preserve">Наличие бюджетного прогноза 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="00D3275F" w:rsidRPr="00903B7F">
              <w:rPr>
                <w:bCs/>
                <w:kern w:val="2"/>
              </w:rPr>
              <w:t xml:space="preserve"> на долгосрочный период</w:t>
            </w:r>
          </w:p>
        </w:tc>
        <w:tc>
          <w:tcPr>
            <w:tcW w:w="1440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да/нет</w:t>
            </w:r>
          </w:p>
        </w:tc>
        <w:tc>
          <w:tcPr>
            <w:tcW w:w="10043" w:type="dxa"/>
          </w:tcPr>
          <w:p w:rsidR="00D3275F" w:rsidRPr="00903B7F" w:rsidRDefault="00D3275F" w:rsidP="002B5B7C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«да» – если до конца текущего года утвержден </w:t>
            </w:r>
            <w:r w:rsidRPr="00903B7F">
              <w:rPr>
                <w:bCs/>
                <w:kern w:val="2"/>
              </w:rPr>
              <w:t>бюджетный прогноз</w:t>
            </w:r>
            <w:r w:rsidRPr="00903B7F">
              <w:rPr>
                <w:kern w:val="2"/>
              </w:rPr>
              <w:t>;</w:t>
            </w:r>
          </w:p>
          <w:p w:rsidR="00D3275F" w:rsidRPr="00903B7F" w:rsidRDefault="00D3275F" w:rsidP="002B5B7C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«нет» – если до конца текущего года не утвержден </w:t>
            </w:r>
            <w:r w:rsidRPr="00903B7F">
              <w:rPr>
                <w:bCs/>
                <w:kern w:val="2"/>
              </w:rPr>
              <w:t>бюджетный прогноз</w:t>
            </w:r>
            <w:r w:rsidRPr="00903B7F">
              <w:rPr>
                <w:kern w:val="2"/>
              </w:rPr>
              <w:t>;</w:t>
            </w:r>
          </w:p>
          <w:p w:rsidR="00D3275F" w:rsidRPr="00903B7F" w:rsidRDefault="00D3275F" w:rsidP="002B5B7C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D3275F" w:rsidRPr="00903B7F" w:rsidRDefault="00D3275F" w:rsidP="002B5B7C">
            <w:pPr>
              <w:pStyle w:val="ConsPlusCell"/>
              <w:jc w:val="both"/>
              <w:rPr>
                <w:kern w:val="2"/>
              </w:rPr>
            </w:pPr>
          </w:p>
        </w:tc>
        <w:tc>
          <w:tcPr>
            <w:tcW w:w="5128" w:type="dxa"/>
          </w:tcPr>
          <w:p w:rsidR="00D3275F" w:rsidRPr="00903B7F" w:rsidRDefault="004D6DF3" w:rsidP="004D6DF3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1. У</w:t>
            </w:r>
            <w:r w:rsidR="00D3275F" w:rsidRPr="00903B7F">
              <w:rPr>
                <w:kern w:val="2"/>
              </w:rPr>
              <w:t xml:space="preserve">тверждение </w:t>
            </w:r>
            <w:r w:rsidR="00D3275F" w:rsidRPr="00903B7F">
              <w:rPr>
                <w:bCs/>
                <w:kern w:val="2"/>
              </w:rPr>
              <w:t xml:space="preserve">бюджетного прогноза 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="00D3275F" w:rsidRPr="00903B7F">
              <w:rPr>
                <w:bCs/>
                <w:kern w:val="2"/>
              </w:rPr>
              <w:t xml:space="preserve"> на долгосрочный период</w:t>
            </w:r>
            <w:r w:rsidR="00385A83" w:rsidRPr="00903B7F">
              <w:rPr>
                <w:bCs/>
                <w:kern w:val="2"/>
              </w:rPr>
              <w:t>.</w:t>
            </w:r>
          </w:p>
        </w:tc>
      </w:tr>
      <w:tr w:rsidR="00D3275F" w:rsidRPr="00903B7F" w:rsidTr="007E7AFA">
        <w:trPr>
          <w:tblCellSpacing w:w="5" w:type="nil"/>
          <w:jc w:val="center"/>
        </w:trPr>
        <w:tc>
          <w:tcPr>
            <w:tcW w:w="833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2.</w:t>
            </w:r>
          </w:p>
        </w:tc>
        <w:tc>
          <w:tcPr>
            <w:tcW w:w="4499" w:type="dxa"/>
          </w:tcPr>
          <w:p w:rsidR="002B5B7C" w:rsidRPr="00903B7F" w:rsidRDefault="0015109C" w:rsidP="002B5B7C">
            <w:pPr>
              <w:pStyle w:val="14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Показатель 2. </w:t>
            </w:r>
            <w:r w:rsidR="002B5B7C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Темп роста налоговых и неналоговых доходов бюджета Миллеровского </w:t>
            </w:r>
            <w:r w:rsidR="00566AB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городского поселения</w:t>
            </w:r>
            <w:r w:rsidR="002B5B7C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к уровню предыдущего года</w:t>
            </w:r>
          </w:p>
          <w:p w:rsidR="002B5B7C" w:rsidRPr="00903B7F" w:rsidRDefault="002B5B7C" w:rsidP="002B5B7C">
            <w:pPr>
              <w:pStyle w:val="14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440" w:type="dxa"/>
          </w:tcPr>
          <w:p w:rsidR="00D3275F" w:rsidRPr="00903B7F" w:rsidRDefault="002B5B7C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процентов</w:t>
            </w:r>
          </w:p>
        </w:tc>
        <w:tc>
          <w:tcPr>
            <w:tcW w:w="10043" w:type="dxa"/>
          </w:tcPr>
          <w:p w:rsidR="009B1EFD" w:rsidRPr="00903B7F" w:rsidRDefault="009B1EFD" w:rsidP="009B1EFD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B1EFD" w:rsidRPr="00903B7F" w:rsidRDefault="009B1EFD" w:rsidP="009B1EFD">
            <w:pPr>
              <w:rPr>
                <w:kern w:val="2"/>
                <w:sz w:val="28"/>
                <w:szCs w:val="28"/>
              </w:rPr>
            </w:pPr>
          </w:p>
          <w:p w:rsidR="009B1EFD" w:rsidRPr="00903B7F" w:rsidRDefault="009B1EFD" w:rsidP="009B1EFD">
            <w:pPr>
              <w:jc w:val="center"/>
              <w:rPr>
                <w:kern w:val="2"/>
                <w:position w:val="-24"/>
                <w:sz w:val="28"/>
                <w:szCs w:val="28"/>
              </w:rPr>
            </w:pPr>
          </w:p>
          <w:p w:rsidR="009B1EFD" w:rsidRPr="00903B7F" w:rsidRDefault="00300227" w:rsidP="009B1EFD">
            <w:pPr>
              <w:jc w:val="center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position w:val="-28"/>
                <w:sz w:val="28"/>
                <w:szCs w:val="28"/>
              </w:rPr>
              <w:object w:dxaOrig="22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29.25pt" o:ole="">
                  <v:imagedata r:id="rId21" o:title=""/>
                </v:shape>
                <o:OLEObject Type="Embed" ProgID="Equation.3" ShapeID="_x0000_i1025" DrawAspect="Content" ObjectID="_1601120544" r:id="rId22"/>
              </w:object>
            </w:r>
          </w:p>
          <w:p w:rsidR="009B1EFD" w:rsidRPr="00903B7F" w:rsidRDefault="009B1EFD" w:rsidP="009B1EFD">
            <w:pPr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где:</w:t>
            </w:r>
          </w:p>
          <w:p w:rsidR="009B1EFD" w:rsidRPr="00903B7F" w:rsidRDefault="009B1EFD" w:rsidP="009B1EFD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 w:rsidRPr="00903B7F">
              <w:rPr>
                <w:kern w:val="2"/>
                <w:sz w:val="28"/>
                <w:szCs w:val="28"/>
              </w:rPr>
              <w:t>НиНДт.г</w:t>
            </w:r>
            <w:proofErr w:type="spellEnd"/>
            <w:r w:rsidRPr="00903B7F">
              <w:rPr>
                <w:kern w:val="2"/>
                <w:sz w:val="28"/>
                <w:szCs w:val="28"/>
              </w:rPr>
              <w:t xml:space="preserve"> – объем налоговых и неналоговых доходов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за текущий год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15109C" w:rsidRPr="00903B7F" w:rsidRDefault="0015109C" w:rsidP="009B1EFD">
            <w:pPr>
              <w:jc w:val="both"/>
              <w:rPr>
                <w:kern w:val="2"/>
                <w:sz w:val="28"/>
                <w:szCs w:val="28"/>
              </w:rPr>
            </w:pPr>
          </w:p>
          <w:p w:rsidR="009B1EFD" w:rsidRPr="00903B7F" w:rsidRDefault="009B1EFD" w:rsidP="009B1EFD">
            <w:pPr>
              <w:jc w:val="both"/>
              <w:rPr>
                <w:kern w:val="2"/>
                <w:sz w:val="28"/>
                <w:szCs w:val="28"/>
              </w:rPr>
            </w:pPr>
            <w:proofErr w:type="spellStart"/>
            <w:r w:rsidRPr="00903B7F">
              <w:rPr>
                <w:kern w:val="2"/>
                <w:sz w:val="28"/>
                <w:szCs w:val="28"/>
              </w:rPr>
              <w:t>НиНДо.г</w:t>
            </w:r>
            <w:proofErr w:type="spellEnd"/>
            <w:r w:rsidRPr="00903B7F">
              <w:rPr>
                <w:kern w:val="2"/>
                <w:sz w:val="28"/>
                <w:szCs w:val="28"/>
              </w:rPr>
              <w:t xml:space="preserve"> – объем налоговых и неналоговых доходов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за отчетный год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B1EFD" w:rsidRPr="00903B7F" w:rsidRDefault="009B1EFD" w:rsidP="009B1EFD">
            <w:pPr>
              <w:pStyle w:val="ConsPlusCell"/>
              <w:jc w:val="both"/>
              <w:rPr>
                <w:kern w:val="2"/>
              </w:rPr>
            </w:pPr>
          </w:p>
          <w:p w:rsidR="009B1EFD" w:rsidRPr="00903B7F" w:rsidRDefault="009B1EFD" w:rsidP="009B1EFD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D3275F" w:rsidRPr="00903B7F" w:rsidRDefault="00D3275F" w:rsidP="002B5B7C">
            <w:pPr>
              <w:pStyle w:val="ConsPlusCell"/>
              <w:jc w:val="both"/>
              <w:rPr>
                <w:kern w:val="2"/>
              </w:rPr>
            </w:pPr>
          </w:p>
        </w:tc>
        <w:tc>
          <w:tcPr>
            <w:tcW w:w="5128" w:type="dxa"/>
          </w:tcPr>
          <w:p w:rsidR="0015109C" w:rsidRPr="00903B7F" w:rsidRDefault="0015109C" w:rsidP="0015109C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Базовый показатель 1. </w:t>
            </w:r>
            <w:proofErr w:type="spellStart"/>
            <w:r w:rsidRPr="00903B7F">
              <w:rPr>
                <w:kern w:val="2"/>
                <w:sz w:val="28"/>
                <w:szCs w:val="28"/>
              </w:rPr>
              <w:t>НиНДт.г</w:t>
            </w:r>
            <w:proofErr w:type="spellEnd"/>
            <w:r w:rsidRPr="00903B7F">
              <w:rPr>
                <w:kern w:val="2"/>
                <w:sz w:val="28"/>
                <w:szCs w:val="28"/>
              </w:rPr>
              <w:t xml:space="preserve"> – объем налоговых и неналоговых доходов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за текущий год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15109C" w:rsidRPr="00903B7F" w:rsidRDefault="0015109C" w:rsidP="002B5B7C">
            <w:pPr>
              <w:pStyle w:val="ConsPlusCell"/>
              <w:rPr>
                <w:kern w:val="2"/>
              </w:rPr>
            </w:pPr>
          </w:p>
          <w:p w:rsidR="0015109C" w:rsidRPr="00903B7F" w:rsidRDefault="0015109C" w:rsidP="0015109C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Базовый показатель 2. </w:t>
            </w:r>
            <w:proofErr w:type="spellStart"/>
            <w:r w:rsidRPr="00903B7F">
              <w:rPr>
                <w:kern w:val="2"/>
                <w:sz w:val="28"/>
                <w:szCs w:val="28"/>
              </w:rPr>
              <w:t>НиНДо.г</w:t>
            </w:r>
            <w:proofErr w:type="spellEnd"/>
            <w:r w:rsidRPr="00903B7F">
              <w:rPr>
                <w:kern w:val="2"/>
                <w:sz w:val="28"/>
                <w:szCs w:val="28"/>
              </w:rPr>
              <w:t xml:space="preserve"> – объем налоговых и неналоговых доходов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за отчетный год</w:t>
            </w:r>
            <w:r w:rsidR="00385A83" w:rsidRPr="00903B7F">
              <w:rPr>
                <w:kern w:val="2"/>
                <w:sz w:val="28"/>
                <w:szCs w:val="28"/>
              </w:rPr>
              <w:t xml:space="preserve"> (тыс. руб.).</w:t>
            </w:r>
          </w:p>
          <w:p w:rsidR="00D3275F" w:rsidRPr="00903B7F" w:rsidRDefault="00D3275F" w:rsidP="0015109C">
            <w:pPr>
              <w:rPr>
                <w:sz w:val="28"/>
                <w:szCs w:val="28"/>
              </w:rPr>
            </w:pPr>
          </w:p>
        </w:tc>
      </w:tr>
      <w:tr w:rsidR="007E7AFA" w:rsidRPr="00903B7F" w:rsidTr="007E7AFA">
        <w:trPr>
          <w:tblCellSpacing w:w="5" w:type="nil"/>
          <w:jc w:val="center"/>
        </w:trPr>
        <w:tc>
          <w:tcPr>
            <w:tcW w:w="833" w:type="dxa"/>
          </w:tcPr>
          <w:p w:rsidR="007E7AFA" w:rsidRPr="00903B7F" w:rsidRDefault="007E7AFA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3.</w:t>
            </w:r>
          </w:p>
        </w:tc>
        <w:tc>
          <w:tcPr>
            <w:tcW w:w="4499" w:type="dxa"/>
          </w:tcPr>
          <w:p w:rsidR="007E7AFA" w:rsidRPr="00903B7F" w:rsidRDefault="00531DB2" w:rsidP="00531DB2">
            <w:pPr>
              <w:pStyle w:val="ConsPlusCell"/>
              <w:tabs>
                <w:tab w:val="left" w:pos="266"/>
              </w:tabs>
              <w:jc w:val="both"/>
              <w:rPr>
                <w:kern w:val="2"/>
              </w:rPr>
            </w:pPr>
            <w:r w:rsidRPr="00903B7F">
              <w:rPr>
                <w:bCs/>
                <w:kern w:val="2"/>
              </w:rPr>
              <w:t xml:space="preserve">Показатель </w:t>
            </w:r>
            <w:r>
              <w:rPr>
                <w:bCs/>
                <w:kern w:val="2"/>
              </w:rPr>
              <w:t>3</w:t>
            </w:r>
            <w:r w:rsidRPr="00903B7F">
              <w:rPr>
                <w:bCs/>
                <w:kern w:val="2"/>
              </w:rPr>
              <w:t xml:space="preserve">. </w:t>
            </w:r>
            <w:r w:rsidR="007E7AFA" w:rsidRPr="00903B7F">
              <w:rPr>
                <w:kern w:val="2"/>
              </w:rPr>
              <w:t>Доля просроченной кре</w:t>
            </w:r>
            <w:r w:rsidR="007E7AFA" w:rsidRPr="00903B7F">
              <w:rPr>
                <w:kern w:val="2"/>
              </w:rPr>
              <w:softHyphen/>
              <w:t>диторской задолженно</w:t>
            </w:r>
            <w:r w:rsidR="007E7AFA" w:rsidRPr="00903B7F">
              <w:rPr>
                <w:kern w:val="2"/>
              </w:rPr>
              <w:softHyphen/>
              <w:t xml:space="preserve">сти в расходах </w:t>
            </w:r>
            <w:r w:rsidR="007E7AFA" w:rsidRPr="00903B7F">
              <w:rPr>
                <w:bCs/>
                <w:kern w:val="2"/>
              </w:rPr>
              <w:t xml:space="preserve">бюджета 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</w:p>
        </w:tc>
        <w:tc>
          <w:tcPr>
            <w:tcW w:w="1440" w:type="dxa"/>
          </w:tcPr>
          <w:p w:rsidR="007E7AFA" w:rsidRPr="00903B7F" w:rsidRDefault="007E7AFA" w:rsidP="00983CE3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 </w:t>
            </w:r>
            <w:r w:rsidR="009B1EFD" w:rsidRPr="00903B7F">
              <w:rPr>
                <w:kern w:val="2"/>
              </w:rPr>
              <w:t>процентов</w:t>
            </w:r>
          </w:p>
        </w:tc>
        <w:tc>
          <w:tcPr>
            <w:tcW w:w="10043" w:type="dxa"/>
          </w:tcPr>
          <w:p w:rsidR="007E7AFA" w:rsidRPr="00903B7F" w:rsidRDefault="007E7AFA" w:rsidP="00983CE3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7E7AFA" w:rsidRPr="00903B7F" w:rsidRDefault="007E7AFA" w:rsidP="00983CE3">
            <w:pPr>
              <w:rPr>
                <w:kern w:val="2"/>
                <w:sz w:val="28"/>
                <w:szCs w:val="28"/>
              </w:rPr>
            </w:pPr>
          </w:p>
          <w:p w:rsidR="007E7AFA" w:rsidRPr="00903B7F" w:rsidRDefault="00F70FD5" w:rsidP="00983CE3">
            <w:pPr>
              <w:jc w:val="center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position w:val="-24"/>
                <w:sz w:val="28"/>
                <w:szCs w:val="28"/>
              </w:rPr>
              <w:object w:dxaOrig="1719" w:dyaOrig="620">
                <v:shape id="_x0000_i1026" type="#_x0000_t75" style="width:81.75pt;height:27.75pt" o:ole="">
                  <v:imagedata r:id="rId23" o:title=""/>
                </v:shape>
                <o:OLEObject Type="Embed" ProgID="Equation.3" ShapeID="_x0000_i1026" DrawAspect="Content" ObjectID="_1601120545" r:id="rId24"/>
              </w:object>
            </w:r>
          </w:p>
          <w:p w:rsidR="007E7AFA" w:rsidRPr="00903B7F" w:rsidRDefault="007E7AFA" w:rsidP="00983CE3">
            <w:pPr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где:</w:t>
            </w:r>
          </w:p>
          <w:p w:rsidR="007E7AFA" w:rsidRPr="00903B7F" w:rsidRDefault="007E7AFA" w:rsidP="00983CE3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ПКЗ – объем просроченной кредиторской задолженно</w:t>
            </w:r>
            <w:r w:rsidRPr="00903B7F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="007416C9" w:rsidRPr="00903B7F">
              <w:rPr>
                <w:bCs/>
                <w:kern w:val="2"/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="007416C9" w:rsidRPr="00903B7F">
              <w:rPr>
                <w:kern w:val="2"/>
                <w:sz w:val="28"/>
                <w:szCs w:val="28"/>
              </w:rPr>
              <w:t xml:space="preserve"> </w:t>
            </w:r>
            <w:r w:rsidRPr="00903B7F">
              <w:rPr>
                <w:kern w:val="2"/>
                <w:sz w:val="28"/>
                <w:szCs w:val="28"/>
              </w:rPr>
              <w:t>(тыс. руб.);</w:t>
            </w:r>
          </w:p>
          <w:p w:rsidR="007E7AFA" w:rsidRPr="00903B7F" w:rsidRDefault="007E7AFA" w:rsidP="00983CE3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Р – </w:t>
            </w:r>
            <w:r w:rsidR="00A75B0A">
              <w:rPr>
                <w:kern w:val="2"/>
              </w:rPr>
              <w:t xml:space="preserve">общий </w:t>
            </w:r>
            <w:r w:rsidRPr="00903B7F">
              <w:rPr>
                <w:kern w:val="2"/>
              </w:rPr>
              <w:t xml:space="preserve">объем расходов </w:t>
            </w:r>
            <w:r w:rsidR="00E40F03" w:rsidRPr="00903B7F">
              <w:rPr>
                <w:bCs/>
                <w:kern w:val="2"/>
              </w:rPr>
              <w:t xml:space="preserve">бюджета 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="00E40F03" w:rsidRPr="00903B7F">
              <w:rPr>
                <w:kern w:val="2"/>
              </w:rPr>
              <w:t xml:space="preserve"> </w:t>
            </w:r>
            <w:r w:rsidRPr="00903B7F">
              <w:rPr>
                <w:kern w:val="2"/>
              </w:rPr>
              <w:t>(тыс. руб.);</w:t>
            </w:r>
          </w:p>
          <w:p w:rsidR="00E40F03" w:rsidRPr="00903B7F" w:rsidRDefault="00E40F03" w:rsidP="00983CE3">
            <w:pPr>
              <w:pStyle w:val="ConsPlusCell"/>
              <w:jc w:val="both"/>
              <w:rPr>
                <w:kern w:val="2"/>
              </w:rPr>
            </w:pPr>
          </w:p>
          <w:p w:rsidR="007E7AFA" w:rsidRPr="00903B7F" w:rsidRDefault="007E7AFA" w:rsidP="00077C2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периодичность показателя – годовая</w:t>
            </w:r>
          </w:p>
        </w:tc>
        <w:tc>
          <w:tcPr>
            <w:tcW w:w="5128" w:type="dxa"/>
          </w:tcPr>
          <w:p w:rsidR="00C85A3E" w:rsidRPr="00903B7F" w:rsidRDefault="0015109C" w:rsidP="00C85A3E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lastRenderedPageBreak/>
              <w:t>Базовый показатель 1.</w:t>
            </w:r>
            <w:r w:rsidR="00C85A3E" w:rsidRPr="00903B7F">
              <w:rPr>
                <w:kern w:val="2"/>
                <w:sz w:val="28"/>
                <w:szCs w:val="28"/>
              </w:rPr>
              <w:t xml:space="preserve"> ПКЗ – объем просроченной кредиторской задолженно</w:t>
            </w:r>
            <w:r w:rsidR="00C85A3E" w:rsidRPr="00903B7F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="00C85A3E" w:rsidRPr="00903B7F">
              <w:rPr>
                <w:bCs/>
                <w:kern w:val="2"/>
                <w:sz w:val="28"/>
                <w:szCs w:val="28"/>
              </w:rPr>
              <w:t xml:space="preserve">бюджета 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="00C85A3E"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15109C" w:rsidRPr="00903B7F" w:rsidRDefault="0015109C" w:rsidP="00983CE3">
            <w:pPr>
              <w:pStyle w:val="ConsPlusCell"/>
              <w:jc w:val="both"/>
              <w:rPr>
                <w:kern w:val="2"/>
              </w:rPr>
            </w:pPr>
          </w:p>
          <w:p w:rsidR="0015109C" w:rsidRPr="00903B7F" w:rsidRDefault="0015109C" w:rsidP="0015109C"/>
          <w:p w:rsidR="00C85A3E" w:rsidRPr="00903B7F" w:rsidRDefault="0015109C" w:rsidP="00C85A3E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2.</w:t>
            </w:r>
            <w:r w:rsidR="00C85A3E" w:rsidRPr="00903B7F">
              <w:rPr>
                <w:kern w:val="2"/>
              </w:rPr>
              <w:t xml:space="preserve"> Р – </w:t>
            </w:r>
            <w:r w:rsidR="00A75B0A">
              <w:rPr>
                <w:kern w:val="2"/>
              </w:rPr>
              <w:t xml:space="preserve">общий </w:t>
            </w:r>
            <w:r w:rsidR="00C85A3E" w:rsidRPr="00903B7F">
              <w:rPr>
                <w:kern w:val="2"/>
              </w:rPr>
              <w:t xml:space="preserve">объем расходов </w:t>
            </w:r>
            <w:r w:rsidR="00C85A3E" w:rsidRPr="00903B7F">
              <w:rPr>
                <w:bCs/>
                <w:kern w:val="2"/>
              </w:rPr>
              <w:t xml:space="preserve">бюджета 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="00C85A3E" w:rsidRPr="00903B7F">
              <w:rPr>
                <w:kern w:val="2"/>
              </w:rPr>
              <w:t xml:space="preserve"> </w:t>
            </w:r>
            <w:r w:rsidR="00385A83" w:rsidRPr="00903B7F">
              <w:rPr>
                <w:kern w:val="2"/>
              </w:rPr>
              <w:t>(тыс. руб.).</w:t>
            </w:r>
          </w:p>
          <w:p w:rsidR="007E7AFA" w:rsidRPr="00903B7F" w:rsidRDefault="007E7AFA" w:rsidP="0015109C"/>
        </w:tc>
      </w:tr>
      <w:tr w:rsidR="00900796" w:rsidRPr="00903B7F" w:rsidTr="007E7AFA">
        <w:trPr>
          <w:tblCellSpacing w:w="5" w:type="nil"/>
          <w:jc w:val="center"/>
        </w:trPr>
        <w:tc>
          <w:tcPr>
            <w:tcW w:w="833" w:type="dxa"/>
          </w:tcPr>
          <w:p w:rsidR="00900796" w:rsidRPr="00903B7F" w:rsidRDefault="00900796" w:rsidP="000D77DA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4.</w:t>
            </w:r>
          </w:p>
        </w:tc>
        <w:tc>
          <w:tcPr>
            <w:tcW w:w="4499" w:type="dxa"/>
          </w:tcPr>
          <w:p w:rsidR="00900796" w:rsidRPr="00903B7F" w:rsidRDefault="00531DB2" w:rsidP="000D77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 xml:space="preserve">Показатель </w:t>
            </w:r>
            <w:r>
              <w:rPr>
                <w:bCs/>
                <w:kern w:val="2"/>
                <w:sz w:val="28"/>
                <w:szCs w:val="28"/>
              </w:rPr>
              <w:t>4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. </w:t>
            </w:r>
            <w:r w:rsidR="00900796" w:rsidRPr="00903B7F">
              <w:rPr>
                <w:kern w:val="2"/>
                <w:sz w:val="28"/>
                <w:szCs w:val="28"/>
              </w:rPr>
              <w:t xml:space="preserve">Отношение объема муниципального долга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00796" w:rsidRPr="00903B7F">
              <w:rPr>
                <w:kern w:val="2"/>
                <w:sz w:val="28"/>
                <w:szCs w:val="28"/>
              </w:rPr>
              <w:t xml:space="preserve"> по состоянию на 1 января года </w:t>
            </w:r>
            <w:r w:rsidR="00900796" w:rsidRPr="00903B7F">
              <w:rPr>
                <w:sz w:val="28"/>
                <w:szCs w:val="28"/>
              </w:rPr>
              <w:t>(не более 50 процентов)</w:t>
            </w:r>
            <w:r w:rsidR="00900796" w:rsidRPr="00903B7F">
              <w:rPr>
                <w:kern w:val="2"/>
                <w:sz w:val="28"/>
                <w:szCs w:val="28"/>
              </w:rPr>
              <w:t xml:space="preserve">, следующего за отчетным, к общему годовому объему доходов (без учета безвозмездных поступлений) бюджета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00796" w:rsidRPr="00903B7F">
              <w:rPr>
                <w:sz w:val="28"/>
                <w:szCs w:val="28"/>
              </w:rPr>
              <w:t xml:space="preserve"> и (или) поступлений налоговых доходов по дополнительным нормативам отчислений.</w:t>
            </w:r>
          </w:p>
          <w:p w:rsidR="00900796" w:rsidRPr="00903B7F" w:rsidRDefault="00900796" w:rsidP="000D77DA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40" w:type="dxa"/>
          </w:tcPr>
          <w:p w:rsidR="00900796" w:rsidRPr="00903B7F" w:rsidRDefault="00900796" w:rsidP="000D77DA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 про</w:t>
            </w:r>
            <w:r w:rsidRPr="00903B7F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10043" w:type="dxa"/>
          </w:tcPr>
          <w:p w:rsidR="00903B7F" w:rsidRPr="00903B7F" w:rsidRDefault="00903B7F" w:rsidP="00903B7F">
            <w:pPr>
              <w:pStyle w:val="14"/>
              <w:spacing w:line="230" w:lineRule="auto"/>
              <w:rPr>
                <w:rFonts w:ascii="Times New Roman" w:hAnsi="Times New Roman"/>
                <w:kern w:val="2"/>
                <w:position w:val="-28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C85A3E" w:rsidRPr="00903B7F" w:rsidRDefault="00924607" w:rsidP="000D77DA">
            <w:pPr>
              <w:pStyle w:val="14"/>
              <w:spacing w:line="230" w:lineRule="auto"/>
              <w:jc w:val="center"/>
              <w:rPr>
                <w:rFonts w:ascii="Times New Roman" w:hAnsi="Times New Roman"/>
                <w:kern w:val="2"/>
                <w:position w:val="-28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position w:val="-64"/>
                <w:sz w:val="28"/>
                <w:szCs w:val="28"/>
              </w:rPr>
              <w:object w:dxaOrig="2160" w:dyaOrig="1400">
                <v:shape id="_x0000_i1027" type="#_x0000_t75" style="width:109.5pt;height:66.75pt" o:ole="">
                  <v:imagedata r:id="rId25" o:title=""/>
                </v:shape>
                <o:OLEObject Type="Embed" ProgID="Equation.3" ShapeID="_x0000_i1027" DrawAspect="Content" ObjectID="_1601120546" r:id="rId26"/>
              </w:object>
            </w:r>
          </w:p>
          <w:p w:rsidR="00C85A3E" w:rsidRPr="00903B7F" w:rsidRDefault="00C85A3E" w:rsidP="000D77DA">
            <w:pPr>
              <w:pStyle w:val="14"/>
              <w:spacing w:line="230" w:lineRule="auto"/>
              <w:jc w:val="center"/>
              <w:rPr>
                <w:rFonts w:ascii="Times New Roman" w:hAnsi="Times New Roman"/>
                <w:kern w:val="2"/>
                <w:position w:val="-28"/>
                <w:sz w:val="28"/>
                <w:szCs w:val="28"/>
              </w:rPr>
            </w:pPr>
          </w:p>
          <w:p w:rsidR="00C85A3E" w:rsidRPr="00903B7F" w:rsidRDefault="00C85A3E" w:rsidP="00C85A3E">
            <w:pPr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где:</w:t>
            </w:r>
          </w:p>
          <w:p w:rsidR="00900796" w:rsidRPr="00903B7F" w:rsidRDefault="00900796" w:rsidP="000D77DA">
            <w:pPr>
              <w:pStyle w:val="14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МД - объем</w:t>
            </w:r>
            <w:r w:rsidR="00900796" w:rsidRPr="00903B7F">
              <w:rPr>
                <w:kern w:val="2"/>
                <w:sz w:val="28"/>
                <w:szCs w:val="28"/>
              </w:rPr>
              <w:t xml:space="preserve"> муниципального долга </w:t>
            </w:r>
            <w:r w:rsidR="00900796" w:rsidRPr="00903B7F">
              <w:rPr>
                <w:bCs/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="00900796" w:rsidRPr="00903B7F">
              <w:rPr>
                <w:kern w:val="2"/>
                <w:sz w:val="28"/>
                <w:szCs w:val="28"/>
              </w:rPr>
              <w:t xml:space="preserve"> на начало года </w:t>
            </w:r>
            <w:r w:rsidRPr="00903B7F">
              <w:rPr>
                <w:kern w:val="2"/>
                <w:sz w:val="28"/>
                <w:szCs w:val="28"/>
              </w:rPr>
              <w:t>(тыс. руб.);</w:t>
            </w:r>
          </w:p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</w:p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Д - общий объем</w:t>
            </w:r>
            <w:r w:rsidR="00900796" w:rsidRPr="00903B7F">
              <w:rPr>
                <w:kern w:val="2"/>
                <w:sz w:val="28"/>
                <w:szCs w:val="28"/>
              </w:rPr>
              <w:t xml:space="preserve"> доходов бюджета </w:t>
            </w:r>
            <w:r w:rsidR="00900796" w:rsidRPr="00903B7F">
              <w:rPr>
                <w:bCs/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="00900796" w:rsidRPr="00903B7F">
              <w:rPr>
                <w:kern w:val="2"/>
                <w:sz w:val="28"/>
                <w:szCs w:val="28"/>
              </w:rPr>
              <w:t xml:space="preserve"> </w:t>
            </w:r>
            <w:r w:rsidRPr="00903B7F">
              <w:rPr>
                <w:kern w:val="2"/>
                <w:sz w:val="28"/>
                <w:szCs w:val="28"/>
              </w:rPr>
              <w:t>(тыс. руб.);</w:t>
            </w:r>
          </w:p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</w:p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Б - </w:t>
            </w:r>
            <w:r w:rsidR="00900796" w:rsidRPr="00903B7F">
              <w:rPr>
                <w:kern w:val="2"/>
                <w:sz w:val="28"/>
                <w:szCs w:val="28"/>
              </w:rPr>
              <w:t>(</w:t>
            </w:r>
            <w:r w:rsidRPr="00903B7F">
              <w:rPr>
                <w:kern w:val="2"/>
                <w:sz w:val="28"/>
                <w:szCs w:val="28"/>
              </w:rPr>
              <w:t xml:space="preserve">общий объем </w:t>
            </w:r>
            <w:r w:rsidR="00900796" w:rsidRPr="00903B7F">
              <w:rPr>
                <w:kern w:val="2"/>
                <w:sz w:val="28"/>
                <w:szCs w:val="28"/>
              </w:rPr>
              <w:t xml:space="preserve">безвозмездных поступлений) бюджета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900796" w:rsidRPr="00903B7F">
              <w:rPr>
                <w:sz w:val="28"/>
                <w:szCs w:val="28"/>
              </w:rPr>
              <w:t xml:space="preserve"> и (или) поступлений налоговых доходов по дополнительным нормативам отчислений)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00796" w:rsidRPr="00903B7F" w:rsidRDefault="00900796" w:rsidP="000D77DA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00796" w:rsidRPr="00903B7F" w:rsidRDefault="00900796" w:rsidP="000D77DA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периодичность показателя – годовая</w:t>
            </w:r>
          </w:p>
          <w:p w:rsidR="00077C2F" w:rsidRPr="00903B7F" w:rsidRDefault="00077C2F" w:rsidP="000D77DA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77C2F" w:rsidRPr="00903B7F" w:rsidRDefault="00077C2F" w:rsidP="000D77DA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00796" w:rsidRPr="00903B7F" w:rsidRDefault="00900796" w:rsidP="000D77DA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128" w:type="dxa"/>
          </w:tcPr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Базовый показатель 1.</w:t>
            </w:r>
            <w:r w:rsidRPr="00903B7F">
              <w:rPr>
                <w:kern w:val="2"/>
              </w:rPr>
              <w:t xml:space="preserve"> </w:t>
            </w:r>
            <w:r w:rsidRPr="00903B7F">
              <w:rPr>
                <w:kern w:val="2"/>
                <w:sz w:val="28"/>
                <w:szCs w:val="28"/>
              </w:rPr>
              <w:t xml:space="preserve">МД - объем муниципального долга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на начало года (тыс. руб.);</w:t>
            </w:r>
          </w:p>
          <w:p w:rsidR="00C85A3E" w:rsidRPr="00903B7F" w:rsidRDefault="00C85A3E" w:rsidP="00C85A3E"/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Базовый показатель 2. Д - общий объем доходов бюджета 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900796" w:rsidRPr="00903B7F" w:rsidRDefault="00900796" w:rsidP="00C85A3E"/>
          <w:p w:rsidR="00C85A3E" w:rsidRPr="00903B7F" w:rsidRDefault="00C85A3E" w:rsidP="00C85A3E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Базовый показатель 3. Б - (общий объем безвозмездных поступлений) бюджета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sz w:val="28"/>
                <w:szCs w:val="28"/>
              </w:rPr>
              <w:t xml:space="preserve"> и (или) поступлений налоговых доходов по дополнительным нормативам отчислений)</w:t>
            </w:r>
            <w:r w:rsidRPr="00903B7F">
              <w:rPr>
                <w:kern w:val="2"/>
                <w:sz w:val="28"/>
                <w:szCs w:val="28"/>
              </w:rPr>
              <w:t xml:space="preserve"> (тыс. руб.)</w:t>
            </w:r>
            <w:r w:rsidR="00385A83" w:rsidRPr="00903B7F">
              <w:rPr>
                <w:kern w:val="2"/>
                <w:sz w:val="28"/>
                <w:szCs w:val="28"/>
              </w:rPr>
              <w:t>.</w:t>
            </w:r>
          </w:p>
          <w:p w:rsidR="00C85A3E" w:rsidRPr="00903B7F" w:rsidRDefault="00C85A3E" w:rsidP="00C85A3E"/>
        </w:tc>
      </w:tr>
      <w:tr w:rsidR="00D3275F" w:rsidRPr="00903B7F" w:rsidTr="007E7AFA">
        <w:trPr>
          <w:tblCellSpacing w:w="5" w:type="nil"/>
          <w:jc w:val="center"/>
        </w:trPr>
        <w:tc>
          <w:tcPr>
            <w:tcW w:w="833" w:type="dxa"/>
          </w:tcPr>
          <w:p w:rsidR="00D3275F" w:rsidRPr="00903B7F" w:rsidRDefault="00300227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5.</w:t>
            </w:r>
          </w:p>
        </w:tc>
        <w:tc>
          <w:tcPr>
            <w:tcW w:w="4499" w:type="dxa"/>
          </w:tcPr>
          <w:p w:rsidR="00D3275F" w:rsidRPr="00903B7F" w:rsidRDefault="00531DB2" w:rsidP="00531DB2">
            <w:pPr>
              <w:pStyle w:val="14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5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. </w:t>
            </w:r>
            <w:r w:rsidR="00D3275F" w:rsidRPr="00903B7F">
              <w:rPr>
                <w:rFonts w:ascii="Times New Roman" w:hAnsi="Times New Roman"/>
                <w:kern w:val="2"/>
                <w:sz w:val="28"/>
                <w:szCs w:val="28"/>
              </w:rPr>
              <w:t>Объем налоговых и не</w:t>
            </w:r>
            <w:r w:rsidR="00D3275F" w:rsidRPr="00903B7F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налоговых </w:t>
            </w:r>
            <w:proofErr w:type="gramStart"/>
            <w:r w:rsidR="00D3275F" w:rsidRPr="00903B7F">
              <w:rPr>
                <w:rFonts w:ascii="Times New Roman" w:hAnsi="Times New Roman"/>
                <w:kern w:val="2"/>
                <w:sz w:val="28"/>
                <w:szCs w:val="28"/>
              </w:rPr>
              <w:t>доходов  бюд</w:t>
            </w:r>
            <w:r w:rsidR="00D3275F" w:rsidRPr="00903B7F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жета</w:t>
            </w:r>
            <w:proofErr w:type="gramEnd"/>
            <w:r w:rsidR="00D3275F"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rFonts w:ascii="Times New Roman" w:hAnsi="Times New Roman"/>
                <w:kern w:val="2"/>
                <w:sz w:val="28"/>
                <w:szCs w:val="28"/>
              </w:rPr>
              <w:t>городского поселения</w:t>
            </w:r>
          </w:p>
        </w:tc>
        <w:tc>
          <w:tcPr>
            <w:tcW w:w="1440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 тыс.</w:t>
            </w:r>
          </w:p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рублей</w:t>
            </w:r>
          </w:p>
        </w:tc>
        <w:tc>
          <w:tcPr>
            <w:tcW w:w="10043" w:type="dxa"/>
          </w:tcPr>
          <w:p w:rsidR="00D3275F" w:rsidRPr="00903B7F" w:rsidRDefault="00D3275F" w:rsidP="002B5B7C">
            <w:pPr>
              <w:pStyle w:val="14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базой является отчет об </w:t>
            </w:r>
            <w:proofErr w:type="gram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исполнении  бюджета</w:t>
            </w:r>
            <w:proofErr w:type="gram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rFonts w:ascii="Times New Roman" w:hAnsi="Times New Roman"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D3275F" w:rsidRPr="00903B7F" w:rsidRDefault="00D3275F" w:rsidP="002B5B7C">
            <w:pPr>
              <w:pStyle w:val="14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периодичность показателя 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годовая</w:t>
            </w:r>
          </w:p>
        </w:tc>
        <w:tc>
          <w:tcPr>
            <w:tcW w:w="5128" w:type="dxa"/>
          </w:tcPr>
          <w:p w:rsidR="00D3275F" w:rsidRPr="00903B7F" w:rsidRDefault="00924607" w:rsidP="00924607">
            <w:pPr>
              <w:pStyle w:val="ConsPlusCell"/>
              <w:jc w:val="both"/>
              <w:rPr>
                <w:bCs/>
                <w:kern w:val="2"/>
              </w:rPr>
            </w:pPr>
            <w:r w:rsidRPr="00903B7F">
              <w:rPr>
                <w:kern w:val="2"/>
              </w:rPr>
              <w:t>Базовый показатель 1. Ф</w:t>
            </w:r>
            <w:r w:rsidR="00D3275F" w:rsidRPr="00903B7F">
              <w:rPr>
                <w:kern w:val="2"/>
              </w:rPr>
              <w:t>актическое поступление</w:t>
            </w:r>
            <w:r w:rsidR="00D4512B" w:rsidRPr="00903B7F">
              <w:rPr>
                <w:kern w:val="2"/>
              </w:rPr>
              <w:t xml:space="preserve"> за отчетный период, плановое поступление </w:t>
            </w:r>
            <w:r w:rsidRPr="00903B7F">
              <w:rPr>
                <w:kern w:val="2"/>
              </w:rPr>
              <w:t xml:space="preserve">текущего периода </w:t>
            </w:r>
            <w:r w:rsidR="00D4512B" w:rsidRPr="00903B7F">
              <w:rPr>
                <w:kern w:val="2"/>
              </w:rPr>
              <w:t>и</w:t>
            </w:r>
            <w:r w:rsidR="00D3275F" w:rsidRPr="00903B7F">
              <w:rPr>
                <w:kern w:val="2"/>
              </w:rPr>
              <w:t xml:space="preserve"> (прогнозируемое поступле</w:t>
            </w:r>
            <w:r w:rsidR="00D3275F" w:rsidRPr="00903B7F">
              <w:rPr>
                <w:kern w:val="2"/>
              </w:rPr>
              <w:softHyphen/>
              <w:t>ние)</w:t>
            </w:r>
            <w:r w:rsidRPr="00903B7F">
              <w:rPr>
                <w:kern w:val="2"/>
              </w:rPr>
              <w:t xml:space="preserve"> прогнозного периода</w:t>
            </w:r>
            <w:r w:rsidR="00D3275F" w:rsidRPr="00903B7F">
              <w:rPr>
                <w:kern w:val="2"/>
              </w:rPr>
              <w:t xml:space="preserve"> </w:t>
            </w:r>
            <w:r w:rsidR="00D3275F" w:rsidRPr="00903B7F">
              <w:rPr>
                <w:bCs/>
                <w:kern w:val="2"/>
              </w:rPr>
              <w:t>нало</w:t>
            </w:r>
            <w:r w:rsidR="00300227" w:rsidRPr="00903B7F">
              <w:rPr>
                <w:bCs/>
                <w:kern w:val="2"/>
              </w:rPr>
              <w:t>говых и неналого</w:t>
            </w:r>
            <w:r w:rsidR="00300227" w:rsidRPr="00903B7F">
              <w:rPr>
                <w:bCs/>
                <w:kern w:val="2"/>
              </w:rPr>
              <w:softHyphen/>
              <w:t xml:space="preserve">вых доходов </w:t>
            </w:r>
            <w:proofErr w:type="gramStart"/>
            <w:r w:rsidR="00300227" w:rsidRPr="00903B7F">
              <w:rPr>
                <w:bCs/>
                <w:kern w:val="2"/>
              </w:rPr>
              <w:t xml:space="preserve">в </w:t>
            </w:r>
            <w:r w:rsidR="00D3275F" w:rsidRPr="00903B7F">
              <w:rPr>
                <w:bCs/>
                <w:kern w:val="2"/>
              </w:rPr>
              <w:t xml:space="preserve"> бюджет</w:t>
            </w:r>
            <w:proofErr w:type="gramEnd"/>
            <w:r w:rsidR="00D3275F" w:rsidRPr="00903B7F">
              <w:rPr>
                <w:bCs/>
                <w:kern w:val="2"/>
              </w:rPr>
              <w:t xml:space="preserve"> 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="00D3275F" w:rsidRPr="00903B7F">
              <w:rPr>
                <w:bCs/>
                <w:kern w:val="2"/>
              </w:rPr>
              <w:t xml:space="preserve"> </w:t>
            </w:r>
          </w:p>
          <w:p w:rsidR="00924607" w:rsidRPr="00903B7F" w:rsidRDefault="00924607" w:rsidP="00924607">
            <w:pPr>
              <w:pStyle w:val="ConsPlusCell"/>
              <w:jc w:val="both"/>
              <w:rPr>
                <w:kern w:val="2"/>
              </w:rPr>
            </w:pPr>
          </w:p>
        </w:tc>
      </w:tr>
      <w:tr w:rsidR="00385A83" w:rsidRPr="00903B7F" w:rsidTr="00077C2F">
        <w:trPr>
          <w:trHeight w:val="3743"/>
          <w:tblCellSpacing w:w="5" w:type="nil"/>
          <w:jc w:val="center"/>
        </w:trPr>
        <w:tc>
          <w:tcPr>
            <w:tcW w:w="833" w:type="dxa"/>
          </w:tcPr>
          <w:p w:rsidR="00385A83" w:rsidRPr="00903B7F" w:rsidRDefault="00385A83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6.</w:t>
            </w:r>
          </w:p>
        </w:tc>
        <w:tc>
          <w:tcPr>
            <w:tcW w:w="4499" w:type="dxa"/>
          </w:tcPr>
          <w:p w:rsidR="00385A83" w:rsidRPr="00903B7F" w:rsidRDefault="00531DB2" w:rsidP="00531DB2">
            <w:pPr>
              <w:pStyle w:val="14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6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. </w:t>
            </w:r>
            <w:r w:rsidR="00385A83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Доля </w:t>
            </w:r>
            <w:proofErr w:type="gramStart"/>
            <w:r w:rsidR="00385A83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расходов  бюджета</w:t>
            </w:r>
            <w:proofErr w:type="gramEnd"/>
            <w:r w:rsidR="00385A83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городского поселения</w:t>
            </w:r>
            <w:r w:rsidR="00385A83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, формиру</w:t>
            </w:r>
            <w:r w:rsidR="00385A83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softHyphen/>
              <w:t xml:space="preserve">емых в рамках муниципальных программ, в общем объеме расходов бюджета Миллеровского </w:t>
            </w:r>
            <w:r w:rsidR="00566AB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городского поселения</w:t>
            </w:r>
          </w:p>
        </w:tc>
        <w:tc>
          <w:tcPr>
            <w:tcW w:w="1440" w:type="dxa"/>
          </w:tcPr>
          <w:p w:rsidR="00385A83" w:rsidRPr="00903B7F" w:rsidRDefault="00385A83" w:rsidP="00D4512B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процентов</w:t>
            </w:r>
          </w:p>
        </w:tc>
        <w:tc>
          <w:tcPr>
            <w:tcW w:w="10043" w:type="dxa"/>
          </w:tcPr>
          <w:p w:rsidR="00385A83" w:rsidRPr="00903B7F" w:rsidRDefault="00385A83" w:rsidP="00FC0601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077C2F" w:rsidRPr="00903B7F" w:rsidRDefault="00077C2F" w:rsidP="00FC0601">
            <w:pPr>
              <w:rPr>
                <w:bCs/>
                <w:kern w:val="2"/>
                <w:sz w:val="28"/>
                <w:szCs w:val="28"/>
              </w:rPr>
            </w:pPr>
          </w:p>
          <w:p w:rsidR="00385A83" w:rsidRPr="00903B7F" w:rsidRDefault="00385A83" w:rsidP="002B5B7C">
            <w:pPr>
              <w:pStyle w:val="ConsPlusCell"/>
              <w:jc w:val="center"/>
              <w:rPr>
                <w:kern w:val="2"/>
              </w:rPr>
            </w:pPr>
          </w:p>
          <w:p w:rsidR="00385A83" w:rsidRPr="00903B7F" w:rsidRDefault="00385A83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Д=∑</w:t>
            </w:r>
            <w:proofErr w:type="spellStart"/>
            <w:r w:rsidRPr="00903B7F">
              <w:rPr>
                <w:kern w:val="2"/>
              </w:rPr>
              <w:t>прогр</w:t>
            </w:r>
            <w:proofErr w:type="spellEnd"/>
            <w:r w:rsidRPr="00903B7F">
              <w:rPr>
                <w:kern w:val="2"/>
              </w:rPr>
              <w:t>/∑всего × 100</w:t>
            </w:r>
          </w:p>
          <w:p w:rsidR="00385A83" w:rsidRPr="00903B7F" w:rsidRDefault="00385A83" w:rsidP="002B5B7C">
            <w:pPr>
              <w:pStyle w:val="ConsPlusCell"/>
              <w:jc w:val="center"/>
              <w:rPr>
                <w:kern w:val="2"/>
              </w:rPr>
            </w:pPr>
          </w:p>
          <w:p w:rsidR="00385A83" w:rsidRPr="00903B7F" w:rsidRDefault="00385A83" w:rsidP="00FC0601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(∑</w:t>
            </w:r>
            <w:proofErr w:type="spellStart"/>
            <w:r w:rsidRPr="00903B7F">
              <w:rPr>
                <w:kern w:val="2"/>
              </w:rPr>
              <w:t>прогр</w:t>
            </w:r>
            <w:proofErr w:type="spellEnd"/>
            <w:r w:rsidRPr="00903B7F">
              <w:rPr>
                <w:kern w:val="2"/>
              </w:rPr>
              <w:t xml:space="preserve">) - объем расходов бюджета </w:t>
            </w:r>
            <w:r w:rsidRPr="00903B7F">
              <w:rPr>
                <w:bCs/>
                <w:kern w:val="2"/>
              </w:rPr>
              <w:t xml:space="preserve">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Pr="00903B7F">
              <w:rPr>
                <w:kern w:val="2"/>
              </w:rPr>
              <w:t>, формируемый в рамках муниципальных программ 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);</w:t>
            </w:r>
          </w:p>
          <w:p w:rsidR="00385A83" w:rsidRPr="00903B7F" w:rsidRDefault="00385A83" w:rsidP="002B5B7C">
            <w:pPr>
              <w:pStyle w:val="ConsPlusCell"/>
              <w:jc w:val="both"/>
              <w:rPr>
                <w:kern w:val="2"/>
              </w:rPr>
            </w:pPr>
          </w:p>
          <w:p w:rsidR="00385A83" w:rsidRPr="00903B7F" w:rsidRDefault="00385A83" w:rsidP="00385A83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(∑всего) - общий объем </w:t>
            </w:r>
            <w:proofErr w:type="gramStart"/>
            <w:r w:rsidRPr="00903B7F">
              <w:rPr>
                <w:kern w:val="2"/>
              </w:rPr>
              <w:t>расходов  бюджета</w:t>
            </w:r>
            <w:proofErr w:type="gramEnd"/>
            <w:r w:rsidRPr="00903B7F">
              <w:rPr>
                <w:kern w:val="2"/>
              </w:rPr>
              <w:t xml:space="preserve"> </w:t>
            </w:r>
            <w:r w:rsidRPr="00903B7F">
              <w:rPr>
                <w:bCs/>
                <w:kern w:val="2"/>
              </w:rPr>
              <w:t xml:space="preserve">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Pr="00903B7F">
              <w:rPr>
                <w:bCs/>
                <w:kern w:val="2"/>
              </w:rPr>
              <w:t xml:space="preserve"> </w:t>
            </w:r>
            <w:r w:rsidRPr="00903B7F">
              <w:rPr>
                <w:kern w:val="2"/>
              </w:rPr>
              <w:t>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);</w:t>
            </w:r>
          </w:p>
          <w:p w:rsidR="00385A83" w:rsidRPr="00903B7F" w:rsidRDefault="00385A83" w:rsidP="00385A83">
            <w:pPr>
              <w:pStyle w:val="ConsPlusCell"/>
              <w:jc w:val="both"/>
              <w:rPr>
                <w:kern w:val="2"/>
              </w:rPr>
            </w:pPr>
          </w:p>
          <w:p w:rsidR="00077C2F" w:rsidRPr="00903B7F" w:rsidRDefault="00385A83" w:rsidP="00077C2F">
            <w:pPr>
              <w:pStyle w:val="ConsPlusCell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077C2F" w:rsidRPr="00903B7F" w:rsidRDefault="00077C2F" w:rsidP="00077C2F">
            <w:pPr>
              <w:pStyle w:val="ConsPlusCell"/>
              <w:rPr>
                <w:kern w:val="2"/>
              </w:rPr>
            </w:pPr>
          </w:p>
          <w:p w:rsidR="00077C2F" w:rsidRPr="00903B7F" w:rsidRDefault="00077C2F" w:rsidP="00077C2F">
            <w:pPr>
              <w:pStyle w:val="ConsPlusCell"/>
              <w:rPr>
                <w:kern w:val="2"/>
              </w:rPr>
            </w:pPr>
          </w:p>
          <w:p w:rsidR="00077C2F" w:rsidRPr="00903B7F" w:rsidRDefault="00077C2F" w:rsidP="00077C2F">
            <w:pPr>
              <w:pStyle w:val="ConsPlusCell"/>
              <w:rPr>
                <w:kern w:val="2"/>
              </w:rPr>
            </w:pPr>
          </w:p>
          <w:p w:rsidR="00077C2F" w:rsidRPr="00903B7F" w:rsidRDefault="00077C2F" w:rsidP="00077C2F">
            <w:pPr>
              <w:pStyle w:val="ConsPlusCell"/>
              <w:rPr>
                <w:kern w:val="2"/>
              </w:rPr>
            </w:pPr>
          </w:p>
        </w:tc>
        <w:tc>
          <w:tcPr>
            <w:tcW w:w="5128" w:type="dxa"/>
          </w:tcPr>
          <w:p w:rsidR="00385A83" w:rsidRPr="00903B7F" w:rsidRDefault="00385A83" w:rsidP="00385A83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Базовый показатель 1. (∑</w:t>
            </w:r>
            <w:proofErr w:type="spellStart"/>
            <w:r w:rsidRPr="00903B7F">
              <w:rPr>
                <w:kern w:val="2"/>
              </w:rPr>
              <w:t>прогр</w:t>
            </w:r>
            <w:proofErr w:type="spellEnd"/>
            <w:r w:rsidRPr="00903B7F">
              <w:rPr>
                <w:kern w:val="2"/>
              </w:rPr>
              <w:t xml:space="preserve">) - объем расходов бюджета </w:t>
            </w:r>
            <w:r w:rsidRPr="00903B7F">
              <w:rPr>
                <w:bCs/>
                <w:kern w:val="2"/>
              </w:rPr>
              <w:t xml:space="preserve">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Pr="00903B7F">
              <w:rPr>
                <w:kern w:val="2"/>
              </w:rPr>
              <w:t>, формируемый в рамках муниципальных программ 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);</w:t>
            </w:r>
          </w:p>
          <w:p w:rsidR="00385A83" w:rsidRPr="00903B7F" w:rsidRDefault="00385A83" w:rsidP="002B5B7C">
            <w:pPr>
              <w:pStyle w:val="ConsPlusCell"/>
              <w:jc w:val="both"/>
              <w:rPr>
                <w:kern w:val="2"/>
              </w:rPr>
            </w:pPr>
          </w:p>
          <w:p w:rsidR="00385A83" w:rsidRPr="00903B7F" w:rsidRDefault="00385A83" w:rsidP="002B5B7C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Базовый показатель 2. (∑всего) - общий объем </w:t>
            </w:r>
            <w:proofErr w:type="gramStart"/>
            <w:r w:rsidRPr="00903B7F">
              <w:rPr>
                <w:kern w:val="2"/>
              </w:rPr>
              <w:t>расходов  бюджета</w:t>
            </w:r>
            <w:proofErr w:type="gramEnd"/>
            <w:r w:rsidRPr="00903B7F">
              <w:rPr>
                <w:kern w:val="2"/>
              </w:rPr>
              <w:t xml:space="preserve"> </w:t>
            </w:r>
            <w:r w:rsidRPr="00903B7F">
              <w:rPr>
                <w:bCs/>
                <w:kern w:val="2"/>
              </w:rPr>
              <w:t xml:space="preserve">Миллеровского </w:t>
            </w:r>
            <w:r w:rsidR="00566AB4">
              <w:rPr>
                <w:bCs/>
                <w:kern w:val="2"/>
              </w:rPr>
              <w:t>городского поселения</w:t>
            </w:r>
            <w:r w:rsidRPr="00903B7F">
              <w:rPr>
                <w:bCs/>
                <w:kern w:val="2"/>
              </w:rPr>
              <w:t xml:space="preserve"> </w:t>
            </w:r>
            <w:r w:rsidRPr="00903B7F">
              <w:rPr>
                <w:kern w:val="2"/>
              </w:rPr>
              <w:t>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).</w:t>
            </w:r>
          </w:p>
          <w:p w:rsidR="00385A83" w:rsidRPr="00903B7F" w:rsidRDefault="00385A83" w:rsidP="002B5B7C">
            <w:pPr>
              <w:pStyle w:val="ConsPlusCell"/>
              <w:jc w:val="both"/>
              <w:rPr>
                <w:kern w:val="2"/>
              </w:rPr>
            </w:pPr>
          </w:p>
        </w:tc>
      </w:tr>
      <w:tr w:rsidR="00077C2F" w:rsidRPr="00903B7F" w:rsidTr="00363ADB">
        <w:trPr>
          <w:trHeight w:val="5014"/>
          <w:tblCellSpacing w:w="5" w:type="nil"/>
          <w:jc w:val="center"/>
        </w:trPr>
        <w:tc>
          <w:tcPr>
            <w:tcW w:w="833" w:type="dxa"/>
          </w:tcPr>
          <w:p w:rsidR="00077C2F" w:rsidRPr="00903B7F" w:rsidRDefault="00077C2F" w:rsidP="002B5B7C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7.</w:t>
            </w:r>
          </w:p>
        </w:tc>
        <w:tc>
          <w:tcPr>
            <w:tcW w:w="4499" w:type="dxa"/>
          </w:tcPr>
          <w:p w:rsidR="00077C2F" w:rsidRPr="00903B7F" w:rsidRDefault="0093249B" w:rsidP="002B5B7C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7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. </w:t>
            </w:r>
            <w:r w:rsidR="00077C2F" w:rsidRPr="00903B7F">
              <w:rPr>
                <w:rFonts w:ascii="Times New Roman" w:hAnsi="Times New Roman"/>
                <w:kern w:val="2"/>
                <w:sz w:val="28"/>
                <w:szCs w:val="28"/>
              </w:rPr>
              <w:t>Исполнение расходных обязательств бюджета</w:t>
            </w:r>
            <w:r w:rsidR="00077C2F"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городского поселения</w:t>
            </w:r>
          </w:p>
          <w:p w:rsidR="00077C2F" w:rsidRPr="00903B7F" w:rsidRDefault="00077C2F" w:rsidP="002B5B7C">
            <w:pPr>
              <w:autoSpaceDE w:val="0"/>
              <w:autoSpaceDN w:val="0"/>
              <w:adjustRightInd w:val="0"/>
              <w:spacing w:line="230" w:lineRule="auto"/>
              <w:ind w:firstLine="851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440" w:type="dxa"/>
          </w:tcPr>
          <w:p w:rsidR="00077C2F" w:rsidRPr="00903B7F" w:rsidRDefault="00077C2F" w:rsidP="002B5B7C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 про</w:t>
            </w:r>
            <w:r w:rsidRPr="00903B7F">
              <w:rPr>
                <w:kern w:val="2"/>
              </w:rPr>
              <w:softHyphen/>
              <w:t>центов</w:t>
            </w:r>
          </w:p>
        </w:tc>
        <w:tc>
          <w:tcPr>
            <w:tcW w:w="10043" w:type="dxa"/>
          </w:tcPr>
          <w:p w:rsidR="00077C2F" w:rsidRPr="00903B7F" w:rsidRDefault="00077C2F" w:rsidP="00077C2F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077C2F" w:rsidRPr="00903B7F" w:rsidRDefault="00077C2F" w:rsidP="00077C2F">
            <w:pPr>
              <w:pStyle w:val="ConsPlusCell"/>
              <w:jc w:val="center"/>
              <w:rPr>
                <w:kern w:val="2"/>
              </w:rPr>
            </w:pPr>
          </w:p>
          <w:p w:rsidR="00077C2F" w:rsidRPr="00903B7F" w:rsidRDefault="00077C2F" w:rsidP="002B5B7C">
            <w:pPr>
              <w:pStyle w:val="14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77C2F" w:rsidRPr="00903B7F" w:rsidRDefault="00077C2F" w:rsidP="002B5B7C">
            <w:pPr>
              <w:pStyle w:val="14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И=Ф/П × 100</w:t>
            </w:r>
          </w:p>
          <w:p w:rsidR="00077C2F" w:rsidRPr="00903B7F" w:rsidRDefault="00077C2F" w:rsidP="002B5B7C">
            <w:pPr>
              <w:pStyle w:val="14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77C2F" w:rsidRPr="00903B7F" w:rsidRDefault="00077C2F" w:rsidP="002B5B7C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(</w:t>
            </w:r>
            <w:proofErr w:type="gram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П)  -</w:t>
            </w:r>
            <w:proofErr w:type="gram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Объем бюджетных ассигно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ваний по расходам бюджета Миллеровского </w:t>
            </w:r>
            <w:r w:rsidR="00566AB4">
              <w:rPr>
                <w:rFonts w:ascii="Times New Roman" w:hAnsi="Times New Roman"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, (</w:t>
            </w:r>
            <w:proofErr w:type="spell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);</w:t>
            </w:r>
          </w:p>
          <w:p w:rsidR="00077C2F" w:rsidRPr="00903B7F" w:rsidRDefault="00077C2F" w:rsidP="002B5B7C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77C2F" w:rsidRPr="00903B7F" w:rsidRDefault="00077C2F" w:rsidP="002B5B7C">
            <w:pPr>
              <w:pStyle w:val="14"/>
              <w:spacing w:line="23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(Ф) - кассовое </w:t>
            </w:r>
            <w:proofErr w:type="gram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исполнение  бюджета</w:t>
            </w:r>
            <w:proofErr w:type="gram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(</w:t>
            </w:r>
            <w:proofErr w:type="spell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);</w:t>
            </w:r>
          </w:p>
          <w:p w:rsidR="00077C2F" w:rsidRPr="00903B7F" w:rsidRDefault="00077C2F" w:rsidP="002B5B7C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77C2F" w:rsidRPr="00903B7F" w:rsidRDefault="00077C2F" w:rsidP="002B5B7C">
            <w:pPr>
              <w:pStyle w:val="ConsPlusCell"/>
              <w:spacing w:line="230" w:lineRule="auto"/>
              <w:rPr>
                <w:kern w:val="2"/>
              </w:rPr>
            </w:pPr>
          </w:p>
          <w:p w:rsidR="00077C2F" w:rsidRDefault="00077C2F" w:rsidP="002B5B7C">
            <w:pPr>
              <w:pStyle w:val="ConsPlusCell"/>
              <w:spacing w:line="230" w:lineRule="auto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93249B" w:rsidRDefault="0093249B" w:rsidP="002B5B7C">
            <w:pPr>
              <w:pStyle w:val="ConsPlusCell"/>
              <w:spacing w:line="230" w:lineRule="auto"/>
              <w:rPr>
                <w:kern w:val="2"/>
              </w:rPr>
            </w:pPr>
          </w:p>
          <w:p w:rsidR="0093249B" w:rsidRDefault="0093249B" w:rsidP="002B5B7C">
            <w:pPr>
              <w:pStyle w:val="ConsPlusCell"/>
              <w:spacing w:line="230" w:lineRule="auto"/>
              <w:rPr>
                <w:kern w:val="2"/>
              </w:rPr>
            </w:pPr>
          </w:p>
          <w:p w:rsidR="0093249B" w:rsidRDefault="0093249B" w:rsidP="002B5B7C">
            <w:pPr>
              <w:pStyle w:val="ConsPlusCell"/>
              <w:spacing w:line="230" w:lineRule="auto"/>
              <w:rPr>
                <w:kern w:val="2"/>
              </w:rPr>
            </w:pPr>
          </w:p>
          <w:p w:rsidR="0093249B" w:rsidRDefault="0093249B" w:rsidP="002B5B7C">
            <w:pPr>
              <w:pStyle w:val="ConsPlusCell"/>
              <w:spacing w:line="230" w:lineRule="auto"/>
              <w:rPr>
                <w:kern w:val="2"/>
              </w:rPr>
            </w:pPr>
          </w:p>
          <w:p w:rsidR="0093249B" w:rsidRPr="00903B7F" w:rsidRDefault="0093249B" w:rsidP="002B5B7C">
            <w:pPr>
              <w:pStyle w:val="ConsPlusCell"/>
              <w:spacing w:line="230" w:lineRule="auto"/>
              <w:rPr>
                <w:kern w:val="2"/>
              </w:rPr>
            </w:pPr>
          </w:p>
          <w:p w:rsidR="00077C2F" w:rsidRPr="00903B7F" w:rsidRDefault="00077C2F" w:rsidP="002B5B7C">
            <w:pPr>
              <w:pStyle w:val="ConsPlusCell"/>
              <w:spacing w:line="230" w:lineRule="auto"/>
              <w:rPr>
                <w:kern w:val="2"/>
              </w:rPr>
            </w:pPr>
          </w:p>
          <w:p w:rsidR="00077C2F" w:rsidRPr="00903B7F" w:rsidRDefault="00077C2F" w:rsidP="002B5B7C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5128" w:type="dxa"/>
          </w:tcPr>
          <w:p w:rsidR="00077C2F" w:rsidRPr="00903B7F" w:rsidRDefault="00077C2F" w:rsidP="00077C2F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Базовый показатель 1.</w:t>
            </w:r>
            <w:r w:rsidRPr="00903B7F">
              <w:rPr>
                <w:rFonts w:ascii="Times New Roman" w:hAnsi="Times New Roman"/>
                <w:kern w:val="2"/>
              </w:rPr>
              <w:t xml:space="preserve"> 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(</w:t>
            </w:r>
            <w:proofErr w:type="gram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П)  -</w:t>
            </w:r>
            <w:proofErr w:type="gram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Объем бюджетных ассигно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ваний по расходам бюджета Миллеровского </w:t>
            </w:r>
            <w:r w:rsidR="00566AB4">
              <w:rPr>
                <w:rFonts w:ascii="Times New Roman" w:hAnsi="Times New Roman"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, (</w:t>
            </w:r>
            <w:proofErr w:type="spell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);</w:t>
            </w:r>
          </w:p>
          <w:p w:rsidR="00077C2F" w:rsidRPr="00903B7F" w:rsidRDefault="00077C2F" w:rsidP="00D4438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077C2F" w:rsidRPr="00903B7F" w:rsidRDefault="00077C2F" w:rsidP="00077C2F">
            <w:pPr>
              <w:pStyle w:val="14"/>
              <w:spacing w:line="230" w:lineRule="auto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Базовый показатель 2. (Ф) - кассовое </w:t>
            </w:r>
            <w:proofErr w:type="gram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исполнение  бюджета</w:t>
            </w:r>
            <w:proofErr w:type="gram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Миллеровского </w:t>
            </w:r>
            <w:r w:rsidR="00566AB4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городского поселения</w:t>
            </w:r>
            <w:r w:rsidRPr="00903B7F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(</w:t>
            </w:r>
            <w:proofErr w:type="spellStart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903B7F">
              <w:rPr>
                <w:rFonts w:ascii="Times New Roman" w:hAnsi="Times New Roman"/>
                <w:kern w:val="2"/>
                <w:sz w:val="28"/>
                <w:szCs w:val="28"/>
              </w:rPr>
              <w:t>);</w:t>
            </w:r>
          </w:p>
          <w:p w:rsidR="00077C2F" w:rsidRPr="00903B7F" w:rsidRDefault="00077C2F" w:rsidP="00D4438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077C2F" w:rsidRPr="00903B7F" w:rsidRDefault="00077C2F" w:rsidP="00D4438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  <w:p w:rsidR="00077C2F" w:rsidRPr="00903B7F" w:rsidRDefault="00077C2F" w:rsidP="00D4438C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03B7F" w:rsidRPr="00903B7F" w:rsidTr="00363ADB">
        <w:trPr>
          <w:trHeight w:val="5014"/>
          <w:tblCellSpacing w:w="5" w:type="nil"/>
          <w:jc w:val="center"/>
        </w:trPr>
        <w:tc>
          <w:tcPr>
            <w:tcW w:w="833" w:type="dxa"/>
          </w:tcPr>
          <w:p w:rsidR="00903B7F" w:rsidRPr="00903B7F" w:rsidRDefault="00903B7F" w:rsidP="002B5B7C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8.</w:t>
            </w:r>
          </w:p>
        </w:tc>
        <w:tc>
          <w:tcPr>
            <w:tcW w:w="4499" w:type="dxa"/>
          </w:tcPr>
          <w:p w:rsidR="00903B7F" w:rsidRPr="0093249B" w:rsidRDefault="0093249B" w:rsidP="0093249B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93249B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Показатель 8. </w:t>
            </w:r>
            <w:r w:rsidR="00903B7F" w:rsidRPr="0093249B">
              <w:rPr>
                <w:rFonts w:ascii="Times New Roman" w:hAnsi="Times New Roman"/>
                <w:kern w:val="2"/>
                <w:sz w:val="28"/>
                <w:szCs w:val="28"/>
              </w:rPr>
              <w:t>Доля организаций сек</w:t>
            </w:r>
            <w:r w:rsidR="00903B7F" w:rsidRPr="0093249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 xml:space="preserve">тора муниципального управления, осуществляющих процессы планирования и исполнения </w:t>
            </w:r>
            <w:proofErr w:type="gramStart"/>
            <w:r w:rsidR="00903B7F" w:rsidRPr="0093249B">
              <w:rPr>
                <w:rFonts w:ascii="Times New Roman" w:hAnsi="Times New Roman"/>
                <w:kern w:val="2"/>
                <w:sz w:val="28"/>
                <w:szCs w:val="28"/>
              </w:rPr>
              <w:t>в  единой</w:t>
            </w:r>
            <w:proofErr w:type="gramEnd"/>
            <w:r w:rsidR="00903B7F" w:rsidRPr="009324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инфор</w:t>
            </w:r>
            <w:r w:rsidR="00903B7F" w:rsidRPr="0093249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мационной системе управления обществен</w:t>
            </w:r>
            <w:r w:rsidR="00903B7F" w:rsidRPr="0093249B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ными финансами Ростовской области</w:t>
            </w:r>
          </w:p>
        </w:tc>
        <w:tc>
          <w:tcPr>
            <w:tcW w:w="1440" w:type="dxa"/>
          </w:tcPr>
          <w:p w:rsidR="00903B7F" w:rsidRPr="00903B7F" w:rsidRDefault="00903B7F" w:rsidP="002B5B7C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про</w:t>
            </w:r>
            <w:r w:rsidRPr="00903B7F">
              <w:rPr>
                <w:kern w:val="2"/>
              </w:rPr>
              <w:softHyphen/>
              <w:t>центов</w:t>
            </w:r>
          </w:p>
        </w:tc>
        <w:tc>
          <w:tcPr>
            <w:tcW w:w="10043" w:type="dxa"/>
          </w:tcPr>
          <w:p w:rsidR="00903B7F" w:rsidRPr="00903B7F" w:rsidRDefault="00903B7F" w:rsidP="00903B7F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903B7F" w:rsidRPr="00903B7F" w:rsidRDefault="00903B7F" w:rsidP="00903B7F">
            <w:pPr>
              <w:pStyle w:val="ConsPlusCell"/>
              <w:jc w:val="center"/>
              <w:rPr>
                <w:kern w:val="2"/>
              </w:rPr>
            </w:pPr>
          </w:p>
          <w:p w:rsidR="00903B7F" w:rsidRPr="00903B7F" w:rsidRDefault="00903B7F" w:rsidP="00903B7F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K1 = N1 / N2 × 100,</w:t>
            </w: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где:</w:t>
            </w: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N1 – количество организации сектора муниципального управления, подключенных в установленном порядке к единой информационной системе управления обществен</w:t>
            </w:r>
            <w:r w:rsidRPr="00903B7F">
              <w:rPr>
                <w:kern w:val="2"/>
              </w:rPr>
              <w:softHyphen/>
              <w:t>ными финансами на отчет</w:t>
            </w:r>
            <w:r w:rsidRPr="00903B7F">
              <w:rPr>
                <w:kern w:val="2"/>
              </w:rPr>
              <w:softHyphen/>
              <w:t>ную дату 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);</w:t>
            </w: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N2 – общее число организаций сектора муниципального управления на отчетную дату 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);</w:t>
            </w: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годовая, отчетная дата ко</w:t>
            </w:r>
            <w:r w:rsidRPr="00903B7F">
              <w:rPr>
                <w:kern w:val="2"/>
              </w:rPr>
              <w:softHyphen/>
              <w:t>нец года;</w:t>
            </w:r>
          </w:p>
          <w:p w:rsidR="00903B7F" w:rsidRDefault="00903B7F" w:rsidP="00077C2F">
            <w:pPr>
              <w:rPr>
                <w:bCs/>
                <w:kern w:val="2"/>
                <w:sz w:val="28"/>
                <w:szCs w:val="28"/>
              </w:rPr>
            </w:pPr>
          </w:p>
          <w:p w:rsidR="0093249B" w:rsidRDefault="0093249B" w:rsidP="00077C2F">
            <w:pPr>
              <w:rPr>
                <w:bCs/>
                <w:kern w:val="2"/>
                <w:sz w:val="28"/>
                <w:szCs w:val="28"/>
              </w:rPr>
            </w:pPr>
          </w:p>
          <w:p w:rsidR="0093249B" w:rsidRDefault="0093249B" w:rsidP="00077C2F">
            <w:pPr>
              <w:rPr>
                <w:bCs/>
                <w:kern w:val="2"/>
                <w:sz w:val="28"/>
                <w:szCs w:val="28"/>
              </w:rPr>
            </w:pPr>
          </w:p>
          <w:p w:rsidR="0093249B" w:rsidRDefault="0093249B" w:rsidP="00077C2F">
            <w:pPr>
              <w:rPr>
                <w:bCs/>
                <w:kern w:val="2"/>
                <w:sz w:val="28"/>
                <w:szCs w:val="28"/>
              </w:rPr>
            </w:pPr>
          </w:p>
          <w:p w:rsidR="0093249B" w:rsidRPr="00903B7F" w:rsidRDefault="0093249B" w:rsidP="00077C2F">
            <w:pPr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5128" w:type="dxa"/>
          </w:tcPr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1. N1 – количество организации сектора муниципального управления, подключенных в установленном порядке к единой информационной системе управления обществен</w:t>
            </w:r>
            <w:r w:rsidRPr="00903B7F">
              <w:rPr>
                <w:kern w:val="2"/>
              </w:rPr>
              <w:softHyphen/>
              <w:t>ными финансами на отчет</w:t>
            </w:r>
            <w:r w:rsidRPr="00903B7F">
              <w:rPr>
                <w:kern w:val="2"/>
              </w:rPr>
              <w:softHyphen/>
              <w:t>ную дату 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);</w:t>
            </w:r>
          </w:p>
          <w:p w:rsidR="00903B7F" w:rsidRPr="00903B7F" w:rsidRDefault="00903B7F" w:rsidP="00903B7F">
            <w:pPr>
              <w:pStyle w:val="14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903B7F" w:rsidRPr="00903B7F" w:rsidRDefault="00903B7F" w:rsidP="00903B7F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2. N2 – общее число организаций сектора муниципального управления на отчетную дату (</w:t>
            </w:r>
            <w:proofErr w:type="spellStart"/>
            <w:r w:rsidRPr="00903B7F">
              <w:rPr>
                <w:kern w:val="2"/>
              </w:rPr>
              <w:t>тыс.рублей</w:t>
            </w:r>
            <w:proofErr w:type="spellEnd"/>
            <w:r w:rsidRPr="00903B7F">
              <w:rPr>
                <w:kern w:val="2"/>
              </w:rPr>
              <w:t>).</w:t>
            </w:r>
          </w:p>
          <w:p w:rsidR="00903B7F" w:rsidRPr="00903B7F" w:rsidRDefault="00903B7F" w:rsidP="00077C2F">
            <w:pPr>
              <w:pStyle w:val="14"/>
              <w:spacing w:line="23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CA5936" w:rsidRPr="00903B7F" w:rsidTr="00363ADB">
        <w:trPr>
          <w:trHeight w:val="5014"/>
          <w:tblCellSpacing w:w="5" w:type="nil"/>
          <w:jc w:val="center"/>
        </w:trPr>
        <w:tc>
          <w:tcPr>
            <w:tcW w:w="833" w:type="dxa"/>
          </w:tcPr>
          <w:p w:rsidR="00CA5936" w:rsidRPr="00903B7F" w:rsidRDefault="00CA5936" w:rsidP="000D77DA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9.</w:t>
            </w:r>
          </w:p>
        </w:tc>
        <w:tc>
          <w:tcPr>
            <w:tcW w:w="4499" w:type="dxa"/>
          </w:tcPr>
          <w:p w:rsidR="00CA5936" w:rsidRPr="00903B7F" w:rsidRDefault="0093249B" w:rsidP="0093249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 xml:space="preserve">Показатель </w:t>
            </w:r>
            <w:r>
              <w:rPr>
                <w:bCs/>
                <w:kern w:val="2"/>
                <w:sz w:val="28"/>
                <w:szCs w:val="28"/>
              </w:rPr>
              <w:t>9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. </w:t>
            </w:r>
            <w:r w:rsidR="00CA5936" w:rsidRPr="00903B7F">
              <w:rPr>
                <w:kern w:val="2"/>
                <w:sz w:val="28"/>
                <w:szCs w:val="28"/>
              </w:rPr>
              <w:t>Доля расходов на обслу</w:t>
            </w:r>
            <w:r w:rsidR="00CA5936" w:rsidRPr="00903B7F">
              <w:rPr>
                <w:kern w:val="2"/>
                <w:sz w:val="28"/>
                <w:szCs w:val="28"/>
              </w:rPr>
              <w:softHyphen/>
              <w:t xml:space="preserve">живание </w:t>
            </w:r>
            <w:proofErr w:type="gramStart"/>
            <w:r w:rsidR="00CA5936" w:rsidRPr="00903B7F">
              <w:rPr>
                <w:kern w:val="2"/>
                <w:sz w:val="28"/>
                <w:szCs w:val="28"/>
              </w:rPr>
              <w:t>муниципального  долга</w:t>
            </w:r>
            <w:proofErr w:type="gramEnd"/>
            <w:r w:rsidR="00CA5936" w:rsidRPr="00903B7F">
              <w:rPr>
                <w:kern w:val="2"/>
                <w:sz w:val="28"/>
                <w:szCs w:val="28"/>
              </w:rPr>
              <w:t xml:space="preserve">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CA5936" w:rsidRPr="00903B7F">
              <w:rPr>
                <w:kern w:val="2"/>
                <w:sz w:val="28"/>
                <w:szCs w:val="28"/>
              </w:rPr>
              <w:t xml:space="preserve"> в объеме расхо</w:t>
            </w:r>
            <w:r w:rsidR="00CA5936" w:rsidRPr="00903B7F">
              <w:rPr>
                <w:kern w:val="2"/>
                <w:sz w:val="28"/>
                <w:szCs w:val="28"/>
              </w:rPr>
              <w:softHyphen/>
              <w:t>дов бюд</w:t>
            </w:r>
            <w:r w:rsidR="00CA5936" w:rsidRPr="00903B7F">
              <w:rPr>
                <w:kern w:val="2"/>
                <w:sz w:val="28"/>
                <w:szCs w:val="28"/>
              </w:rPr>
              <w:softHyphen/>
              <w:t xml:space="preserve">жета Миллеровского </w:t>
            </w:r>
            <w:r w:rsidR="00566AB4">
              <w:rPr>
                <w:kern w:val="2"/>
                <w:sz w:val="28"/>
                <w:szCs w:val="28"/>
              </w:rPr>
              <w:t>городского поселения</w:t>
            </w:r>
            <w:r w:rsidR="00CA5936" w:rsidRPr="00903B7F">
              <w:rPr>
                <w:kern w:val="2"/>
                <w:sz w:val="28"/>
                <w:szCs w:val="28"/>
              </w:rPr>
              <w:t>, за исключением объема расходов, кото</w:t>
            </w:r>
            <w:r w:rsidR="00CA5936" w:rsidRPr="00903B7F">
              <w:rPr>
                <w:kern w:val="2"/>
                <w:sz w:val="28"/>
                <w:szCs w:val="28"/>
              </w:rPr>
              <w:softHyphen/>
              <w:t>рые осуществляются за счет субвенций, предо</w:t>
            </w:r>
            <w:r w:rsidR="00CA5936" w:rsidRPr="00903B7F">
              <w:rPr>
                <w:kern w:val="2"/>
                <w:sz w:val="28"/>
                <w:szCs w:val="28"/>
              </w:rPr>
              <w:softHyphen/>
              <w:t>ставляемых из бюдже</w:t>
            </w:r>
            <w:r w:rsidR="00CA5936" w:rsidRPr="00903B7F">
              <w:rPr>
                <w:kern w:val="2"/>
                <w:sz w:val="28"/>
                <w:szCs w:val="28"/>
              </w:rPr>
              <w:softHyphen/>
              <w:t>тов бюджетной системы Российской Федерации</w:t>
            </w:r>
          </w:p>
        </w:tc>
        <w:tc>
          <w:tcPr>
            <w:tcW w:w="1440" w:type="dxa"/>
          </w:tcPr>
          <w:p w:rsidR="00CA5936" w:rsidRPr="00903B7F" w:rsidRDefault="00CA5936" w:rsidP="000D77DA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 xml:space="preserve"> про</w:t>
            </w:r>
            <w:r w:rsidRPr="00903B7F">
              <w:rPr>
                <w:kern w:val="2"/>
                <w:sz w:val="28"/>
                <w:szCs w:val="28"/>
              </w:rPr>
              <w:softHyphen/>
              <w:t>центов</w:t>
            </w:r>
          </w:p>
        </w:tc>
        <w:tc>
          <w:tcPr>
            <w:tcW w:w="10043" w:type="dxa"/>
          </w:tcPr>
          <w:p w:rsidR="00CA5936" w:rsidRPr="00903B7F" w:rsidRDefault="00CA5936" w:rsidP="000D77DA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CA5936" w:rsidRPr="00903B7F" w:rsidRDefault="00CA5936" w:rsidP="000D77DA">
            <w:pPr>
              <w:rPr>
                <w:kern w:val="2"/>
                <w:sz w:val="28"/>
                <w:szCs w:val="28"/>
              </w:rPr>
            </w:pPr>
          </w:p>
          <w:p w:rsidR="00CA5936" w:rsidRPr="00903B7F" w:rsidRDefault="00CA5936" w:rsidP="000D77DA">
            <w:pPr>
              <w:pStyle w:val="ConsPlusCell"/>
              <w:spacing w:line="230" w:lineRule="auto"/>
              <w:jc w:val="center"/>
              <w:rPr>
                <w:kern w:val="2"/>
                <w:position w:val="-24"/>
              </w:rPr>
            </w:pPr>
          </w:p>
          <w:p w:rsidR="00CA5936" w:rsidRPr="00903B7F" w:rsidRDefault="00CA5936" w:rsidP="000D77DA">
            <w:pPr>
              <w:pStyle w:val="ConsPlusCell"/>
              <w:spacing w:line="230" w:lineRule="auto"/>
              <w:jc w:val="center"/>
              <w:rPr>
                <w:kern w:val="2"/>
                <w:position w:val="-24"/>
              </w:rPr>
            </w:pPr>
          </w:p>
          <w:p w:rsidR="00CA5936" w:rsidRPr="00903B7F" w:rsidRDefault="00CA5936" w:rsidP="000D77DA">
            <w:pPr>
              <w:pStyle w:val="ConsPlusCell"/>
              <w:spacing w:line="230" w:lineRule="auto"/>
              <w:jc w:val="center"/>
              <w:rPr>
                <w:kern w:val="2"/>
              </w:rPr>
            </w:pPr>
            <w:r w:rsidRPr="00903B7F">
              <w:rPr>
                <w:kern w:val="2"/>
                <w:position w:val="-24"/>
              </w:rPr>
              <w:object w:dxaOrig="1719" w:dyaOrig="620">
                <v:shape id="_x0000_i1028" type="#_x0000_t75" style="width:88.5pt;height:30pt" o:ole="">
                  <v:imagedata r:id="rId27" o:title=""/>
                </v:shape>
                <o:OLEObject Type="Embed" ProgID="Equation.3" ShapeID="_x0000_i1028" DrawAspect="Content" ObjectID="_1601120547" r:id="rId28"/>
              </w:object>
            </w:r>
          </w:p>
          <w:p w:rsidR="00CA5936" w:rsidRPr="00903B7F" w:rsidRDefault="00CA5936" w:rsidP="000D77DA">
            <w:pPr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где:</w:t>
            </w:r>
          </w:p>
          <w:p w:rsidR="00CA5936" w:rsidRPr="00903B7F" w:rsidRDefault="00CA5936" w:rsidP="000D77DA">
            <w:pPr>
              <w:pStyle w:val="ConsPlusCell"/>
              <w:spacing w:line="230" w:lineRule="auto"/>
              <w:jc w:val="both"/>
              <w:rPr>
                <w:kern w:val="2"/>
              </w:rPr>
            </w:pPr>
          </w:p>
          <w:p w:rsidR="00CA5936" w:rsidRPr="00903B7F" w:rsidRDefault="00CA5936" w:rsidP="000D77DA">
            <w:pPr>
              <w:pStyle w:val="ConsPlusCell"/>
              <w:jc w:val="both"/>
              <w:rPr>
                <w:kern w:val="2"/>
              </w:rPr>
            </w:pPr>
            <w:proofErr w:type="spellStart"/>
            <w:r w:rsidRPr="00903B7F">
              <w:rPr>
                <w:kern w:val="2"/>
              </w:rPr>
              <w:t>Робсл</w:t>
            </w:r>
            <w:proofErr w:type="spellEnd"/>
            <w:r w:rsidRPr="00903B7F">
              <w:rPr>
                <w:kern w:val="2"/>
              </w:rPr>
              <w:t xml:space="preserve"> - объем расходов на обслужи</w:t>
            </w:r>
            <w:r w:rsidRPr="00903B7F">
              <w:rPr>
                <w:kern w:val="2"/>
              </w:rPr>
              <w:softHyphen/>
              <w:t xml:space="preserve">вание муниципального долга Миллеровского </w:t>
            </w:r>
            <w:r w:rsidR="00566AB4">
              <w:rPr>
                <w:kern w:val="2"/>
              </w:rPr>
              <w:t>городского поселения</w:t>
            </w:r>
            <w:r w:rsidRPr="00903B7F">
              <w:rPr>
                <w:kern w:val="2"/>
              </w:rPr>
              <w:t xml:space="preserve"> (тыс. руб.);</w:t>
            </w:r>
          </w:p>
          <w:p w:rsidR="00CA5936" w:rsidRPr="00903B7F" w:rsidRDefault="00CA5936" w:rsidP="000D77DA">
            <w:pPr>
              <w:pStyle w:val="ConsPlusCell"/>
              <w:jc w:val="both"/>
              <w:rPr>
                <w:kern w:val="2"/>
              </w:rPr>
            </w:pPr>
          </w:p>
          <w:p w:rsidR="00CA5936" w:rsidRPr="00903B7F" w:rsidRDefault="00CA5936" w:rsidP="000D77DA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(Р) - объем расходов бюджета Миллеровского </w:t>
            </w:r>
            <w:r w:rsidR="00566AB4">
              <w:rPr>
                <w:kern w:val="2"/>
              </w:rPr>
              <w:t>городского поселения</w:t>
            </w:r>
            <w:r w:rsidRPr="00903B7F">
              <w:rPr>
                <w:kern w:val="2"/>
              </w:rPr>
              <w:t xml:space="preserve"> (тыс. руб.);</w:t>
            </w:r>
          </w:p>
          <w:p w:rsidR="00CA5936" w:rsidRPr="00903B7F" w:rsidRDefault="00CA5936" w:rsidP="000D77DA">
            <w:pPr>
              <w:pStyle w:val="ConsPlusCell"/>
              <w:spacing w:line="230" w:lineRule="auto"/>
              <w:jc w:val="both"/>
              <w:rPr>
                <w:kern w:val="2"/>
              </w:rPr>
            </w:pPr>
          </w:p>
          <w:p w:rsidR="00CA5936" w:rsidRPr="00903B7F" w:rsidRDefault="00CA5936" w:rsidP="000D77DA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(С) - субвенции, предоставляе</w:t>
            </w:r>
            <w:r w:rsidRPr="00903B7F">
              <w:rPr>
                <w:kern w:val="2"/>
              </w:rPr>
              <w:softHyphen/>
              <w:t>мые из бюджетов бюджет</w:t>
            </w:r>
            <w:r w:rsidRPr="00903B7F">
              <w:rPr>
                <w:kern w:val="2"/>
              </w:rPr>
              <w:softHyphen/>
              <w:t xml:space="preserve">ной системы Российской </w:t>
            </w:r>
            <w:proofErr w:type="gramStart"/>
            <w:r w:rsidRPr="00903B7F">
              <w:rPr>
                <w:kern w:val="2"/>
              </w:rPr>
              <w:t>Федерации(</w:t>
            </w:r>
            <w:proofErr w:type="gramEnd"/>
            <w:r w:rsidRPr="00903B7F">
              <w:rPr>
                <w:kern w:val="2"/>
              </w:rPr>
              <w:t>тыс. руб.);</w:t>
            </w:r>
          </w:p>
          <w:p w:rsidR="00CA5936" w:rsidRPr="00903B7F" w:rsidRDefault="00CA5936" w:rsidP="000D77DA">
            <w:pPr>
              <w:pStyle w:val="ConsPlusCell"/>
              <w:spacing w:line="230" w:lineRule="auto"/>
              <w:jc w:val="both"/>
              <w:rPr>
                <w:kern w:val="2"/>
              </w:rPr>
            </w:pPr>
          </w:p>
          <w:p w:rsidR="00CA5936" w:rsidRPr="00903B7F" w:rsidRDefault="00CA5936" w:rsidP="00DF0F2D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CA5936" w:rsidRPr="00903B7F" w:rsidRDefault="00CA5936" w:rsidP="000D77DA">
            <w:pPr>
              <w:pStyle w:val="ConsPlusCell"/>
              <w:spacing w:line="230" w:lineRule="auto"/>
              <w:rPr>
                <w:kern w:val="2"/>
              </w:rPr>
            </w:pPr>
          </w:p>
        </w:tc>
        <w:tc>
          <w:tcPr>
            <w:tcW w:w="5128" w:type="dxa"/>
          </w:tcPr>
          <w:p w:rsidR="00CA5936" w:rsidRPr="00903B7F" w:rsidRDefault="00CA5936" w:rsidP="00CA5936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Базовый показатель 1. </w:t>
            </w:r>
            <w:proofErr w:type="spellStart"/>
            <w:r w:rsidRPr="00903B7F">
              <w:rPr>
                <w:kern w:val="2"/>
              </w:rPr>
              <w:t>Робсл</w:t>
            </w:r>
            <w:proofErr w:type="spellEnd"/>
            <w:r w:rsidRPr="00903B7F">
              <w:rPr>
                <w:kern w:val="2"/>
              </w:rPr>
              <w:t xml:space="preserve"> - объем расходов на обслужи</w:t>
            </w:r>
            <w:r w:rsidRPr="00903B7F">
              <w:rPr>
                <w:kern w:val="2"/>
              </w:rPr>
              <w:softHyphen/>
              <w:t xml:space="preserve">вание муниципального долга Миллеровского </w:t>
            </w:r>
            <w:r w:rsidR="00566AB4">
              <w:rPr>
                <w:kern w:val="2"/>
              </w:rPr>
              <w:t>городского поселения</w:t>
            </w:r>
            <w:r w:rsidRPr="00903B7F">
              <w:rPr>
                <w:kern w:val="2"/>
              </w:rPr>
              <w:t xml:space="preserve"> (тыс. руб.);</w:t>
            </w:r>
          </w:p>
          <w:p w:rsidR="00CA5936" w:rsidRPr="00903B7F" w:rsidRDefault="00CA5936" w:rsidP="000D77DA">
            <w:pPr>
              <w:jc w:val="both"/>
              <w:rPr>
                <w:kern w:val="2"/>
                <w:sz w:val="28"/>
                <w:szCs w:val="28"/>
              </w:rPr>
            </w:pPr>
          </w:p>
          <w:p w:rsidR="00CA5936" w:rsidRPr="00903B7F" w:rsidRDefault="00CA5936" w:rsidP="00CA5936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Базовый показатель 2. (Р) - объем расходов бюджета Миллеровского </w:t>
            </w:r>
            <w:r w:rsidR="00566AB4">
              <w:rPr>
                <w:kern w:val="2"/>
              </w:rPr>
              <w:t>городского поселения</w:t>
            </w:r>
            <w:r w:rsidRPr="00903B7F">
              <w:rPr>
                <w:kern w:val="2"/>
              </w:rPr>
              <w:t xml:space="preserve"> (тыс. руб.);</w:t>
            </w:r>
          </w:p>
          <w:p w:rsidR="00CA5936" w:rsidRPr="00903B7F" w:rsidRDefault="00CA5936" w:rsidP="000D77DA">
            <w:pPr>
              <w:jc w:val="both"/>
              <w:rPr>
                <w:kern w:val="2"/>
                <w:sz w:val="28"/>
                <w:szCs w:val="28"/>
              </w:rPr>
            </w:pPr>
          </w:p>
          <w:p w:rsidR="00CA5936" w:rsidRPr="00903B7F" w:rsidRDefault="00CA5936" w:rsidP="00CA5936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Базовый показатель 3. (С) - субвенции, предоставляе</w:t>
            </w:r>
            <w:r w:rsidRPr="00903B7F">
              <w:rPr>
                <w:kern w:val="2"/>
              </w:rPr>
              <w:softHyphen/>
              <w:t>мые из бюджетов бюджет</w:t>
            </w:r>
            <w:r w:rsidRPr="00903B7F">
              <w:rPr>
                <w:kern w:val="2"/>
              </w:rPr>
              <w:softHyphen/>
              <w:t xml:space="preserve">ной системы Российской </w:t>
            </w:r>
            <w:proofErr w:type="gramStart"/>
            <w:r w:rsidRPr="00903B7F">
              <w:rPr>
                <w:kern w:val="2"/>
              </w:rPr>
              <w:t>Федерации(</w:t>
            </w:r>
            <w:proofErr w:type="gramEnd"/>
            <w:r w:rsidRPr="00903B7F">
              <w:rPr>
                <w:kern w:val="2"/>
              </w:rPr>
              <w:t>тыс. руб.).</w:t>
            </w:r>
          </w:p>
          <w:p w:rsidR="00CA5936" w:rsidRPr="00903B7F" w:rsidRDefault="00CA5936" w:rsidP="000D77DA">
            <w:pPr>
              <w:jc w:val="both"/>
            </w:pPr>
          </w:p>
        </w:tc>
      </w:tr>
      <w:tr w:rsidR="00F53449" w:rsidRPr="00903B7F" w:rsidTr="008626F0">
        <w:trPr>
          <w:trHeight w:val="1918"/>
          <w:tblCellSpacing w:w="5" w:type="nil"/>
          <w:jc w:val="center"/>
        </w:trPr>
        <w:tc>
          <w:tcPr>
            <w:tcW w:w="833" w:type="dxa"/>
          </w:tcPr>
          <w:p w:rsidR="00F53449" w:rsidRPr="00903B7F" w:rsidRDefault="00F53449" w:rsidP="000D77DA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10.</w:t>
            </w:r>
          </w:p>
        </w:tc>
        <w:tc>
          <w:tcPr>
            <w:tcW w:w="4499" w:type="dxa"/>
          </w:tcPr>
          <w:p w:rsidR="00F53449" w:rsidRPr="00903B7F" w:rsidRDefault="0093249B" w:rsidP="007B3946">
            <w:pPr>
              <w:pStyle w:val="ConsPlusCell"/>
              <w:tabs>
                <w:tab w:val="left" w:pos="266"/>
              </w:tabs>
              <w:jc w:val="both"/>
              <w:rPr>
                <w:kern w:val="2"/>
              </w:rPr>
            </w:pPr>
            <w:r w:rsidRPr="00903B7F">
              <w:rPr>
                <w:bCs/>
                <w:kern w:val="2"/>
              </w:rPr>
              <w:t xml:space="preserve">Показатель </w:t>
            </w:r>
            <w:r>
              <w:rPr>
                <w:bCs/>
                <w:kern w:val="2"/>
              </w:rPr>
              <w:t>10</w:t>
            </w:r>
            <w:r w:rsidRPr="00903B7F">
              <w:rPr>
                <w:bCs/>
                <w:kern w:val="2"/>
              </w:rPr>
              <w:t xml:space="preserve">. </w:t>
            </w:r>
            <w:r w:rsidR="00F53449" w:rsidRPr="00903B7F">
              <w:rPr>
                <w:kern w:val="2"/>
              </w:rPr>
              <w:t>Доля просроченной кре</w:t>
            </w:r>
            <w:r w:rsidR="00F53449" w:rsidRPr="00903B7F">
              <w:rPr>
                <w:kern w:val="2"/>
              </w:rPr>
              <w:softHyphen/>
              <w:t>диторской задолженно</w:t>
            </w:r>
            <w:r w:rsidR="00F53449" w:rsidRPr="00903B7F">
              <w:rPr>
                <w:kern w:val="2"/>
              </w:rPr>
              <w:softHyphen/>
              <w:t xml:space="preserve">сти к расходам </w:t>
            </w:r>
            <w:r w:rsidR="00F53449" w:rsidRPr="00903B7F">
              <w:rPr>
                <w:bCs/>
                <w:kern w:val="2"/>
              </w:rPr>
              <w:t>бюджет</w:t>
            </w:r>
            <w:r w:rsidR="007B3946">
              <w:rPr>
                <w:bCs/>
                <w:kern w:val="2"/>
              </w:rPr>
              <w:t>а</w:t>
            </w:r>
            <w:r w:rsidR="00F53449" w:rsidRPr="00903B7F">
              <w:rPr>
                <w:bCs/>
                <w:kern w:val="2"/>
              </w:rPr>
              <w:t xml:space="preserve"> </w:t>
            </w:r>
            <w:r w:rsidR="007B3946" w:rsidRPr="007B3946">
              <w:rPr>
                <w:kern w:val="2"/>
              </w:rPr>
              <w:t>Миллеровского городского поселения</w:t>
            </w:r>
          </w:p>
        </w:tc>
        <w:tc>
          <w:tcPr>
            <w:tcW w:w="1440" w:type="dxa"/>
          </w:tcPr>
          <w:p w:rsidR="00F53449" w:rsidRPr="00903B7F" w:rsidRDefault="00F53449" w:rsidP="000D77DA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 xml:space="preserve"> процентов</w:t>
            </w:r>
          </w:p>
        </w:tc>
        <w:tc>
          <w:tcPr>
            <w:tcW w:w="10043" w:type="dxa"/>
          </w:tcPr>
          <w:p w:rsidR="00F53449" w:rsidRPr="00903B7F" w:rsidRDefault="00F53449" w:rsidP="000D77DA">
            <w:pPr>
              <w:rPr>
                <w:bCs/>
                <w:kern w:val="2"/>
                <w:sz w:val="28"/>
                <w:szCs w:val="28"/>
              </w:rPr>
            </w:pPr>
            <w:r w:rsidRPr="00903B7F">
              <w:rPr>
                <w:bCs/>
                <w:kern w:val="2"/>
                <w:sz w:val="28"/>
                <w:szCs w:val="28"/>
              </w:rPr>
              <w:t>показатель рассчитывается по следующей формуле:</w:t>
            </w:r>
          </w:p>
          <w:p w:rsidR="00F53449" w:rsidRPr="00903B7F" w:rsidRDefault="00F53449" w:rsidP="000D77DA">
            <w:pPr>
              <w:rPr>
                <w:kern w:val="2"/>
                <w:sz w:val="28"/>
                <w:szCs w:val="28"/>
              </w:rPr>
            </w:pPr>
          </w:p>
          <w:p w:rsidR="00F53449" w:rsidRPr="00903B7F" w:rsidRDefault="00F53449" w:rsidP="000D77DA">
            <w:pPr>
              <w:jc w:val="center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position w:val="-24"/>
                <w:sz w:val="28"/>
                <w:szCs w:val="28"/>
              </w:rPr>
              <w:object w:dxaOrig="1620" w:dyaOrig="620">
                <v:shape id="_x0000_i1029" type="#_x0000_t75" style="width:77.25pt;height:27.75pt" o:ole="">
                  <v:imagedata r:id="rId29" o:title=""/>
                </v:shape>
                <o:OLEObject Type="Embed" ProgID="Equation.3" ShapeID="_x0000_i1029" DrawAspect="Content" ObjectID="_1601120548" r:id="rId30"/>
              </w:object>
            </w:r>
          </w:p>
          <w:p w:rsidR="00F53449" w:rsidRPr="00903B7F" w:rsidRDefault="00F53449" w:rsidP="000D77DA">
            <w:pPr>
              <w:rPr>
                <w:kern w:val="2"/>
                <w:sz w:val="28"/>
                <w:szCs w:val="28"/>
              </w:rPr>
            </w:pPr>
          </w:p>
          <w:p w:rsidR="00F53449" w:rsidRPr="00903B7F" w:rsidRDefault="00F53449" w:rsidP="000D77DA">
            <w:pPr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где:</w:t>
            </w:r>
          </w:p>
          <w:p w:rsidR="00F53449" w:rsidRPr="00903B7F" w:rsidRDefault="00F53449" w:rsidP="000D77DA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ПКЗ – объем просроченной кредиторской задолженно</w:t>
            </w:r>
            <w:r w:rsidRPr="00903B7F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Pr="00903B7F">
              <w:rPr>
                <w:bCs/>
                <w:kern w:val="2"/>
                <w:sz w:val="28"/>
                <w:szCs w:val="28"/>
              </w:rPr>
              <w:t>бюджет</w:t>
            </w:r>
            <w:r w:rsidR="009820F8">
              <w:rPr>
                <w:bCs/>
                <w:kern w:val="2"/>
                <w:sz w:val="28"/>
                <w:szCs w:val="28"/>
              </w:rPr>
              <w:t>а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</w:t>
            </w:r>
            <w:r w:rsidR="009820F8" w:rsidRPr="007B3946">
              <w:rPr>
                <w:kern w:val="2"/>
                <w:sz w:val="28"/>
                <w:szCs w:val="28"/>
              </w:rPr>
              <w:t>Миллеровского городского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DF0F2D" w:rsidRPr="00903B7F" w:rsidRDefault="00DF0F2D" w:rsidP="000D77DA">
            <w:pPr>
              <w:jc w:val="both"/>
              <w:rPr>
                <w:kern w:val="2"/>
                <w:sz w:val="28"/>
                <w:szCs w:val="28"/>
              </w:rPr>
            </w:pPr>
          </w:p>
          <w:p w:rsidR="00F53449" w:rsidRPr="00903B7F" w:rsidRDefault="00F53449" w:rsidP="000D77DA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 xml:space="preserve">Р – объем расходов </w:t>
            </w:r>
            <w:r w:rsidRPr="00903B7F">
              <w:rPr>
                <w:bCs/>
                <w:kern w:val="2"/>
              </w:rPr>
              <w:t>бюджет</w:t>
            </w:r>
            <w:r w:rsidR="00BC6893">
              <w:rPr>
                <w:bCs/>
                <w:kern w:val="2"/>
              </w:rPr>
              <w:t>а</w:t>
            </w:r>
            <w:r w:rsidRPr="00903B7F">
              <w:rPr>
                <w:bCs/>
                <w:kern w:val="2"/>
              </w:rPr>
              <w:t xml:space="preserve"> </w:t>
            </w:r>
            <w:r w:rsidR="00BC6893" w:rsidRPr="007B3946">
              <w:rPr>
                <w:kern w:val="2"/>
              </w:rPr>
              <w:t>Миллеровского городского поселения</w:t>
            </w:r>
            <w:r w:rsidRPr="00903B7F">
              <w:rPr>
                <w:kern w:val="2"/>
              </w:rPr>
              <w:t xml:space="preserve"> (тыс. руб.);</w:t>
            </w:r>
          </w:p>
          <w:p w:rsidR="00F53449" w:rsidRPr="00903B7F" w:rsidRDefault="00F53449" w:rsidP="000D77DA">
            <w:pPr>
              <w:pStyle w:val="ConsPlusCell"/>
              <w:jc w:val="both"/>
              <w:rPr>
                <w:kern w:val="2"/>
              </w:rPr>
            </w:pPr>
          </w:p>
          <w:p w:rsidR="00F53449" w:rsidRPr="00903B7F" w:rsidRDefault="00F53449" w:rsidP="000D77DA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F53449" w:rsidRPr="00903B7F" w:rsidRDefault="00F53449" w:rsidP="000D77DA">
            <w:pPr>
              <w:pStyle w:val="ConsPlusCell"/>
              <w:jc w:val="both"/>
              <w:rPr>
                <w:kern w:val="2"/>
              </w:rPr>
            </w:pPr>
          </w:p>
        </w:tc>
        <w:tc>
          <w:tcPr>
            <w:tcW w:w="5128" w:type="dxa"/>
          </w:tcPr>
          <w:p w:rsidR="00DF0F2D" w:rsidRPr="00903B7F" w:rsidRDefault="00DF0F2D" w:rsidP="00DF0F2D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lastRenderedPageBreak/>
              <w:t>Базовый показатель 1. ПКЗ – объем просроченной кредиторской задолженно</w:t>
            </w:r>
            <w:r w:rsidRPr="00903B7F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Pr="00903B7F">
              <w:rPr>
                <w:bCs/>
                <w:kern w:val="2"/>
                <w:sz w:val="28"/>
                <w:szCs w:val="28"/>
              </w:rPr>
              <w:t>бюджет</w:t>
            </w:r>
            <w:r w:rsidR="009820F8">
              <w:rPr>
                <w:bCs/>
                <w:kern w:val="2"/>
                <w:sz w:val="28"/>
                <w:szCs w:val="28"/>
              </w:rPr>
              <w:t>а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</w:t>
            </w:r>
            <w:r w:rsidR="009820F8" w:rsidRPr="007B3946">
              <w:rPr>
                <w:kern w:val="2"/>
                <w:sz w:val="28"/>
                <w:szCs w:val="28"/>
              </w:rPr>
              <w:t>Миллеровского городского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(тыс. руб.);</w:t>
            </w:r>
          </w:p>
          <w:p w:rsidR="00DF0F2D" w:rsidRPr="00903B7F" w:rsidRDefault="00DF0F2D" w:rsidP="00DF0F2D">
            <w:pPr>
              <w:jc w:val="both"/>
              <w:rPr>
                <w:kern w:val="2"/>
                <w:sz w:val="28"/>
                <w:szCs w:val="28"/>
              </w:rPr>
            </w:pPr>
          </w:p>
          <w:p w:rsidR="00DF0F2D" w:rsidRPr="00903B7F" w:rsidRDefault="00DF0F2D" w:rsidP="00DF0F2D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lastRenderedPageBreak/>
              <w:t>Базовый показатель 2. ПКЗ – объем просроченной кредиторской задолженно</w:t>
            </w:r>
            <w:r w:rsidRPr="00903B7F">
              <w:rPr>
                <w:kern w:val="2"/>
                <w:sz w:val="28"/>
                <w:szCs w:val="28"/>
              </w:rPr>
              <w:softHyphen/>
              <w:t xml:space="preserve">сти по расходам </w:t>
            </w:r>
            <w:r w:rsidRPr="00903B7F">
              <w:rPr>
                <w:bCs/>
                <w:kern w:val="2"/>
                <w:sz w:val="28"/>
                <w:szCs w:val="28"/>
              </w:rPr>
              <w:t>бюджет</w:t>
            </w:r>
            <w:r w:rsidR="006857F7">
              <w:rPr>
                <w:bCs/>
                <w:kern w:val="2"/>
                <w:sz w:val="28"/>
                <w:szCs w:val="28"/>
              </w:rPr>
              <w:t>а</w:t>
            </w:r>
            <w:r w:rsidRPr="00903B7F">
              <w:rPr>
                <w:bCs/>
                <w:kern w:val="2"/>
                <w:sz w:val="28"/>
                <w:szCs w:val="28"/>
              </w:rPr>
              <w:t xml:space="preserve"> </w:t>
            </w:r>
            <w:r w:rsidR="006857F7" w:rsidRPr="007B3946">
              <w:rPr>
                <w:kern w:val="2"/>
                <w:sz w:val="28"/>
                <w:szCs w:val="28"/>
              </w:rPr>
              <w:t>Миллеровского городского поселения</w:t>
            </w:r>
            <w:r w:rsidRPr="00903B7F">
              <w:rPr>
                <w:kern w:val="2"/>
                <w:sz w:val="28"/>
                <w:szCs w:val="28"/>
              </w:rPr>
              <w:t xml:space="preserve"> (тыс. руб.).</w:t>
            </w:r>
          </w:p>
          <w:p w:rsidR="00DF0F2D" w:rsidRPr="00903B7F" w:rsidRDefault="00DF0F2D" w:rsidP="00DF0F2D">
            <w:pPr>
              <w:pStyle w:val="ConsPlusCell"/>
              <w:jc w:val="both"/>
              <w:rPr>
                <w:kern w:val="2"/>
              </w:rPr>
            </w:pPr>
          </w:p>
        </w:tc>
      </w:tr>
      <w:tr w:rsidR="00D3275F" w:rsidRPr="00903B7F" w:rsidTr="007E7AFA">
        <w:trPr>
          <w:tblCellSpacing w:w="5" w:type="nil"/>
          <w:jc w:val="center"/>
        </w:trPr>
        <w:tc>
          <w:tcPr>
            <w:tcW w:w="833" w:type="dxa"/>
          </w:tcPr>
          <w:p w:rsidR="00D3275F" w:rsidRPr="00903B7F" w:rsidRDefault="00475E1B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lastRenderedPageBreak/>
              <w:t>11.</w:t>
            </w:r>
          </w:p>
        </w:tc>
        <w:tc>
          <w:tcPr>
            <w:tcW w:w="4499" w:type="dxa"/>
          </w:tcPr>
          <w:p w:rsidR="00D3275F" w:rsidRPr="00903B7F" w:rsidRDefault="0093249B" w:rsidP="0093249B">
            <w:pPr>
              <w:pStyle w:val="ConsPlusCell"/>
              <w:tabs>
                <w:tab w:val="left" w:pos="266"/>
              </w:tabs>
              <w:jc w:val="both"/>
              <w:rPr>
                <w:kern w:val="2"/>
              </w:rPr>
            </w:pPr>
            <w:r w:rsidRPr="00903B7F">
              <w:rPr>
                <w:bCs/>
                <w:kern w:val="2"/>
              </w:rPr>
              <w:t xml:space="preserve">Показатель </w:t>
            </w:r>
            <w:r>
              <w:rPr>
                <w:bCs/>
                <w:kern w:val="2"/>
              </w:rPr>
              <w:t>11</w:t>
            </w:r>
            <w:r w:rsidRPr="00903B7F">
              <w:rPr>
                <w:bCs/>
                <w:kern w:val="2"/>
              </w:rPr>
              <w:t xml:space="preserve">. </w:t>
            </w:r>
            <w:r w:rsidR="00D3275F" w:rsidRPr="00903B7F">
              <w:rPr>
                <w:kern w:val="2"/>
              </w:rPr>
              <w:t>Количество поселений, у которых дефицит бюд</w:t>
            </w:r>
            <w:r w:rsidR="00D3275F" w:rsidRPr="00903B7F">
              <w:rPr>
                <w:kern w:val="2"/>
              </w:rPr>
              <w:softHyphen/>
              <w:t>жета и предельный объем муниципального долга превышают уро</w:t>
            </w:r>
            <w:r w:rsidR="00D3275F" w:rsidRPr="00903B7F">
              <w:rPr>
                <w:kern w:val="2"/>
              </w:rPr>
              <w:softHyphen/>
              <w:t>вень, установленный бюджетным законода</w:t>
            </w:r>
            <w:r w:rsidR="00D3275F" w:rsidRPr="00903B7F">
              <w:rPr>
                <w:kern w:val="2"/>
              </w:rPr>
              <w:softHyphen/>
              <w:t>тельством</w:t>
            </w:r>
          </w:p>
        </w:tc>
        <w:tc>
          <w:tcPr>
            <w:tcW w:w="1440" w:type="dxa"/>
          </w:tcPr>
          <w:p w:rsidR="00D3275F" w:rsidRPr="00903B7F" w:rsidRDefault="00D3275F" w:rsidP="002B5B7C">
            <w:pPr>
              <w:pStyle w:val="ConsPlusCell"/>
              <w:jc w:val="center"/>
              <w:rPr>
                <w:kern w:val="2"/>
              </w:rPr>
            </w:pPr>
            <w:r w:rsidRPr="00903B7F">
              <w:rPr>
                <w:kern w:val="2"/>
              </w:rPr>
              <w:t>шт</w:t>
            </w:r>
            <w:r w:rsidR="00475E1B" w:rsidRPr="00903B7F">
              <w:rPr>
                <w:kern w:val="2"/>
              </w:rPr>
              <w:t>ук</w:t>
            </w:r>
          </w:p>
        </w:tc>
        <w:tc>
          <w:tcPr>
            <w:tcW w:w="10043" w:type="dxa"/>
          </w:tcPr>
          <w:p w:rsidR="00D3275F" w:rsidRPr="00903B7F" w:rsidRDefault="00D3275F" w:rsidP="002B5B7C">
            <w:pPr>
              <w:jc w:val="both"/>
              <w:rPr>
                <w:kern w:val="2"/>
                <w:sz w:val="28"/>
                <w:szCs w:val="28"/>
              </w:rPr>
            </w:pPr>
            <w:r w:rsidRPr="00903B7F">
              <w:rPr>
                <w:kern w:val="2"/>
                <w:sz w:val="28"/>
                <w:szCs w:val="28"/>
              </w:rPr>
              <w:t>показатель рассчитывается согласно статьям 9</w:t>
            </w:r>
            <w:r w:rsidR="00EA39BD" w:rsidRPr="00903B7F">
              <w:rPr>
                <w:kern w:val="2"/>
                <w:sz w:val="28"/>
                <w:szCs w:val="28"/>
              </w:rPr>
              <w:t>2.1</w:t>
            </w:r>
            <w:r w:rsidRPr="00903B7F">
              <w:rPr>
                <w:kern w:val="2"/>
                <w:sz w:val="28"/>
                <w:szCs w:val="28"/>
              </w:rPr>
              <w:t xml:space="preserve"> и 107 Бюджетного кодекса Российской Федерации; </w:t>
            </w:r>
          </w:p>
          <w:p w:rsidR="00475E1B" w:rsidRPr="00903B7F" w:rsidRDefault="00475E1B" w:rsidP="00475E1B">
            <w:pPr>
              <w:pStyle w:val="ConsPlusCell"/>
              <w:jc w:val="both"/>
              <w:rPr>
                <w:kern w:val="2"/>
              </w:rPr>
            </w:pPr>
          </w:p>
          <w:p w:rsidR="00475E1B" w:rsidRPr="00903B7F" w:rsidRDefault="00475E1B" w:rsidP="00475E1B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периодичность показателя – годовая</w:t>
            </w:r>
          </w:p>
          <w:p w:rsidR="00D3275F" w:rsidRPr="00903B7F" w:rsidRDefault="00D3275F" w:rsidP="002B5B7C">
            <w:pPr>
              <w:pStyle w:val="ConsPlusCell"/>
              <w:rPr>
                <w:kern w:val="2"/>
              </w:rPr>
            </w:pPr>
          </w:p>
        </w:tc>
        <w:tc>
          <w:tcPr>
            <w:tcW w:w="5128" w:type="dxa"/>
          </w:tcPr>
          <w:p w:rsidR="00D3275F" w:rsidRPr="00903B7F" w:rsidRDefault="00D3275F" w:rsidP="002B5B7C">
            <w:pPr>
              <w:pStyle w:val="ConsPlusCell"/>
              <w:jc w:val="both"/>
              <w:rPr>
                <w:kern w:val="2"/>
              </w:rPr>
            </w:pPr>
            <w:r w:rsidRPr="00903B7F">
              <w:rPr>
                <w:kern w:val="2"/>
              </w:rPr>
              <w:t>отсутствуют</w:t>
            </w:r>
          </w:p>
        </w:tc>
      </w:tr>
    </w:tbl>
    <w:p w:rsidR="00D3275F" w:rsidRPr="00903B7F" w:rsidRDefault="00D3275F" w:rsidP="00D3275F">
      <w:pPr>
        <w:rPr>
          <w:kern w:val="2"/>
          <w:sz w:val="2"/>
          <w:szCs w:val="2"/>
        </w:rPr>
      </w:pPr>
    </w:p>
    <w:p w:rsidR="00D3275F" w:rsidRPr="00903B7F" w:rsidRDefault="00D3275F" w:rsidP="00D3275F">
      <w:pPr>
        <w:spacing w:line="252" w:lineRule="auto"/>
        <w:rPr>
          <w:sz w:val="28"/>
          <w:szCs w:val="28"/>
        </w:rPr>
      </w:pPr>
    </w:p>
    <w:p w:rsidR="00C712CE" w:rsidRDefault="00C712CE" w:rsidP="00B31D98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  <w:sectPr w:rsidR="00C712CE" w:rsidSect="00644AE1"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4F77E1" w:rsidRPr="00626CB3" w:rsidRDefault="004F77E1" w:rsidP="00B83E92">
      <w:pPr>
        <w:pageBreakBefore/>
        <w:suppressAutoHyphens/>
        <w:ind w:left="6237"/>
        <w:jc w:val="center"/>
        <w:rPr>
          <w:kern w:val="2"/>
          <w:sz w:val="28"/>
          <w:szCs w:val="28"/>
        </w:rPr>
      </w:pPr>
    </w:p>
    <w:sectPr w:rsidR="004F77E1" w:rsidRPr="00626CB3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92" w:rsidRDefault="00445A92">
      <w:r>
        <w:separator/>
      </w:r>
    </w:p>
  </w:endnote>
  <w:endnote w:type="continuationSeparator" w:id="0">
    <w:p w:rsidR="00445A92" w:rsidRDefault="0044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982985"/>
      <w:docPartObj>
        <w:docPartGallery w:val="Page Numbers (Bottom of Page)"/>
        <w:docPartUnique/>
      </w:docPartObj>
    </w:sdtPr>
    <w:sdtEndPr/>
    <w:sdtContent>
      <w:p w:rsidR="00983CE3" w:rsidRDefault="00445A92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2B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3CE3" w:rsidRPr="002B3DC9" w:rsidRDefault="00983CE3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E3" w:rsidRDefault="00320A9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83CE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3CE3" w:rsidRDefault="00983CE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E3" w:rsidRDefault="00320A9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83CE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12BE8">
      <w:rPr>
        <w:rStyle w:val="ab"/>
        <w:noProof/>
      </w:rPr>
      <w:t>22</w:t>
    </w:r>
    <w:r>
      <w:rPr>
        <w:rStyle w:val="ab"/>
      </w:rPr>
      <w:fldChar w:fldCharType="end"/>
    </w:r>
  </w:p>
  <w:p w:rsidR="00983CE3" w:rsidRPr="002B3DC9" w:rsidRDefault="00983CE3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92" w:rsidRDefault="00445A92">
      <w:r>
        <w:separator/>
      </w:r>
    </w:p>
  </w:footnote>
  <w:footnote w:type="continuationSeparator" w:id="0">
    <w:p w:rsidR="00445A92" w:rsidRDefault="0044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F6"/>
    <w:rsid w:val="00005E8F"/>
    <w:rsid w:val="000066E7"/>
    <w:rsid w:val="000067C1"/>
    <w:rsid w:val="00007102"/>
    <w:rsid w:val="000134E4"/>
    <w:rsid w:val="00021E2B"/>
    <w:rsid w:val="000265FF"/>
    <w:rsid w:val="00030514"/>
    <w:rsid w:val="00033F86"/>
    <w:rsid w:val="0004406F"/>
    <w:rsid w:val="00046C7B"/>
    <w:rsid w:val="000472D9"/>
    <w:rsid w:val="00047972"/>
    <w:rsid w:val="00050C68"/>
    <w:rsid w:val="00053311"/>
    <w:rsid w:val="0005372C"/>
    <w:rsid w:val="00054D8B"/>
    <w:rsid w:val="000559D5"/>
    <w:rsid w:val="00060F3C"/>
    <w:rsid w:val="000624C4"/>
    <w:rsid w:val="000637BE"/>
    <w:rsid w:val="0006666F"/>
    <w:rsid w:val="000679AD"/>
    <w:rsid w:val="00071AE0"/>
    <w:rsid w:val="00071F74"/>
    <w:rsid w:val="000731DB"/>
    <w:rsid w:val="000740AA"/>
    <w:rsid w:val="000743EF"/>
    <w:rsid w:val="00076E62"/>
    <w:rsid w:val="00077C2F"/>
    <w:rsid w:val="000808D6"/>
    <w:rsid w:val="000816D0"/>
    <w:rsid w:val="00084FF8"/>
    <w:rsid w:val="00086713"/>
    <w:rsid w:val="00086736"/>
    <w:rsid w:val="0008783C"/>
    <w:rsid w:val="00090F06"/>
    <w:rsid w:val="00094B13"/>
    <w:rsid w:val="00097FF2"/>
    <w:rsid w:val="000A51BF"/>
    <w:rsid w:val="000A726F"/>
    <w:rsid w:val="000B1F7F"/>
    <w:rsid w:val="000B4002"/>
    <w:rsid w:val="000B5B57"/>
    <w:rsid w:val="000B629A"/>
    <w:rsid w:val="000B66C7"/>
    <w:rsid w:val="000C0B62"/>
    <w:rsid w:val="000C0C09"/>
    <w:rsid w:val="000C1FC2"/>
    <w:rsid w:val="000C2D9B"/>
    <w:rsid w:val="000C41F3"/>
    <w:rsid w:val="000C430D"/>
    <w:rsid w:val="000C7CB8"/>
    <w:rsid w:val="000D27A8"/>
    <w:rsid w:val="000D340A"/>
    <w:rsid w:val="000E5294"/>
    <w:rsid w:val="000E559E"/>
    <w:rsid w:val="000E68D8"/>
    <w:rsid w:val="000F2B40"/>
    <w:rsid w:val="000F5B6A"/>
    <w:rsid w:val="000F6197"/>
    <w:rsid w:val="00103F1A"/>
    <w:rsid w:val="00104DC0"/>
    <w:rsid w:val="00104E0D"/>
    <w:rsid w:val="0010504A"/>
    <w:rsid w:val="00106439"/>
    <w:rsid w:val="00107964"/>
    <w:rsid w:val="0011467B"/>
    <w:rsid w:val="00116BFA"/>
    <w:rsid w:val="0011703F"/>
    <w:rsid w:val="00121413"/>
    <w:rsid w:val="00122042"/>
    <w:rsid w:val="0012583D"/>
    <w:rsid w:val="00125D7D"/>
    <w:rsid w:val="00125DE3"/>
    <w:rsid w:val="00130270"/>
    <w:rsid w:val="001312FE"/>
    <w:rsid w:val="0013609E"/>
    <w:rsid w:val="001425EE"/>
    <w:rsid w:val="00144947"/>
    <w:rsid w:val="00145D67"/>
    <w:rsid w:val="0015109C"/>
    <w:rsid w:val="00153B21"/>
    <w:rsid w:val="001625E0"/>
    <w:rsid w:val="00162629"/>
    <w:rsid w:val="00163F5E"/>
    <w:rsid w:val="00164DE2"/>
    <w:rsid w:val="00166BD5"/>
    <w:rsid w:val="0017096E"/>
    <w:rsid w:val="00175610"/>
    <w:rsid w:val="00177554"/>
    <w:rsid w:val="00182496"/>
    <w:rsid w:val="001833CF"/>
    <w:rsid w:val="00195718"/>
    <w:rsid w:val="001A4972"/>
    <w:rsid w:val="001A4C4C"/>
    <w:rsid w:val="001B2A37"/>
    <w:rsid w:val="001B2D1C"/>
    <w:rsid w:val="001B436F"/>
    <w:rsid w:val="001C1D98"/>
    <w:rsid w:val="001C317D"/>
    <w:rsid w:val="001D2690"/>
    <w:rsid w:val="001E1164"/>
    <w:rsid w:val="001E3C73"/>
    <w:rsid w:val="001E49D7"/>
    <w:rsid w:val="001F4BE3"/>
    <w:rsid w:val="001F6D02"/>
    <w:rsid w:val="001F6FE6"/>
    <w:rsid w:val="00210C46"/>
    <w:rsid w:val="00211EEB"/>
    <w:rsid w:val="00213BD3"/>
    <w:rsid w:val="002144FE"/>
    <w:rsid w:val="00214DCB"/>
    <w:rsid w:val="002256F0"/>
    <w:rsid w:val="00231422"/>
    <w:rsid w:val="0023498F"/>
    <w:rsid w:val="002448B8"/>
    <w:rsid w:val="00250223"/>
    <w:rsid w:val="002504E8"/>
    <w:rsid w:val="00252B10"/>
    <w:rsid w:val="00254382"/>
    <w:rsid w:val="00261796"/>
    <w:rsid w:val="00264489"/>
    <w:rsid w:val="0026457D"/>
    <w:rsid w:val="00265ABF"/>
    <w:rsid w:val="00267176"/>
    <w:rsid w:val="002674E4"/>
    <w:rsid w:val="00267B27"/>
    <w:rsid w:val="0027031E"/>
    <w:rsid w:val="0027047D"/>
    <w:rsid w:val="00272513"/>
    <w:rsid w:val="002758C6"/>
    <w:rsid w:val="00276C23"/>
    <w:rsid w:val="00280CF1"/>
    <w:rsid w:val="00280FA0"/>
    <w:rsid w:val="00281122"/>
    <w:rsid w:val="002854D4"/>
    <w:rsid w:val="00285EB4"/>
    <w:rsid w:val="0028703B"/>
    <w:rsid w:val="00287329"/>
    <w:rsid w:val="00292919"/>
    <w:rsid w:val="00293C9B"/>
    <w:rsid w:val="002A0353"/>
    <w:rsid w:val="002A0561"/>
    <w:rsid w:val="002A2062"/>
    <w:rsid w:val="002A31A1"/>
    <w:rsid w:val="002A4AD3"/>
    <w:rsid w:val="002A6BFE"/>
    <w:rsid w:val="002A6E8A"/>
    <w:rsid w:val="002B06BE"/>
    <w:rsid w:val="002B190F"/>
    <w:rsid w:val="002B1D4D"/>
    <w:rsid w:val="002B3DC9"/>
    <w:rsid w:val="002B4883"/>
    <w:rsid w:val="002B5B7C"/>
    <w:rsid w:val="002B6527"/>
    <w:rsid w:val="002C135C"/>
    <w:rsid w:val="002C4728"/>
    <w:rsid w:val="002C4CD5"/>
    <w:rsid w:val="002C5E60"/>
    <w:rsid w:val="002D2804"/>
    <w:rsid w:val="002D494A"/>
    <w:rsid w:val="002D660E"/>
    <w:rsid w:val="002E45A5"/>
    <w:rsid w:val="002E5E78"/>
    <w:rsid w:val="002E65D5"/>
    <w:rsid w:val="002E6AA4"/>
    <w:rsid w:val="002F4669"/>
    <w:rsid w:val="002F5E7D"/>
    <w:rsid w:val="002F638D"/>
    <w:rsid w:val="002F63E3"/>
    <w:rsid w:val="002F74D7"/>
    <w:rsid w:val="00300227"/>
    <w:rsid w:val="0030124B"/>
    <w:rsid w:val="00301404"/>
    <w:rsid w:val="00301CDB"/>
    <w:rsid w:val="00302762"/>
    <w:rsid w:val="00302ED8"/>
    <w:rsid w:val="003032B8"/>
    <w:rsid w:val="00304A77"/>
    <w:rsid w:val="00305DE9"/>
    <w:rsid w:val="00310A5E"/>
    <w:rsid w:val="0031391D"/>
    <w:rsid w:val="00313D3A"/>
    <w:rsid w:val="0031455A"/>
    <w:rsid w:val="003154ED"/>
    <w:rsid w:val="00320A92"/>
    <w:rsid w:val="003248B2"/>
    <w:rsid w:val="0032615B"/>
    <w:rsid w:val="00333BC5"/>
    <w:rsid w:val="003359A4"/>
    <w:rsid w:val="00336105"/>
    <w:rsid w:val="00341FC1"/>
    <w:rsid w:val="003458C5"/>
    <w:rsid w:val="003463B9"/>
    <w:rsid w:val="00352F88"/>
    <w:rsid w:val="00360437"/>
    <w:rsid w:val="003613F6"/>
    <w:rsid w:val="003643AA"/>
    <w:rsid w:val="0037040B"/>
    <w:rsid w:val="003718DD"/>
    <w:rsid w:val="00375224"/>
    <w:rsid w:val="00382701"/>
    <w:rsid w:val="0038310A"/>
    <w:rsid w:val="00385A83"/>
    <w:rsid w:val="003900C3"/>
    <w:rsid w:val="003921D8"/>
    <w:rsid w:val="003A61B7"/>
    <w:rsid w:val="003B0C45"/>
    <w:rsid w:val="003B0CCD"/>
    <w:rsid w:val="003B0D16"/>
    <w:rsid w:val="003B1FE1"/>
    <w:rsid w:val="003B2193"/>
    <w:rsid w:val="003B2879"/>
    <w:rsid w:val="003B292B"/>
    <w:rsid w:val="003C1B70"/>
    <w:rsid w:val="003C5927"/>
    <w:rsid w:val="003C78F7"/>
    <w:rsid w:val="003D06C5"/>
    <w:rsid w:val="003D1193"/>
    <w:rsid w:val="003D12D8"/>
    <w:rsid w:val="003D6269"/>
    <w:rsid w:val="003D7370"/>
    <w:rsid w:val="003E35DC"/>
    <w:rsid w:val="003E455F"/>
    <w:rsid w:val="003F4C63"/>
    <w:rsid w:val="00401B74"/>
    <w:rsid w:val="00404D5D"/>
    <w:rsid w:val="00407B71"/>
    <w:rsid w:val="00407F1E"/>
    <w:rsid w:val="0041128B"/>
    <w:rsid w:val="00414B6F"/>
    <w:rsid w:val="00416264"/>
    <w:rsid w:val="00422E5E"/>
    <w:rsid w:val="004246A3"/>
    <w:rsid w:val="00425061"/>
    <w:rsid w:val="00427FD1"/>
    <w:rsid w:val="0043686A"/>
    <w:rsid w:val="00436BC4"/>
    <w:rsid w:val="00437E5E"/>
    <w:rsid w:val="00441069"/>
    <w:rsid w:val="00444636"/>
    <w:rsid w:val="00445A92"/>
    <w:rsid w:val="00447166"/>
    <w:rsid w:val="00451177"/>
    <w:rsid w:val="004537E4"/>
    <w:rsid w:val="00453869"/>
    <w:rsid w:val="004566B2"/>
    <w:rsid w:val="00461091"/>
    <w:rsid w:val="00462938"/>
    <w:rsid w:val="0046438B"/>
    <w:rsid w:val="004711EC"/>
    <w:rsid w:val="0047127A"/>
    <w:rsid w:val="00471EAE"/>
    <w:rsid w:val="00472D72"/>
    <w:rsid w:val="0047349E"/>
    <w:rsid w:val="00475E1B"/>
    <w:rsid w:val="00480BC7"/>
    <w:rsid w:val="004871AA"/>
    <w:rsid w:val="00490808"/>
    <w:rsid w:val="004973BE"/>
    <w:rsid w:val="004973BF"/>
    <w:rsid w:val="004A2ABE"/>
    <w:rsid w:val="004A3D86"/>
    <w:rsid w:val="004A529D"/>
    <w:rsid w:val="004A52E4"/>
    <w:rsid w:val="004B3488"/>
    <w:rsid w:val="004B4B99"/>
    <w:rsid w:val="004B67C0"/>
    <w:rsid w:val="004B6A5C"/>
    <w:rsid w:val="004C0E72"/>
    <w:rsid w:val="004C1D38"/>
    <w:rsid w:val="004C7C4C"/>
    <w:rsid w:val="004D17DC"/>
    <w:rsid w:val="004D3ADD"/>
    <w:rsid w:val="004D4236"/>
    <w:rsid w:val="004D4488"/>
    <w:rsid w:val="004D6DF3"/>
    <w:rsid w:val="004D72BF"/>
    <w:rsid w:val="004D7726"/>
    <w:rsid w:val="004D786E"/>
    <w:rsid w:val="004E06D5"/>
    <w:rsid w:val="004E74C2"/>
    <w:rsid w:val="004E78FD"/>
    <w:rsid w:val="004F3F37"/>
    <w:rsid w:val="004F4F68"/>
    <w:rsid w:val="004F7011"/>
    <w:rsid w:val="004F77E1"/>
    <w:rsid w:val="005001CF"/>
    <w:rsid w:val="0050131C"/>
    <w:rsid w:val="00505A19"/>
    <w:rsid w:val="0051036C"/>
    <w:rsid w:val="00513665"/>
    <w:rsid w:val="00515D9C"/>
    <w:rsid w:val="0052148C"/>
    <w:rsid w:val="00524127"/>
    <w:rsid w:val="00526A90"/>
    <w:rsid w:val="0053110D"/>
    <w:rsid w:val="00531DB2"/>
    <w:rsid w:val="00531FBD"/>
    <w:rsid w:val="00531FF3"/>
    <w:rsid w:val="005320C6"/>
    <w:rsid w:val="0053366A"/>
    <w:rsid w:val="00537F3F"/>
    <w:rsid w:val="00552E6A"/>
    <w:rsid w:val="0055465C"/>
    <w:rsid w:val="00554862"/>
    <w:rsid w:val="0055611D"/>
    <w:rsid w:val="0055658F"/>
    <w:rsid w:val="00562D77"/>
    <w:rsid w:val="00564840"/>
    <w:rsid w:val="00566AB4"/>
    <w:rsid w:val="005706CA"/>
    <w:rsid w:val="00570EDE"/>
    <w:rsid w:val="005741DC"/>
    <w:rsid w:val="0058085A"/>
    <w:rsid w:val="00584772"/>
    <w:rsid w:val="00587BF6"/>
    <w:rsid w:val="00593231"/>
    <w:rsid w:val="00597C67"/>
    <w:rsid w:val="005A3896"/>
    <w:rsid w:val="005A78C8"/>
    <w:rsid w:val="005A7F3B"/>
    <w:rsid w:val="005B1A37"/>
    <w:rsid w:val="005B5AF5"/>
    <w:rsid w:val="005B634C"/>
    <w:rsid w:val="005C08F7"/>
    <w:rsid w:val="005C5FF3"/>
    <w:rsid w:val="005D275E"/>
    <w:rsid w:val="005D6D36"/>
    <w:rsid w:val="005E337A"/>
    <w:rsid w:val="005E3622"/>
    <w:rsid w:val="005E37B7"/>
    <w:rsid w:val="005E523B"/>
    <w:rsid w:val="005E7676"/>
    <w:rsid w:val="005F0C76"/>
    <w:rsid w:val="005F18E5"/>
    <w:rsid w:val="005F1AAE"/>
    <w:rsid w:val="005F2973"/>
    <w:rsid w:val="005F44BD"/>
    <w:rsid w:val="005F450B"/>
    <w:rsid w:val="005F551A"/>
    <w:rsid w:val="005F67D3"/>
    <w:rsid w:val="005F75D0"/>
    <w:rsid w:val="00601144"/>
    <w:rsid w:val="00601B5E"/>
    <w:rsid w:val="00604CDE"/>
    <w:rsid w:val="00606637"/>
    <w:rsid w:val="00610168"/>
    <w:rsid w:val="00611679"/>
    <w:rsid w:val="00612761"/>
    <w:rsid w:val="00612FB7"/>
    <w:rsid w:val="00613D7D"/>
    <w:rsid w:val="00614E71"/>
    <w:rsid w:val="00623441"/>
    <w:rsid w:val="00624091"/>
    <w:rsid w:val="00625086"/>
    <w:rsid w:val="00626CB3"/>
    <w:rsid w:val="00632C42"/>
    <w:rsid w:val="00644AE1"/>
    <w:rsid w:val="00644C30"/>
    <w:rsid w:val="00647B60"/>
    <w:rsid w:val="00651961"/>
    <w:rsid w:val="00652666"/>
    <w:rsid w:val="00653D44"/>
    <w:rsid w:val="00654D9F"/>
    <w:rsid w:val="006564DB"/>
    <w:rsid w:val="00656AA9"/>
    <w:rsid w:val="0066074C"/>
    <w:rsid w:val="00660EE3"/>
    <w:rsid w:val="006645AA"/>
    <w:rsid w:val="00670DA5"/>
    <w:rsid w:val="00675823"/>
    <w:rsid w:val="00676B57"/>
    <w:rsid w:val="006816D2"/>
    <w:rsid w:val="00682331"/>
    <w:rsid w:val="0068405A"/>
    <w:rsid w:val="006857F7"/>
    <w:rsid w:val="00685DB2"/>
    <w:rsid w:val="006863DD"/>
    <w:rsid w:val="006A296E"/>
    <w:rsid w:val="006A3046"/>
    <w:rsid w:val="006A473A"/>
    <w:rsid w:val="006A4E6C"/>
    <w:rsid w:val="006B50FB"/>
    <w:rsid w:val="006B7460"/>
    <w:rsid w:val="006B7711"/>
    <w:rsid w:val="006C04BA"/>
    <w:rsid w:val="006C7014"/>
    <w:rsid w:val="006C7D61"/>
    <w:rsid w:val="006D0C35"/>
    <w:rsid w:val="006D35A2"/>
    <w:rsid w:val="006D72A7"/>
    <w:rsid w:val="006E0502"/>
    <w:rsid w:val="006E16CF"/>
    <w:rsid w:val="006E5A5D"/>
    <w:rsid w:val="006F1938"/>
    <w:rsid w:val="006F522A"/>
    <w:rsid w:val="006F5788"/>
    <w:rsid w:val="0070077A"/>
    <w:rsid w:val="007023C5"/>
    <w:rsid w:val="00702475"/>
    <w:rsid w:val="007042FE"/>
    <w:rsid w:val="0070531F"/>
    <w:rsid w:val="0070691F"/>
    <w:rsid w:val="00710B8E"/>
    <w:rsid w:val="007120F8"/>
    <w:rsid w:val="00712A46"/>
    <w:rsid w:val="007133AD"/>
    <w:rsid w:val="007137BF"/>
    <w:rsid w:val="007169AE"/>
    <w:rsid w:val="007219F0"/>
    <w:rsid w:val="00723EC8"/>
    <w:rsid w:val="00732442"/>
    <w:rsid w:val="0073315A"/>
    <w:rsid w:val="007364F6"/>
    <w:rsid w:val="00740953"/>
    <w:rsid w:val="007416C9"/>
    <w:rsid w:val="00741C33"/>
    <w:rsid w:val="00744A7D"/>
    <w:rsid w:val="00746C62"/>
    <w:rsid w:val="00750BA1"/>
    <w:rsid w:val="00751C8D"/>
    <w:rsid w:val="00752F16"/>
    <w:rsid w:val="007536B6"/>
    <w:rsid w:val="00757953"/>
    <w:rsid w:val="00760550"/>
    <w:rsid w:val="00760C3C"/>
    <w:rsid w:val="00761904"/>
    <w:rsid w:val="0076319C"/>
    <w:rsid w:val="0076474B"/>
    <w:rsid w:val="007730B1"/>
    <w:rsid w:val="00782222"/>
    <w:rsid w:val="00792C18"/>
    <w:rsid w:val="007936ED"/>
    <w:rsid w:val="00796A6F"/>
    <w:rsid w:val="00797DEC"/>
    <w:rsid w:val="007A28AB"/>
    <w:rsid w:val="007A333A"/>
    <w:rsid w:val="007A5AF3"/>
    <w:rsid w:val="007A5DDD"/>
    <w:rsid w:val="007B18AD"/>
    <w:rsid w:val="007B3946"/>
    <w:rsid w:val="007B5DBC"/>
    <w:rsid w:val="007B6388"/>
    <w:rsid w:val="007B75EC"/>
    <w:rsid w:val="007C0A5F"/>
    <w:rsid w:val="007C33B9"/>
    <w:rsid w:val="007D0F4B"/>
    <w:rsid w:val="007D374E"/>
    <w:rsid w:val="007D3E8C"/>
    <w:rsid w:val="007D4861"/>
    <w:rsid w:val="007D560D"/>
    <w:rsid w:val="007D5F97"/>
    <w:rsid w:val="007D5FB1"/>
    <w:rsid w:val="007E048E"/>
    <w:rsid w:val="007E3E1B"/>
    <w:rsid w:val="007E6689"/>
    <w:rsid w:val="007E7AFA"/>
    <w:rsid w:val="007F105D"/>
    <w:rsid w:val="007F17AE"/>
    <w:rsid w:val="007F446A"/>
    <w:rsid w:val="007F5EA6"/>
    <w:rsid w:val="007F6E68"/>
    <w:rsid w:val="007F7598"/>
    <w:rsid w:val="007F7A91"/>
    <w:rsid w:val="00800135"/>
    <w:rsid w:val="00803A1F"/>
    <w:rsid w:val="00803F3C"/>
    <w:rsid w:val="00804CFE"/>
    <w:rsid w:val="008069CA"/>
    <w:rsid w:val="00810B5C"/>
    <w:rsid w:val="00811135"/>
    <w:rsid w:val="00811C94"/>
    <w:rsid w:val="00811CF1"/>
    <w:rsid w:val="008148D4"/>
    <w:rsid w:val="008151F0"/>
    <w:rsid w:val="0083102A"/>
    <w:rsid w:val="0083192B"/>
    <w:rsid w:val="008374BD"/>
    <w:rsid w:val="00840735"/>
    <w:rsid w:val="00842386"/>
    <w:rsid w:val="00842BF2"/>
    <w:rsid w:val="008438D7"/>
    <w:rsid w:val="008448EB"/>
    <w:rsid w:val="00854256"/>
    <w:rsid w:val="00855D44"/>
    <w:rsid w:val="00857293"/>
    <w:rsid w:val="00860CD2"/>
    <w:rsid w:val="00860E5A"/>
    <w:rsid w:val="00865203"/>
    <w:rsid w:val="008664C4"/>
    <w:rsid w:val="00867AB6"/>
    <w:rsid w:val="00873CFE"/>
    <w:rsid w:val="00873E29"/>
    <w:rsid w:val="00876B36"/>
    <w:rsid w:val="00884908"/>
    <w:rsid w:val="00885DF3"/>
    <w:rsid w:val="00893EC2"/>
    <w:rsid w:val="008A0BB1"/>
    <w:rsid w:val="008A26EE"/>
    <w:rsid w:val="008A7A80"/>
    <w:rsid w:val="008B445A"/>
    <w:rsid w:val="008B5EFE"/>
    <w:rsid w:val="008B6AD3"/>
    <w:rsid w:val="008C1350"/>
    <w:rsid w:val="008C4375"/>
    <w:rsid w:val="008C4D26"/>
    <w:rsid w:val="008C5EEF"/>
    <w:rsid w:val="008C7BFF"/>
    <w:rsid w:val="008D09BD"/>
    <w:rsid w:val="008D514E"/>
    <w:rsid w:val="008D68E7"/>
    <w:rsid w:val="008E2A01"/>
    <w:rsid w:val="008E36A3"/>
    <w:rsid w:val="008E3C1F"/>
    <w:rsid w:val="008F09FD"/>
    <w:rsid w:val="008F48D6"/>
    <w:rsid w:val="008F5B44"/>
    <w:rsid w:val="008F6ADA"/>
    <w:rsid w:val="0090026C"/>
    <w:rsid w:val="00900796"/>
    <w:rsid w:val="0090288F"/>
    <w:rsid w:val="00902FCA"/>
    <w:rsid w:val="00903B7F"/>
    <w:rsid w:val="0090594B"/>
    <w:rsid w:val="00906FB8"/>
    <w:rsid w:val="00910044"/>
    <w:rsid w:val="009122B1"/>
    <w:rsid w:val="00913129"/>
    <w:rsid w:val="00913832"/>
    <w:rsid w:val="00913BFF"/>
    <w:rsid w:val="00913E7F"/>
    <w:rsid w:val="00914B3D"/>
    <w:rsid w:val="00917C70"/>
    <w:rsid w:val="009205E1"/>
    <w:rsid w:val="00921A4B"/>
    <w:rsid w:val="009228DF"/>
    <w:rsid w:val="00924607"/>
    <w:rsid w:val="00924E84"/>
    <w:rsid w:val="0093249B"/>
    <w:rsid w:val="00932DA0"/>
    <w:rsid w:val="0094108F"/>
    <w:rsid w:val="00942EFA"/>
    <w:rsid w:val="00942F8A"/>
    <w:rsid w:val="00946445"/>
    <w:rsid w:val="00947FCC"/>
    <w:rsid w:val="00965A19"/>
    <w:rsid w:val="009666E3"/>
    <w:rsid w:val="00973752"/>
    <w:rsid w:val="00973FDE"/>
    <w:rsid w:val="00976437"/>
    <w:rsid w:val="00976535"/>
    <w:rsid w:val="009820F8"/>
    <w:rsid w:val="00983B58"/>
    <w:rsid w:val="00983CE3"/>
    <w:rsid w:val="00984695"/>
    <w:rsid w:val="00984B3C"/>
    <w:rsid w:val="009851F0"/>
    <w:rsid w:val="00985A10"/>
    <w:rsid w:val="009902D1"/>
    <w:rsid w:val="00996919"/>
    <w:rsid w:val="009A2359"/>
    <w:rsid w:val="009A2C04"/>
    <w:rsid w:val="009A3B80"/>
    <w:rsid w:val="009A4C24"/>
    <w:rsid w:val="009A4EB9"/>
    <w:rsid w:val="009B1EFD"/>
    <w:rsid w:val="009B5406"/>
    <w:rsid w:val="009B6354"/>
    <w:rsid w:val="009C13C2"/>
    <w:rsid w:val="009C24F4"/>
    <w:rsid w:val="009D04FD"/>
    <w:rsid w:val="009D22F8"/>
    <w:rsid w:val="009D5147"/>
    <w:rsid w:val="009D56C8"/>
    <w:rsid w:val="009D576F"/>
    <w:rsid w:val="009E1D94"/>
    <w:rsid w:val="009F0917"/>
    <w:rsid w:val="00A02161"/>
    <w:rsid w:val="00A061D7"/>
    <w:rsid w:val="00A06DC8"/>
    <w:rsid w:val="00A10C12"/>
    <w:rsid w:val="00A144CE"/>
    <w:rsid w:val="00A1488C"/>
    <w:rsid w:val="00A15A1B"/>
    <w:rsid w:val="00A15ED7"/>
    <w:rsid w:val="00A16030"/>
    <w:rsid w:val="00A1638D"/>
    <w:rsid w:val="00A177D3"/>
    <w:rsid w:val="00A26E0A"/>
    <w:rsid w:val="00A30E81"/>
    <w:rsid w:val="00A31BBD"/>
    <w:rsid w:val="00A3361B"/>
    <w:rsid w:val="00A34804"/>
    <w:rsid w:val="00A35257"/>
    <w:rsid w:val="00A36515"/>
    <w:rsid w:val="00A4044B"/>
    <w:rsid w:val="00A41DDE"/>
    <w:rsid w:val="00A426D0"/>
    <w:rsid w:val="00A477B0"/>
    <w:rsid w:val="00A5323A"/>
    <w:rsid w:val="00A5370A"/>
    <w:rsid w:val="00A57822"/>
    <w:rsid w:val="00A578D6"/>
    <w:rsid w:val="00A64A2D"/>
    <w:rsid w:val="00A65774"/>
    <w:rsid w:val="00A67B50"/>
    <w:rsid w:val="00A714E8"/>
    <w:rsid w:val="00A75B0A"/>
    <w:rsid w:val="00A81992"/>
    <w:rsid w:val="00A81DA8"/>
    <w:rsid w:val="00A83225"/>
    <w:rsid w:val="00A84FD2"/>
    <w:rsid w:val="00A872DF"/>
    <w:rsid w:val="00A941CF"/>
    <w:rsid w:val="00AA3057"/>
    <w:rsid w:val="00AA4938"/>
    <w:rsid w:val="00AA692C"/>
    <w:rsid w:val="00AB015C"/>
    <w:rsid w:val="00AB4D2F"/>
    <w:rsid w:val="00AB4FBE"/>
    <w:rsid w:val="00AC087F"/>
    <w:rsid w:val="00AD02B0"/>
    <w:rsid w:val="00AD3739"/>
    <w:rsid w:val="00AD3A95"/>
    <w:rsid w:val="00AD62B4"/>
    <w:rsid w:val="00AE090B"/>
    <w:rsid w:val="00AE12AD"/>
    <w:rsid w:val="00AE1818"/>
    <w:rsid w:val="00AE1970"/>
    <w:rsid w:val="00AE2601"/>
    <w:rsid w:val="00AE2807"/>
    <w:rsid w:val="00AE612F"/>
    <w:rsid w:val="00AE7021"/>
    <w:rsid w:val="00AF03EA"/>
    <w:rsid w:val="00AF0C2C"/>
    <w:rsid w:val="00AF4012"/>
    <w:rsid w:val="00AF568A"/>
    <w:rsid w:val="00AF768E"/>
    <w:rsid w:val="00B008A7"/>
    <w:rsid w:val="00B00ABF"/>
    <w:rsid w:val="00B05C17"/>
    <w:rsid w:val="00B05CDC"/>
    <w:rsid w:val="00B11E4C"/>
    <w:rsid w:val="00B145AA"/>
    <w:rsid w:val="00B16187"/>
    <w:rsid w:val="00B22F6A"/>
    <w:rsid w:val="00B25978"/>
    <w:rsid w:val="00B27D9A"/>
    <w:rsid w:val="00B31114"/>
    <w:rsid w:val="00B31D98"/>
    <w:rsid w:val="00B322F0"/>
    <w:rsid w:val="00B34316"/>
    <w:rsid w:val="00B358C3"/>
    <w:rsid w:val="00B35935"/>
    <w:rsid w:val="00B36625"/>
    <w:rsid w:val="00B37A59"/>
    <w:rsid w:val="00B37DFD"/>
    <w:rsid w:val="00B37E63"/>
    <w:rsid w:val="00B42E0D"/>
    <w:rsid w:val="00B444A2"/>
    <w:rsid w:val="00B45D42"/>
    <w:rsid w:val="00B47849"/>
    <w:rsid w:val="00B533C5"/>
    <w:rsid w:val="00B61D8D"/>
    <w:rsid w:val="00B62CFB"/>
    <w:rsid w:val="00B63257"/>
    <w:rsid w:val="00B66EEF"/>
    <w:rsid w:val="00B72D61"/>
    <w:rsid w:val="00B75374"/>
    <w:rsid w:val="00B75567"/>
    <w:rsid w:val="00B76646"/>
    <w:rsid w:val="00B80D60"/>
    <w:rsid w:val="00B8231A"/>
    <w:rsid w:val="00B82F53"/>
    <w:rsid w:val="00B83E92"/>
    <w:rsid w:val="00B84709"/>
    <w:rsid w:val="00B90855"/>
    <w:rsid w:val="00B95274"/>
    <w:rsid w:val="00BA0C68"/>
    <w:rsid w:val="00BA0EE0"/>
    <w:rsid w:val="00BA3EB1"/>
    <w:rsid w:val="00BA515F"/>
    <w:rsid w:val="00BA547A"/>
    <w:rsid w:val="00BB1AEF"/>
    <w:rsid w:val="00BB546E"/>
    <w:rsid w:val="00BB55C0"/>
    <w:rsid w:val="00BB79D0"/>
    <w:rsid w:val="00BC0318"/>
    <w:rsid w:val="00BC0920"/>
    <w:rsid w:val="00BC25E5"/>
    <w:rsid w:val="00BC458E"/>
    <w:rsid w:val="00BC6893"/>
    <w:rsid w:val="00BD1C1F"/>
    <w:rsid w:val="00BD7021"/>
    <w:rsid w:val="00BD7190"/>
    <w:rsid w:val="00BE78E4"/>
    <w:rsid w:val="00BF32BB"/>
    <w:rsid w:val="00BF3433"/>
    <w:rsid w:val="00BF39F0"/>
    <w:rsid w:val="00BF4C1E"/>
    <w:rsid w:val="00C0040B"/>
    <w:rsid w:val="00C00E0A"/>
    <w:rsid w:val="00C01E61"/>
    <w:rsid w:val="00C064E2"/>
    <w:rsid w:val="00C06EC7"/>
    <w:rsid w:val="00C11FDF"/>
    <w:rsid w:val="00C1234A"/>
    <w:rsid w:val="00C24928"/>
    <w:rsid w:val="00C321B8"/>
    <w:rsid w:val="00C34212"/>
    <w:rsid w:val="00C350D1"/>
    <w:rsid w:val="00C43F26"/>
    <w:rsid w:val="00C46309"/>
    <w:rsid w:val="00C51766"/>
    <w:rsid w:val="00C572C4"/>
    <w:rsid w:val="00C6014D"/>
    <w:rsid w:val="00C62FD9"/>
    <w:rsid w:val="00C636AB"/>
    <w:rsid w:val="00C64675"/>
    <w:rsid w:val="00C64EC3"/>
    <w:rsid w:val="00C712CE"/>
    <w:rsid w:val="00C731BB"/>
    <w:rsid w:val="00C76402"/>
    <w:rsid w:val="00C81919"/>
    <w:rsid w:val="00C82EE0"/>
    <w:rsid w:val="00C84B3F"/>
    <w:rsid w:val="00C85A3E"/>
    <w:rsid w:val="00C86B1A"/>
    <w:rsid w:val="00C87047"/>
    <w:rsid w:val="00C901B9"/>
    <w:rsid w:val="00C94083"/>
    <w:rsid w:val="00CA151C"/>
    <w:rsid w:val="00CA3AE7"/>
    <w:rsid w:val="00CA4B03"/>
    <w:rsid w:val="00CA4CAC"/>
    <w:rsid w:val="00CA5936"/>
    <w:rsid w:val="00CA70D8"/>
    <w:rsid w:val="00CB1900"/>
    <w:rsid w:val="00CB43C1"/>
    <w:rsid w:val="00CB6974"/>
    <w:rsid w:val="00CB764A"/>
    <w:rsid w:val="00CC009D"/>
    <w:rsid w:val="00CC41C1"/>
    <w:rsid w:val="00CC4A23"/>
    <w:rsid w:val="00CC5927"/>
    <w:rsid w:val="00CC5EC1"/>
    <w:rsid w:val="00CC66FD"/>
    <w:rsid w:val="00CC7F4E"/>
    <w:rsid w:val="00CD077D"/>
    <w:rsid w:val="00CD7D28"/>
    <w:rsid w:val="00CE01DF"/>
    <w:rsid w:val="00CE5183"/>
    <w:rsid w:val="00CF1087"/>
    <w:rsid w:val="00D00358"/>
    <w:rsid w:val="00D02758"/>
    <w:rsid w:val="00D05A17"/>
    <w:rsid w:val="00D10324"/>
    <w:rsid w:val="00D10400"/>
    <w:rsid w:val="00D121FD"/>
    <w:rsid w:val="00D1357C"/>
    <w:rsid w:val="00D13E83"/>
    <w:rsid w:val="00D144CC"/>
    <w:rsid w:val="00D178BD"/>
    <w:rsid w:val="00D17940"/>
    <w:rsid w:val="00D21150"/>
    <w:rsid w:val="00D22675"/>
    <w:rsid w:val="00D269E3"/>
    <w:rsid w:val="00D3275F"/>
    <w:rsid w:val="00D36878"/>
    <w:rsid w:val="00D40DE6"/>
    <w:rsid w:val="00D419A9"/>
    <w:rsid w:val="00D41E25"/>
    <w:rsid w:val="00D4394B"/>
    <w:rsid w:val="00D4438C"/>
    <w:rsid w:val="00D4512B"/>
    <w:rsid w:val="00D469F1"/>
    <w:rsid w:val="00D55C74"/>
    <w:rsid w:val="00D61A12"/>
    <w:rsid w:val="00D654E3"/>
    <w:rsid w:val="00D7119A"/>
    <w:rsid w:val="00D73323"/>
    <w:rsid w:val="00D769D4"/>
    <w:rsid w:val="00D7711C"/>
    <w:rsid w:val="00D80024"/>
    <w:rsid w:val="00D854C1"/>
    <w:rsid w:val="00D917D4"/>
    <w:rsid w:val="00D9311E"/>
    <w:rsid w:val="00D9649E"/>
    <w:rsid w:val="00DA108F"/>
    <w:rsid w:val="00DA201C"/>
    <w:rsid w:val="00DA5BFF"/>
    <w:rsid w:val="00DB02F9"/>
    <w:rsid w:val="00DB0A83"/>
    <w:rsid w:val="00DB141F"/>
    <w:rsid w:val="00DB2200"/>
    <w:rsid w:val="00DB2258"/>
    <w:rsid w:val="00DB4D6B"/>
    <w:rsid w:val="00DB645E"/>
    <w:rsid w:val="00DC2302"/>
    <w:rsid w:val="00DC31E0"/>
    <w:rsid w:val="00DC5D20"/>
    <w:rsid w:val="00DC5E09"/>
    <w:rsid w:val="00DD15DC"/>
    <w:rsid w:val="00DD3FCB"/>
    <w:rsid w:val="00DD5D88"/>
    <w:rsid w:val="00DD7BD0"/>
    <w:rsid w:val="00DD7D3F"/>
    <w:rsid w:val="00DE261D"/>
    <w:rsid w:val="00DE50C1"/>
    <w:rsid w:val="00DE5270"/>
    <w:rsid w:val="00DE6CEA"/>
    <w:rsid w:val="00DF0F2D"/>
    <w:rsid w:val="00DF5D7E"/>
    <w:rsid w:val="00DF6ADA"/>
    <w:rsid w:val="00E01E73"/>
    <w:rsid w:val="00E04378"/>
    <w:rsid w:val="00E04EA9"/>
    <w:rsid w:val="00E06216"/>
    <w:rsid w:val="00E12BE8"/>
    <w:rsid w:val="00E1351A"/>
    <w:rsid w:val="00E138E0"/>
    <w:rsid w:val="00E1721C"/>
    <w:rsid w:val="00E25E35"/>
    <w:rsid w:val="00E269E7"/>
    <w:rsid w:val="00E3132E"/>
    <w:rsid w:val="00E36EA0"/>
    <w:rsid w:val="00E40F03"/>
    <w:rsid w:val="00E431D7"/>
    <w:rsid w:val="00E50C79"/>
    <w:rsid w:val="00E512E8"/>
    <w:rsid w:val="00E51A55"/>
    <w:rsid w:val="00E54B30"/>
    <w:rsid w:val="00E60DB1"/>
    <w:rsid w:val="00E61500"/>
    <w:rsid w:val="00E61F30"/>
    <w:rsid w:val="00E657E1"/>
    <w:rsid w:val="00E65E6E"/>
    <w:rsid w:val="00E67DF0"/>
    <w:rsid w:val="00E70B50"/>
    <w:rsid w:val="00E70F8F"/>
    <w:rsid w:val="00E712B8"/>
    <w:rsid w:val="00E71E57"/>
    <w:rsid w:val="00E726E7"/>
    <w:rsid w:val="00E7274C"/>
    <w:rsid w:val="00E74E00"/>
    <w:rsid w:val="00E75C57"/>
    <w:rsid w:val="00E7650B"/>
    <w:rsid w:val="00E76A4E"/>
    <w:rsid w:val="00E77EC5"/>
    <w:rsid w:val="00E86F85"/>
    <w:rsid w:val="00E91850"/>
    <w:rsid w:val="00E91DAE"/>
    <w:rsid w:val="00E94BBE"/>
    <w:rsid w:val="00E95176"/>
    <w:rsid w:val="00E95FF5"/>
    <w:rsid w:val="00E9626F"/>
    <w:rsid w:val="00E96E3C"/>
    <w:rsid w:val="00E977A7"/>
    <w:rsid w:val="00EA39BD"/>
    <w:rsid w:val="00EA49B4"/>
    <w:rsid w:val="00EA5E19"/>
    <w:rsid w:val="00EA76E6"/>
    <w:rsid w:val="00EB0B41"/>
    <w:rsid w:val="00EB12D2"/>
    <w:rsid w:val="00EB4577"/>
    <w:rsid w:val="00EB7157"/>
    <w:rsid w:val="00EC04CA"/>
    <w:rsid w:val="00EC0A0A"/>
    <w:rsid w:val="00EC40AD"/>
    <w:rsid w:val="00EC46A2"/>
    <w:rsid w:val="00ED013E"/>
    <w:rsid w:val="00ED1E8A"/>
    <w:rsid w:val="00ED41DC"/>
    <w:rsid w:val="00ED5A56"/>
    <w:rsid w:val="00ED666A"/>
    <w:rsid w:val="00ED714E"/>
    <w:rsid w:val="00ED72D3"/>
    <w:rsid w:val="00EE7BD5"/>
    <w:rsid w:val="00EF03A3"/>
    <w:rsid w:val="00EF29AB"/>
    <w:rsid w:val="00EF56AF"/>
    <w:rsid w:val="00EF59FD"/>
    <w:rsid w:val="00EF7104"/>
    <w:rsid w:val="00F0269F"/>
    <w:rsid w:val="00F02BD1"/>
    <w:rsid w:val="00F02C40"/>
    <w:rsid w:val="00F03729"/>
    <w:rsid w:val="00F05CA9"/>
    <w:rsid w:val="00F06220"/>
    <w:rsid w:val="00F06679"/>
    <w:rsid w:val="00F075AF"/>
    <w:rsid w:val="00F07F22"/>
    <w:rsid w:val="00F17756"/>
    <w:rsid w:val="00F17828"/>
    <w:rsid w:val="00F20CB8"/>
    <w:rsid w:val="00F21A3E"/>
    <w:rsid w:val="00F22E89"/>
    <w:rsid w:val="00F231CE"/>
    <w:rsid w:val="00F24917"/>
    <w:rsid w:val="00F30D40"/>
    <w:rsid w:val="00F37D96"/>
    <w:rsid w:val="00F404A5"/>
    <w:rsid w:val="00F410DF"/>
    <w:rsid w:val="00F43D2F"/>
    <w:rsid w:val="00F464F4"/>
    <w:rsid w:val="00F52942"/>
    <w:rsid w:val="00F52F0D"/>
    <w:rsid w:val="00F53449"/>
    <w:rsid w:val="00F57745"/>
    <w:rsid w:val="00F57EBA"/>
    <w:rsid w:val="00F62C08"/>
    <w:rsid w:val="00F65DD1"/>
    <w:rsid w:val="00F66E13"/>
    <w:rsid w:val="00F70FD5"/>
    <w:rsid w:val="00F75821"/>
    <w:rsid w:val="00F765EB"/>
    <w:rsid w:val="00F8091E"/>
    <w:rsid w:val="00F81BCA"/>
    <w:rsid w:val="00F8225E"/>
    <w:rsid w:val="00F84ECC"/>
    <w:rsid w:val="00F86418"/>
    <w:rsid w:val="00F876AF"/>
    <w:rsid w:val="00F9297B"/>
    <w:rsid w:val="00F954F7"/>
    <w:rsid w:val="00F97BF9"/>
    <w:rsid w:val="00FA6611"/>
    <w:rsid w:val="00FB19CC"/>
    <w:rsid w:val="00FB24C1"/>
    <w:rsid w:val="00FC0601"/>
    <w:rsid w:val="00FC1F17"/>
    <w:rsid w:val="00FC4A91"/>
    <w:rsid w:val="00FD0081"/>
    <w:rsid w:val="00FD0D57"/>
    <w:rsid w:val="00FD1FC1"/>
    <w:rsid w:val="00FD3296"/>
    <w:rsid w:val="00FD350A"/>
    <w:rsid w:val="00FD5399"/>
    <w:rsid w:val="00FD5609"/>
    <w:rsid w:val="00FE09B4"/>
    <w:rsid w:val="00FE33F5"/>
    <w:rsid w:val="00FE3FA1"/>
    <w:rsid w:val="00FE53B5"/>
    <w:rsid w:val="00FE6093"/>
    <w:rsid w:val="00FE7324"/>
    <w:rsid w:val="00FF40BF"/>
    <w:rsid w:val="00FF5B65"/>
    <w:rsid w:val="00FF5C14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C16CA301-00D2-4AF1-AEAA-044BABC8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13" Type="http://schemas.openxmlformats.org/officeDocument/2006/relationships/hyperlink" Target="garantF1://12012604.20001" TargetMode="External"/><Relationship Id="rId18" Type="http://schemas.openxmlformats.org/officeDocument/2006/relationships/footer" Target="footer2.xml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endnotes" Target="endnotes.xml"/><Relationship Id="rId12" Type="http://schemas.openxmlformats.org/officeDocument/2006/relationships/hyperlink" Target="garantF1://12012604.20001" TargetMode="External"/><Relationship Id="rId17" Type="http://schemas.openxmlformats.org/officeDocument/2006/relationships/hyperlink" Target="garantF1://12012604.20001" TargetMode="External"/><Relationship Id="rId25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garantF1://12012604.0" TargetMode="External"/><Relationship Id="rId20" Type="http://schemas.openxmlformats.org/officeDocument/2006/relationships/hyperlink" Target="file:///C:\Users\GAVRIL~1\AppData\Local\Temp\2222079-112732079-112864836.docx" TargetMode="External"/><Relationship Id="rId29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2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23" Type="http://schemas.openxmlformats.org/officeDocument/2006/relationships/image" Target="media/image2.wmf"/><Relationship Id="rId28" Type="http://schemas.openxmlformats.org/officeDocument/2006/relationships/oleObject" Target="embeddings/oleObject4.bin"/><Relationship Id="rId10" Type="http://schemas.openxmlformats.org/officeDocument/2006/relationships/hyperlink" Target="consultantplus://offline/ref=CC3BE189E0A7D877FF50A8ACE1F1DBCB2579A44B1BC8C83231BD5EyC2DK" TargetMode="Externa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0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4.wmf"/><Relationship Id="rId30" Type="http://schemas.openxmlformats.org/officeDocument/2006/relationships/oleObject" Target="embeddings/oleObject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BD9B0-F890-489F-BEDE-F04939EB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538</TotalTime>
  <Pages>34</Pages>
  <Words>5253</Words>
  <Characters>44425</Characters>
  <Application>Microsoft Office Word</Application>
  <DocSecurity>0</DocSecurity>
  <Lines>370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261</cp:revision>
  <cp:lastPrinted>2018-10-10T14:10:00Z</cp:lastPrinted>
  <dcterms:created xsi:type="dcterms:W3CDTF">2018-09-28T12:37:00Z</dcterms:created>
  <dcterms:modified xsi:type="dcterms:W3CDTF">2018-10-15T11:56:00Z</dcterms:modified>
</cp:coreProperties>
</file>